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otre nom :"/>
        <w:tag w:val="Votre nom :"/>
        <w:id w:val="748149925"/>
        <w:placeholder>
          <w:docPart w:val="D6B442C6BDC54034BE0170FEE70579DD"/>
        </w:placeholder>
        <w:temporary/>
        <w:showingPlcHdr/>
        <w15:appearance w15:val="hidden"/>
      </w:sdtPr>
      <w:sdtEndPr/>
      <w:sdtContent>
        <w:p w14:paraId="238554A1" w14:textId="77777777" w:rsidR="00C067C5" w:rsidRPr="00843164" w:rsidRDefault="00126049">
          <w:pPr>
            <w:pStyle w:val="Titre"/>
          </w:pPr>
          <w:r w:rsidRPr="00843164">
            <w:rPr>
              <w:lang w:bidi="fr-FR"/>
            </w:rPr>
            <w:t>votre nom</w:t>
          </w:r>
        </w:p>
      </w:sdtContent>
    </w:sdt>
    <w:tbl>
      <w:tblPr>
        <w:tblStyle w:val="TableaudeCV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leau d’informations de contact"/>
      </w:tblPr>
      <w:tblGrid>
        <w:gridCol w:w="8738"/>
      </w:tblGrid>
      <w:tr w:rsidR="00260D3F" w:rsidRPr="00843164" w14:paraId="6FD93668" w14:textId="77777777" w:rsidTr="00843164">
        <w:trPr>
          <w:tblHeader/>
        </w:trPr>
        <w:tc>
          <w:tcPr>
            <w:tcW w:w="5000" w:type="pct"/>
          </w:tcPr>
          <w:p w14:paraId="4D0C6706" w14:textId="77777777" w:rsidR="00260D3F" w:rsidRPr="00843164" w:rsidRDefault="00CA093D" w:rsidP="002605A2">
            <w:pPr>
              <w:pStyle w:val="Coordonnes"/>
              <w:ind w:left="-97"/>
            </w:pPr>
            <w:sdt>
              <w:sdtPr>
                <w:alias w:val="Entrez le nom de la rue, le code postal et la localité :"/>
                <w:tag w:val="Entrez le nom de la rue, le code postal et la localité :"/>
                <w:id w:val="1370723620"/>
                <w:placeholder>
                  <w:docPart w:val="D76D048C81D4424BBDE1997BE0C7562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843164">
                  <w:rPr>
                    <w:lang w:bidi="fr-FR"/>
                  </w:rPr>
                  <w:t xml:space="preserve">Rue, Localité, Code </w:t>
                </w:r>
                <w:r w:rsidR="002605A2" w:rsidRPr="00843164">
                  <w:rPr>
                    <w:lang w:bidi="fr-FR"/>
                  </w:rPr>
                  <w:t>Postal</w:t>
                </w:r>
              </w:sdtContent>
            </w:sdt>
            <w:r w:rsidR="00260D3F" w:rsidRPr="00843164">
              <w:rPr>
                <w:lang w:bidi="fr-FR"/>
              </w:rPr>
              <w:t> | </w:t>
            </w:r>
            <w:sdt>
              <w:sdtPr>
                <w:alias w:val="Entrez votre numéro de téléphone :"/>
                <w:tag w:val="Entrez votre numéro de téléphone :"/>
                <w:id w:val="-2081824211"/>
                <w:placeholder>
                  <w:docPart w:val="8435FDA5EC564FB4B4F4C024A620CD2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260D3F" w:rsidRPr="00843164">
                  <w:rPr>
                    <w:lang w:bidi="fr-FR"/>
                  </w:rPr>
                  <w:t>Téléphone</w:t>
                </w:r>
              </w:sdtContent>
            </w:sdt>
            <w:r w:rsidR="00260D3F" w:rsidRPr="00843164">
              <w:rPr>
                <w:lang w:bidi="fr-FR"/>
              </w:rPr>
              <w:t> | </w:t>
            </w:r>
            <w:sdt>
              <w:sdtPr>
                <w:alias w:val="Entrez votre adresse e-mail :"/>
                <w:tag w:val="Entrez votre adresse e-mail :"/>
                <w:id w:val="1365090530"/>
                <w:placeholder>
                  <w:docPart w:val="8CB9535ECBE94FB98E4ED51FAD43A15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F45271">
                  <w:rPr>
                    <w:lang w:bidi="fr-FR"/>
                  </w:rPr>
                  <w:t>Courrier</w:t>
                </w:r>
              </w:sdtContent>
            </w:sdt>
          </w:p>
        </w:tc>
      </w:tr>
    </w:tbl>
    <w:sdt>
      <w:sdtPr>
        <w:alias w:val="Titre de l’objectif :"/>
        <w:tag w:val="Titre de l’objectif :"/>
        <w:id w:val="-1471434502"/>
        <w:placeholder>
          <w:docPart w:val="697FDE63F27748D596E6028A2800F990"/>
        </w:placeholder>
        <w:temporary/>
        <w:showingPlcHdr/>
        <w15:appearance w15:val="hidden"/>
      </w:sdtPr>
      <w:sdtEndPr/>
      <w:sdtContent>
        <w:p w14:paraId="7B091CD4" w14:textId="77777777" w:rsidR="00C067C5" w:rsidRPr="00843164" w:rsidRDefault="00126049" w:rsidP="002563E8">
          <w:pPr>
            <w:pStyle w:val="Titre1"/>
          </w:pPr>
          <w:r w:rsidRPr="00843164">
            <w:rPr>
              <w:lang w:bidi="fr-FR"/>
            </w:rPr>
            <w:t>Objectif</w:t>
          </w:r>
        </w:p>
      </w:sdtContent>
    </w:sdt>
    <w:tbl>
      <w:tblPr>
        <w:tblStyle w:val="TableaudeCV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leau d’objectif"/>
      </w:tblPr>
      <w:tblGrid>
        <w:gridCol w:w="8738"/>
      </w:tblGrid>
      <w:tr w:rsidR="00260D3F" w:rsidRPr="00843164" w14:paraId="557B5955" w14:textId="77777777" w:rsidTr="00843164">
        <w:trPr>
          <w:tblHeader/>
        </w:trPr>
        <w:tc>
          <w:tcPr>
            <w:tcW w:w="5000" w:type="pct"/>
          </w:tcPr>
          <w:p w14:paraId="27A3E455" w14:textId="77777777" w:rsidR="00260D3F" w:rsidRPr="00843164" w:rsidRDefault="00CA093D">
            <w:sdt>
              <w:sdtPr>
                <w:alias w:val="Entrez l’objectif :"/>
                <w:tag w:val="Entrez l’objectif :"/>
                <w:id w:val="396481143"/>
                <w:placeholder>
                  <w:docPart w:val="08DFDB963912431591369567FEC690F0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rPr>
                    <w:lang w:bidi="fr-FR"/>
                  </w:rPr>
                  <w:t xml:space="preserve">Consultez les conseils ci-dessous pour vous aider à commencer. </w:t>
                </w:r>
                <w:r w:rsidR="00F45271">
                  <w:rPr>
                    <w:lang w:bidi="fr-FR"/>
                  </w:rPr>
                  <w:t>Pour remplacer un texte de conseil par votre propre texte, cliquez simplement dessus, puis commencez à taper.</w:t>
                </w:r>
              </w:sdtContent>
            </w:sdt>
          </w:p>
        </w:tc>
      </w:tr>
    </w:tbl>
    <w:sdt>
      <w:sdtPr>
        <w:alias w:val="Titre des compétences :"/>
        <w:tag w:val="Titre des compétences :"/>
        <w:id w:val="-1758198345"/>
        <w:placeholder>
          <w:docPart w:val="E1376229B05F4FDABB9753F1A0AF4A1E"/>
        </w:placeholder>
        <w:temporary/>
        <w:showingPlcHdr/>
        <w15:appearance w15:val="hidden"/>
      </w:sdtPr>
      <w:sdtEndPr/>
      <w:sdtContent>
        <w:p w14:paraId="781F0484" w14:textId="77777777" w:rsidR="00126049" w:rsidRPr="00843164" w:rsidRDefault="00126049" w:rsidP="002563E8">
          <w:pPr>
            <w:pStyle w:val="Titre1"/>
          </w:pPr>
          <w:r w:rsidRPr="00843164">
            <w:rPr>
              <w:lang w:bidi="fr-FR"/>
            </w:rPr>
            <w:t>Compétences</w:t>
          </w:r>
        </w:p>
      </w:sdtContent>
    </w:sdt>
    <w:tbl>
      <w:tblPr>
        <w:tblStyle w:val="TableaudeCV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Tableau des compétences"/>
      </w:tblPr>
      <w:tblGrid>
        <w:gridCol w:w="8738"/>
      </w:tblGrid>
      <w:tr w:rsidR="00260D3F" w:rsidRPr="00843164" w14:paraId="0575623B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FD38B5" w14:textId="77777777" w:rsidR="00260D3F" w:rsidRPr="00843164" w:rsidRDefault="00CA093D" w:rsidP="00843164">
            <w:pPr>
              <w:spacing w:line="240" w:lineRule="auto"/>
            </w:pPr>
            <w:sdt>
              <w:sdtPr>
                <w:alias w:val="Entrez les compétences :"/>
                <w:tag w:val="Entrez les compétences :"/>
                <w:id w:val="-1951454830"/>
                <w:placeholder>
                  <w:docPart w:val="5C3105747CA94707864BB8E02383F437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rPr>
                    <w:lang w:bidi="fr-FR"/>
                  </w:rPr>
                  <w:t>Sous l’onglet Création du ruban, consultez les galeries de thèmes, couleurs et polices pour créer un aspect personnalisé d’un simple clic.</w:t>
                </w:r>
              </w:sdtContent>
            </w:sdt>
          </w:p>
        </w:tc>
      </w:tr>
    </w:tbl>
    <w:sdt>
      <w:sdtPr>
        <w:alias w:val="Titre de l’expérience :"/>
        <w:tag w:val="Titre de l’expérience :"/>
        <w:id w:val="899876606"/>
        <w:placeholder>
          <w:docPart w:val="E290F5369BD64C01851AAB8BE889F171"/>
        </w:placeholder>
        <w:temporary/>
        <w:showingPlcHdr/>
        <w15:appearance w15:val="hidden"/>
      </w:sdtPr>
      <w:sdtEndPr/>
      <w:sdtContent>
        <w:p w14:paraId="0346292F" w14:textId="77777777" w:rsidR="00843164" w:rsidRPr="00843164" w:rsidRDefault="00843164" w:rsidP="00843164">
          <w:pPr>
            <w:pStyle w:val="Titre1"/>
          </w:pPr>
          <w:r w:rsidRPr="00843164">
            <w:rPr>
              <w:lang w:bidi="fr-FR"/>
            </w:rPr>
            <w:t>Expérience</w:t>
          </w:r>
        </w:p>
      </w:sdtContent>
    </w:sdt>
    <w:tbl>
      <w:tblPr>
        <w:tblStyle w:val="TableaudeCV"/>
        <w:tblW w:w="5000" w:type="pct"/>
        <w:tblLook w:val="0600" w:firstRow="0" w:lastRow="0" w:firstColumn="0" w:lastColumn="0" w:noHBand="1" w:noVBand="1"/>
        <w:tblDescription w:val="Tableau de l’expérience"/>
      </w:tblPr>
      <w:tblGrid>
        <w:gridCol w:w="1700"/>
        <w:gridCol w:w="7038"/>
      </w:tblGrid>
      <w:tr w:rsidR="00843164" w:rsidRPr="00843164" w14:paraId="6C549C3F" w14:textId="77777777" w:rsidTr="00C17807">
        <w:trPr>
          <w:tblHeader/>
        </w:trPr>
        <w:tc>
          <w:tcPr>
            <w:tcW w:w="973" w:type="pct"/>
          </w:tcPr>
          <w:p w14:paraId="35A6A8F2" w14:textId="77777777" w:rsidR="00843164" w:rsidRPr="00843164" w:rsidRDefault="00CA093D" w:rsidP="00843164">
            <w:pPr>
              <w:pStyle w:val="Date"/>
            </w:pPr>
            <w:sdt>
              <w:sdtPr>
                <w:alias w:val="Entrez les dates de début de la fonction 1 :"/>
                <w:tag w:val="Entrez les dates de début de la fonction 1 :"/>
                <w:id w:val="2053807819"/>
                <w:placeholder>
                  <w:docPart w:val="1D3B7015753A4F31B928C375866F510B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Date</w:t>
                </w:r>
                <w:r w:rsidR="00843164">
                  <w:rPr>
                    <w:lang w:bidi="fr-FR"/>
                  </w:rPr>
                  <w:t xml:space="preserve"> de </w:t>
                </w:r>
                <w:r w:rsidR="00843164" w:rsidRPr="00843164">
                  <w:rPr>
                    <w:lang w:bidi="fr-FR"/>
                  </w:rPr>
                  <w:t>début</w:t>
                </w:r>
              </w:sdtContent>
            </w:sdt>
            <w:r w:rsidR="00843164">
              <w:rPr>
                <w:lang w:bidi="fr-FR"/>
              </w:rPr>
              <w:t>-</w:t>
            </w:r>
            <w:sdt>
              <w:sdtPr>
                <w:alias w:val="Entrez les dates de fin de la fonction 1 :"/>
                <w:tag w:val="Entrez les dates de fin de la fonction 1 :"/>
                <w:id w:val="1221249156"/>
                <w:placeholder>
                  <w:docPart w:val="C388B059715946FD83A154EAD413C472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Date de fin</w:t>
                </w:r>
              </w:sdtContent>
            </w:sdt>
          </w:p>
        </w:tc>
        <w:tc>
          <w:tcPr>
            <w:tcW w:w="4027" w:type="pct"/>
          </w:tcPr>
          <w:p w14:paraId="55AC2096" w14:textId="77777777" w:rsidR="00843164" w:rsidRPr="00843164" w:rsidRDefault="00CA093D" w:rsidP="00297EBC">
            <w:sdt>
              <w:sdtPr>
                <w:alias w:val="Entrez la fonction 1 :"/>
                <w:tag w:val="Entrez la fonction 1 :"/>
                <w:id w:val="-1093548063"/>
                <w:placeholder>
                  <w:docPart w:val="8959D94C21B34BA88A1781DAE07C148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rPr>
                    <w:lang w:bidi="fr-FR"/>
                  </w:rPr>
                  <w:t>Fonction</w:t>
                </w:r>
              </w:sdtContent>
            </w:sdt>
            <w:r w:rsidR="00843164" w:rsidRPr="00843164">
              <w:rPr>
                <w:lang w:bidi="fr-FR"/>
              </w:rPr>
              <w:t>,</w:t>
            </w:r>
            <w:r w:rsidR="002605A2">
              <w:rPr>
                <w:lang w:bidi="fr-FR"/>
              </w:rPr>
              <w:t xml:space="preserve"> </w:t>
            </w:r>
            <w:r w:rsidR="00843164" w:rsidRPr="00843164">
              <w:rPr>
                <w:lang w:bidi="fr-FR"/>
              </w:rPr>
              <w:t xml:space="preserve"> </w:t>
            </w:r>
            <w:sdt>
              <w:sdtPr>
                <w:rPr>
                  <w:i/>
                </w:rPr>
                <w:alias w:val="Entrez le nom de la société 1 :"/>
                <w:tag w:val="Entrez le nom de la société 1 :"/>
                <w:id w:val="2063141089"/>
                <w:placeholder>
                  <w:docPart w:val="CC04709BE2E046A5B3A3DC528AA6C66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416A81">
                  <w:rPr>
                    <w:i/>
                  </w:rPr>
                  <w:t xml:space="preserve">Nom </w:t>
                </w:r>
                <w:r w:rsidR="00641BCB" w:rsidRPr="00416A81">
                  <w:rPr>
                    <w:i/>
                  </w:rPr>
                  <w:t>De La Société</w:t>
                </w:r>
              </w:sdtContent>
            </w:sdt>
          </w:p>
          <w:sdt>
            <w:sdtPr>
              <w:alias w:val="Entrez les responsabilités et réalisations 1 :"/>
              <w:tag w:val="Entrez les responsabilités et réalisations 1 :"/>
              <w:id w:val="-513455036"/>
              <w:placeholder>
                <w:docPart w:val="BD8DF8505D8F4D9D9AC033F5B329533B"/>
              </w:placeholder>
              <w:temporary/>
              <w:showingPlcHdr/>
              <w15:appearance w15:val="hidden"/>
            </w:sdtPr>
            <w:sdtEndPr/>
            <w:sdtContent>
              <w:p w14:paraId="476AEEB6" w14:textId="77777777" w:rsidR="00843164" w:rsidRPr="00843164" w:rsidRDefault="00F45271" w:rsidP="00297EBC">
                <w:pPr>
                  <w:pStyle w:val="Listepuces"/>
                </w:pPr>
                <w:r>
                  <w:rPr>
                    <w:lang w:bidi="fr-FR"/>
                  </w:rPr>
                  <w:t>Ceci est l’emplacement pour exposer un récapitulatif de vos principales responsabilités et de vos réalisations les plus marquantes.</w:t>
                </w:r>
              </w:p>
            </w:sdtContent>
          </w:sdt>
        </w:tc>
      </w:tr>
      <w:tr w:rsidR="00843164" w:rsidRPr="00843164" w14:paraId="542BCD7E" w14:textId="77777777" w:rsidTr="00C17807">
        <w:tc>
          <w:tcPr>
            <w:tcW w:w="973" w:type="pct"/>
          </w:tcPr>
          <w:p w14:paraId="04FB1ED1" w14:textId="77777777" w:rsidR="00843164" w:rsidRPr="00843164" w:rsidRDefault="00CA093D" w:rsidP="00843164">
            <w:pPr>
              <w:pStyle w:val="Date"/>
            </w:pPr>
            <w:sdt>
              <w:sdtPr>
                <w:alias w:val="Entrez les dates de début de la fonction 2 :"/>
                <w:tag w:val="Entrez les dates de début de la fonction 2 :"/>
                <w:id w:val="456924956"/>
                <w:placeholder>
                  <w:docPart w:val="8A50E9D8B6674D96AFC8D351AB458E74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Date</w:t>
                </w:r>
                <w:r w:rsidR="00843164">
                  <w:rPr>
                    <w:lang w:bidi="fr-FR"/>
                  </w:rPr>
                  <w:t xml:space="preserve"> de </w:t>
                </w:r>
                <w:r w:rsidR="00843164" w:rsidRPr="00843164">
                  <w:rPr>
                    <w:lang w:bidi="fr-FR"/>
                  </w:rPr>
                  <w:t>début</w:t>
                </w:r>
              </w:sdtContent>
            </w:sdt>
            <w:r w:rsidR="00843164">
              <w:rPr>
                <w:lang w:bidi="fr-FR"/>
              </w:rPr>
              <w:t>-</w:t>
            </w:r>
            <w:sdt>
              <w:sdtPr>
                <w:alias w:val="Entrez les dates de fin de la fonction 2 :"/>
                <w:tag w:val="Entrez les dates de fin de la fonction 2 :"/>
                <w:id w:val="-1308615942"/>
                <w:placeholder>
                  <w:docPart w:val="647B2481827F439E9591BA9FA91CA954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Date de fin</w:t>
                </w:r>
              </w:sdtContent>
            </w:sdt>
          </w:p>
        </w:tc>
        <w:tc>
          <w:tcPr>
            <w:tcW w:w="4027" w:type="pct"/>
          </w:tcPr>
          <w:p w14:paraId="30D9EA34" w14:textId="77777777" w:rsidR="00843164" w:rsidRPr="00843164" w:rsidRDefault="00CA093D" w:rsidP="00297EBC">
            <w:sdt>
              <w:sdtPr>
                <w:alias w:val="Entrez la fonction 2 :"/>
                <w:tag w:val="Entrez la fonction 2 :"/>
                <w:id w:val="-1321334788"/>
                <w:placeholder>
                  <w:docPart w:val="BAC0C2D3116840C8BCB60D2ECD350CF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rPr>
                    <w:lang w:bidi="fr-FR"/>
                  </w:rPr>
                  <w:t>Fonction</w:t>
                </w:r>
              </w:sdtContent>
            </w:sdt>
            <w:r w:rsidR="00843164" w:rsidRPr="00843164">
              <w:rPr>
                <w:lang w:bidi="fr-FR"/>
              </w:rPr>
              <w:t>,</w:t>
            </w:r>
            <w:r w:rsidR="00E61653">
              <w:rPr>
                <w:lang w:bidi="fr-FR"/>
              </w:rPr>
              <w:t xml:space="preserve"> </w:t>
            </w:r>
            <w:r w:rsidR="00843164" w:rsidRPr="00843164">
              <w:rPr>
                <w:lang w:bidi="fr-FR"/>
              </w:rPr>
              <w:t xml:space="preserve"> </w:t>
            </w:r>
            <w:sdt>
              <w:sdtPr>
                <w:rPr>
                  <w:i/>
                </w:rPr>
                <w:alias w:val="Entrez le nom de société 2 :"/>
                <w:tag w:val="Entrez le nom de société 2 :"/>
                <w:id w:val="-1799369095"/>
                <w:placeholder>
                  <w:docPart w:val="8A66CB26546A4A4589F0C5E9281BFB9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416A81">
                  <w:rPr>
                    <w:i/>
                  </w:rPr>
                  <w:t xml:space="preserve">Nom </w:t>
                </w:r>
                <w:r w:rsidR="00641BCB" w:rsidRPr="00416A81">
                  <w:rPr>
                    <w:i/>
                  </w:rPr>
                  <w:t>De La Société</w:t>
                </w:r>
              </w:sdtContent>
            </w:sdt>
          </w:p>
          <w:sdt>
            <w:sdtPr>
              <w:alias w:val="Entrez les responsabilités et réalisations 2 :"/>
              <w:tag w:val="Entrez les responsabilités et réalisations 2 :"/>
              <w:id w:val="1747837258"/>
              <w:placeholder>
                <w:docPart w:val="E71A895D5C8B4ED78CE91AE86C1A3396"/>
              </w:placeholder>
              <w:temporary/>
              <w:showingPlcHdr/>
              <w15:appearance w15:val="hidden"/>
            </w:sdtPr>
            <w:sdtEndPr/>
            <w:sdtContent>
              <w:p w14:paraId="32FAA229" w14:textId="77777777" w:rsidR="00843164" w:rsidRPr="00843164" w:rsidRDefault="00F45271" w:rsidP="00297EBC">
                <w:pPr>
                  <w:pStyle w:val="Listepuces"/>
                </w:pPr>
                <w:r>
                  <w:rPr>
                    <w:lang w:bidi="fr-FR"/>
                  </w:rPr>
                  <w:t>Ceci est l’emplacement pour exposer un récapitulatif de vos principales responsabilités et de vos réalisations les plus marquantes.</w:t>
                </w:r>
              </w:p>
            </w:sdtContent>
          </w:sdt>
        </w:tc>
      </w:tr>
    </w:tbl>
    <w:sdt>
      <w:sdtPr>
        <w:alias w:val="Titre de la formation :"/>
        <w:tag w:val="Titre de la formation :"/>
        <w:id w:val="989682148"/>
        <w:placeholder>
          <w:docPart w:val="88BC6B101C724B67A72049F822BA3178"/>
        </w:placeholder>
        <w:temporary/>
        <w:showingPlcHdr/>
        <w15:appearance w15:val="hidden"/>
      </w:sdtPr>
      <w:sdtEndPr/>
      <w:sdtContent>
        <w:p w14:paraId="2F77495E" w14:textId="77777777" w:rsidR="00843164" w:rsidRPr="00843164" w:rsidRDefault="00843164" w:rsidP="00843164">
          <w:pPr>
            <w:pStyle w:val="Titre1"/>
          </w:pPr>
          <w:r w:rsidRPr="00843164">
            <w:rPr>
              <w:lang w:bidi="fr-FR"/>
            </w:rPr>
            <w:t>Formation</w:t>
          </w:r>
        </w:p>
      </w:sdtContent>
    </w:sdt>
    <w:tbl>
      <w:tblPr>
        <w:tblStyle w:val="TableaudeCV"/>
        <w:tblW w:w="5000" w:type="pct"/>
        <w:tblLook w:val="0600" w:firstRow="0" w:lastRow="0" w:firstColumn="0" w:lastColumn="0" w:noHBand="1" w:noVBand="1"/>
        <w:tblDescription w:val="Tableau de la formation"/>
      </w:tblPr>
      <w:tblGrid>
        <w:gridCol w:w="1700"/>
        <w:gridCol w:w="7038"/>
      </w:tblGrid>
      <w:tr w:rsidR="00843164" w:rsidRPr="00843164" w14:paraId="2F95B2D6" w14:textId="77777777" w:rsidTr="00C17807">
        <w:trPr>
          <w:tblHeader/>
        </w:trPr>
        <w:tc>
          <w:tcPr>
            <w:tcW w:w="973" w:type="pct"/>
          </w:tcPr>
          <w:p w14:paraId="0E4678E3" w14:textId="77777777" w:rsidR="00843164" w:rsidRPr="00843164" w:rsidRDefault="00CA093D" w:rsidP="00297EBC">
            <w:pPr>
              <w:pStyle w:val="Date"/>
            </w:pPr>
            <w:sdt>
              <w:sdtPr>
                <w:alias w:val="Entrez les dates de début de la formation :"/>
                <w:tag w:val="Entrez les dates de début de la formation :"/>
                <w:id w:val="292942290"/>
                <w:placeholder>
                  <w:docPart w:val="87ED656659F149D5A23B5F21D33F7D9D"/>
                </w:placeholder>
                <w:temporary/>
                <w:showingPlcHdr/>
                <w15:appearance w15:val="hidden"/>
              </w:sdtPr>
              <w:sdtEndPr/>
              <w:sdtContent>
                <w:r w:rsidR="00843164">
                  <w:rPr>
                    <w:lang w:bidi="fr-FR"/>
                  </w:rPr>
                  <w:t>Date</w:t>
                </w:r>
                <w:r w:rsidR="00843164" w:rsidRPr="00843164">
                  <w:rPr>
                    <w:lang w:bidi="fr-FR"/>
                  </w:rPr>
                  <w:t xml:space="preserve"> de début</w:t>
                </w:r>
              </w:sdtContent>
            </w:sdt>
            <w:r w:rsidR="00843164">
              <w:rPr>
                <w:lang w:bidi="fr-FR"/>
              </w:rPr>
              <w:t>-</w:t>
            </w:r>
            <w:sdt>
              <w:sdtPr>
                <w:alias w:val="Entrez les dates de fin de la formation :"/>
                <w:tag w:val="Entrez les dates de fin de la formation :"/>
                <w:id w:val="2091974948"/>
                <w:placeholder>
                  <w:docPart w:val="433A2DD9278B46D5AD76C45A05E68FD7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Date de fin</w:t>
                </w:r>
              </w:sdtContent>
            </w:sdt>
          </w:p>
        </w:tc>
        <w:tc>
          <w:tcPr>
            <w:tcW w:w="4027" w:type="pct"/>
          </w:tcPr>
          <w:p w14:paraId="409858DB" w14:textId="77777777" w:rsidR="00843164" w:rsidRPr="00843164" w:rsidRDefault="00CA093D" w:rsidP="00297EBC">
            <w:sdt>
              <w:sdtPr>
                <w:alias w:val="Entrez le diplôme :"/>
                <w:tag w:val="Entrez le diplôme :"/>
                <w:id w:val="-1807461848"/>
                <w:placeholder>
                  <w:docPart w:val="9C09D5BBB8134359A4ED02AC00CAD08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43164" w:rsidRPr="00843164">
                  <w:rPr>
                    <w:lang w:bidi="fr-FR"/>
                  </w:rPr>
                  <w:t>Diplôme</w:t>
                </w:r>
              </w:sdtContent>
            </w:sdt>
            <w:r w:rsidR="00843164" w:rsidRPr="00843164">
              <w:rPr>
                <w:lang w:bidi="fr-FR"/>
              </w:rPr>
              <w:t xml:space="preserve">, </w:t>
            </w:r>
            <w:r w:rsidR="00B81978">
              <w:rPr>
                <w:lang w:bidi="fr-FR"/>
              </w:rPr>
              <w:t xml:space="preserve"> </w:t>
            </w:r>
            <w:sdt>
              <w:sdtPr>
                <w:alias w:val="Entrez le lieu :"/>
                <w:tag w:val="Entrez le lieu :"/>
                <w:id w:val="-996261392"/>
                <w:placeholder>
                  <w:docPart w:val="E232F14103F04A0F9937DAC4129C0F6F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843164">
                  <w:rPr>
                    <w:lang w:bidi="fr-FR"/>
                  </w:rPr>
                  <w:t>Lieu</w:t>
                </w:r>
              </w:sdtContent>
            </w:sdt>
            <w:r w:rsidR="00843164" w:rsidRPr="00843164">
              <w:rPr>
                <w:lang w:bidi="fr-FR"/>
              </w:rPr>
              <w:t xml:space="preserve">, </w:t>
            </w:r>
            <w:r w:rsidR="002605A2">
              <w:rPr>
                <w:lang w:bidi="fr-FR"/>
              </w:rPr>
              <w:t xml:space="preserve"> </w:t>
            </w:r>
            <w:sdt>
              <w:sdtPr>
                <w:rPr>
                  <w:i/>
                </w:rPr>
                <w:alias w:val="Entrez le nom de l’établissement :"/>
                <w:tag w:val="Entrez le nom de l’établissement :"/>
                <w:id w:val="-2045042378"/>
                <w:placeholder>
                  <w:docPart w:val="8F11C769D73943A0900496A25FBF132B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416A81">
                  <w:rPr>
                    <w:i/>
                  </w:rPr>
                  <w:t xml:space="preserve">Nom </w:t>
                </w:r>
                <w:r w:rsidR="00E61653" w:rsidRPr="00416A81">
                  <w:rPr>
                    <w:i/>
                  </w:rPr>
                  <w:t>De L’établissement</w:t>
                </w:r>
              </w:sdtContent>
            </w:sdt>
          </w:p>
        </w:tc>
      </w:tr>
    </w:tbl>
    <w:sdt>
      <w:sdtPr>
        <w:alias w:val="Titre de la communication :"/>
        <w:tag w:val="Titre de la communication :"/>
        <w:id w:val="1856458219"/>
        <w:placeholder>
          <w:docPart w:val="0C002BE7BF0F43FC9725942CA5872BF8"/>
        </w:placeholder>
        <w:temporary/>
        <w:showingPlcHdr/>
        <w15:appearance w15:val="hidden"/>
      </w:sdtPr>
      <w:sdtEndPr/>
      <w:sdtContent>
        <w:p w14:paraId="1CFA7716" w14:textId="77777777" w:rsidR="00126049" w:rsidRPr="00843164" w:rsidRDefault="00126049" w:rsidP="002563E8">
          <w:pPr>
            <w:pStyle w:val="Titre1"/>
          </w:pPr>
          <w:r w:rsidRPr="00843164">
            <w:rPr>
              <w:lang w:bidi="fr-FR"/>
            </w:rPr>
            <w:t>Communication</w:t>
          </w:r>
        </w:p>
      </w:sdtContent>
    </w:sdt>
    <w:tbl>
      <w:tblPr>
        <w:tblStyle w:val="TableaudeCV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leau de communication"/>
      </w:tblPr>
      <w:tblGrid>
        <w:gridCol w:w="8738"/>
      </w:tblGrid>
      <w:tr w:rsidR="00260D3F" w:rsidRPr="00843164" w14:paraId="483BA65D" w14:textId="77777777" w:rsidTr="00843164">
        <w:trPr>
          <w:tblHeader/>
        </w:trPr>
        <w:tc>
          <w:tcPr>
            <w:tcW w:w="5000" w:type="pct"/>
          </w:tcPr>
          <w:p w14:paraId="4FB75B70" w14:textId="77777777" w:rsidR="00260D3F" w:rsidRPr="00843164" w:rsidRDefault="00CA093D" w:rsidP="00126049">
            <w:sdt>
              <w:sdtPr>
                <w:alias w:val="Entrez les détails de la communication :"/>
                <w:tag w:val="Entrez les détails de la communication :"/>
                <w:id w:val="-31496688"/>
                <w:placeholder>
                  <w:docPart w:val="778DACCB9B794944B501F6E24FE21D65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rPr>
                    <w:lang w:bidi="fr-FR"/>
                  </w:rPr>
                  <w:t>Vous avez effectué une présentation qui a recu</w:t>
                </w:r>
                <w:r w:rsidR="00E61653">
                  <w:rPr>
                    <w:lang w:bidi="fr-FR"/>
                  </w:rPr>
                  <w:t>eilli des critiques élogieuses</w:t>
                </w:r>
                <w:r w:rsidR="00E61653" w:rsidRPr="00843164">
                  <w:rPr>
                    <w:lang w:bidi="fr-FR"/>
                  </w:rPr>
                  <w:t>.</w:t>
                </w:r>
                <w:r w:rsidR="00260D3F" w:rsidRPr="00843164">
                  <w:rPr>
                    <w:lang w:bidi="fr-FR"/>
                  </w:rPr>
                  <w:t xml:space="preserve"> Ne vous en cachez pas ! </w:t>
                </w:r>
                <w:r w:rsidR="00F45271">
                  <w:rPr>
                    <w:lang w:bidi="fr-FR"/>
                  </w:rPr>
                  <w:t>Ceci est l’emplacement pour montrer comment vous travaillez et interagissez avec les autres.</w:t>
                </w:r>
              </w:sdtContent>
            </w:sdt>
          </w:p>
        </w:tc>
      </w:tr>
    </w:tbl>
    <w:sdt>
      <w:sdtPr>
        <w:alias w:val="Titre Compétences en leadership :"/>
        <w:tag w:val="Titre Compétences en leadership :"/>
        <w:id w:val="-597258693"/>
        <w:placeholder>
          <w:docPart w:val="B9A60E383AEF4EFB99A6677237AFD071"/>
        </w:placeholder>
        <w:temporary/>
        <w:showingPlcHdr/>
        <w15:appearance w15:val="hidden"/>
      </w:sdtPr>
      <w:sdtEndPr/>
      <w:sdtContent>
        <w:p w14:paraId="336A0CFC" w14:textId="77777777" w:rsidR="00126049" w:rsidRPr="00843164" w:rsidRDefault="00126049" w:rsidP="002563E8">
          <w:pPr>
            <w:pStyle w:val="Titre1"/>
          </w:pPr>
          <w:r w:rsidRPr="00843164">
            <w:rPr>
              <w:lang w:bidi="fr-FR"/>
            </w:rPr>
            <w:t>Compétences en leadership</w:t>
          </w:r>
        </w:p>
      </w:sdtContent>
    </w:sdt>
    <w:tbl>
      <w:tblPr>
        <w:tblStyle w:val="TableaudeCV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leau de compétences en leadership"/>
      </w:tblPr>
      <w:tblGrid>
        <w:gridCol w:w="8738"/>
      </w:tblGrid>
      <w:tr w:rsidR="00260D3F" w:rsidRPr="00843164" w14:paraId="1CE37D07" w14:textId="77777777" w:rsidTr="00843164">
        <w:trPr>
          <w:tblHeader/>
        </w:trPr>
        <w:tc>
          <w:tcPr>
            <w:tcW w:w="5000" w:type="pct"/>
          </w:tcPr>
          <w:p w14:paraId="0680F92A" w14:textId="77777777" w:rsidR="00260D3F" w:rsidRPr="00843164" w:rsidRDefault="00CA093D" w:rsidP="00C17807">
            <w:pPr>
              <w:ind w:left="51"/>
            </w:pPr>
            <w:sdt>
              <w:sdtPr>
                <w:alias w:val="Entrez les détails de vos compétences en leadership :"/>
                <w:tag w:val="Entrez les détails de vos compétences en leadership :"/>
                <w:id w:val="-2081979218"/>
                <w:placeholder>
                  <w:docPart w:val="D52BE469DBED4220B072B92B36E23F28"/>
                </w:placeholder>
                <w:temporary/>
                <w:showingPlcHdr/>
                <w15:appearance w15:val="hidden"/>
              </w:sdtPr>
              <w:sdtEndPr/>
              <w:sdtContent>
                <w:r w:rsidR="00260D3F" w:rsidRPr="00843164">
                  <w:rPr>
                    <w:lang w:bidi="fr-FR"/>
                  </w:rPr>
                  <w:t xml:space="preserve">Vous êtes président d’une association étudiante, d’un syndic de copropriété, ou bénévole au sein d’une association caritative ? Vous avez tout d’un </w:t>
                </w:r>
                <w:r w:rsidR="00E61653">
                  <w:rPr>
                    <w:lang w:bidi="fr-FR"/>
                  </w:rPr>
                  <w:t>leader. Mettez cela en évidence</w:t>
                </w:r>
                <w:r w:rsidR="00720FDD" w:rsidRPr="00843164">
                  <w:rPr>
                    <w:lang w:bidi="fr-FR"/>
                  </w:rPr>
                  <w:t> </w:t>
                </w:r>
                <w:r w:rsidR="00260D3F" w:rsidRPr="00843164">
                  <w:rPr>
                    <w:lang w:bidi="fr-FR"/>
                  </w:rPr>
                  <w:t>!</w:t>
                </w:r>
              </w:sdtContent>
            </w:sdt>
          </w:p>
        </w:tc>
      </w:tr>
    </w:tbl>
    <w:p w14:paraId="5E4034EE" w14:textId="77777777" w:rsidR="00260D3F" w:rsidRPr="00843164" w:rsidRDefault="00260D3F" w:rsidP="00F25533"/>
    <w:sectPr w:rsidR="00260D3F" w:rsidRPr="00843164" w:rsidSect="002605A2">
      <w:footerReference w:type="default" r:id="rId11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4367" w14:textId="77777777" w:rsidR="00CA093D" w:rsidRDefault="00CA093D">
      <w:pPr>
        <w:spacing w:after="0"/>
      </w:pPr>
      <w:r>
        <w:separator/>
      </w:r>
    </w:p>
    <w:p w14:paraId="7199AEF1" w14:textId="77777777" w:rsidR="00CA093D" w:rsidRDefault="00CA093D"/>
  </w:endnote>
  <w:endnote w:type="continuationSeparator" w:id="0">
    <w:p w14:paraId="3BEE0D36" w14:textId="77777777" w:rsidR="00CA093D" w:rsidRDefault="00CA093D">
      <w:pPr>
        <w:spacing w:after="0"/>
      </w:pPr>
      <w:r>
        <w:continuationSeparator/>
      </w:r>
    </w:p>
    <w:p w14:paraId="367D9E65" w14:textId="77777777" w:rsidR="00CA093D" w:rsidRDefault="00CA0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A21" w14:textId="77777777" w:rsidR="00C067C5" w:rsidRDefault="00F6077F">
    <w:pPr>
      <w:pStyle w:val="Pieddepage"/>
    </w:pPr>
    <w:r>
      <w:rPr>
        <w:lang w:bidi="fr-FR"/>
      </w:rPr>
      <w:t>Page </w:t>
    </w:r>
    <w:r>
      <w:rPr>
        <w:noProof w:val="0"/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noProof w:val="0"/>
        <w:lang w:bidi="fr-FR"/>
      </w:rPr>
      <w:fldChar w:fldCharType="separate"/>
    </w:r>
    <w:r w:rsidR="00416A81">
      <w:rPr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E3F4" w14:textId="77777777" w:rsidR="00CA093D" w:rsidRDefault="00CA093D">
      <w:pPr>
        <w:spacing w:after="0"/>
      </w:pPr>
      <w:r>
        <w:separator/>
      </w:r>
    </w:p>
    <w:p w14:paraId="353BBB6B" w14:textId="77777777" w:rsidR="00CA093D" w:rsidRDefault="00CA093D"/>
  </w:footnote>
  <w:footnote w:type="continuationSeparator" w:id="0">
    <w:p w14:paraId="255B44FE" w14:textId="77777777" w:rsidR="00CA093D" w:rsidRDefault="00CA093D">
      <w:pPr>
        <w:spacing w:after="0"/>
      </w:pPr>
      <w:r>
        <w:continuationSeparator/>
      </w:r>
    </w:p>
    <w:p w14:paraId="397293FF" w14:textId="77777777" w:rsidR="00CA093D" w:rsidRDefault="00CA09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epuc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09129">
    <w:abstractNumId w:val="9"/>
  </w:num>
  <w:num w:numId="2" w16cid:durableId="627201913">
    <w:abstractNumId w:val="9"/>
    <w:lvlOverride w:ilvl="0">
      <w:startOverride w:val="1"/>
    </w:lvlOverride>
  </w:num>
  <w:num w:numId="3" w16cid:durableId="1064984479">
    <w:abstractNumId w:val="9"/>
    <w:lvlOverride w:ilvl="0">
      <w:startOverride w:val="1"/>
    </w:lvlOverride>
  </w:num>
  <w:num w:numId="4" w16cid:durableId="955914356">
    <w:abstractNumId w:val="9"/>
    <w:lvlOverride w:ilvl="0">
      <w:startOverride w:val="1"/>
    </w:lvlOverride>
  </w:num>
  <w:num w:numId="5" w16cid:durableId="172840733">
    <w:abstractNumId w:val="10"/>
  </w:num>
  <w:num w:numId="6" w16cid:durableId="1993440757">
    <w:abstractNumId w:val="7"/>
  </w:num>
  <w:num w:numId="7" w16cid:durableId="294870113">
    <w:abstractNumId w:val="6"/>
  </w:num>
  <w:num w:numId="8" w16cid:durableId="1312172956">
    <w:abstractNumId w:val="5"/>
  </w:num>
  <w:num w:numId="9" w16cid:durableId="777725594">
    <w:abstractNumId w:val="4"/>
  </w:num>
  <w:num w:numId="10" w16cid:durableId="12264339">
    <w:abstractNumId w:val="8"/>
  </w:num>
  <w:num w:numId="11" w16cid:durableId="148600187">
    <w:abstractNumId w:val="3"/>
  </w:num>
  <w:num w:numId="12" w16cid:durableId="1625428995">
    <w:abstractNumId w:val="2"/>
  </w:num>
  <w:num w:numId="13" w16cid:durableId="812022959">
    <w:abstractNumId w:val="1"/>
  </w:num>
  <w:num w:numId="14" w16cid:durableId="5347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16"/>
    <w:rsid w:val="000C0CA7"/>
    <w:rsid w:val="000F2762"/>
    <w:rsid w:val="00126049"/>
    <w:rsid w:val="0014523F"/>
    <w:rsid w:val="00254924"/>
    <w:rsid w:val="002563E8"/>
    <w:rsid w:val="002605A2"/>
    <w:rsid w:val="00260D3F"/>
    <w:rsid w:val="00416A81"/>
    <w:rsid w:val="004827F9"/>
    <w:rsid w:val="00641BCB"/>
    <w:rsid w:val="00650306"/>
    <w:rsid w:val="00654881"/>
    <w:rsid w:val="00693B17"/>
    <w:rsid w:val="00720FDD"/>
    <w:rsid w:val="00742699"/>
    <w:rsid w:val="00762CE4"/>
    <w:rsid w:val="00843164"/>
    <w:rsid w:val="00854E7D"/>
    <w:rsid w:val="008551F7"/>
    <w:rsid w:val="008A3A16"/>
    <w:rsid w:val="008A5816"/>
    <w:rsid w:val="008B5DC0"/>
    <w:rsid w:val="00A82DCC"/>
    <w:rsid w:val="00AC7BDD"/>
    <w:rsid w:val="00B07F2B"/>
    <w:rsid w:val="00B81978"/>
    <w:rsid w:val="00C02E26"/>
    <w:rsid w:val="00C067C5"/>
    <w:rsid w:val="00C17807"/>
    <w:rsid w:val="00CA093D"/>
    <w:rsid w:val="00CC05D9"/>
    <w:rsid w:val="00CD7582"/>
    <w:rsid w:val="00CF7A94"/>
    <w:rsid w:val="00D0020C"/>
    <w:rsid w:val="00D06E8C"/>
    <w:rsid w:val="00D65641"/>
    <w:rsid w:val="00D81F4E"/>
    <w:rsid w:val="00E61653"/>
    <w:rsid w:val="00E76367"/>
    <w:rsid w:val="00F25533"/>
    <w:rsid w:val="00F45271"/>
    <w:rsid w:val="00F6077F"/>
    <w:rsid w:val="00F63B5F"/>
    <w:rsid w:val="00FA399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225D"/>
  <w15:chartTrackingRefBased/>
  <w15:docId w15:val="{3DD9B184-56CD-4A23-B046-BB0EAA3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Titre1">
    <w:name w:val="heading 1"/>
    <w:basedOn w:val="Normal"/>
    <w:link w:val="Titre1C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Titre3">
    <w:name w:val="heading 3"/>
    <w:basedOn w:val="Normal"/>
    <w:next w:val="Normal"/>
    <w:link w:val="Titre3C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Titre5">
    <w:name w:val="heading 5"/>
    <w:basedOn w:val="Normal"/>
    <w:next w:val="Normal"/>
    <w:link w:val="Titre5C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Titre6">
    <w:name w:val="heading 6"/>
    <w:basedOn w:val="Normal"/>
    <w:next w:val="Normal"/>
    <w:link w:val="Titre6C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reCar">
    <w:name w:val="Titre Car"/>
    <w:basedOn w:val="Policepardfaut"/>
    <w:link w:val="Titr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epuces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/>
    <w:rsid w:val="008B5DC0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B5DC0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PieddepageCar">
    <w:name w:val="Pied de page Car"/>
    <w:basedOn w:val="Policepardfaut"/>
    <w:link w:val="Pieddepage"/>
    <w:uiPriority w:val="99"/>
    <w:rPr>
      <w:noProof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CV">
    <w:name w:val="Tableau de C.V."/>
    <w:basedOn w:val="Tableau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ar">
    <w:name w:val="Date Car"/>
    <w:basedOn w:val="Policepardfaut"/>
    <w:link w:val="Date"/>
    <w:uiPriority w:val="6"/>
    <w:rsid w:val="008B5DC0"/>
    <w:rPr>
      <w:color w:val="auto"/>
    </w:rPr>
  </w:style>
  <w:style w:type="character" w:styleId="Accentuation">
    <w:name w:val="Emphasis"/>
    <w:basedOn w:val="Policepardfaut"/>
    <w:uiPriority w:val="7"/>
    <w:unhideWhenUsed/>
    <w:qFormat/>
    <w:rPr>
      <w:i/>
      <w:iCs/>
      <w:color w:val="404040" w:themeColor="text1" w:themeTint="BF"/>
    </w:rPr>
  </w:style>
  <w:style w:type="paragraph" w:customStyle="1" w:styleId="Coordonnes">
    <w:name w:val="Coordonnées"/>
    <w:basedOn w:val="Normal"/>
    <w:uiPriority w:val="2"/>
    <w:qFormat/>
    <w:pPr>
      <w:spacing w:after="360"/>
      <w:contextualSpacing/>
    </w:pPr>
  </w:style>
  <w:style w:type="character" w:customStyle="1" w:styleId="Titre1Car">
    <w:name w:val="Titre 1 Car"/>
    <w:basedOn w:val="Policepardfaut"/>
    <w:link w:val="Titre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5D9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C05D9"/>
  </w:style>
  <w:style w:type="paragraph" w:styleId="Normalcentr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C05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C05D9"/>
  </w:style>
  <w:style w:type="paragraph" w:styleId="Corpsdetexte2">
    <w:name w:val="Body Text 2"/>
    <w:basedOn w:val="Normal"/>
    <w:link w:val="Corpsdetexte2Car"/>
    <w:uiPriority w:val="99"/>
    <w:semiHidden/>
    <w:unhideWhenUsed/>
    <w:rsid w:val="00CC05D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05D9"/>
  </w:style>
  <w:style w:type="paragraph" w:styleId="Corpsdetexte3">
    <w:name w:val="Body Text 3"/>
    <w:basedOn w:val="Normal"/>
    <w:link w:val="Corpsdetexte3C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05D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C05D9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C05D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C05D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C05D9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C05D9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C05D9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C05D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C05D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C05D9"/>
    <w:pPr>
      <w:spacing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C05D9"/>
  </w:style>
  <w:style w:type="table" w:styleId="Grillecouleur">
    <w:name w:val="Colorful Grid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C05D9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5D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05D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5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5D9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C05D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C05D9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C05D9"/>
  </w:style>
  <w:style w:type="character" w:styleId="Appeldenotedefin">
    <w:name w:val="endnote reference"/>
    <w:basedOn w:val="Policepardfaut"/>
    <w:uiPriority w:val="99"/>
    <w:semiHidden/>
    <w:unhideWhenUsed/>
    <w:rsid w:val="00CC05D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05D9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C05D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05D9"/>
    <w:rPr>
      <w:szCs w:val="20"/>
    </w:rPr>
  </w:style>
  <w:style w:type="table" w:styleId="TableauGrille1Clair">
    <w:name w:val="Grid Table 1 Light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itre5Car">
    <w:name w:val="Titre 5 Car"/>
    <w:basedOn w:val="Policepardfaut"/>
    <w:link w:val="Titre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Titre6Car">
    <w:name w:val="Titre 6 Car"/>
    <w:basedOn w:val="Policepardfaut"/>
    <w:link w:val="Titre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itre7Car">
    <w:name w:val="Titre 7 Car"/>
    <w:basedOn w:val="Policepardfaut"/>
    <w:link w:val="Titre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itre8Car">
    <w:name w:val="Titre 8 Car"/>
    <w:basedOn w:val="Policepardfaut"/>
    <w:link w:val="Titre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C05D9"/>
  </w:style>
  <w:style w:type="paragraph" w:styleId="AdresseHTML">
    <w:name w:val="HTML Address"/>
    <w:basedOn w:val="Normal"/>
    <w:link w:val="AdresseHTMLC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C05D9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C05D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C05D9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05D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C05D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C0CA7"/>
    <w:rPr>
      <w:i/>
      <w:iCs/>
      <w:color w:val="6E6E6E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CC05D9"/>
  </w:style>
  <w:style w:type="paragraph" w:styleId="Liste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enumros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C05D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C05D9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C05D9"/>
  </w:style>
  <w:style w:type="character" w:styleId="Numrodepage">
    <w:name w:val="page number"/>
    <w:basedOn w:val="Policepardfaut"/>
    <w:uiPriority w:val="99"/>
    <w:semiHidden/>
    <w:unhideWhenUsed/>
    <w:rsid w:val="00CC05D9"/>
  </w:style>
  <w:style w:type="table" w:styleId="Tableausimple1">
    <w:name w:val="Plain Table 1"/>
    <w:basedOn w:val="Tableau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C05D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C05D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C05D9"/>
  </w:style>
  <w:style w:type="character" w:customStyle="1" w:styleId="SalutationsCar">
    <w:name w:val="Salutations Car"/>
    <w:basedOn w:val="Policepardfaut"/>
    <w:link w:val="Salutations"/>
    <w:uiPriority w:val="99"/>
    <w:semiHidden/>
    <w:rsid w:val="00CC05D9"/>
  </w:style>
  <w:style w:type="paragraph" w:styleId="Signature">
    <w:name w:val="Signature"/>
    <w:basedOn w:val="Normal"/>
    <w:link w:val="SignatureCar"/>
    <w:uiPriority w:val="99"/>
    <w:semiHidden/>
    <w:unhideWhenUsed/>
    <w:rsid w:val="00CC05D9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C05D9"/>
  </w:style>
  <w:style w:type="character" w:styleId="lev">
    <w:name w:val="Strong"/>
    <w:basedOn w:val="Policepardfaut"/>
    <w:uiPriority w:val="22"/>
    <w:semiHidden/>
    <w:unhideWhenUsed/>
    <w:qFormat/>
    <w:rsid w:val="00CC05D9"/>
    <w:rPr>
      <w:b/>
      <w:bCs/>
    </w:rPr>
  </w:style>
  <w:style w:type="paragraph" w:styleId="Sous-titre">
    <w:name w:val="Subtitle"/>
    <w:basedOn w:val="Normal"/>
    <w:next w:val="Normal"/>
    <w:link w:val="Sous-titreC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C05D9"/>
  </w:style>
  <w:style w:type="paragraph" w:styleId="TM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iam\AppData\Roaming\Microsoft\Templates\C.V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442C6BDC54034BE0170FEE7057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C231A-9E0D-4555-86D8-D241880A2DE0}"/>
      </w:docPartPr>
      <w:docPartBody>
        <w:p w:rsidR="00000000" w:rsidRDefault="0032015A">
          <w:pPr>
            <w:pStyle w:val="D6B442C6BDC54034BE0170FEE70579DD"/>
          </w:pPr>
          <w:r w:rsidRPr="00843164">
            <w:rPr>
              <w:lang w:bidi="fr-FR"/>
            </w:rPr>
            <w:t>votre nom</w:t>
          </w:r>
        </w:p>
      </w:docPartBody>
    </w:docPart>
    <w:docPart>
      <w:docPartPr>
        <w:name w:val="D76D048C81D4424BBDE1997BE0C75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3D22B-8BEF-41E9-90C4-3D518707989C}"/>
      </w:docPartPr>
      <w:docPartBody>
        <w:p w:rsidR="00000000" w:rsidRDefault="0032015A">
          <w:pPr>
            <w:pStyle w:val="D76D048C81D4424BBDE1997BE0C7562D"/>
          </w:pPr>
          <w:r w:rsidRPr="00843164">
            <w:rPr>
              <w:lang w:bidi="fr-FR"/>
            </w:rPr>
            <w:t xml:space="preserve">Rue, Localité, Code </w:t>
          </w:r>
          <w:r w:rsidRPr="00843164">
            <w:rPr>
              <w:lang w:bidi="fr-FR"/>
            </w:rPr>
            <w:t>Postal</w:t>
          </w:r>
        </w:p>
      </w:docPartBody>
    </w:docPart>
    <w:docPart>
      <w:docPartPr>
        <w:name w:val="8435FDA5EC564FB4B4F4C024A620C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36D4E-2797-48F3-ABBA-A5B8F0ABC51A}"/>
      </w:docPartPr>
      <w:docPartBody>
        <w:p w:rsidR="00000000" w:rsidRDefault="0032015A">
          <w:pPr>
            <w:pStyle w:val="8435FDA5EC564FB4B4F4C024A620CD22"/>
          </w:pPr>
          <w:r w:rsidRPr="00843164">
            <w:rPr>
              <w:lang w:bidi="fr-FR"/>
            </w:rPr>
            <w:t>Téléphone</w:t>
          </w:r>
        </w:p>
      </w:docPartBody>
    </w:docPart>
    <w:docPart>
      <w:docPartPr>
        <w:name w:val="8CB9535ECBE94FB98E4ED51FAD43A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40A71-55F4-4EB5-BD42-E31AED9EC1F0}"/>
      </w:docPartPr>
      <w:docPartBody>
        <w:p w:rsidR="00000000" w:rsidRDefault="0032015A">
          <w:pPr>
            <w:pStyle w:val="8CB9535ECBE94FB98E4ED51FAD43A155"/>
          </w:pPr>
          <w:r>
            <w:rPr>
              <w:lang w:bidi="fr-FR"/>
            </w:rPr>
            <w:t>Courrier</w:t>
          </w:r>
        </w:p>
      </w:docPartBody>
    </w:docPart>
    <w:docPart>
      <w:docPartPr>
        <w:name w:val="697FDE63F27748D596E6028A2800F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88562-0860-459F-8487-213FD1591F1C}"/>
      </w:docPartPr>
      <w:docPartBody>
        <w:p w:rsidR="00000000" w:rsidRDefault="0032015A">
          <w:pPr>
            <w:pStyle w:val="697FDE63F27748D596E6028A2800F990"/>
          </w:pPr>
          <w:r w:rsidRPr="00843164">
            <w:rPr>
              <w:lang w:bidi="fr-FR"/>
            </w:rPr>
            <w:t>Objectif</w:t>
          </w:r>
        </w:p>
      </w:docPartBody>
    </w:docPart>
    <w:docPart>
      <w:docPartPr>
        <w:name w:val="08DFDB963912431591369567FEC69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B6EAF-5012-466E-90A1-F50CAB112E09}"/>
      </w:docPartPr>
      <w:docPartBody>
        <w:p w:rsidR="00000000" w:rsidRDefault="0032015A">
          <w:pPr>
            <w:pStyle w:val="08DFDB963912431591369567FEC690F0"/>
          </w:pPr>
          <w:r w:rsidRPr="00843164">
            <w:rPr>
              <w:lang w:bidi="fr-FR"/>
            </w:rPr>
            <w:t xml:space="preserve">Consultez les conseils ci-dessous pour vous aider à commencer. </w:t>
          </w:r>
          <w:r>
            <w:rPr>
              <w:lang w:bidi="fr-FR"/>
            </w:rPr>
            <w:t xml:space="preserve">Pour remplacer un texte de conseil par votre propre texte, cliquez simplement dessus, puis commencez à </w:t>
          </w:r>
          <w:r>
            <w:rPr>
              <w:lang w:bidi="fr-FR"/>
            </w:rPr>
            <w:t>taper.</w:t>
          </w:r>
        </w:p>
      </w:docPartBody>
    </w:docPart>
    <w:docPart>
      <w:docPartPr>
        <w:name w:val="E1376229B05F4FDABB9753F1A0AF4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EE237-1926-487C-98B4-BEBD0FB7B29B}"/>
      </w:docPartPr>
      <w:docPartBody>
        <w:p w:rsidR="00000000" w:rsidRDefault="0032015A">
          <w:pPr>
            <w:pStyle w:val="E1376229B05F4FDABB9753F1A0AF4A1E"/>
          </w:pPr>
          <w:r w:rsidRPr="00843164">
            <w:rPr>
              <w:lang w:bidi="fr-FR"/>
            </w:rPr>
            <w:t>Compétences</w:t>
          </w:r>
        </w:p>
      </w:docPartBody>
    </w:docPart>
    <w:docPart>
      <w:docPartPr>
        <w:name w:val="5C3105747CA94707864BB8E02383F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388B0-61FC-4294-AD0B-84398BDC7D79}"/>
      </w:docPartPr>
      <w:docPartBody>
        <w:p w:rsidR="00000000" w:rsidRDefault="0032015A">
          <w:pPr>
            <w:pStyle w:val="5C3105747CA94707864BB8E02383F437"/>
          </w:pPr>
          <w:r w:rsidRPr="00843164">
            <w:rPr>
              <w:lang w:bidi="fr-FR"/>
            </w:rPr>
            <w:t>Sous l’onglet Création du ruban, consultez les galeries de thèmes, couleurs et polices pour créer un aspect personnalisé d’un simple clic.</w:t>
          </w:r>
        </w:p>
      </w:docPartBody>
    </w:docPart>
    <w:docPart>
      <w:docPartPr>
        <w:name w:val="E290F5369BD64C01851AAB8BE889F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8443B-37FF-4A75-BF9C-EF6C0DA03921}"/>
      </w:docPartPr>
      <w:docPartBody>
        <w:p w:rsidR="00000000" w:rsidRDefault="0032015A">
          <w:pPr>
            <w:pStyle w:val="E290F5369BD64C01851AAB8BE889F171"/>
          </w:pPr>
          <w:r w:rsidRPr="00843164">
            <w:rPr>
              <w:lang w:bidi="fr-FR"/>
            </w:rPr>
            <w:t>Expérience</w:t>
          </w:r>
        </w:p>
      </w:docPartBody>
    </w:docPart>
    <w:docPart>
      <w:docPartPr>
        <w:name w:val="1D3B7015753A4F31B928C375866F5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E80BE-ED02-45BE-9D8D-445F587C3952}"/>
      </w:docPartPr>
      <w:docPartBody>
        <w:p w:rsidR="00000000" w:rsidRDefault="0032015A">
          <w:pPr>
            <w:pStyle w:val="1D3B7015753A4F31B928C375866F510B"/>
          </w:pPr>
          <w:r w:rsidRPr="00843164">
            <w:rPr>
              <w:lang w:bidi="fr-FR"/>
            </w:rPr>
            <w:t>Date</w:t>
          </w:r>
          <w:r>
            <w:rPr>
              <w:lang w:bidi="fr-FR"/>
            </w:rPr>
            <w:t xml:space="preserve"> de </w:t>
          </w:r>
          <w:r w:rsidRPr="00843164">
            <w:rPr>
              <w:lang w:bidi="fr-FR"/>
            </w:rPr>
            <w:t>début</w:t>
          </w:r>
        </w:p>
      </w:docPartBody>
    </w:docPart>
    <w:docPart>
      <w:docPartPr>
        <w:name w:val="C388B059715946FD83A154EAD413C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7406B-7E48-427B-9E9C-403DFAA8773F}"/>
      </w:docPartPr>
      <w:docPartBody>
        <w:p w:rsidR="00000000" w:rsidRDefault="0032015A">
          <w:pPr>
            <w:pStyle w:val="C388B059715946FD83A154EAD413C472"/>
          </w:pPr>
          <w:r w:rsidRPr="00843164">
            <w:rPr>
              <w:lang w:bidi="fr-FR"/>
            </w:rPr>
            <w:t>Date de fin</w:t>
          </w:r>
        </w:p>
      </w:docPartBody>
    </w:docPart>
    <w:docPart>
      <w:docPartPr>
        <w:name w:val="8959D94C21B34BA88A1781DAE07C1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AADAC-D47B-4B54-902C-1C6B520E765A}"/>
      </w:docPartPr>
      <w:docPartBody>
        <w:p w:rsidR="00000000" w:rsidRDefault="0032015A">
          <w:pPr>
            <w:pStyle w:val="8959D94C21B34BA88A1781DAE07C1481"/>
          </w:pPr>
          <w:r w:rsidRPr="00843164">
            <w:rPr>
              <w:lang w:bidi="fr-FR"/>
            </w:rPr>
            <w:t>Fonction</w:t>
          </w:r>
        </w:p>
      </w:docPartBody>
    </w:docPart>
    <w:docPart>
      <w:docPartPr>
        <w:name w:val="CC04709BE2E046A5B3A3DC528AA6C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FC4BC-E301-4B94-B1D1-DB8796CCD5F1}"/>
      </w:docPartPr>
      <w:docPartBody>
        <w:p w:rsidR="00000000" w:rsidRDefault="0032015A">
          <w:pPr>
            <w:pStyle w:val="CC04709BE2E046A5B3A3DC528AA6C660"/>
          </w:pPr>
          <w:r w:rsidRPr="00416A81">
            <w:rPr>
              <w:i/>
            </w:rPr>
            <w:t xml:space="preserve">Nom </w:t>
          </w:r>
          <w:r w:rsidRPr="00416A81">
            <w:rPr>
              <w:i/>
            </w:rPr>
            <w:t>De La Société</w:t>
          </w:r>
        </w:p>
      </w:docPartBody>
    </w:docPart>
    <w:docPart>
      <w:docPartPr>
        <w:name w:val="BD8DF8505D8F4D9D9AC033F5B3295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95131-122C-4ED8-8AC7-AD3502BC1637}"/>
      </w:docPartPr>
      <w:docPartBody>
        <w:p w:rsidR="00000000" w:rsidRDefault="0032015A">
          <w:pPr>
            <w:pStyle w:val="BD8DF8505D8F4D9D9AC033F5B329533B"/>
          </w:pPr>
          <w:r>
            <w:rPr>
              <w:lang w:bidi="fr-FR"/>
            </w:rPr>
            <w:t xml:space="preserve">Ceci est </w:t>
          </w:r>
          <w:r>
            <w:rPr>
              <w:lang w:bidi="fr-FR"/>
            </w:rPr>
            <w:t>l’emplacement pour exposer un récapitulatif de vos principales responsabilités et de vos réalisations les plus marquantes.</w:t>
          </w:r>
        </w:p>
      </w:docPartBody>
    </w:docPart>
    <w:docPart>
      <w:docPartPr>
        <w:name w:val="8A50E9D8B6674D96AFC8D351AB458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B3148-4143-46FC-8269-61D4A5096470}"/>
      </w:docPartPr>
      <w:docPartBody>
        <w:p w:rsidR="00000000" w:rsidRDefault="0032015A">
          <w:pPr>
            <w:pStyle w:val="8A50E9D8B6674D96AFC8D351AB458E74"/>
          </w:pPr>
          <w:r w:rsidRPr="00843164">
            <w:rPr>
              <w:lang w:bidi="fr-FR"/>
            </w:rPr>
            <w:t>Date</w:t>
          </w:r>
          <w:r>
            <w:rPr>
              <w:lang w:bidi="fr-FR"/>
            </w:rPr>
            <w:t xml:space="preserve"> de </w:t>
          </w:r>
          <w:r w:rsidRPr="00843164">
            <w:rPr>
              <w:lang w:bidi="fr-FR"/>
            </w:rPr>
            <w:t>début</w:t>
          </w:r>
        </w:p>
      </w:docPartBody>
    </w:docPart>
    <w:docPart>
      <w:docPartPr>
        <w:name w:val="647B2481827F439E9591BA9FA91CA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42B20-93DD-4E91-BE62-D105BDC3FFAB}"/>
      </w:docPartPr>
      <w:docPartBody>
        <w:p w:rsidR="00000000" w:rsidRDefault="0032015A">
          <w:pPr>
            <w:pStyle w:val="647B2481827F439E9591BA9FA91CA954"/>
          </w:pPr>
          <w:r w:rsidRPr="00843164">
            <w:rPr>
              <w:lang w:bidi="fr-FR"/>
            </w:rPr>
            <w:t>Date de fin</w:t>
          </w:r>
        </w:p>
      </w:docPartBody>
    </w:docPart>
    <w:docPart>
      <w:docPartPr>
        <w:name w:val="BAC0C2D3116840C8BCB60D2ECD350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5C9C-DBF8-466A-AB30-9DBDAA45D013}"/>
      </w:docPartPr>
      <w:docPartBody>
        <w:p w:rsidR="00000000" w:rsidRDefault="0032015A">
          <w:pPr>
            <w:pStyle w:val="BAC0C2D3116840C8BCB60D2ECD350CFA"/>
          </w:pPr>
          <w:r w:rsidRPr="00843164">
            <w:rPr>
              <w:lang w:bidi="fr-FR"/>
            </w:rPr>
            <w:t>Fonction</w:t>
          </w:r>
        </w:p>
      </w:docPartBody>
    </w:docPart>
    <w:docPart>
      <w:docPartPr>
        <w:name w:val="8A66CB26546A4A4589F0C5E9281BF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32A08-2723-4958-919C-DC2055A0987E}"/>
      </w:docPartPr>
      <w:docPartBody>
        <w:p w:rsidR="00000000" w:rsidRDefault="0032015A">
          <w:pPr>
            <w:pStyle w:val="8A66CB26546A4A4589F0C5E9281BFB9E"/>
          </w:pPr>
          <w:r w:rsidRPr="00416A81">
            <w:rPr>
              <w:i/>
            </w:rPr>
            <w:t xml:space="preserve">Nom </w:t>
          </w:r>
          <w:r w:rsidRPr="00416A81">
            <w:rPr>
              <w:i/>
            </w:rPr>
            <w:t>De La Société</w:t>
          </w:r>
        </w:p>
      </w:docPartBody>
    </w:docPart>
    <w:docPart>
      <w:docPartPr>
        <w:name w:val="E71A895D5C8B4ED78CE91AE86C1A3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9F1E-00C6-4759-B95D-DBF28502194A}"/>
      </w:docPartPr>
      <w:docPartBody>
        <w:p w:rsidR="00000000" w:rsidRDefault="0032015A">
          <w:pPr>
            <w:pStyle w:val="E71A895D5C8B4ED78CE91AE86C1A3396"/>
          </w:pPr>
          <w:r>
            <w:rPr>
              <w:lang w:bidi="fr-FR"/>
            </w:rPr>
            <w:t xml:space="preserve">Ceci est l’emplacement pour exposer un récapitulatif de vos </w:t>
          </w:r>
          <w:r>
            <w:rPr>
              <w:lang w:bidi="fr-FR"/>
            </w:rPr>
            <w:t>principales responsabilités et de vos réalisations les plus marquantes.</w:t>
          </w:r>
        </w:p>
      </w:docPartBody>
    </w:docPart>
    <w:docPart>
      <w:docPartPr>
        <w:name w:val="88BC6B101C724B67A72049F822BA3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8E074-F64A-4C8C-8C1D-C0035B4FBE02}"/>
      </w:docPartPr>
      <w:docPartBody>
        <w:p w:rsidR="00000000" w:rsidRDefault="0032015A">
          <w:pPr>
            <w:pStyle w:val="88BC6B101C724B67A72049F822BA3178"/>
          </w:pPr>
          <w:r w:rsidRPr="00843164">
            <w:rPr>
              <w:lang w:bidi="fr-FR"/>
            </w:rPr>
            <w:t>Formation</w:t>
          </w:r>
        </w:p>
      </w:docPartBody>
    </w:docPart>
    <w:docPart>
      <w:docPartPr>
        <w:name w:val="87ED656659F149D5A23B5F21D33F7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9CE72-D839-4403-AB1C-E011BE55E7F6}"/>
      </w:docPartPr>
      <w:docPartBody>
        <w:p w:rsidR="00000000" w:rsidRDefault="0032015A">
          <w:pPr>
            <w:pStyle w:val="87ED656659F149D5A23B5F21D33F7D9D"/>
          </w:pPr>
          <w:r>
            <w:rPr>
              <w:lang w:bidi="fr-FR"/>
            </w:rPr>
            <w:t>Date</w:t>
          </w:r>
          <w:r w:rsidRPr="00843164">
            <w:rPr>
              <w:lang w:bidi="fr-FR"/>
            </w:rPr>
            <w:t xml:space="preserve"> de début</w:t>
          </w:r>
        </w:p>
      </w:docPartBody>
    </w:docPart>
    <w:docPart>
      <w:docPartPr>
        <w:name w:val="433A2DD9278B46D5AD76C45A05E68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7EBA2-B99C-4E1B-9007-E8409851FCC4}"/>
      </w:docPartPr>
      <w:docPartBody>
        <w:p w:rsidR="00000000" w:rsidRDefault="0032015A">
          <w:pPr>
            <w:pStyle w:val="433A2DD9278B46D5AD76C45A05E68FD7"/>
          </w:pPr>
          <w:r w:rsidRPr="00843164">
            <w:rPr>
              <w:lang w:bidi="fr-FR"/>
            </w:rPr>
            <w:t>Date de fin</w:t>
          </w:r>
        </w:p>
      </w:docPartBody>
    </w:docPart>
    <w:docPart>
      <w:docPartPr>
        <w:name w:val="9C09D5BBB8134359A4ED02AC00CAD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AAB66-B7C2-4BB2-B7DB-0AA14B1D9C2E}"/>
      </w:docPartPr>
      <w:docPartBody>
        <w:p w:rsidR="00000000" w:rsidRDefault="0032015A">
          <w:pPr>
            <w:pStyle w:val="9C09D5BBB8134359A4ED02AC00CAD084"/>
          </w:pPr>
          <w:r w:rsidRPr="00843164">
            <w:rPr>
              <w:lang w:bidi="fr-FR"/>
            </w:rPr>
            <w:t>Diplôme</w:t>
          </w:r>
        </w:p>
      </w:docPartBody>
    </w:docPart>
    <w:docPart>
      <w:docPartPr>
        <w:name w:val="E232F14103F04A0F9937DAC4129C0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AC816-4BB3-433A-BC66-4EDCB839D1C4}"/>
      </w:docPartPr>
      <w:docPartBody>
        <w:p w:rsidR="00000000" w:rsidRDefault="0032015A">
          <w:pPr>
            <w:pStyle w:val="E232F14103F04A0F9937DAC4129C0F6F"/>
          </w:pPr>
          <w:r w:rsidRPr="00843164">
            <w:rPr>
              <w:lang w:bidi="fr-FR"/>
            </w:rPr>
            <w:t>Lieu</w:t>
          </w:r>
        </w:p>
      </w:docPartBody>
    </w:docPart>
    <w:docPart>
      <w:docPartPr>
        <w:name w:val="8F11C769D73943A0900496A25FBF13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FE117-2D8B-46AB-8E18-45AC6178D51A}"/>
      </w:docPartPr>
      <w:docPartBody>
        <w:p w:rsidR="00000000" w:rsidRDefault="0032015A">
          <w:pPr>
            <w:pStyle w:val="8F11C769D73943A0900496A25FBF132B"/>
          </w:pPr>
          <w:r w:rsidRPr="00416A81">
            <w:rPr>
              <w:i/>
            </w:rPr>
            <w:t xml:space="preserve">Nom </w:t>
          </w:r>
          <w:r w:rsidRPr="00416A81">
            <w:rPr>
              <w:i/>
            </w:rPr>
            <w:t>De L’établissement</w:t>
          </w:r>
        </w:p>
      </w:docPartBody>
    </w:docPart>
    <w:docPart>
      <w:docPartPr>
        <w:name w:val="0C002BE7BF0F43FC9725942CA5872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E8CE1-256E-4DFB-ADA1-C9891AC2D9C8}"/>
      </w:docPartPr>
      <w:docPartBody>
        <w:p w:rsidR="00000000" w:rsidRDefault="0032015A">
          <w:pPr>
            <w:pStyle w:val="0C002BE7BF0F43FC9725942CA5872BF8"/>
          </w:pPr>
          <w:r w:rsidRPr="00843164">
            <w:rPr>
              <w:lang w:bidi="fr-FR"/>
            </w:rPr>
            <w:t>Communication</w:t>
          </w:r>
        </w:p>
      </w:docPartBody>
    </w:docPart>
    <w:docPart>
      <w:docPartPr>
        <w:name w:val="778DACCB9B794944B501F6E24FE21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FA0BF-EAF2-4993-AB3F-FD0482644420}"/>
      </w:docPartPr>
      <w:docPartBody>
        <w:p w:rsidR="00000000" w:rsidRDefault="0032015A">
          <w:pPr>
            <w:pStyle w:val="778DACCB9B794944B501F6E24FE21D65"/>
          </w:pPr>
          <w:r w:rsidRPr="00843164">
            <w:rPr>
              <w:lang w:bidi="fr-FR"/>
            </w:rPr>
            <w:t>Vous avez effectué une présentation qui a recu</w:t>
          </w:r>
          <w:r>
            <w:rPr>
              <w:lang w:bidi="fr-FR"/>
            </w:rPr>
            <w:t xml:space="preserve">eilli des critiques </w:t>
          </w:r>
          <w:r>
            <w:rPr>
              <w:lang w:bidi="fr-FR"/>
            </w:rPr>
            <w:t>élogieuses</w:t>
          </w:r>
          <w:r w:rsidRPr="00843164">
            <w:rPr>
              <w:lang w:bidi="fr-FR"/>
            </w:rPr>
            <w:t>.</w:t>
          </w:r>
          <w:r w:rsidRPr="00843164">
            <w:rPr>
              <w:lang w:bidi="fr-FR"/>
            </w:rPr>
            <w:t xml:space="preserve"> Ne vous en cachez pas ! </w:t>
          </w:r>
          <w:r>
            <w:rPr>
              <w:lang w:bidi="fr-FR"/>
            </w:rPr>
            <w:t>Ceci est l’emplacement pour montrer comment vous travaillez et interagissez avec les autres.</w:t>
          </w:r>
        </w:p>
      </w:docPartBody>
    </w:docPart>
    <w:docPart>
      <w:docPartPr>
        <w:name w:val="B9A60E383AEF4EFB99A6677237AFD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661AF-85E0-4266-9587-EFBE3B68824C}"/>
      </w:docPartPr>
      <w:docPartBody>
        <w:p w:rsidR="00000000" w:rsidRDefault="0032015A">
          <w:pPr>
            <w:pStyle w:val="B9A60E383AEF4EFB99A6677237AFD071"/>
          </w:pPr>
          <w:r w:rsidRPr="00843164">
            <w:rPr>
              <w:lang w:bidi="fr-FR"/>
            </w:rPr>
            <w:t>Compétences en leadership</w:t>
          </w:r>
        </w:p>
      </w:docPartBody>
    </w:docPart>
    <w:docPart>
      <w:docPartPr>
        <w:name w:val="D52BE469DBED4220B072B92B36E23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EDD12-E0BC-4C24-82C6-4F0E8E419C9D}"/>
      </w:docPartPr>
      <w:docPartBody>
        <w:p w:rsidR="00000000" w:rsidRDefault="0032015A">
          <w:pPr>
            <w:pStyle w:val="D52BE469DBED4220B072B92B36E23F28"/>
          </w:pPr>
          <w:r w:rsidRPr="00843164">
            <w:rPr>
              <w:lang w:bidi="fr-FR"/>
            </w:rPr>
            <w:t xml:space="preserve">Vous êtes président d’une association étudiante, d’un syndic de copropriété, ou bénévole au sein d’une association caritative ? Vous avez tout d’un </w:t>
          </w:r>
          <w:r>
            <w:rPr>
              <w:lang w:bidi="fr-FR"/>
            </w:rPr>
            <w:t>leader. Mettez cela en évidence</w:t>
          </w:r>
          <w:r w:rsidRPr="00843164">
            <w:rPr>
              <w:lang w:bidi="fr-FR"/>
            </w:rPr>
            <w:t> </w:t>
          </w:r>
          <w:r w:rsidRPr="00843164">
            <w:rPr>
              <w:lang w:bidi="fr-FR"/>
            </w:rPr>
            <w:t>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5A"/>
    <w:rsid w:val="003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B442C6BDC54034BE0170FEE70579DD">
    <w:name w:val="D6B442C6BDC54034BE0170FEE70579DD"/>
  </w:style>
  <w:style w:type="paragraph" w:customStyle="1" w:styleId="D76D048C81D4424BBDE1997BE0C7562D">
    <w:name w:val="D76D048C81D4424BBDE1997BE0C7562D"/>
  </w:style>
  <w:style w:type="paragraph" w:customStyle="1" w:styleId="8435FDA5EC564FB4B4F4C024A620CD22">
    <w:name w:val="8435FDA5EC564FB4B4F4C024A620CD22"/>
  </w:style>
  <w:style w:type="paragraph" w:customStyle="1" w:styleId="8CB9535ECBE94FB98E4ED51FAD43A155">
    <w:name w:val="8CB9535ECBE94FB98E4ED51FAD43A155"/>
  </w:style>
  <w:style w:type="paragraph" w:customStyle="1" w:styleId="697FDE63F27748D596E6028A2800F990">
    <w:name w:val="697FDE63F27748D596E6028A2800F990"/>
  </w:style>
  <w:style w:type="paragraph" w:customStyle="1" w:styleId="08DFDB963912431591369567FEC690F0">
    <w:name w:val="08DFDB963912431591369567FEC690F0"/>
  </w:style>
  <w:style w:type="paragraph" w:customStyle="1" w:styleId="E1376229B05F4FDABB9753F1A0AF4A1E">
    <w:name w:val="E1376229B05F4FDABB9753F1A0AF4A1E"/>
  </w:style>
  <w:style w:type="paragraph" w:customStyle="1" w:styleId="5C3105747CA94707864BB8E02383F437">
    <w:name w:val="5C3105747CA94707864BB8E02383F437"/>
  </w:style>
  <w:style w:type="paragraph" w:customStyle="1" w:styleId="E290F5369BD64C01851AAB8BE889F171">
    <w:name w:val="E290F5369BD64C01851AAB8BE889F171"/>
  </w:style>
  <w:style w:type="paragraph" w:customStyle="1" w:styleId="1D3B7015753A4F31B928C375866F510B">
    <w:name w:val="1D3B7015753A4F31B928C375866F510B"/>
  </w:style>
  <w:style w:type="paragraph" w:customStyle="1" w:styleId="C388B059715946FD83A154EAD413C472">
    <w:name w:val="C388B059715946FD83A154EAD413C472"/>
  </w:style>
  <w:style w:type="paragraph" w:customStyle="1" w:styleId="8959D94C21B34BA88A1781DAE07C1481">
    <w:name w:val="8959D94C21B34BA88A1781DAE07C1481"/>
  </w:style>
  <w:style w:type="paragraph" w:customStyle="1" w:styleId="CC04709BE2E046A5B3A3DC528AA6C660">
    <w:name w:val="CC04709BE2E046A5B3A3DC528AA6C660"/>
  </w:style>
  <w:style w:type="paragraph" w:customStyle="1" w:styleId="BD8DF8505D8F4D9D9AC033F5B329533B">
    <w:name w:val="BD8DF8505D8F4D9D9AC033F5B329533B"/>
  </w:style>
  <w:style w:type="paragraph" w:customStyle="1" w:styleId="8A50E9D8B6674D96AFC8D351AB458E74">
    <w:name w:val="8A50E9D8B6674D96AFC8D351AB458E74"/>
  </w:style>
  <w:style w:type="paragraph" w:customStyle="1" w:styleId="647B2481827F439E9591BA9FA91CA954">
    <w:name w:val="647B2481827F439E9591BA9FA91CA954"/>
  </w:style>
  <w:style w:type="paragraph" w:customStyle="1" w:styleId="BAC0C2D3116840C8BCB60D2ECD350CFA">
    <w:name w:val="BAC0C2D3116840C8BCB60D2ECD350CFA"/>
  </w:style>
  <w:style w:type="paragraph" w:customStyle="1" w:styleId="8A66CB26546A4A4589F0C5E9281BFB9E">
    <w:name w:val="8A66CB26546A4A4589F0C5E9281BFB9E"/>
  </w:style>
  <w:style w:type="paragraph" w:customStyle="1" w:styleId="E71A895D5C8B4ED78CE91AE86C1A3396">
    <w:name w:val="E71A895D5C8B4ED78CE91AE86C1A3396"/>
  </w:style>
  <w:style w:type="paragraph" w:customStyle="1" w:styleId="88BC6B101C724B67A72049F822BA3178">
    <w:name w:val="88BC6B101C724B67A72049F822BA3178"/>
  </w:style>
  <w:style w:type="paragraph" w:customStyle="1" w:styleId="87ED656659F149D5A23B5F21D33F7D9D">
    <w:name w:val="87ED656659F149D5A23B5F21D33F7D9D"/>
  </w:style>
  <w:style w:type="paragraph" w:customStyle="1" w:styleId="433A2DD9278B46D5AD76C45A05E68FD7">
    <w:name w:val="433A2DD9278B46D5AD76C45A05E68FD7"/>
  </w:style>
  <w:style w:type="paragraph" w:customStyle="1" w:styleId="9C09D5BBB8134359A4ED02AC00CAD084">
    <w:name w:val="9C09D5BBB8134359A4ED02AC00CAD084"/>
  </w:style>
  <w:style w:type="paragraph" w:customStyle="1" w:styleId="E232F14103F04A0F9937DAC4129C0F6F">
    <w:name w:val="E232F14103F04A0F9937DAC4129C0F6F"/>
  </w:style>
  <w:style w:type="paragraph" w:customStyle="1" w:styleId="8F11C769D73943A0900496A25FBF132B">
    <w:name w:val="8F11C769D73943A0900496A25FBF132B"/>
  </w:style>
  <w:style w:type="paragraph" w:customStyle="1" w:styleId="0C002BE7BF0F43FC9725942CA5872BF8">
    <w:name w:val="0C002BE7BF0F43FC9725942CA5872BF8"/>
  </w:style>
  <w:style w:type="paragraph" w:customStyle="1" w:styleId="778DACCB9B794944B501F6E24FE21D65">
    <w:name w:val="778DACCB9B794944B501F6E24FE21D65"/>
  </w:style>
  <w:style w:type="paragraph" w:customStyle="1" w:styleId="B9A60E383AEF4EFB99A6677237AFD071">
    <w:name w:val="B9A60E383AEF4EFB99A6677237AFD071"/>
  </w:style>
  <w:style w:type="paragraph" w:customStyle="1" w:styleId="D52BE469DBED4220B072B92B36E23F28">
    <w:name w:val="D52BE469DBED4220B072B92B36E23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748C0-996F-4760-B208-AA47A90ED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C.V..dotx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Inizan</dc:creator>
  <cp:lastModifiedBy>Myriam Inizan</cp:lastModifiedBy>
  <cp:revision>1</cp:revision>
  <dcterms:created xsi:type="dcterms:W3CDTF">2022-06-13T14:19:00Z</dcterms:created>
  <dcterms:modified xsi:type="dcterms:W3CDTF">2022-06-13T14:22:00Z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