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Votre nom :"/>
        <w:tag w:val="Votre nom :"/>
        <w:id w:val="1524743180"/>
        <w:placeholder>
          <w:docPart w:val="990FBC5447A74161A2D7F33123986641"/>
        </w:placeholder>
        <w:temporary/>
        <w:showingPlcHdr/>
        <w15:appearance w15:val="hidden"/>
      </w:sdtPr>
      <w:sdtEndPr/>
      <w:sdtContent>
        <w:p w14:paraId="3D96B3A4" w14:textId="77777777" w:rsidR="00816216" w:rsidRDefault="00816216" w:rsidP="00141A4C">
          <w:pPr>
            <w:pStyle w:val="Titre"/>
          </w:pPr>
          <w:r>
            <w:rPr>
              <w:lang w:bidi="fr-FR"/>
            </w:rPr>
            <w:t>Votre nom</w:t>
          </w:r>
        </w:p>
      </w:sdtContent>
    </w:sdt>
    <w:p w14:paraId="59766B93" w14:textId="77777777" w:rsidR="00141A4C" w:rsidRDefault="00B86F67" w:rsidP="00141A4C">
      <w:sdt>
        <w:sdtPr>
          <w:alias w:val="Adresse postale, Code postal, Ville :"/>
          <w:tag w:val="Adresse postale, Code postal, Ville :"/>
          <w:id w:val="-593780209"/>
          <w:placeholder>
            <w:docPart w:val="9A108B7839C1439EAE2F6BA2B2D7A363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/>
        </w:sdtPr>
        <w:sdtEndPr/>
        <w:sdtContent>
          <w:r w:rsidR="00141A4C">
            <w:rPr>
              <w:lang w:bidi="fr-FR"/>
            </w:rPr>
            <w:t>Adresse, Code postal, Ville</w:t>
          </w:r>
        </w:sdtContent>
      </w:sdt>
      <w:r w:rsidR="00141A4C">
        <w:rPr>
          <w:lang w:bidi="fr-FR"/>
        </w:rPr>
        <w:t> | </w:t>
      </w:r>
      <w:sdt>
        <w:sdtPr>
          <w:alias w:val="Téléphone :"/>
          <w:tag w:val="Téléphone :"/>
          <w:id w:val="-1416317146"/>
          <w:placeholder>
            <w:docPart w:val="FF7DAC2884D04CA1B76695832B2905FC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/>
        <w:sdtContent>
          <w:r w:rsidR="00141A4C">
            <w:rPr>
              <w:lang w:bidi="fr-FR"/>
            </w:rPr>
            <w:t>Téléphone</w:t>
          </w:r>
        </w:sdtContent>
      </w:sdt>
      <w:r w:rsidR="00141A4C">
        <w:rPr>
          <w:lang w:bidi="fr-FR"/>
        </w:rPr>
        <w:t> | </w:t>
      </w:r>
      <w:sdt>
        <w:sdtPr>
          <w:alias w:val="E-mail :"/>
          <w:tag w:val="E-mail :"/>
          <w:id w:val="-391963670"/>
          <w:placeholder>
            <w:docPart w:val="28403FB1C4E54FCAA28ED2FB5FB8C608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/>
        </w:sdtPr>
        <w:sdtEndPr/>
        <w:sdtContent>
          <w:r w:rsidR="00141A4C">
            <w:rPr>
              <w:lang w:bidi="fr-FR"/>
            </w:rPr>
            <w:t>E-mail</w:t>
          </w:r>
        </w:sdtContent>
      </w:sdt>
    </w:p>
    <w:p w14:paraId="2F09CDCE" w14:textId="77777777" w:rsidR="006270A9" w:rsidRDefault="00B86F67" w:rsidP="00141A4C">
      <w:pPr>
        <w:pStyle w:val="Titre1"/>
      </w:pPr>
      <w:sdt>
        <w:sdtPr>
          <w:alias w:val="Objectif :"/>
          <w:tag w:val="Objectif :"/>
          <w:id w:val="-731932020"/>
          <w:placeholder>
            <w:docPart w:val="60ECE1E26270410E8BDCC231736448A1"/>
          </w:placeholder>
          <w:temporary/>
          <w:showingPlcHdr/>
          <w15:appearance w15:val="hidden"/>
        </w:sdtPr>
        <w:sdtEndPr/>
        <w:sdtContent>
          <w:r w:rsidR="009D5933">
            <w:rPr>
              <w:lang w:bidi="fr-FR"/>
            </w:rPr>
            <w:t>Objectif</w:t>
          </w:r>
        </w:sdtContent>
      </w:sdt>
    </w:p>
    <w:p w14:paraId="262924CA" w14:textId="77777777" w:rsidR="006270A9" w:rsidRDefault="00B86F67">
      <w:sdt>
        <w:sdtPr>
          <w:alias w:val="Ajouter des objectifs :"/>
          <w:tag w:val="Ajouter des objectifs :"/>
          <w:id w:val="396481143"/>
          <w:placeholder>
            <w:docPart w:val="CA0284311C71416C87891A5A851EBF0D"/>
          </w:placeholder>
          <w:temporary/>
          <w:showingPlcHdr/>
          <w15:appearance w15:val="hidden"/>
        </w:sdtPr>
        <w:sdtEndPr/>
        <w:sdtContent>
          <w:r w:rsidR="009D5933">
            <w:rPr>
              <w:lang w:bidi="fr-FR"/>
            </w:rPr>
            <w:t xml:space="preserve">Pour commencer immédiatement, </w:t>
          </w:r>
          <w:r w:rsidR="00141A4C">
            <w:rPr>
              <w:lang w:bidi="fr-FR"/>
            </w:rPr>
            <w:t>cliquez</w:t>
          </w:r>
          <w:r w:rsidR="009D5933">
            <w:rPr>
              <w:lang w:bidi="fr-FR"/>
            </w:rPr>
            <w:t xml:space="preserve"> simplement sur le texte d’un espace réservé (tel que celui-ci), puis commencez à taper pour remplacer ce texte par le vôtre.</w:t>
          </w:r>
        </w:sdtContent>
      </w:sdt>
    </w:p>
    <w:sdt>
      <w:sdtPr>
        <w:alias w:val="Formation :"/>
        <w:tag w:val="Formation :"/>
        <w:id w:val="807127995"/>
        <w:placeholder>
          <w:docPart w:val="832E17D9E14F4DB7A4C3489321DC12DC"/>
        </w:placeholder>
        <w:temporary/>
        <w:showingPlcHdr/>
        <w15:appearance w15:val="hidden"/>
      </w:sdtPr>
      <w:sdtEndPr/>
      <w:sdtContent>
        <w:p w14:paraId="137521C4" w14:textId="77777777" w:rsidR="006270A9" w:rsidRDefault="009D5933">
          <w:pPr>
            <w:pStyle w:val="Titre1"/>
          </w:pPr>
          <w:r>
            <w:rPr>
              <w:lang w:bidi="fr-FR"/>
            </w:rPr>
            <w:t>Formation</w:t>
          </w:r>
        </w:p>
      </w:sdtContent>
    </w:sdt>
    <w:p w14:paraId="0F9D2184" w14:textId="77777777" w:rsidR="006270A9" w:rsidRDefault="00B86F67">
      <w:pPr>
        <w:pStyle w:val="Titre2"/>
      </w:pPr>
      <w:sdt>
        <w:sdtPr>
          <w:alias w:val="Diplôme :"/>
          <w:tag w:val="Diplôme :"/>
          <w:id w:val="-1403435167"/>
          <w:placeholder>
            <w:docPart w:val="5B9CEA4DCF964F5DB5253A995A8A9048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fr-FR"/>
            </w:rPr>
            <w:t>Diplôme</w:t>
          </w:r>
        </w:sdtContent>
      </w:sdt>
      <w:r w:rsidR="009D5933">
        <w:rPr>
          <w:lang w:bidi="fr-FR"/>
        </w:rPr>
        <w:t> | </w:t>
      </w:r>
      <w:sdt>
        <w:sdtPr>
          <w:alias w:val="Date d’obtention :"/>
          <w:tag w:val="Date d’obtention :"/>
          <w:id w:val="-315799195"/>
          <w:placeholder>
            <w:docPart w:val="7D25FEF0516B49238A4F55CC16FFA791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fr-FR"/>
            </w:rPr>
            <w:t>Date d’obtention</w:t>
          </w:r>
        </w:sdtContent>
      </w:sdt>
      <w:r w:rsidR="009D5933">
        <w:rPr>
          <w:lang w:bidi="fr-FR"/>
        </w:rPr>
        <w:t> | </w:t>
      </w:r>
      <w:sdt>
        <w:sdtPr>
          <w:alias w:val="Établissement :"/>
          <w:tag w:val="Établissement :"/>
          <w:id w:val="530385979"/>
          <w:placeholder>
            <w:docPart w:val="7F97051EB7F04FF1AF3BE0F9784F746B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fr-FR"/>
            </w:rPr>
            <w:t>Établissement</w:t>
          </w:r>
        </w:sdtContent>
      </w:sdt>
    </w:p>
    <w:p w14:paraId="1A1B791B" w14:textId="77777777" w:rsidR="006270A9" w:rsidRDefault="009D5933" w:rsidP="001B29CF">
      <w:pPr>
        <w:pStyle w:val="Listepuces"/>
      </w:pPr>
      <w:r>
        <w:rPr>
          <w:lang w:bidi="fr-FR"/>
        </w:rPr>
        <w:t xml:space="preserve">Spécialisation : </w:t>
      </w:r>
      <w:sdt>
        <w:sdtPr>
          <w:alias w:val="Spécialisation :"/>
          <w:tag w:val="Spécialisation :"/>
          <w:id w:val="1821224400"/>
          <w:placeholder>
            <w:docPart w:val="237B2D2F8C7F4C14AEA06D652F23600F"/>
          </w:placeholder>
          <w:temporary/>
          <w:showingPlcHdr/>
          <w15:appearance w15:val="hidden"/>
          <w:text/>
        </w:sdtPr>
        <w:sdtEndPr/>
        <w:sdtContent>
          <w:r w:rsidR="00141A4C">
            <w:rPr>
              <w:lang w:bidi="fr-FR"/>
            </w:rPr>
            <w:t>Cliquez</w:t>
          </w:r>
          <w:r>
            <w:rPr>
              <w:lang w:bidi="fr-FR"/>
            </w:rPr>
            <w:t xml:space="preserve"> ici pour entrer du texte</w:t>
          </w:r>
        </w:sdtContent>
      </w:sdt>
    </w:p>
    <w:p w14:paraId="2B01C478" w14:textId="77777777" w:rsidR="006270A9" w:rsidRDefault="009D5933" w:rsidP="001B29CF">
      <w:pPr>
        <w:pStyle w:val="Listepuces"/>
      </w:pPr>
      <w:r>
        <w:rPr>
          <w:lang w:bidi="fr-FR"/>
        </w:rPr>
        <w:t xml:space="preserve">Option : </w:t>
      </w:r>
      <w:sdt>
        <w:sdtPr>
          <w:alias w:val="Option :"/>
          <w:tag w:val="Option :"/>
          <w:id w:val="1025376684"/>
          <w:placeholder>
            <w:docPart w:val="237B2D2F8C7F4C14AEA06D652F23600F"/>
          </w:placeholder>
          <w:temporary/>
          <w:showingPlcHdr/>
          <w15:appearance w15:val="hidden"/>
          <w:text/>
        </w:sdtPr>
        <w:sdtEndPr/>
        <w:sdtContent>
          <w:r w:rsidR="001F0C36">
            <w:rPr>
              <w:lang w:bidi="fr-FR"/>
            </w:rPr>
            <w:t>Cliquez ici pour entrer du texte</w:t>
          </w:r>
        </w:sdtContent>
      </w:sdt>
    </w:p>
    <w:p w14:paraId="7DDB0A41" w14:textId="77777777" w:rsidR="006270A9" w:rsidRDefault="009D5933" w:rsidP="001B29CF">
      <w:pPr>
        <w:pStyle w:val="Listepuces"/>
      </w:pPr>
      <w:r>
        <w:rPr>
          <w:lang w:bidi="fr-FR"/>
        </w:rPr>
        <w:t xml:space="preserve">Cours connexes : </w:t>
      </w:r>
      <w:sdt>
        <w:sdtPr>
          <w:alias w:val="Cours connexes : "/>
          <w:tag w:val="Cours connexes : "/>
          <w:id w:val="1648172142"/>
          <w:placeholder>
            <w:docPart w:val="237B2D2F8C7F4C14AEA06D652F23600F"/>
          </w:placeholder>
          <w:temporary/>
          <w:showingPlcHdr/>
          <w15:appearance w15:val="hidden"/>
          <w:text/>
        </w:sdtPr>
        <w:sdtEndPr/>
        <w:sdtContent>
          <w:r w:rsidR="001F0C36">
            <w:rPr>
              <w:lang w:bidi="fr-FR"/>
            </w:rPr>
            <w:t>Cliquez ici pour entrer du texte</w:t>
          </w:r>
        </w:sdtContent>
      </w:sdt>
    </w:p>
    <w:p w14:paraId="57255793" w14:textId="77777777" w:rsidR="006270A9" w:rsidRDefault="00B86F67">
      <w:pPr>
        <w:pStyle w:val="Titre2"/>
      </w:pPr>
      <w:sdt>
        <w:sdtPr>
          <w:alias w:val="Diplôme :"/>
          <w:tag w:val="Diplôme :"/>
          <w:id w:val="-1691290666"/>
          <w:placeholder>
            <w:docPart w:val="C2B5914F2BD34ECD9B44EE90DC5C4276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fr-FR"/>
            </w:rPr>
            <w:t>Diplôme</w:t>
          </w:r>
        </w:sdtContent>
      </w:sdt>
      <w:r w:rsidR="009D5933">
        <w:rPr>
          <w:lang w:bidi="fr-FR"/>
        </w:rPr>
        <w:t> | </w:t>
      </w:r>
      <w:sdt>
        <w:sdtPr>
          <w:alias w:val="Date d’obtention :"/>
          <w:tag w:val="Date d’obtention :"/>
          <w:id w:val="-1221673033"/>
          <w:placeholder>
            <w:docPart w:val="320C65B80C8E4ABE9E48B477AE9B6CDA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fr-FR"/>
            </w:rPr>
            <w:t>Date d’obtention</w:t>
          </w:r>
        </w:sdtContent>
      </w:sdt>
      <w:r w:rsidR="009D5933">
        <w:rPr>
          <w:lang w:bidi="fr-FR"/>
        </w:rPr>
        <w:t> | </w:t>
      </w:r>
      <w:sdt>
        <w:sdtPr>
          <w:alias w:val="Établissement :"/>
          <w:tag w:val="Établissement :"/>
          <w:id w:val="714016034"/>
          <w:placeholder>
            <w:docPart w:val="8DB4B35915D7472CB07EBD207AC490C7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fr-FR"/>
            </w:rPr>
            <w:t>Établissement</w:t>
          </w:r>
        </w:sdtContent>
      </w:sdt>
    </w:p>
    <w:p w14:paraId="4E9D74E6" w14:textId="77777777" w:rsidR="006270A9" w:rsidRDefault="009D5933">
      <w:pPr>
        <w:pStyle w:val="Listepuces"/>
      </w:pPr>
      <w:r>
        <w:rPr>
          <w:lang w:bidi="fr-FR"/>
        </w:rPr>
        <w:t xml:space="preserve">Spécialisation : </w:t>
      </w:r>
      <w:sdt>
        <w:sdtPr>
          <w:alias w:val="Spécialisation :"/>
          <w:tag w:val="Spécialisation :"/>
          <w:id w:val="1046181329"/>
          <w:placeholder>
            <w:docPart w:val="6DB3B436EA0B4C4EB814E2BDB0244F95"/>
          </w:placeholder>
          <w:temporary/>
          <w:showingPlcHdr/>
          <w15:appearance w15:val="hidden"/>
          <w:text/>
        </w:sdtPr>
        <w:sdtEndPr/>
        <w:sdtContent>
          <w:r w:rsidR="00141A4C">
            <w:rPr>
              <w:lang w:bidi="fr-FR"/>
            </w:rPr>
            <w:t>Cliquez</w:t>
          </w:r>
          <w:r>
            <w:rPr>
              <w:lang w:bidi="fr-FR"/>
            </w:rPr>
            <w:t xml:space="preserve"> ici pour entrer du texte</w:t>
          </w:r>
        </w:sdtContent>
      </w:sdt>
    </w:p>
    <w:p w14:paraId="099A74DF" w14:textId="77777777" w:rsidR="006270A9" w:rsidRDefault="009D5933">
      <w:pPr>
        <w:pStyle w:val="Listepuces"/>
      </w:pPr>
      <w:r>
        <w:rPr>
          <w:lang w:bidi="fr-FR"/>
        </w:rPr>
        <w:t xml:space="preserve">Option : </w:t>
      </w:r>
      <w:sdt>
        <w:sdtPr>
          <w:alias w:val="Option :"/>
          <w:tag w:val="Option :"/>
          <w:id w:val="542409479"/>
          <w:placeholder>
            <w:docPart w:val="6DB3B436EA0B4C4EB814E2BDB0244F95"/>
          </w:placeholder>
          <w:temporary/>
          <w:showingPlcHdr/>
          <w15:appearance w15:val="hidden"/>
          <w:text/>
        </w:sdtPr>
        <w:sdtEndPr/>
        <w:sdtContent>
          <w:r w:rsidR="001F0C36">
            <w:rPr>
              <w:lang w:bidi="fr-FR"/>
            </w:rPr>
            <w:t>Cliquez ici pour entrer du texte</w:t>
          </w:r>
        </w:sdtContent>
      </w:sdt>
    </w:p>
    <w:p w14:paraId="05825646" w14:textId="77777777" w:rsidR="006270A9" w:rsidRDefault="009D5933">
      <w:pPr>
        <w:pStyle w:val="Listepuces"/>
      </w:pPr>
      <w:r>
        <w:rPr>
          <w:lang w:bidi="fr-FR"/>
        </w:rPr>
        <w:t xml:space="preserve">Cours connexes : </w:t>
      </w:r>
      <w:sdt>
        <w:sdtPr>
          <w:alias w:val="Cours connexes :"/>
          <w:tag w:val="Cours connexes :"/>
          <w:id w:val="100010185"/>
          <w:placeholder>
            <w:docPart w:val="6DB3B436EA0B4C4EB814E2BDB0244F95"/>
          </w:placeholder>
          <w:temporary/>
          <w:showingPlcHdr/>
          <w15:appearance w15:val="hidden"/>
          <w:text/>
        </w:sdtPr>
        <w:sdtEndPr/>
        <w:sdtContent>
          <w:r w:rsidR="001F0C36">
            <w:rPr>
              <w:lang w:bidi="fr-FR"/>
            </w:rPr>
            <w:t>Cliquez ici pour entrer du texte</w:t>
          </w:r>
        </w:sdtContent>
      </w:sdt>
    </w:p>
    <w:sdt>
      <w:sdtPr>
        <w:alias w:val="Compétences :"/>
        <w:tag w:val="Compétences :"/>
        <w:id w:val="458624136"/>
        <w:placeholder>
          <w:docPart w:val="7FDD529405CC4AEAAB89B12ECD60A738"/>
        </w:placeholder>
        <w:temporary/>
        <w:showingPlcHdr/>
        <w15:appearance w15:val="hidden"/>
      </w:sdtPr>
      <w:sdtEndPr/>
      <w:sdtContent>
        <w:p w14:paraId="743464F0" w14:textId="77777777" w:rsidR="006270A9" w:rsidRDefault="009D5933">
          <w:pPr>
            <w:pStyle w:val="Titre1"/>
          </w:pPr>
          <w:r>
            <w:rPr>
              <w:lang w:bidi="fr-FR"/>
            </w:rPr>
            <w:t>Compétences</w:t>
          </w:r>
        </w:p>
      </w:sdtContent>
    </w:sdt>
    <w:sdt>
      <w:sdtPr>
        <w:alias w:val="Gestion :"/>
        <w:tag w:val="Gestion :"/>
        <w:id w:val="598525640"/>
        <w:placeholder>
          <w:docPart w:val="09AF663649FC485CAB36717A4BEA77FC"/>
        </w:placeholder>
        <w:temporary/>
        <w:showingPlcHdr/>
        <w15:appearance w15:val="hidden"/>
      </w:sdtPr>
      <w:sdtEndPr/>
      <w:sdtContent>
        <w:p w14:paraId="19113D28" w14:textId="77777777" w:rsidR="006270A9" w:rsidRDefault="009D5933">
          <w:pPr>
            <w:pStyle w:val="Titre2"/>
          </w:pPr>
          <w:r>
            <w:rPr>
              <w:lang w:bidi="fr-FR"/>
            </w:rPr>
            <w:t>Gestion</w:t>
          </w:r>
        </w:p>
      </w:sdtContent>
    </w:sdt>
    <w:sdt>
      <w:sdtPr>
        <w:alias w:val="Compétences en gestion :"/>
        <w:tag w:val="Compétences en gestion :"/>
        <w:id w:val="-1177730712"/>
        <w:placeholder>
          <w:docPart w:val="4A825A6E247C44B98A072989CB801E10"/>
        </w:placeholder>
        <w:temporary/>
        <w:showingPlcHdr/>
        <w15:appearance w15:val="hidden"/>
      </w:sdtPr>
      <w:sdtEndPr/>
      <w:sdtContent>
        <w:p w14:paraId="4563E5A6" w14:textId="77777777" w:rsidR="006270A9" w:rsidRDefault="009D5933">
          <w:pPr>
            <w:pStyle w:val="Listepuces"/>
          </w:pPr>
          <w:r>
            <w:rPr>
              <w:lang w:bidi="fr-FR"/>
            </w:rPr>
            <w:t>Vous pensez qu’un document aussi élaboré doit être difficile à mettre en forme ? Détrompez-vous ! Pour appliquer les options de mise en forme incluses dans ce document d’un simple clic, dans l’onglet Accueil du ruban, consultez le groupe Styles.</w:t>
          </w:r>
        </w:p>
      </w:sdtContent>
    </w:sdt>
    <w:sdt>
      <w:sdtPr>
        <w:alias w:val="Ventes :"/>
        <w:tag w:val="Ventes :"/>
        <w:id w:val="-2126221975"/>
        <w:placeholder>
          <w:docPart w:val="A2D7438864114AF8BFDCCB4BFB9CE347"/>
        </w:placeholder>
        <w:temporary/>
        <w:showingPlcHdr/>
        <w15:appearance w15:val="hidden"/>
      </w:sdtPr>
      <w:sdtEndPr/>
      <w:sdtContent>
        <w:p w14:paraId="246DDB09" w14:textId="77777777" w:rsidR="006270A9" w:rsidRDefault="009D5933">
          <w:pPr>
            <w:pStyle w:val="Titre2"/>
          </w:pPr>
          <w:r>
            <w:rPr>
              <w:lang w:bidi="fr-FR"/>
            </w:rPr>
            <w:t>Ventes</w:t>
          </w:r>
        </w:p>
      </w:sdtContent>
    </w:sdt>
    <w:sdt>
      <w:sdtPr>
        <w:alias w:val="Compétences en ventes :"/>
        <w:tag w:val="Compétences en ventes :"/>
        <w:id w:val="1544489962"/>
        <w:placeholder>
          <w:docPart w:val="C14BCD90ADD94FF3B42F41254F9C2FF6"/>
        </w:placeholder>
        <w:temporary/>
        <w:showingPlcHdr/>
        <w15:appearance w15:val="hidden"/>
      </w:sdtPr>
      <w:sdtEndPr/>
      <w:sdtContent>
        <w:p w14:paraId="2578B7EC" w14:textId="77777777" w:rsidR="006270A9" w:rsidRDefault="009D5933">
          <w:pPr>
            <w:pStyle w:val="Listepuces"/>
          </w:pPr>
          <w:r>
            <w:rPr>
              <w:lang w:bidi="fr-FR"/>
            </w:rPr>
            <w:t>Une partie du texte d’exemple dans ce document indique le nom du style appliqué, de telle sorte que vous puissiez facilement appliquer la même mise en forme à nouveau. Par exemple, ce texte utilise le style Liste à puces.</w:t>
          </w:r>
        </w:p>
      </w:sdtContent>
    </w:sdt>
    <w:sdt>
      <w:sdtPr>
        <w:alias w:val="Communication :"/>
        <w:tag w:val="Communication :"/>
        <w:id w:val="-1153840069"/>
        <w:placeholder>
          <w:docPart w:val="10E29AA599444BF684C15D8EF474FE4E"/>
        </w:placeholder>
        <w:temporary/>
        <w:showingPlcHdr/>
        <w15:appearance w15:val="hidden"/>
      </w:sdtPr>
      <w:sdtEndPr/>
      <w:sdtContent>
        <w:p w14:paraId="23348F6F" w14:textId="77777777" w:rsidR="006270A9" w:rsidRDefault="009D5933">
          <w:pPr>
            <w:pStyle w:val="Titre2"/>
          </w:pPr>
          <w:r>
            <w:rPr>
              <w:lang w:bidi="fr-FR"/>
            </w:rPr>
            <w:t>Communication</w:t>
          </w:r>
        </w:p>
      </w:sdtContent>
    </w:sdt>
    <w:p w14:paraId="326F5FBB" w14:textId="77777777" w:rsidR="006270A9" w:rsidRDefault="00B86F67">
      <w:pPr>
        <w:pStyle w:val="Listepuces"/>
      </w:pPr>
      <w:sdt>
        <w:sdtPr>
          <w:alias w:val="Compétences en communication :"/>
          <w:tag w:val="Compétences en communication :"/>
          <w:id w:val="-1819335404"/>
          <w:placeholder>
            <w:docPart w:val="AF0F0E266E7641378DDD948FD11149D9"/>
          </w:placeholder>
          <w:temporary/>
          <w:showingPlcHdr/>
          <w15:appearance w15:val="hidden"/>
        </w:sdtPr>
        <w:sdtEndPr/>
        <w:sdtContent>
          <w:r w:rsidR="009D5933">
            <w:rPr>
              <w:lang w:bidi="fr-FR"/>
            </w:rPr>
            <w:t>Vous avez effectué une présentation qui a été couronnée de succès ? Ne vous en cachez pas ! C’est l’endroit idéal pour montrer comment vous travaillez et interagissez avec les autres.</w:t>
          </w:r>
        </w:sdtContent>
      </w:sdt>
    </w:p>
    <w:sdt>
      <w:sdtPr>
        <w:alias w:val="Leadership :"/>
        <w:tag w:val="Leadership :"/>
        <w:id w:val="1837562325"/>
        <w:placeholder>
          <w:docPart w:val="DA06B3732A364BE5AA09DA2D9691BD8D"/>
        </w:placeholder>
        <w:temporary/>
        <w:showingPlcHdr/>
        <w15:appearance w15:val="hidden"/>
      </w:sdtPr>
      <w:sdtEndPr/>
      <w:sdtContent>
        <w:p w14:paraId="75B84A91" w14:textId="77777777" w:rsidR="006270A9" w:rsidRDefault="009D5933">
          <w:pPr>
            <w:pStyle w:val="Titre2"/>
          </w:pPr>
          <w:r>
            <w:rPr>
              <w:lang w:bidi="fr-FR"/>
            </w:rPr>
            <w:t>Leadership</w:t>
          </w:r>
        </w:p>
      </w:sdtContent>
    </w:sdt>
    <w:p w14:paraId="3A11A160" w14:textId="77777777" w:rsidR="006270A9" w:rsidRDefault="00B86F67">
      <w:pPr>
        <w:pStyle w:val="Listepuces"/>
      </w:pPr>
      <w:sdt>
        <w:sdtPr>
          <w:alias w:val="Compétences en leadership :"/>
          <w:tag w:val="Compétences en leadership :"/>
          <w:id w:val="-1072199855"/>
          <w:placeholder>
            <w:docPart w:val="E98A5E5B684E4AF2A784D976DF1AB2A3"/>
          </w:placeholder>
          <w:temporary/>
          <w:showingPlcHdr/>
          <w15:appearance w15:val="hidden"/>
        </w:sdtPr>
        <w:sdtEndPr/>
        <w:sdtContent>
          <w:r w:rsidR="009D5933">
            <w:rPr>
              <w:lang w:bidi="fr-FR"/>
            </w:rPr>
            <w:t>Vous êtes président d’une association étudiante, d’un syndic de copropriété, ou bénévole au sein d’une association caritative ? Vous avez tout d’un leader. Mettez-le en évidence ici !</w:t>
          </w:r>
        </w:sdtContent>
      </w:sdt>
    </w:p>
    <w:sdt>
      <w:sdtPr>
        <w:alias w:val="Expérience :"/>
        <w:tag w:val="Expérience :"/>
        <w:id w:val="171684534"/>
        <w:placeholder>
          <w:docPart w:val="232F0E7575FD42A29E7EB32385D6E3F1"/>
        </w:placeholder>
        <w:temporary/>
        <w:showingPlcHdr/>
        <w15:appearance w15:val="hidden"/>
      </w:sdtPr>
      <w:sdtEndPr/>
      <w:sdtContent>
        <w:p w14:paraId="5168ADBA" w14:textId="77777777" w:rsidR="006270A9" w:rsidRDefault="009D5933">
          <w:pPr>
            <w:pStyle w:val="Titre1"/>
          </w:pPr>
          <w:r>
            <w:rPr>
              <w:lang w:bidi="fr-FR"/>
            </w:rPr>
            <w:t>Expérience</w:t>
          </w:r>
        </w:p>
      </w:sdtContent>
    </w:sdt>
    <w:p w14:paraId="37DD87D8" w14:textId="77777777" w:rsidR="006270A9" w:rsidRDefault="00B86F67">
      <w:pPr>
        <w:pStyle w:val="Titre2"/>
      </w:pPr>
      <w:sdt>
        <w:sdtPr>
          <w:alias w:val="Intitulé du poste 1 :"/>
          <w:tag w:val="Intitulé du poste 1 :"/>
          <w:id w:val="-1093548063"/>
          <w:placeholder>
            <w:docPart w:val="2E5956DC9AFE435C946B0729C0522F87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fr-FR"/>
            </w:rPr>
            <w:t>Intitulé du poste</w:t>
          </w:r>
        </w:sdtContent>
      </w:sdt>
      <w:r w:rsidR="009D5933">
        <w:rPr>
          <w:lang w:bidi="fr-FR"/>
        </w:rPr>
        <w:t> | </w:t>
      </w:r>
      <w:sdt>
        <w:sdtPr>
          <w:alias w:val="Entreprise pour Poste 1 :"/>
          <w:tag w:val="Entreprise pour Poste 1 :"/>
          <w:id w:val="2063141089"/>
          <w:placeholder>
            <w:docPart w:val="E9E661FC44AE4B6D91BC01DA942E2661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fr-FR"/>
            </w:rPr>
            <w:t>Société</w:t>
          </w:r>
        </w:sdtContent>
      </w:sdt>
      <w:r w:rsidR="009D5933">
        <w:rPr>
          <w:lang w:bidi="fr-FR"/>
        </w:rPr>
        <w:t> | </w:t>
      </w:r>
      <w:sdt>
        <w:sdtPr>
          <w:alias w:val="Date de début – Date de fin pour Poste 1 :"/>
          <w:tag w:val="Date de début – Date de fin pour Poste 1 :"/>
          <w:id w:val="-577978458"/>
          <w:placeholder>
            <w:docPart w:val="BDB3F05E11D04046B58D649CFEF92204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fr-FR"/>
            </w:rPr>
            <w:t>Début - Fin</w:t>
          </w:r>
        </w:sdtContent>
      </w:sdt>
    </w:p>
    <w:sdt>
      <w:sdtPr>
        <w:alias w:val="Principales responsabilités pour Poste 1 :"/>
        <w:tag w:val="Principales responsabilités pour Poste 1 :"/>
        <w:id w:val="-513455036"/>
        <w:placeholder>
          <w:docPart w:val="50115ED87C5C41C4A8791BADCDA3BCA3"/>
        </w:placeholder>
        <w:temporary/>
        <w:showingPlcHdr/>
        <w15:appearance w15:val="hidden"/>
      </w:sdtPr>
      <w:sdtEndPr/>
      <w:sdtContent>
        <w:p w14:paraId="48B14A0D" w14:textId="77777777" w:rsidR="006270A9" w:rsidRDefault="009D5933">
          <w:pPr>
            <w:pStyle w:val="Listepuces"/>
          </w:pPr>
          <w:r>
            <w:rPr>
              <w:lang w:bidi="fr-FR"/>
            </w:rPr>
            <w:t>C’est l’endroit idéal pour exposer un récapitulatif de vos principales responsabilités et de vos réalisations les plus marquantes.</w:t>
          </w:r>
        </w:p>
      </w:sdtContent>
    </w:sdt>
    <w:p w14:paraId="5472B3BB" w14:textId="77777777" w:rsidR="006270A9" w:rsidRDefault="00B86F67">
      <w:pPr>
        <w:pStyle w:val="Titre2"/>
      </w:pPr>
      <w:sdt>
        <w:sdtPr>
          <w:alias w:val="Intitulé du poste 2 :"/>
          <w:tag w:val="Intitulé du poste 2 :"/>
          <w:id w:val="-915553614"/>
          <w:placeholder>
            <w:docPart w:val="7AD18F83114545FE85C2861974067B6C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fr-FR"/>
            </w:rPr>
            <w:t>Intitulé du poste</w:t>
          </w:r>
        </w:sdtContent>
      </w:sdt>
      <w:r w:rsidR="009D5933">
        <w:rPr>
          <w:lang w:bidi="fr-FR"/>
        </w:rPr>
        <w:t> | </w:t>
      </w:r>
      <w:sdt>
        <w:sdtPr>
          <w:alias w:val="Entreprise pour Poste 2 :"/>
          <w:tag w:val="Entreprise pour Poste 2 :"/>
          <w:id w:val="-1671783373"/>
          <w:placeholder>
            <w:docPart w:val="1CFF5BDBEAB24A0B97CC24DAF449AF0D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fr-FR"/>
            </w:rPr>
            <w:t>Société</w:t>
          </w:r>
        </w:sdtContent>
      </w:sdt>
      <w:r w:rsidR="009D5933">
        <w:rPr>
          <w:lang w:bidi="fr-FR"/>
        </w:rPr>
        <w:t> | </w:t>
      </w:r>
      <w:sdt>
        <w:sdtPr>
          <w:alias w:val="Date de début – Date de fin pour Poste 2 :"/>
          <w:tag w:val="Date de début – Date de fin pour Poste 2 :"/>
          <w:id w:val="-1256672044"/>
          <w:placeholder>
            <w:docPart w:val="9908328111CA4B8B9EB8D9F9F5D54ABF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fr-FR"/>
            </w:rPr>
            <w:t>Début - Fin</w:t>
          </w:r>
        </w:sdtContent>
      </w:sdt>
    </w:p>
    <w:sdt>
      <w:sdtPr>
        <w:alias w:val="Principales responsabilités pour Poste 2 :"/>
        <w:tag w:val="Principales responsabilités pour Poste 2 :"/>
        <w:id w:val="2140524828"/>
        <w:placeholder>
          <w:docPart w:val="9F7E3E1E340144E7B0A5DF47FED6D1BB"/>
        </w:placeholder>
        <w:temporary/>
        <w:showingPlcHdr/>
        <w15:appearance w15:val="hidden"/>
      </w:sdtPr>
      <w:sdtEndPr/>
      <w:sdtContent>
        <w:p w14:paraId="4F65F30F" w14:textId="77777777" w:rsidR="001B29CF" w:rsidRPr="001B29CF" w:rsidRDefault="009D5933" w:rsidP="001B29CF">
          <w:pPr>
            <w:pStyle w:val="Listepuces"/>
          </w:pPr>
          <w:r w:rsidRPr="001B29CF">
            <w:rPr>
              <w:lang w:bidi="fr-FR"/>
            </w:rPr>
            <w:t>C’est l’endroit idéal pour exposer un récapitulatif de vos principales responsabilités et de vos réalisations les plus marquantes.</w:t>
          </w:r>
        </w:p>
      </w:sdtContent>
    </w:sdt>
    <w:sectPr w:rsidR="001B29CF" w:rsidRPr="001B29CF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B1C3B" w14:textId="77777777" w:rsidR="00B86F67" w:rsidRDefault="00B86F67">
      <w:pPr>
        <w:spacing w:after="0"/>
      </w:pPr>
      <w:r>
        <w:separator/>
      </w:r>
    </w:p>
  </w:endnote>
  <w:endnote w:type="continuationSeparator" w:id="0">
    <w:p w14:paraId="4F24B86A" w14:textId="77777777" w:rsidR="00B86F67" w:rsidRDefault="00B86F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677A9" w14:textId="77777777" w:rsidR="006270A9" w:rsidRDefault="009D5933">
    <w:pPr>
      <w:pStyle w:val="Pieddepage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1F0C36"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9A74" w14:textId="77777777" w:rsidR="00B86F67" w:rsidRDefault="00B86F67">
      <w:pPr>
        <w:spacing w:after="0"/>
      </w:pPr>
      <w:r>
        <w:separator/>
      </w:r>
    </w:p>
  </w:footnote>
  <w:footnote w:type="continuationSeparator" w:id="0">
    <w:p w14:paraId="48C68358" w14:textId="77777777" w:rsidR="00B86F67" w:rsidRDefault="00B86F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epuc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enum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67819605">
    <w:abstractNumId w:val="9"/>
  </w:num>
  <w:num w:numId="2" w16cid:durableId="681934431">
    <w:abstractNumId w:val="9"/>
    <w:lvlOverride w:ilvl="0">
      <w:startOverride w:val="1"/>
    </w:lvlOverride>
  </w:num>
  <w:num w:numId="3" w16cid:durableId="1630670071">
    <w:abstractNumId w:val="9"/>
    <w:lvlOverride w:ilvl="0">
      <w:startOverride w:val="1"/>
    </w:lvlOverride>
  </w:num>
  <w:num w:numId="4" w16cid:durableId="982077345">
    <w:abstractNumId w:val="9"/>
    <w:lvlOverride w:ilvl="0">
      <w:startOverride w:val="1"/>
    </w:lvlOverride>
  </w:num>
  <w:num w:numId="5" w16cid:durableId="73401661">
    <w:abstractNumId w:val="8"/>
  </w:num>
  <w:num w:numId="6" w16cid:durableId="468330245">
    <w:abstractNumId w:val="7"/>
  </w:num>
  <w:num w:numId="7" w16cid:durableId="1102800886">
    <w:abstractNumId w:val="6"/>
  </w:num>
  <w:num w:numId="8" w16cid:durableId="617957240">
    <w:abstractNumId w:val="5"/>
  </w:num>
  <w:num w:numId="9" w16cid:durableId="383020290">
    <w:abstractNumId w:val="4"/>
  </w:num>
  <w:num w:numId="10" w16cid:durableId="1821188564">
    <w:abstractNumId w:val="3"/>
  </w:num>
  <w:num w:numId="11" w16cid:durableId="338166800">
    <w:abstractNumId w:val="2"/>
  </w:num>
  <w:num w:numId="12" w16cid:durableId="889658624">
    <w:abstractNumId w:val="1"/>
  </w:num>
  <w:num w:numId="13" w16cid:durableId="2061709134">
    <w:abstractNumId w:val="0"/>
  </w:num>
  <w:num w:numId="14" w16cid:durableId="35545775">
    <w:abstractNumId w:val="13"/>
  </w:num>
  <w:num w:numId="15" w16cid:durableId="1867018670">
    <w:abstractNumId w:val="16"/>
  </w:num>
  <w:num w:numId="16" w16cid:durableId="1581134198">
    <w:abstractNumId w:val="12"/>
  </w:num>
  <w:num w:numId="17" w16cid:durableId="29384981">
    <w:abstractNumId w:val="15"/>
  </w:num>
  <w:num w:numId="18" w16cid:durableId="1832258710">
    <w:abstractNumId w:val="10"/>
  </w:num>
  <w:num w:numId="19" w16cid:durableId="1840848348">
    <w:abstractNumId w:val="19"/>
  </w:num>
  <w:num w:numId="20" w16cid:durableId="1485585493">
    <w:abstractNumId w:val="17"/>
  </w:num>
  <w:num w:numId="21" w16cid:durableId="1769303505">
    <w:abstractNumId w:val="11"/>
  </w:num>
  <w:num w:numId="22" w16cid:durableId="1923175135">
    <w:abstractNumId w:val="14"/>
  </w:num>
  <w:num w:numId="23" w16cid:durableId="5612097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92"/>
    <w:rsid w:val="000A4F59"/>
    <w:rsid w:val="00141A4C"/>
    <w:rsid w:val="001B29CF"/>
    <w:rsid w:val="001F0C36"/>
    <w:rsid w:val="0028220F"/>
    <w:rsid w:val="00356C14"/>
    <w:rsid w:val="00617B26"/>
    <w:rsid w:val="006270A9"/>
    <w:rsid w:val="00675956"/>
    <w:rsid w:val="00681034"/>
    <w:rsid w:val="00816216"/>
    <w:rsid w:val="0087734B"/>
    <w:rsid w:val="008A5F36"/>
    <w:rsid w:val="009D5933"/>
    <w:rsid w:val="00B86F67"/>
    <w:rsid w:val="00BD768D"/>
    <w:rsid w:val="00C61F8E"/>
    <w:rsid w:val="00CE0B92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42C58C"/>
  <w15:chartTrackingRefBased/>
  <w15:docId w15:val="{2138F8F6-8C95-4558-988A-66591A0B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fr-FR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Titre1">
    <w:name w:val="heading 1"/>
    <w:basedOn w:val="Normal"/>
    <w:link w:val="Titre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reCar">
    <w:name w:val="Titre Car"/>
    <w:basedOn w:val="Policepardfaut"/>
    <w:link w:val="Titr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edelespacerserv">
    <w:name w:val="Placeholder Text"/>
    <w:basedOn w:val="Policepardfaut"/>
    <w:uiPriority w:val="99"/>
    <w:semiHidden/>
    <w:rsid w:val="00E83E4B"/>
    <w:rPr>
      <w:color w:val="393939" w:themeColor="text2" w:themeShade="BF"/>
    </w:rPr>
  </w:style>
  <w:style w:type="paragraph" w:styleId="Listepuc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-tte">
    <w:name w:val="header"/>
    <w:basedOn w:val="Normal"/>
    <w:link w:val="En-tteCar"/>
    <w:uiPriority w:val="99"/>
    <w:unhideWhenUsed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depageCar">
    <w:name w:val="Pied de page Car"/>
    <w:basedOn w:val="Policepardfaut"/>
    <w:link w:val="Pieddepage"/>
    <w:uiPriority w:val="99"/>
    <w:rsid w:val="00681034"/>
    <w:rPr>
      <w:color w:val="2A7B88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contextualSpacing w:val="0"/>
      <w:outlineLvl w:val="9"/>
    </w:pPr>
  </w:style>
  <w:style w:type="character" w:styleId="Accentuationintense">
    <w:name w:val="Intense Emphasis"/>
    <w:basedOn w:val="Policepardfaut"/>
    <w:uiPriority w:val="21"/>
    <w:semiHidden/>
    <w:unhideWhenUsed/>
    <w:qFormat/>
    <w:rPr>
      <w:i/>
      <w:iCs/>
      <w:color w:val="2A7B8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i/>
      <w:iCs/>
      <w:color w:val="2A7B88" w:themeColor="accent1" w:themeShade="BF"/>
    </w:rPr>
  </w:style>
  <w:style w:type="paragraph" w:styleId="Listenum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83E4B"/>
    <w:rPr>
      <w:szCs w:val="16"/>
    </w:rPr>
  </w:style>
  <w:style w:type="paragraph" w:styleId="Normalcentr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83E4B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8220F"/>
    <w:rPr>
      <w:sz w:val="22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20F"/>
    <w:rPr>
      <w:rFonts w:ascii="Segoe UI" w:hAnsi="Segoe UI" w:cs="Segoe UI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220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220F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22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220F"/>
    <w:rPr>
      <w:b/>
      <w:bCs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220F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220F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220F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8220F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riam\AppData\Roaming\Microsoft\Templates\C.V.%20(en%20couleu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0FBC5447A74161A2D7F331239866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479249-DC33-4A32-8FFB-456C36E60397}"/>
      </w:docPartPr>
      <w:docPartBody>
        <w:p w:rsidR="00000000" w:rsidRDefault="00C342ED">
          <w:pPr>
            <w:pStyle w:val="990FBC5447A74161A2D7F33123986641"/>
          </w:pPr>
          <w:r>
            <w:rPr>
              <w:lang w:bidi="fr-FR"/>
            </w:rPr>
            <w:t>Votre nom</w:t>
          </w:r>
        </w:p>
      </w:docPartBody>
    </w:docPart>
    <w:docPart>
      <w:docPartPr>
        <w:name w:val="9A108B7839C1439EAE2F6BA2B2D7A3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5D378F-C1D6-4F9A-872B-192137D79BF1}"/>
      </w:docPartPr>
      <w:docPartBody>
        <w:p w:rsidR="00000000" w:rsidRDefault="00C342ED">
          <w:pPr>
            <w:pStyle w:val="9A108B7839C1439EAE2F6BA2B2D7A363"/>
          </w:pPr>
          <w:r>
            <w:rPr>
              <w:lang w:bidi="fr-FR"/>
            </w:rPr>
            <w:t>Adresse, Code postal, Ville</w:t>
          </w:r>
        </w:p>
      </w:docPartBody>
    </w:docPart>
    <w:docPart>
      <w:docPartPr>
        <w:name w:val="FF7DAC2884D04CA1B76695832B2905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DBA182-D37C-48AD-A0BC-5EFBDECAA6B8}"/>
      </w:docPartPr>
      <w:docPartBody>
        <w:p w:rsidR="00000000" w:rsidRDefault="00C342ED">
          <w:pPr>
            <w:pStyle w:val="FF7DAC2884D04CA1B76695832B2905FC"/>
          </w:pPr>
          <w:r>
            <w:rPr>
              <w:lang w:bidi="fr-FR"/>
            </w:rPr>
            <w:t>Téléphone</w:t>
          </w:r>
        </w:p>
      </w:docPartBody>
    </w:docPart>
    <w:docPart>
      <w:docPartPr>
        <w:name w:val="28403FB1C4E54FCAA28ED2FB5FB8C6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E5688F-5CC8-478A-8373-9B880D3D1D81}"/>
      </w:docPartPr>
      <w:docPartBody>
        <w:p w:rsidR="00000000" w:rsidRDefault="00C342ED">
          <w:pPr>
            <w:pStyle w:val="28403FB1C4E54FCAA28ED2FB5FB8C608"/>
          </w:pPr>
          <w:r>
            <w:rPr>
              <w:lang w:bidi="fr-FR"/>
            </w:rPr>
            <w:t>E-mail</w:t>
          </w:r>
        </w:p>
      </w:docPartBody>
    </w:docPart>
    <w:docPart>
      <w:docPartPr>
        <w:name w:val="60ECE1E26270410E8BDCC231736448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99DEF9-5844-45FC-AD3B-553A01DE0488}"/>
      </w:docPartPr>
      <w:docPartBody>
        <w:p w:rsidR="00000000" w:rsidRDefault="00C342ED">
          <w:pPr>
            <w:pStyle w:val="60ECE1E26270410E8BDCC231736448A1"/>
          </w:pPr>
          <w:r>
            <w:rPr>
              <w:lang w:bidi="fr-FR"/>
            </w:rPr>
            <w:t>Objectif</w:t>
          </w:r>
        </w:p>
      </w:docPartBody>
    </w:docPart>
    <w:docPart>
      <w:docPartPr>
        <w:name w:val="CA0284311C71416C87891A5A851EBF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BE64B4-419F-493F-A8C7-B5445143A3FF}"/>
      </w:docPartPr>
      <w:docPartBody>
        <w:p w:rsidR="00000000" w:rsidRDefault="00C342ED">
          <w:pPr>
            <w:pStyle w:val="CA0284311C71416C87891A5A851EBF0D"/>
          </w:pPr>
          <w:r>
            <w:rPr>
              <w:lang w:bidi="fr-FR"/>
            </w:rPr>
            <w:t>Pour commencer immédiatement, cliquez simplement sur le texte d’un espace réservé (tel que celui-ci), puis commencez à taper pour remplacer ce texte par le vôtre.</w:t>
          </w:r>
        </w:p>
      </w:docPartBody>
    </w:docPart>
    <w:docPart>
      <w:docPartPr>
        <w:name w:val="832E17D9E14F4DB7A4C3489321DC12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27A002-2B92-4129-AC35-8086EE9AAF11}"/>
      </w:docPartPr>
      <w:docPartBody>
        <w:p w:rsidR="00000000" w:rsidRDefault="00C342ED">
          <w:pPr>
            <w:pStyle w:val="832E17D9E14F4DB7A4C3489321DC12DC"/>
          </w:pPr>
          <w:r>
            <w:rPr>
              <w:lang w:bidi="fr-FR"/>
            </w:rPr>
            <w:t>Formation</w:t>
          </w:r>
        </w:p>
      </w:docPartBody>
    </w:docPart>
    <w:docPart>
      <w:docPartPr>
        <w:name w:val="5B9CEA4DCF964F5DB5253A995A8A90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02668A-012F-4C08-8033-5842EA4EC608}"/>
      </w:docPartPr>
      <w:docPartBody>
        <w:p w:rsidR="00000000" w:rsidRDefault="00C342ED">
          <w:pPr>
            <w:pStyle w:val="5B9CEA4DCF964F5DB5253A995A8A9048"/>
          </w:pPr>
          <w:r>
            <w:rPr>
              <w:lang w:bidi="fr-FR"/>
            </w:rPr>
            <w:t>Diplôme</w:t>
          </w:r>
        </w:p>
      </w:docPartBody>
    </w:docPart>
    <w:docPart>
      <w:docPartPr>
        <w:name w:val="7D25FEF0516B49238A4F55CC16FFA7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6B45B-3795-4C05-A457-1D48F7997C3A}"/>
      </w:docPartPr>
      <w:docPartBody>
        <w:p w:rsidR="00000000" w:rsidRDefault="00C342ED">
          <w:pPr>
            <w:pStyle w:val="7D25FEF0516B49238A4F55CC16FFA791"/>
          </w:pPr>
          <w:r>
            <w:rPr>
              <w:lang w:bidi="fr-FR"/>
            </w:rPr>
            <w:t>Date d’obtention</w:t>
          </w:r>
        </w:p>
      </w:docPartBody>
    </w:docPart>
    <w:docPart>
      <w:docPartPr>
        <w:name w:val="7F97051EB7F04FF1AF3BE0F9784F74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0E428C-F826-46DB-9118-0D57F861C1C5}"/>
      </w:docPartPr>
      <w:docPartBody>
        <w:p w:rsidR="00000000" w:rsidRDefault="00C342ED">
          <w:pPr>
            <w:pStyle w:val="7F97051EB7F04FF1AF3BE0F9784F746B"/>
          </w:pPr>
          <w:r>
            <w:rPr>
              <w:lang w:bidi="fr-FR"/>
            </w:rPr>
            <w:t>Établissement</w:t>
          </w:r>
        </w:p>
      </w:docPartBody>
    </w:docPart>
    <w:docPart>
      <w:docPartPr>
        <w:name w:val="237B2D2F8C7F4C14AEA06D652F2360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416C50-13EE-47DE-8AF1-4E049D0402A9}"/>
      </w:docPartPr>
      <w:docPartBody>
        <w:p w:rsidR="00000000" w:rsidRDefault="00C342ED">
          <w:pPr>
            <w:pStyle w:val="237B2D2F8C7F4C14AEA06D652F23600F"/>
          </w:pPr>
          <w:r>
            <w:rPr>
              <w:lang w:bidi="fr-FR"/>
            </w:rPr>
            <w:t xml:space="preserve">Cliquez ici pour entrer du </w:t>
          </w:r>
          <w:r>
            <w:rPr>
              <w:lang w:bidi="fr-FR"/>
            </w:rPr>
            <w:t>texte</w:t>
          </w:r>
        </w:p>
      </w:docPartBody>
    </w:docPart>
    <w:docPart>
      <w:docPartPr>
        <w:name w:val="C2B5914F2BD34ECD9B44EE90DC5C42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B117C8-1A53-452A-8A4E-5F9D9DBC7DED}"/>
      </w:docPartPr>
      <w:docPartBody>
        <w:p w:rsidR="00000000" w:rsidRDefault="00C342ED">
          <w:pPr>
            <w:pStyle w:val="C2B5914F2BD34ECD9B44EE90DC5C4276"/>
          </w:pPr>
          <w:r>
            <w:rPr>
              <w:lang w:bidi="fr-FR"/>
            </w:rPr>
            <w:t>Diplôme</w:t>
          </w:r>
        </w:p>
      </w:docPartBody>
    </w:docPart>
    <w:docPart>
      <w:docPartPr>
        <w:name w:val="320C65B80C8E4ABE9E48B477AE9B6C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F824E0-DBF7-449A-B98C-FFC75BE90D5D}"/>
      </w:docPartPr>
      <w:docPartBody>
        <w:p w:rsidR="00000000" w:rsidRDefault="00C342ED">
          <w:pPr>
            <w:pStyle w:val="320C65B80C8E4ABE9E48B477AE9B6CDA"/>
          </w:pPr>
          <w:r>
            <w:rPr>
              <w:lang w:bidi="fr-FR"/>
            </w:rPr>
            <w:t>Date d’obtention</w:t>
          </w:r>
        </w:p>
      </w:docPartBody>
    </w:docPart>
    <w:docPart>
      <w:docPartPr>
        <w:name w:val="8DB4B35915D7472CB07EBD207AC490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47A2F5-0E89-4FD0-9FEC-93197F367114}"/>
      </w:docPartPr>
      <w:docPartBody>
        <w:p w:rsidR="00000000" w:rsidRDefault="00C342ED">
          <w:pPr>
            <w:pStyle w:val="8DB4B35915D7472CB07EBD207AC490C7"/>
          </w:pPr>
          <w:r>
            <w:rPr>
              <w:lang w:bidi="fr-FR"/>
            </w:rPr>
            <w:t>Établissement</w:t>
          </w:r>
        </w:p>
      </w:docPartBody>
    </w:docPart>
    <w:docPart>
      <w:docPartPr>
        <w:name w:val="6DB3B436EA0B4C4EB814E2BDB0244F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CCA2EA-B3A7-4EE2-8C29-B5769BB0E0B1}"/>
      </w:docPartPr>
      <w:docPartBody>
        <w:p w:rsidR="00000000" w:rsidRDefault="00C342ED">
          <w:pPr>
            <w:pStyle w:val="6DB3B436EA0B4C4EB814E2BDB0244F95"/>
          </w:pPr>
          <w:r>
            <w:rPr>
              <w:lang w:bidi="fr-FR"/>
            </w:rPr>
            <w:t>Cliquez ici pour entrer du texte</w:t>
          </w:r>
        </w:p>
      </w:docPartBody>
    </w:docPart>
    <w:docPart>
      <w:docPartPr>
        <w:name w:val="7FDD529405CC4AEAAB89B12ECD60A7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D3C6A3-AE67-4BB3-AE88-D7C7705A5E81}"/>
      </w:docPartPr>
      <w:docPartBody>
        <w:p w:rsidR="00000000" w:rsidRDefault="00C342ED">
          <w:pPr>
            <w:pStyle w:val="7FDD529405CC4AEAAB89B12ECD60A738"/>
          </w:pPr>
          <w:r>
            <w:rPr>
              <w:lang w:bidi="fr-FR"/>
            </w:rPr>
            <w:t>Compétences</w:t>
          </w:r>
        </w:p>
      </w:docPartBody>
    </w:docPart>
    <w:docPart>
      <w:docPartPr>
        <w:name w:val="09AF663649FC485CAB36717A4BEA77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841326-F147-48D6-8B5A-A6C791D6035D}"/>
      </w:docPartPr>
      <w:docPartBody>
        <w:p w:rsidR="00000000" w:rsidRDefault="00C342ED">
          <w:pPr>
            <w:pStyle w:val="09AF663649FC485CAB36717A4BEA77FC"/>
          </w:pPr>
          <w:r>
            <w:rPr>
              <w:lang w:bidi="fr-FR"/>
            </w:rPr>
            <w:t>Gestion</w:t>
          </w:r>
        </w:p>
      </w:docPartBody>
    </w:docPart>
    <w:docPart>
      <w:docPartPr>
        <w:name w:val="4A825A6E247C44B98A072989CB801E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B4E8A7-7BF9-44AE-B803-2C77F0E4B755}"/>
      </w:docPartPr>
      <w:docPartBody>
        <w:p w:rsidR="00000000" w:rsidRDefault="00C342ED">
          <w:pPr>
            <w:pStyle w:val="4A825A6E247C44B98A072989CB801E10"/>
          </w:pPr>
          <w:r>
            <w:rPr>
              <w:lang w:bidi="fr-FR"/>
            </w:rPr>
            <w:t>Vous pensez qu’un document aussi élaboré doit être difficile à mettre en forme ? Détrompez-vous ! Pour appliquer les options de mise en forme incluses dans ce</w:t>
          </w:r>
          <w:r>
            <w:rPr>
              <w:lang w:bidi="fr-FR"/>
            </w:rPr>
            <w:t xml:space="preserve"> document d’un simple clic, dans l’onglet Accueil du ruban, consultez le groupe Styles.</w:t>
          </w:r>
        </w:p>
      </w:docPartBody>
    </w:docPart>
    <w:docPart>
      <w:docPartPr>
        <w:name w:val="A2D7438864114AF8BFDCCB4BFB9CE3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FDBE2D-F500-4B51-8B1C-988DD716941C}"/>
      </w:docPartPr>
      <w:docPartBody>
        <w:p w:rsidR="00000000" w:rsidRDefault="00C342ED">
          <w:pPr>
            <w:pStyle w:val="A2D7438864114AF8BFDCCB4BFB9CE347"/>
          </w:pPr>
          <w:r>
            <w:rPr>
              <w:lang w:bidi="fr-FR"/>
            </w:rPr>
            <w:t>Ventes</w:t>
          </w:r>
        </w:p>
      </w:docPartBody>
    </w:docPart>
    <w:docPart>
      <w:docPartPr>
        <w:name w:val="C14BCD90ADD94FF3B42F41254F9C2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38BB5-2399-496E-8662-FB1F30AD2ED7}"/>
      </w:docPartPr>
      <w:docPartBody>
        <w:p w:rsidR="00000000" w:rsidRDefault="00C342ED">
          <w:pPr>
            <w:pStyle w:val="C14BCD90ADD94FF3B42F41254F9C2FF6"/>
          </w:pPr>
          <w:r>
            <w:rPr>
              <w:lang w:bidi="fr-FR"/>
            </w:rPr>
            <w:t>Une partie du texte d’exemple dans ce document indique le nom du style appliqué, de telle sorte que vous puissiez facilement appliquer la même mise en forme à no</w:t>
          </w:r>
          <w:r>
            <w:rPr>
              <w:lang w:bidi="fr-FR"/>
            </w:rPr>
            <w:t>uveau. Par exemple, ce texte utilise le style Liste à puces.</w:t>
          </w:r>
        </w:p>
      </w:docPartBody>
    </w:docPart>
    <w:docPart>
      <w:docPartPr>
        <w:name w:val="10E29AA599444BF684C15D8EF474FE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90DBD0-E8F9-4315-A203-F100CD860B65}"/>
      </w:docPartPr>
      <w:docPartBody>
        <w:p w:rsidR="00000000" w:rsidRDefault="00C342ED">
          <w:pPr>
            <w:pStyle w:val="10E29AA599444BF684C15D8EF474FE4E"/>
          </w:pPr>
          <w:r>
            <w:rPr>
              <w:lang w:bidi="fr-FR"/>
            </w:rPr>
            <w:t>Communication</w:t>
          </w:r>
        </w:p>
      </w:docPartBody>
    </w:docPart>
    <w:docPart>
      <w:docPartPr>
        <w:name w:val="AF0F0E266E7641378DDD948FD1114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B42C4F-2CB6-49F4-8EE0-F6143BB88EC1}"/>
      </w:docPartPr>
      <w:docPartBody>
        <w:p w:rsidR="00000000" w:rsidRDefault="00C342ED">
          <w:pPr>
            <w:pStyle w:val="AF0F0E266E7641378DDD948FD11149D9"/>
          </w:pPr>
          <w:r>
            <w:rPr>
              <w:lang w:bidi="fr-FR"/>
            </w:rPr>
            <w:t>Vous avez effectué une présentation qui a été couronnée de succès ? Ne vous en cachez pas ! C’est l’endroit idéal pour montrer comment vous travaillez et interagissez avec les autre</w:t>
          </w:r>
          <w:r>
            <w:rPr>
              <w:lang w:bidi="fr-FR"/>
            </w:rPr>
            <w:t>s.</w:t>
          </w:r>
        </w:p>
      </w:docPartBody>
    </w:docPart>
    <w:docPart>
      <w:docPartPr>
        <w:name w:val="DA06B3732A364BE5AA09DA2D9691BD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AB2F85-DDB6-47D9-BCC6-3C4655062EC0}"/>
      </w:docPartPr>
      <w:docPartBody>
        <w:p w:rsidR="00000000" w:rsidRDefault="00C342ED">
          <w:pPr>
            <w:pStyle w:val="DA06B3732A364BE5AA09DA2D9691BD8D"/>
          </w:pPr>
          <w:r>
            <w:rPr>
              <w:lang w:bidi="fr-FR"/>
            </w:rPr>
            <w:t>Leadership</w:t>
          </w:r>
        </w:p>
      </w:docPartBody>
    </w:docPart>
    <w:docPart>
      <w:docPartPr>
        <w:name w:val="E98A5E5B684E4AF2A784D976DF1AB2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F9B7D3-53AF-4790-8D23-26932B7335AF}"/>
      </w:docPartPr>
      <w:docPartBody>
        <w:p w:rsidR="00000000" w:rsidRDefault="00C342ED">
          <w:pPr>
            <w:pStyle w:val="E98A5E5B684E4AF2A784D976DF1AB2A3"/>
          </w:pPr>
          <w:r>
            <w:rPr>
              <w:lang w:bidi="fr-FR"/>
            </w:rPr>
            <w:t>Vous êtes président d’une association étudiante, d’un syndic de copropriété, ou bénévole au sein d’une association caritative ? Vous avez tout d’un leader. Mettez-le en évidence ici !</w:t>
          </w:r>
        </w:p>
      </w:docPartBody>
    </w:docPart>
    <w:docPart>
      <w:docPartPr>
        <w:name w:val="232F0E7575FD42A29E7EB32385D6E3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1090C3-1DD5-4388-9634-EA07C48AE089}"/>
      </w:docPartPr>
      <w:docPartBody>
        <w:p w:rsidR="00000000" w:rsidRDefault="00C342ED">
          <w:pPr>
            <w:pStyle w:val="232F0E7575FD42A29E7EB32385D6E3F1"/>
          </w:pPr>
          <w:r>
            <w:rPr>
              <w:lang w:bidi="fr-FR"/>
            </w:rPr>
            <w:t>Expérience</w:t>
          </w:r>
        </w:p>
      </w:docPartBody>
    </w:docPart>
    <w:docPart>
      <w:docPartPr>
        <w:name w:val="2E5956DC9AFE435C946B0729C0522F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403ACB-78B5-48F9-9617-42C8712FBEE6}"/>
      </w:docPartPr>
      <w:docPartBody>
        <w:p w:rsidR="00000000" w:rsidRDefault="00C342ED">
          <w:pPr>
            <w:pStyle w:val="2E5956DC9AFE435C946B0729C0522F87"/>
          </w:pPr>
          <w:r>
            <w:rPr>
              <w:lang w:bidi="fr-FR"/>
            </w:rPr>
            <w:t>Intitulé du poste</w:t>
          </w:r>
        </w:p>
      </w:docPartBody>
    </w:docPart>
    <w:docPart>
      <w:docPartPr>
        <w:name w:val="E9E661FC44AE4B6D91BC01DA942E26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851CFD-70CC-4F0F-8577-7EB06439872D}"/>
      </w:docPartPr>
      <w:docPartBody>
        <w:p w:rsidR="00000000" w:rsidRDefault="00C342ED">
          <w:pPr>
            <w:pStyle w:val="E9E661FC44AE4B6D91BC01DA942E2661"/>
          </w:pPr>
          <w:r>
            <w:rPr>
              <w:lang w:bidi="fr-FR"/>
            </w:rPr>
            <w:t>Société</w:t>
          </w:r>
        </w:p>
      </w:docPartBody>
    </w:docPart>
    <w:docPart>
      <w:docPartPr>
        <w:name w:val="BDB3F05E11D04046B58D649CFEF92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FB526C-2EE5-424A-851E-EB645A64FC50}"/>
      </w:docPartPr>
      <w:docPartBody>
        <w:p w:rsidR="00000000" w:rsidRDefault="00C342ED">
          <w:pPr>
            <w:pStyle w:val="BDB3F05E11D04046B58D649CFEF92204"/>
          </w:pPr>
          <w:r>
            <w:rPr>
              <w:lang w:bidi="fr-FR"/>
            </w:rPr>
            <w:t>Début - Fin</w:t>
          </w:r>
        </w:p>
      </w:docPartBody>
    </w:docPart>
    <w:docPart>
      <w:docPartPr>
        <w:name w:val="50115ED87C5C41C4A8791BADCDA3BC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333FB2-5B30-4883-8865-B94906324EB4}"/>
      </w:docPartPr>
      <w:docPartBody>
        <w:p w:rsidR="00000000" w:rsidRDefault="00C342ED">
          <w:pPr>
            <w:pStyle w:val="50115ED87C5C41C4A8791BADCDA3BCA3"/>
          </w:pPr>
          <w:r>
            <w:rPr>
              <w:lang w:bidi="fr-FR"/>
            </w:rPr>
            <w:t>C’est l’endroit idéal pour exposer un récapitulatif de vos principales responsabilités et de vos réalisations les plus marquantes.</w:t>
          </w:r>
        </w:p>
      </w:docPartBody>
    </w:docPart>
    <w:docPart>
      <w:docPartPr>
        <w:name w:val="7AD18F83114545FE85C2861974067B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1BC76F-20F8-46E2-B3CC-76039AE7AA55}"/>
      </w:docPartPr>
      <w:docPartBody>
        <w:p w:rsidR="00000000" w:rsidRDefault="00C342ED">
          <w:pPr>
            <w:pStyle w:val="7AD18F83114545FE85C2861974067B6C"/>
          </w:pPr>
          <w:r>
            <w:rPr>
              <w:lang w:bidi="fr-FR"/>
            </w:rPr>
            <w:t>Intitulé du poste</w:t>
          </w:r>
        </w:p>
      </w:docPartBody>
    </w:docPart>
    <w:docPart>
      <w:docPartPr>
        <w:name w:val="1CFF5BDBEAB24A0B97CC24DAF449AF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EA5EF5-9338-47A3-AD6D-7DCCDCBC1A54}"/>
      </w:docPartPr>
      <w:docPartBody>
        <w:p w:rsidR="00000000" w:rsidRDefault="00C342ED">
          <w:pPr>
            <w:pStyle w:val="1CFF5BDBEAB24A0B97CC24DAF449AF0D"/>
          </w:pPr>
          <w:r>
            <w:rPr>
              <w:lang w:bidi="fr-FR"/>
            </w:rPr>
            <w:t>Société</w:t>
          </w:r>
        </w:p>
      </w:docPartBody>
    </w:docPart>
    <w:docPart>
      <w:docPartPr>
        <w:name w:val="9908328111CA4B8B9EB8D9F9F5D54A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86797A-5883-4D14-9311-C35DE874B8D6}"/>
      </w:docPartPr>
      <w:docPartBody>
        <w:p w:rsidR="00000000" w:rsidRDefault="00C342ED">
          <w:pPr>
            <w:pStyle w:val="9908328111CA4B8B9EB8D9F9F5D54ABF"/>
          </w:pPr>
          <w:r>
            <w:rPr>
              <w:lang w:bidi="fr-FR"/>
            </w:rPr>
            <w:t>Début - Fin</w:t>
          </w:r>
        </w:p>
      </w:docPartBody>
    </w:docPart>
    <w:docPart>
      <w:docPartPr>
        <w:name w:val="9F7E3E1E340144E7B0A5DF47FED6D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573AA8-B608-4A3A-8941-E71ACF126EF9}"/>
      </w:docPartPr>
      <w:docPartBody>
        <w:p w:rsidR="00000000" w:rsidRDefault="00C342ED">
          <w:pPr>
            <w:pStyle w:val="9F7E3E1E340144E7B0A5DF47FED6D1BB"/>
          </w:pPr>
          <w:r w:rsidRPr="001B29CF">
            <w:rPr>
              <w:lang w:bidi="fr-FR"/>
            </w:rPr>
            <w:t xml:space="preserve">C’est l’endroit idéal pour exposer un récapitulatif de vos principales responsabilités </w:t>
          </w:r>
          <w:r w:rsidRPr="001B29CF">
            <w:rPr>
              <w:lang w:bidi="fr-FR"/>
            </w:rPr>
            <w:t>et de vos réalisations les plus marquantes.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ED"/>
    <w:rsid w:val="00C3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90FBC5447A74161A2D7F33123986641">
    <w:name w:val="990FBC5447A74161A2D7F33123986641"/>
  </w:style>
  <w:style w:type="paragraph" w:customStyle="1" w:styleId="9A108B7839C1439EAE2F6BA2B2D7A363">
    <w:name w:val="9A108B7839C1439EAE2F6BA2B2D7A363"/>
  </w:style>
  <w:style w:type="paragraph" w:customStyle="1" w:styleId="FF7DAC2884D04CA1B76695832B2905FC">
    <w:name w:val="FF7DAC2884D04CA1B76695832B2905FC"/>
  </w:style>
  <w:style w:type="paragraph" w:customStyle="1" w:styleId="28403FB1C4E54FCAA28ED2FB5FB8C608">
    <w:name w:val="28403FB1C4E54FCAA28ED2FB5FB8C608"/>
  </w:style>
  <w:style w:type="paragraph" w:customStyle="1" w:styleId="60ECE1E26270410E8BDCC231736448A1">
    <w:name w:val="60ECE1E26270410E8BDCC231736448A1"/>
  </w:style>
  <w:style w:type="paragraph" w:customStyle="1" w:styleId="CA0284311C71416C87891A5A851EBF0D">
    <w:name w:val="CA0284311C71416C87891A5A851EBF0D"/>
  </w:style>
  <w:style w:type="paragraph" w:customStyle="1" w:styleId="832E17D9E14F4DB7A4C3489321DC12DC">
    <w:name w:val="832E17D9E14F4DB7A4C3489321DC12DC"/>
  </w:style>
  <w:style w:type="paragraph" w:customStyle="1" w:styleId="5B9CEA4DCF964F5DB5253A995A8A9048">
    <w:name w:val="5B9CEA4DCF964F5DB5253A995A8A9048"/>
  </w:style>
  <w:style w:type="paragraph" w:customStyle="1" w:styleId="7D25FEF0516B49238A4F55CC16FFA791">
    <w:name w:val="7D25FEF0516B49238A4F55CC16FFA791"/>
  </w:style>
  <w:style w:type="paragraph" w:customStyle="1" w:styleId="7F97051EB7F04FF1AF3BE0F9784F746B">
    <w:name w:val="7F97051EB7F04FF1AF3BE0F9784F746B"/>
  </w:style>
  <w:style w:type="paragraph" w:customStyle="1" w:styleId="237B2D2F8C7F4C14AEA06D652F23600F">
    <w:name w:val="237B2D2F8C7F4C14AEA06D652F23600F"/>
  </w:style>
  <w:style w:type="paragraph" w:customStyle="1" w:styleId="C2B5914F2BD34ECD9B44EE90DC5C4276">
    <w:name w:val="C2B5914F2BD34ECD9B44EE90DC5C4276"/>
  </w:style>
  <w:style w:type="paragraph" w:customStyle="1" w:styleId="320C65B80C8E4ABE9E48B477AE9B6CDA">
    <w:name w:val="320C65B80C8E4ABE9E48B477AE9B6CDA"/>
  </w:style>
  <w:style w:type="paragraph" w:customStyle="1" w:styleId="8DB4B35915D7472CB07EBD207AC490C7">
    <w:name w:val="8DB4B35915D7472CB07EBD207AC490C7"/>
  </w:style>
  <w:style w:type="paragraph" w:customStyle="1" w:styleId="6DB3B436EA0B4C4EB814E2BDB0244F95">
    <w:name w:val="6DB3B436EA0B4C4EB814E2BDB0244F95"/>
  </w:style>
  <w:style w:type="paragraph" w:customStyle="1" w:styleId="7FDD529405CC4AEAAB89B12ECD60A738">
    <w:name w:val="7FDD529405CC4AEAAB89B12ECD60A738"/>
  </w:style>
  <w:style w:type="paragraph" w:customStyle="1" w:styleId="09AF663649FC485CAB36717A4BEA77FC">
    <w:name w:val="09AF663649FC485CAB36717A4BEA77FC"/>
  </w:style>
  <w:style w:type="paragraph" w:customStyle="1" w:styleId="4A825A6E247C44B98A072989CB801E10">
    <w:name w:val="4A825A6E247C44B98A072989CB801E10"/>
  </w:style>
  <w:style w:type="paragraph" w:customStyle="1" w:styleId="A2D7438864114AF8BFDCCB4BFB9CE347">
    <w:name w:val="A2D7438864114AF8BFDCCB4BFB9CE347"/>
  </w:style>
  <w:style w:type="paragraph" w:customStyle="1" w:styleId="C14BCD90ADD94FF3B42F41254F9C2FF6">
    <w:name w:val="C14BCD90ADD94FF3B42F41254F9C2FF6"/>
  </w:style>
  <w:style w:type="paragraph" w:customStyle="1" w:styleId="10E29AA599444BF684C15D8EF474FE4E">
    <w:name w:val="10E29AA599444BF684C15D8EF474FE4E"/>
  </w:style>
  <w:style w:type="paragraph" w:customStyle="1" w:styleId="AF0F0E266E7641378DDD948FD11149D9">
    <w:name w:val="AF0F0E266E7641378DDD948FD11149D9"/>
  </w:style>
  <w:style w:type="paragraph" w:customStyle="1" w:styleId="DA06B3732A364BE5AA09DA2D9691BD8D">
    <w:name w:val="DA06B3732A364BE5AA09DA2D9691BD8D"/>
  </w:style>
  <w:style w:type="paragraph" w:customStyle="1" w:styleId="E98A5E5B684E4AF2A784D976DF1AB2A3">
    <w:name w:val="E98A5E5B684E4AF2A784D976DF1AB2A3"/>
  </w:style>
  <w:style w:type="paragraph" w:customStyle="1" w:styleId="232F0E7575FD42A29E7EB32385D6E3F1">
    <w:name w:val="232F0E7575FD42A29E7EB32385D6E3F1"/>
  </w:style>
  <w:style w:type="paragraph" w:customStyle="1" w:styleId="2E5956DC9AFE435C946B0729C0522F87">
    <w:name w:val="2E5956DC9AFE435C946B0729C0522F87"/>
  </w:style>
  <w:style w:type="paragraph" w:customStyle="1" w:styleId="E9E661FC44AE4B6D91BC01DA942E2661">
    <w:name w:val="E9E661FC44AE4B6D91BC01DA942E2661"/>
  </w:style>
  <w:style w:type="paragraph" w:customStyle="1" w:styleId="BDB3F05E11D04046B58D649CFEF92204">
    <w:name w:val="BDB3F05E11D04046B58D649CFEF92204"/>
  </w:style>
  <w:style w:type="paragraph" w:customStyle="1" w:styleId="50115ED87C5C41C4A8791BADCDA3BCA3">
    <w:name w:val="50115ED87C5C41C4A8791BADCDA3BCA3"/>
  </w:style>
  <w:style w:type="paragraph" w:customStyle="1" w:styleId="7AD18F83114545FE85C2861974067B6C">
    <w:name w:val="7AD18F83114545FE85C2861974067B6C"/>
  </w:style>
  <w:style w:type="paragraph" w:customStyle="1" w:styleId="1CFF5BDBEAB24A0B97CC24DAF449AF0D">
    <w:name w:val="1CFF5BDBEAB24A0B97CC24DAF449AF0D"/>
  </w:style>
  <w:style w:type="paragraph" w:customStyle="1" w:styleId="9908328111CA4B8B9EB8D9F9F5D54ABF">
    <w:name w:val="9908328111CA4B8B9EB8D9F9F5D54ABF"/>
  </w:style>
  <w:style w:type="paragraph" w:customStyle="1" w:styleId="9F7E3E1E340144E7B0A5DF47FED6D1BB">
    <w:name w:val="9F7E3E1E340144E7B0A5DF47FED6D1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957A0-0638-45A1-92D5-E7C2A92A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(en couleur).dotx</Template>
  <TotalTime>2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Myriam Inizan</dc:creator>
  <cp:keywords/>
  <cp:lastModifiedBy>Myriam Inizan</cp:lastModifiedBy>
  <cp:revision>1</cp:revision>
  <dcterms:created xsi:type="dcterms:W3CDTF">2022-06-13T14:18:00Z</dcterms:created>
  <dcterms:modified xsi:type="dcterms:W3CDTF">2022-06-13T14:22:00Z</dcterms:modified>
  <cp:version/>
</cp:coreProperties>
</file>