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4242" w14:textId="77777777" w:rsidR="00497F54" w:rsidRDefault="00B929DB">
      <w:pPr>
        <w:pStyle w:val="Coordonnes"/>
      </w:pPr>
      <w:sdt>
        <w:sdtPr>
          <w:alias w:val="Informations de contact"/>
          <w:id w:val="1415969137"/>
          <w:placeholder>
            <w:docPart w:val="7C8DD0D563E043F6A405EAE3D4639551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EndPr/>
        <w:sdtContent>
          <w:r w:rsidR="00E515C8">
            <w:rPr>
              <w:lang w:bidi="fr-FR"/>
            </w:rPr>
            <w:t>Rue</w:t>
          </w:r>
          <w:r w:rsidR="00E515C8">
            <w:rPr>
              <w:lang w:bidi="fr-FR"/>
            </w:rPr>
            <w:br/>
            <w:t>Code postal, ville</w:t>
          </w:r>
        </w:sdtContent>
      </w:sdt>
    </w:p>
    <w:p w14:paraId="391F9FFD" w14:textId="77777777" w:rsidR="00497F54" w:rsidRDefault="00B929DB">
      <w:pPr>
        <w:pStyle w:val="Coordonnes"/>
      </w:pPr>
      <w:sdt>
        <w:sdtPr>
          <w:alias w:val="Téléphone"/>
          <w:tag w:val="Téléphone"/>
          <w:id w:val="599758962"/>
          <w:placeholder>
            <w:docPart w:val="8BC14008F9294374988B98B37D0240EC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E515C8">
            <w:rPr>
              <w:lang w:bidi="fr-FR"/>
            </w:rPr>
            <w:t>Téléphone</w:t>
          </w:r>
        </w:sdtContent>
      </w:sdt>
    </w:p>
    <w:sdt>
      <w:sdtPr>
        <w:alias w:val="Site web"/>
        <w:tag w:val="Site web"/>
        <w:id w:val="48967594"/>
        <w:placeholder>
          <w:docPart w:val="415AEB5F8A9941A38548AC59AB371C2C"/>
        </w:placeholder>
        <w:temporary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p w14:paraId="0D4987BA" w14:textId="77777777" w:rsidR="00497F54" w:rsidRDefault="00E515C8">
          <w:pPr>
            <w:pStyle w:val="Coordonnes"/>
          </w:pPr>
          <w:r>
            <w:rPr>
              <w:lang w:bidi="fr-FR"/>
            </w:rPr>
            <w:t>Site web</w:t>
          </w:r>
        </w:p>
      </w:sdtContent>
    </w:sdt>
    <w:sdt>
      <w:sdtPr>
        <w:alias w:val="E-mail"/>
        <w:tag w:val=""/>
        <w:id w:val="1889536063"/>
        <w:placeholder>
          <w:docPart w:val="7C0B464194FB48378A01BD2370F91E86"/>
        </w:placeholder>
        <w:temporary/>
        <w:showingPlcHdr/>
        <w:dataBinding w:prefixMappings="xmlns:ns0='http://schemas.microsoft.com/office/2006/coverPageProps' " w:xpath="/ns0:CoverPageProperties[1]/ns0:CompanyEmail[1]" w:storeItemID="{55AF091B-3C7A-41E3-B477-F2FDAA23CFDA}"/>
        <w15:appearance w15:val="hidden"/>
        <w:text/>
      </w:sdtPr>
      <w:sdtEndPr/>
      <w:sdtContent>
        <w:p w14:paraId="58E8A3BD" w14:textId="77777777" w:rsidR="00497F54" w:rsidRDefault="00E515C8">
          <w:pPr>
            <w:pStyle w:val="E-mail"/>
          </w:pPr>
          <w:r>
            <w:rPr>
              <w:lang w:bidi="fr-FR"/>
            </w:rPr>
            <w:t>E-mail</w:t>
          </w:r>
        </w:p>
      </w:sdtContent>
    </w:sdt>
    <w:p w14:paraId="6FDE7A33" w14:textId="77777777" w:rsidR="00497F54" w:rsidRDefault="00B929DB">
      <w:pPr>
        <w:pStyle w:val="Nom"/>
      </w:pPr>
      <w:sdt>
        <w:sdtPr>
          <w:alias w:val="Votre nom"/>
          <w:tag w:val=""/>
          <w:id w:val="1197042864"/>
          <w:placeholder>
            <w:docPart w:val="570170692BF44E6583340605BFFD345D"/>
          </w:placeholder>
          <w:temporary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/>
        </w:sdtPr>
        <w:sdtEndPr/>
        <w:sdtContent>
          <w:r w:rsidR="00AA5761">
            <w:t>Myriam Inizan</w:t>
          </w:r>
        </w:sdtContent>
      </w:sdt>
    </w:p>
    <w:tbl>
      <w:tblPr>
        <w:tblStyle w:val="TableaudeCV"/>
        <w:tblW w:w="5000" w:type="pct"/>
        <w:tblLook w:val="04A0" w:firstRow="1" w:lastRow="0" w:firstColumn="1" w:lastColumn="0" w:noHBand="0" w:noVBand="1"/>
        <w:tblCaption w:val="Tableau de disposition de C.V."/>
      </w:tblPr>
      <w:tblGrid>
        <w:gridCol w:w="2237"/>
        <w:gridCol w:w="7509"/>
      </w:tblGrid>
      <w:tr w:rsidR="00497F54" w14:paraId="2D16FA69" w14:textId="77777777">
        <w:tc>
          <w:tcPr>
            <w:tcW w:w="2250" w:type="dxa"/>
            <w:tcMar>
              <w:right w:w="475" w:type="dxa"/>
            </w:tcMar>
          </w:tcPr>
          <w:p w14:paraId="4502EFFC" w14:textId="77777777" w:rsidR="00497F54" w:rsidRDefault="00E515C8">
            <w:pPr>
              <w:pStyle w:val="Titre1"/>
              <w:outlineLvl w:val="0"/>
            </w:pPr>
            <w:r>
              <w:rPr>
                <w:lang w:bidi="fr-FR"/>
              </w:rPr>
              <w:t>Objectif</w:t>
            </w:r>
          </w:p>
        </w:tc>
        <w:tc>
          <w:tcPr>
            <w:tcW w:w="7830" w:type="dxa"/>
          </w:tcPr>
          <w:sdt>
            <w:sdtPr>
              <w:id w:val="-2077266207"/>
              <w:placeholder>
                <w:docPart w:val="6634263B85D94E6E960F1E7B82B82D2F"/>
              </w:placeholder>
              <w:temporary/>
              <w:showingPlcHdr/>
              <w15:appearance w15:val="hidden"/>
              <w:text/>
            </w:sdtPr>
            <w:sdtEndPr/>
            <w:sdtContent>
              <w:p w14:paraId="1CBD8152" w14:textId="77777777" w:rsidR="00497F54" w:rsidRDefault="00E515C8">
                <w:pPr>
                  <w:pStyle w:val="TextedeCV"/>
                </w:pPr>
                <w:r>
                  <w:rPr>
                    <w:lang w:bidi="fr-FR"/>
                  </w:rPr>
                  <w:t>Pour commencer immédiatement, appuyez simplement sur le texte d’un espace réservé (tel que celui-ci), puis commencez à taper pour remplacer ce texte par le vôtre.</w:t>
                </w:r>
              </w:p>
            </w:sdtContent>
          </w:sdt>
        </w:tc>
      </w:tr>
      <w:tr w:rsidR="00497F54" w14:paraId="2F1305EB" w14:textId="77777777">
        <w:tc>
          <w:tcPr>
            <w:tcW w:w="2250" w:type="dxa"/>
            <w:tcMar>
              <w:right w:w="475" w:type="dxa"/>
            </w:tcMar>
          </w:tcPr>
          <w:p w14:paraId="65915CE4" w14:textId="77777777" w:rsidR="00497F54" w:rsidRDefault="00E515C8">
            <w:pPr>
              <w:pStyle w:val="Titre1"/>
              <w:outlineLvl w:val="0"/>
            </w:pPr>
            <w:r>
              <w:rPr>
                <w:lang w:bidi="fr-FR"/>
              </w:rPr>
              <w:t>Compétences et capacités</w:t>
            </w:r>
          </w:p>
        </w:tc>
        <w:tc>
          <w:tcPr>
            <w:tcW w:w="7830" w:type="dxa"/>
          </w:tcPr>
          <w:sdt>
            <w:sdtPr>
              <w:id w:val="-234705391"/>
              <w:placeholder>
                <w:docPart w:val="1456297C2F354093B87B826F72E9EBED"/>
              </w:placeholder>
              <w:temporary/>
              <w:showingPlcHdr/>
              <w15:color w:val="C0C0C0"/>
              <w15:appearance w15:val="hidden"/>
            </w:sdtPr>
            <w:sdtEndPr/>
            <w:sdtContent>
              <w:p w14:paraId="14A5935D" w14:textId="77777777" w:rsidR="00497F54" w:rsidRDefault="00E515C8">
                <w:pPr>
                  <w:pStyle w:val="TextedeCV"/>
                </w:pPr>
                <w:r>
                  <w:rPr>
                    <w:lang w:bidi="fr-FR"/>
                  </w:rPr>
                  <w:t>Vous pouvez inclure un bref résumé des compétences professionnelles et certifications.</w:t>
                </w:r>
              </w:p>
            </w:sdtContent>
          </w:sdt>
        </w:tc>
      </w:tr>
      <w:tr w:rsidR="00497F54" w14:paraId="4638177E" w14:textId="77777777">
        <w:tc>
          <w:tcPr>
            <w:tcW w:w="2250" w:type="dxa"/>
            <w:tcMar>
              <w:right w:w="475" w:type="dxa"/>
            </w:tcMar>
          </w:tcPr>
          <w:p w14:paraId="07D6C584" w14:textId="77777777" w:rsidR="00497F54" w:rsidRDefault="00E515C8">
            <w:pPr>
              <w:pStyle w:val="Titre1"/>
              <w:outlineLvl w:val="0"/>
            </w:pPr>
            <w:r>
              <w:rPr>
                <w:lang w:bidi="fr-FR"/>
              </w:rPr>
              <w:t>Expérience</w:t>
            </w:r>
          </w:p>
        </w:tc>
        <w:tc>
          <w:tcPr>
            <w:tcW w:w="7830" w:type="dxa"/>
          </w:tcPr>
          <w:sdt>
            <w:sdtPr>
              <w:id w:val="14123017"/>
              <w:placeholder>
                <w:docPart w:val="C6F502A37FC54EE4BC1D93873D9A44BB"/>
              </w:placeholder>
              <w:temporary/>
              <w:showingPlcHdr/>
              <w15:appearance w15:val="hidden"/>
            </w:sdtPr>
            <w:sdtEndPr/>
            <w:sdtContent>
              <w:p w14:paraId="556414D2" w14:textId="77777777" w:rsidR="00497F54" w:rsidRDefault="00E515C8">
                <w:pPr>
                  <w:pStyle w:val="Titre2"/>
                  <w:outlineLvl w:val="1"/>
                </w:pPr>
                <w:r>
                  <w:rPr>
                    <w:lang w:bidi="fr-FR"/>
                  </w:rPr>
                  <w:t>Nom de la société, lieu</w:t>
                </w:r>
              </w:p>
            </w:sdtContent>
          </w:sdt>
          <w:sdt>
            <w:sdtPr>
              <w:id w:val="-2033726771"/>
              <w:placeholder>
                <w:docPart w:val="E9E2FEC4276E485988E21BA7B2D277F4"/>
              </w:placeholder>
              <w:temporary/>
              <w:showingPlcHdr/>
              <w15:appearance w15:val="hidden"/>
            </w:sdtPr>
            <w:sdtEndPr/>
            <w:sdtContent>
              <w:p w14:paraId="7B7F9B25" w14:textId="77777777" w:rsidR="00497F54" w:rsidRDefault="00E515C8">
                <w:pPr>
                  <w:pStyle w:val="TextedeCV"/>
                </w:pPr>
                <w:r>
                  <w:rPr>
                    <w:lang w:bidi="fr-FR"/>
                  </w:rPr>
                  <w:t>Date de début – Date de fin</w:t>
                </w:r>
              </w:p>
            </w:sdtContent>
          </w:sdt>
          <w:sdt>
            <w:sdtPr>
              <w:id w:val="-83771869"/>
              <w:placeholder>
                <w:docPart w:val="8A6E00DC277141019DD7B537E0EA689D"/>
              </w:placeholder>
              <w:temporary/>
              <w:showingPlcHdr/>
              <w15:appearance w15:val="hidden"/>
            </w:sdtPr>
            <w:sdtEndPr/>
            <w:sdtContent>
              <w:p w14:paraId="696FD8FE" w14:textId="77777777" w:rsidR="00497F54" w:rsidRDefault="00E515C8">
                <w:pPr>
                  <w:pStyle w:val="TextedeCV"/>
                </w:pPr>
                <w:r>
                  <w:rPr>
                    <w:lang w:bidi="fr-FR"/>
                  </w:rPr>
                  <w:t>C’est l’endroit idéal pour exposer un récapitulatif de vos principales responsabilités et de vos réalisations.</w:t>
                </w:r>
              </w:p>
            </w:sdtContent>
          </w:sdt>
          <w:sdt>
            <w:sdtPr>
              <w:id w:val="-1627082547"/>
              <w:placeholder>
                <w:docPart w:val="BE3C51F58FA445D1BBF853F9B049118B"/>
              </w:placeholder>
              <w:temporary/>
              <w:showingPlcHdr/>
              <w15:appearance w15:val="hidden"/>
            </w:sdtPr>
            <w:sdtEndPr/>
            <w:sdtContent>
              <w:p w14:paraId="02E4808A" w14:textId="77777777" w:rsidR="00497F54" w:rsidRDefault="00E515C8">
                <w:pPr>
                  <w:pStyle w:val="Titre2"/>
                  <w:outlineLvl w:val="1"/>
                </w:pPr>
                <w:r>
                  <w:rPr>
                    <w:lang w:bidi="fr-FR"/>
                  </w:rPr>
                  <w:t>Nom de la société, lieu</w:t>
                </w:r>
              </w:p>
            </w:sdtContent>
          </w:sdt>
          <w:sdt>
            <w:sdtPr>
              <w:id w:val="-85933429"/>
              <w:placeholder>
                <w:docPart w:val="E48C5FC1500641689FA74E0C79154EC1"/>
              </w:placeholder>
              <w:temporary/>
              <w:showingPlcHdr/>
              <w15:appearance w15:val="hidden"/>
            </w:sdtPr>
            <w:sdtEndPr/>
            <w:sdtContent>
              <w:p w14:paraId="1323CFB4" w14:textId="77777777" w:rsidR="00497F54" w:rsidRDefault="00E515C8">
                <w:pPr>
                  <w:pStyle w:val="TextedeCV"/>
                </w:pPr>
                <w:r>
                  <w:rPr>
                    <w:lang w:bidi="fr-FR"/>
                  </w:rPr>
                  <w:t>Date de début – Date de fin</w:t>
                </w:r>
              </w:p>
            </w:sdtContent>
          </w:sdt>
          <w:sdt>
            <w:sdtPr>
              <w:id w:val="-1238930957"/>
              <w:placeholder>
                <w:docPart w:val="87383935E8C849D3A01B49B8992A773D"/>
              </w:placeholder>
              <w:temporary/>
              <w:showingPlcHdr/>
              <w15:appearance w15:val="hidden"/>
            </w:sdtPr>
            <w:sdtEndPr/>
            <w:sdtContent>
              <w:p w14:paraId="5FE3EE41" w14:textId="77777777" w:rsidR="00497F54" w:rsidRDefault="00E515C8">
                <w:pPr>
                  <w:pStyle w:val="TextedeCV"/>
                </w:pPr>
                <w:r>
                  <w:rPr>
                    <w:lang w:bidi="fr-FR"/>
                  </w:rPr>
                  <w:t>C’est l’endroit idéal pour exposer un récapitulatif de vos principales responsabilités et de vos réalisations.</w:t>
                </w:r>
              </w:p>
            </w:sdtContent>
          </w:sdt>
        </w:tc>
      </w:tr>
      <w:tr w:rsidR="00497F54" w14:paraId="423491B8" w14:textId="77777777">
        <w:tc>
          <w:tcPr>
            <w:tcW w:w="2250" w:type="dxa"/>
            <w:tcMar>
              <w:right w:w="475" w:type="dxa"/>
            </w:tcMar>
          </w:tcPr>
          <w:p w14:paraId="70EA1B7B" w14:textId="77777777" w:rsidR="00497F54" w:rsidRDefault="00E515C8">
            <w:pPr>
              <w:pStyle w:val="Titre1"/>
              <w:outlineLvl w:val="0"/>
            </w:pPr>
            <w:r>
              <w:rPr>
                <w:lang w:bidi="fr-FR"/>
              </w:rPr>
              <w:t>Formation</w:t>
            </w:r>
          </w:p>
        </w:tc>
        <w:tc>
          <w:tcPr>
            <w:tcW w:w="7830" w:type="dxa"/>
          </w:tcPr>
          <w:sdt>
            <w:sdtPr>
              <w:id w:val="-614369727"/>
              <w:placeholder>
                <w:docPart w:val="3070D5AF83804CB3B39D4007A88DA528"/>
              </w:placeholder>
              <w:temporary/>
              <w:showingPlcHdr/>
              <w15:appearance w15:val="hidden"/>
            </w:sdtPr>
            <w:sdtEndPr/>
            <w:sdtContent>
              <w:p w14:paraId="602D2E4D" w14:textId="77777777" w:rsidR="00497F54" w:rsidRDefault="00E515C8">
                <w:pPr>
                  <w:pStyle w:val="Titre2"/>
                  <w:outlineLvl w:val="1"/>
                </w:pPr>
                <w:r>
                  <w:rPr>
                    <w:lang w:bidi="fr-FR"/>
                  </w:rPr>
                  <w:t>Nom de l’établissement, lieu et diplôme</w:t>
                </w:r>
              </w:p>
            </w:sdtContent>
          </w:sdt>
          <w:sdt>
            <w:sdtPr>
              <w:id w:val="913127780"/>
              <w:placeholder>
                <w:docPart w:val="BB4C89D0FAA847789452C8ECF2777D98"/>
              </w:placeholder>
              <w:temporary/>
              <w:showingPlcHdr/>
              <w15:appearance w15:val="hidden"/>
            </w:sdtPr>
            <w:sdtEndPr/>
            <w:sdtContent>
              <w:p w14:paraId="40561A1D" w14:textId="77777777" w:rsidR="00497F54" w:rsidRDefault="00E515C8">
                <w:pPr>
                  <w:pStyle w:val="TextedeCV"/>
                </w:pPr>
                <w:r>
                  <w:rPr>
                    <w:lang w:bidi="fr-FR"/>
                  </w:rPr>
                  <w:t>Vous pouvez inclure votre moyenne ici et un bref récapitulatif des cours dispensés ainsi que les distinctions et mentions obtenues.</w:t>
                </w:r>
              </w:p>
            </w:sdtContent>
          </w:sdt>
        </w:tc>
      </w:tr>
      <w:tr w:rsidR="00497F54" w14:paraId="07856EFD" w14:textId="77777777">
        <w:tc>
          <w:tcPr>
            <w:tcW w:w="2250" w:type="dxa"/>
            <w:tcMar>
              <w:right w:w="475" w:type="dxa"/>
            </w:tcMar>
          </w:tcPr>
          <w:p w14:paraId="75C708BF" w14:textId="77777777" w:rsidR="00497F54" w:rsidRDefault="00E515C8">
            <w:pPr>
              <w:pStyle w:val="Titre1"/>
              <w:outlineLvl w:val="0"/>
            </w:pPr>
            <w:r>
              <w:rPr>
                <w:lang w:bidi="fr-FR"/>
              </w:rPr>
              <w:t>Communication</w:t>
            </w:r>
          </w:p>
        </w:tc>
        <w:sdt>
          <w:sdtPr>
            <w:id w:val="-2024851273"/>
            <w:placeholder>
              <w:docPart w:val="D6D388CDF8B14839B1C8BBAEEE739385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7830" w:type="dxa"/>
              </w:tcPr>
              <w:p w14:paraId="6FA77D79" w14:textId="77777777" w:rsidR="00497F54" w:rsidRDefault="00E515C8">
                <w:pPr>
                  <w:pStyle w:val="TextedeCV"/>
                </w:pPr>
                <w:r>
                  <w:rPr>
                    <w:lang w:bidi="fr-FR"/>
                  </w:rPr>
                  <w:t>Vous avez effectué une présentation qui a été couronnée de succès ? C’est ici que vous indiquez vos compétences.</w:t>
                </w:r>
              </w:p>
            </w:tc>
          </w:sdtContent>
        </w:sdt>
      </w:tr>
      <w:tr w:rsidR="00497F54" w14:paraId="057C990E" w14:textId="77777777">
        <w:tc>
          <w:tcPr>
            <w:tcW w:w="2250" w:type="dxa"/>
            <w:tcMar>
              <w:right w:w="475" w:type="dxa"/>
            </w:tcMar>
          </w:tcPr>
          <w:p w14:paraId="24FFA645" w14:textId="77777777" w:rsidR="00497F54" w:rsidRDefault="00E515C8">
            <w:pPr>
              <w:pStyle w:val="Titre1"/>
              <w:outlineLvl w:val="0"/>
            </w:pPr>
            <w:r>
              <w:rPr>
                <w:lang w:bidi="fr-FR"/>
              </w:rPr>
              <w:t>Leadership</w:t>
            </w:r>
          </w:p>
        </w:tc>
        <w:sdt>
          <w:sdtPr>
            <w:id w:val="2002840272"/>
            <w:placeholder>
              <w:docPart w:val="E286C6C95DE94A66A0B817B1F0EBC67D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7830" w:type="dxa"/>
              </w:tcPr>
              <w:p w14:paraId="7E9A6E0B" w14:textId="77777777" w:rsidR="00497F54" w:rsidRDefault="00E515C8">
                <w:pPr>
                  <w:pStyle w:val="TextedeCV"/>
                </w:pPr>
                <w:r>
                  <w:rPr>
                    <w:lang w:bidi="fr-FR"/>
                  </w:rPr>
                  <w:t>Vous êtes président d’un syndic de copropriété, ou bénévole au sein d’une association caritative ? Il s’agit de l’endroit idéal pour en parler</w:t>
                </w:r>
              </w:p>
            </w:tc>
          </w:sdtContent>
        </w:sdt>
      </w:tr>
      <w:tr w:rsidR="00497F54" w14:paraId="12B1540B" w14:textId="77777777">
        <w:tc>
          <w:tcPr>
            <w:tcW w:w="2250" w:type="dxa"/>
            <w:tcMar>
              <w:right w:w="475" w:type="dxa"/>
            </w:tcMar>
          </w:tcPr>
          <w:p w14:paraId="180867B5" w14:textId="77777777" w:rsidR="00497F54" w:rsidRDefault="00E515C8">
            <w:pPr>
              <w:pStyle w:val="Titre1"/>
              <w:outlineLvl w:val="0"/>
            </w:pPr>
            <w:r>
              <w:rPr>
                <w:lang w:bidi="fr-FR"/>
              </w:rPr>
              <w:t>Références</w:t>
            </w:r>
          </w:p>
        </w:tc>
        <w:tc>
          <w:tcPr>
            <w:tcW w:w="7830" w:type="dxa"/>
          </w:tcPr>
          <w:sdt>
            <w:sdtPr>
              <w:id w:val="1044170624"/>
              <w:placeholder>
                <w:docPart w:val="D1C38109EDBB407D93DD0A8AE29E35BF"/>
              </w:placeholder>
              <w:temporary/>
              <w:showingPlcHdr/>
              <w15:color w:val="C0C0C0"/>
              <w15:appearance w15:val="hidden"/>
              <w:text/>
            </w:sdtPr>
            <w:sdtEndPr/>
            <w:sdtContent>
              <w:p w14:paraId="157F5862" w14:textId="77777777" w:rsidR="00497F54" w:rsidRDefault="00E515C8">
                <w:pPr>
                  <w:pStyle w:val="Titre2"/>
                  <w:outlineLvl w:val="1"/>
                  <w:rPr>
                    <w:rFonts w:asciiTheme="minorHAnsi" w:eastAsiaTheme="minorHAnsi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</w:pPr>
                <w:r>
                  <w:rPr>
                    <w:lang w:bidi="fr-FR"/>
                  </w:rPr>
                  <w:t>Nom de la référence, Société</w:t>
                </w:r>
              </w:p>
            </w:sdtContent>
          </w:sdt>
          <w:sdt>
            <w:sdtPr>
              <w:id w:val="32549394"/>
              <w:placeholder>
                <w:docPart w:val="16A3B9883724409799A0BFE325A8FF9D"/>
              </w:placeholder>
              <w:temporary/>
              <w:showingPlcHdr/>
              <w15:appearance w15:val="hidden"/>
            </w:sdtPr>
            <w:sdtEndPr/>
            <w:sdtContent>
              <w:p w14:paraId="516E61F8" w14:textId="77777777" w:rsidR="00497F54" w:rsidRDefault="00E515C8">
                <w:pPr>
                  <w:pStyle w:val="TextedeCV"/>
                </w:pPr>
                <w:r>
                  <w:rPr>
                    <w:lang w:bidi="fr-FR"/>
                  </w:rPr>
                  <w:t>Informations de contact</w:t>
                </w:r>
              </w:p>
            </w:sdtContent>
          </w:sdt>
        </w:tc>
      </w:tr>
    </w:tbl>
    <w:p w14:paraId="37F1E185" w14:textId="77777777" w:rsidR="00497F54" w:rsidRDefault="00497F54"/>
    <w:sectPr w:rsidR="00497F54" w:rsidSect="00E515C8">
      <w:footerReference w:type="default" r:id="rId7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6C19" w14:textId="77777777" w:rsidR="00B929DB" w:rsidRDefault="00B929DB">
      <w:pPr>
        <w:spacing w:after="0" w:line="240" w:lineRule="auto"/>
      </w:pPr>
      <w:r>
        <w:separator/>
      </w:r>
    </w:p>
  </w:endnote>
  <w:endnote w:type="continuationSeparator" w:id="0">
    <w:p w14:paraId="2FB19D2A" w14:textId="77777777" w:rsidR="00B929DB" w:rsidRDefault="00B9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C2CD" w14:textId="77777777" w:rsidR="00497F54" w:rsidRDefault="00E515C8">
    <w:pPr>
      <w:pStyle w:val="Pieddepage"/>
    </w:pPr>
    <w:r>
      <w:rPr>
        <w:lang w:bidi="fr-FR"/>
      </w:rPr>
      <w:t xml:space="preserve">Page </w:t>
    </w:r>
    <w:r>
      <w:rPr>
        <w:lang w:bidi="fr-FR"/>
      </w:rPr>
      <w:fldChar w:fldCharType="begin"/>
    </w:r>
    <w:r>
      <w:rPr>
        <w:lang w:bidi="fr-FR"/>
      </w:rPr>
      <w:instrText xml:space="preserve"> PAGE </w:instrText>
    </w:r>
    <w:r>
      <w:rPr>
        <w:lang w:bidi="fr-FR"/>
      </w:rPr>
      <w:fldChar w:fldCharType="separate"/>
    </w:r>
    <w:r>
      <w:rPr>
        <w:noProof/>
        <w:lang w:bidi="fr-FR"/>
      </w:rPr>
      <w:t>2</w:t>
    </w:r>
    <w:r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1156" w14:textId="77777777" w:rsidR="00B929DB" w:rsidRDefault="00B929DB">
      <w:pPr>
        <w:spacing w:after="0" w:line="240" w:lineRule="auto"/>
      </w:pPr>
      <w:r>
        <w:separator/>
      </w:r>
    </w:p>
  </w:footnote>
  <w:footnote w:type="continuationSeparator" w:id="0">
    <w:p w14:paraId="6DBC50A3" w14:textId="77777777" w:rsidR="00B929DB" w:rsidRDefault="00B92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61"/>
    <w:rsid w:val="003378F0"/>
    <w:rsid w:val="00414614"/>
    <w:rsid w:val="00497F54"/>
    <w:rsid w:val="00AA5761"/>
    <w:rsid w:val="00AC2BC3"/>
    <w:rsid w:val="00B929DB"/>
    <w:rsid w:val="00E5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B06D3"/>
  <w15:chartTrackingRefBased/>
  <w15:docId w15:val="{7E4EB637-FA06-4CBE-803B-4C67FC04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Titre2">
    <w:name w:val="heading 2"/>
    <w:basedOn w:val="Normal"/>
    <w:next w:val="TextedeCV"/>
    <w:link w:val="Titre2C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semiHidden/>
    <w:unhideWhenUsed/>
    <w:qFormat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Pieddepage">
    <w:name w:val="footer"/>
    <w:basedOn w:val="Normal"/>
    <w:link w:val="PieddepageC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TextedeCV">
    <w:name w:val="Texte de C.V.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leaudeCV">
    <w:name w:val="Tableau de C.V."/>
    <w:basedOn w:val="Tableau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ordonnes">
    <w:name w:val="Coordonnées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om">
    <w:name w:val="Nom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-mail">
    <w:name w:val="E-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En-tte">
    <w:name w:val="header"/>
    <w:basedOn w:val="Normal"/>
    <w:link w:val="En-tteCar"/>
    <w:uiPriority w:val="99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styleId="Textedelespacerserv">
    <w:name w:val="Placeholder Text"/>
    <w:basedOn w:val="Policepardfaut"/>
    <w:uiPriority w:val="99"/>
    <w:semiHidden/>
    <w:rsid w:val="004146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riam\AppData\Roaming\Microsoft\Templates\CV%20de%20base%20(conception%20intemporell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8DD0D563E043F6A405EAE3D4639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0C9F8-58C6-4209-B569-0D3D10D07DB1}"/>
      </w:docPartPr>
      <w:docPartBody>
        <w:p w:rsidR="00000000" w:rsidRDefault="00E67C10">
          <w:pPr>
            <w:pStyle w:val="7C8DD0D563E043F6A405EAE3D4639551"/>
          </w:pPr>
          <w:r>
            <w:rPr>
              <w:lang w:bidi="fr-FR"/>
            </w:rPr>
            <w:t>Rue</w:t>
          </w:r>
          <w:r>
            <w:rPr>
              <w:lang w:bidi="fr-FR"/>
            </w:rPr>
            <w:br/>
            <w:t>Code postal, ville</w:t>
          </w:r>
        </w:p>
      </w:docPartBody>
    </w:docPart>
    <w:docPart>
      <w:docPartPr>
        <w:name w:val="8BC14008F9294374988B98B37D024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DEF6F-FEFE-4A32-A863-4E286ED981C6}"/>
      </w:docPartPr>
      <w:docPartBody>
        <w:p w:rsidR="00000000" w:rsidRDefault="00E67C10">
          <w:pPr>
            <w:pStyle w:val="8BC14008F9294374988B98B37D0240EC"/>
          </w:pPr>
          <w:r>
            <w:rPr>
              <w:lang w:bidi="fr-FR"/>
            </w:rPr>
            <w:t>Téléphone</w:t>
          </w:r>
        </w:p>
      </w:docPartBody>
    </w:docPart>
    <w:docPart>
      <w:docPartPr>
        <w:name w:val="415AEB5F8A9941A38548AC59AB371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26C64-BC2C-440D-BF17-EFB556A8824E}"/>
      </w:docPartPr>
      <w:docPartBody>
        <w:p w:rsidR="00000000" w:rsidRDefault="00E67C10">
          <w:pPr>
            <w:pStyle w:val="415AEB5F8A9941A38548AC59AB371C2C"/>
          </w:pPr>
          <w:r>
            <w:rPr>
              <w:lang w:bidi="fr-FR"/>
            </w:rPr>
            <w:t>Site web</w:t>
          </w:r>
        </w:p>
      </w:docPartBody>
    </w:docPart>
    <w:docPart>
      <w:docPartPr>
        <w:name w:val="7C0B464194FB48378A01BD2370F91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B3F2F2-BAD2-4064-A687-FA3F7F966495}"/>
      </w:docPartPr>
      <w:docPartBody>
        <w:p w:rsidR="00000000" w:rsidRDefault="00E67C10">
          <w:pPr>
            <w:pStyle w:val="7C0B464194FB48378A01BD2370F91E86"/>
          </w:pPr>
          <w:r>
            <w:rPr>
              <w:lang w:bidi="fr-FR"/>
            </w:rPr>
            <w:t>E-mail</w:t>
          </w:r>
        </w:p>
      </w:docPartBody>
    </w:docPart>
    <w:docPart>
      <w:docPartPr>
        <w:name w:val="570170692BF44E6583340605BFFD3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BC356-D2BD-4F09-847E-3785D1B7B990}"/>
      </w:docPartPr>
      <w:docPartBody>
        <w:p w:rsidR="00000000" w:rsidRDefault="00E67C10">
          <w:pPr>
            <w:pStyle w:val="570170692BF44E6583340605BFFD345D"/>
          </w:pPr>
          <w:r>
            <w:rPr>
              <w:lang w:bidi="fr-FR"/>
            </w:rPr>
            <w:t>Votre nom</w:t>
          </w:r>
        </w:p>
      </w:docPartBody>
    </w:docPart>
    <w:docPart>
      <w:docPartPr>
        <w:name w:val="6634263B85D94E6E960F1E7B82B82D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97D015-45C2-467D-8F81-64CB1C4D942D}"/>
      </w:docPartPr>
      <w:docPartBody>
        <w:p w:rsidR="00000000" w:rsidRDefault="00E67C10">
          <w:pPr>
            <w:pStyle w:val="6634263B85D94E6E960F1E7B82B82D2F"/>
          </w:pPr>
          <w:r>
            <w:rPr>
              <w:lang w:bidi="fr-FR"/>
            </w:rPr>
            <w:t>Pour commencer immédiatement, appuyez simplement sur le texte d’un espace réservé (tel que celui-ci), puis commencez à taper pour remplacer ce texte par le vôtre.</w:t>
          </w:r>
        </w:p>
      </w:docPartBody>
    </w:docPart>
    <w:docPart>
      <w:docPartPr>
        <w:name w:val="1456297C2F354093B87B826F72E9E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5E5EC-77E7-4681-801E-C75FD4BA221D}"/>
      </w:docPartPr>
      <w:docPartBody>
        <w:p w:rsidR="00000000" w:rsidRDefault="00E67C10">
          <w:pPr>
            <w:pStyle w:val="1456297C2F354093B87B826F72E9EBED"/>
          </w:pPr>
          <w:r>
            <w:rPr>
              <w:lang w:bidi="fr-FR"/>
            </w:rPr>
            <w:t xml:space="preserve">Vous pouvez inclure un bref </w:t>
          </w:r>
          <w:r>
            <w:rPr>
              <w:lang w:bidi="fr-FR"/>
            </w:rPr>
            <w:t>résumé des compétences professionnelles et certifications.</w:t>
          </w:r>
        </w:p>
      </w:docPartBody>
    </w:docPart>
    <w:docPart>
      <w:docPartPr>
        <w:name w:val="C6F502A37FC54EE4BC1D93873D9A44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95E3B-E2BF-45B5-8345-6E53A14E57D1}"/>
      </w:docPartPr>
      <w:docPartBody>
        <w:p w:rsidR="00000000" w:rsidRDefault="00E67C10">
          <w:pPr>
            <w:pStyle w:val="C6F502A37FC54EE4BC1D93873D9A44BB"/>
          </w:pPr>
          <w:r>
            <w:rPr>
              <w:lang w:bidi="fr-FR"/>
            </w:rPr>
            <w:t>Nom de la société, lieu</w:t>
          </w:r>
        </w:p>
      </w:docPartBody>
    </w:docPart>
    <w:docPart>
      <w:docPartPr>
        <w:name w:val="E9E2FEC4276E485988E21BA7B2D27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2F6849-AC60-403E-AA56-AA67065338C1}"/>
      </w:docPartPr>
      <w:docPartBody>
        <w:p w:rsidR="00000000" w:rsidRDefault="00E67C10">
          <w:pPr>
            <w:pStyle w:val="E9E2FEC4276E485988E21BA7B2D277F4"/>
          </w:pPr>
          <w:r>
            <w:rPr>
              <w:lang w:bidi="fr-FR"/>
            </w:rPr>
            <w:t>Date de début – Date de fin</w:t>
          </w:r>
        </w:p>
      </w:docPartBody>
    </w:docPart>
    <w:docPart>
      <w:docPartPr>
        <w:name w:val="8A6E00DC277141019DD7B537E0EA6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673E2C-528D-479D-A15D-42BB25820739}"/>
      </w:docPartPr>
      <w:docPartBody>
        <w:p w:rsidR="00000000" w:rsidRDefault="00E67C10">
          <w:pPr>
            <w:pStyle w:val="8A6E00DC277141019DD7B537E0EA689D"/>
          </w:pPr>
          <w:r>
            <w:rPr>
              <w:lang w:bidi="fr-FR"/>
            </w:rPr>
            <w:t>C’est l’endroit idéal pour exposer un récapitulatif de vos principales responsabilités et de vos réalisations.</w:t>
          </w:r>
        </w:p>
      </w:docPartBody>
    </w:docPart>
    <w:docPart>
      <w:docPartPr>
        <w:name w:val="BE3C51F58FA445D1BBF853F9B0491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44A72A-E7EE-4972-A25A-96C777D7B233}"/>
      </w:docPartPr>
      <w:docPartBody>
        <w:p w:rsidR="00000000" w:rsidRDefault="00E67C10">
          <w:pPr>
            <w:pStyle w:val="BE3C51F58FA445D1BBF853F9B049118B"/>
          </w:pPr>
          <w:r>
            <w:rPr>
              <w:lang w:bidi="fr-FR"/>
            </w:rPr>
            <w:t>Nom de la société, lieu</w:t>
          </w:r>
        </w:p>
      </w:docPartBody>
    </w:docPart>
    <w:docPart>
      <w:docPartPr>
        <w:name w:val="E48C5FC1500641689FA74E0C79154E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A639E1-9A3E-4470-9221-37F4163E9BB3}"/>
      </w:docPartPr>
      <w:docPartBody>
        <w:p w:rsidR="00000000" w:rsidRDefault="00E67C10">
          <w:pPr>
            <w:pStyle w:val="E48C5FC1500641689FA74E0C79154EC1"/>
          </w:pPr>
          <w:r>
            <w:rPr>
              <w:lang w:bidi="fr-FR"/>
            </w:rPr>
            <w:t>Date de dé</w:t>
          </w:r>
          <w:r>
            <w:rPr>
              <w:lang w:bidi="fr-FR"/>
            </w:rPr>
            <w:t>but – Date de fin</w:t>
          </w:r>
        </w:p>
      </w:docPartBody>
    </w:docPart>
    <w:docPart>
      <w:docPartPr>
        <w:name w:val="87383935E8C849D3A01B49B8992A77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0BB1E-00E1-467D-9F63-1546C60A97C3}"/>
      </w:docPartPr>
      <w:docPartBody>
        <w:p w:rsidR="00000000" w:rsidRDefault="00E67C10">
          <w:pPr>
            <w:pStyle w:val="87383935E8C849D3A01B49B8992A773D"/>
          </w:pPr>
          <w:r>
            <w:rPr>
              <w:lang w:bidi="fr-FR"/>
            </w:rPr>
            <w:t>C’est l’endroit idéal pour exposer un récapitulatif de vos principales responsabilités et de vos réalisations.</w:t>
          </w:r>
        </w:p>
      </w:docPartBody>
    </w:docPart>
    <w:docPart>
      <w:docPartPr>
        <w:name w:val="3070D5AF83804CB3B39D4007A88DA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B2D04-C2B2-4D09-B57E-8ED6A217DABB}"/>
      </w:docPartPr>
      <w:docPartBody>
        <w:p w:rsidR="00000000" w:rsidRDefault="00E67C10">
          <w:pPr>
            <w:pStyle w:val="3070D5AF83804CB3B39D4007A88DA528"/>
          </w:pPr>
          <w:r>
            <w:rPr>
              <w:lang w:bidi="fr-FR"/>
            </w:rPr>
            <w:t>Nom de l’établissement, lieu et diplôme</w:t>
          </w:r>
        </w:p>
      </w:docPartBody>
    </w:docPart>
    <w:docPart>
      <w:docPartPr>
        <w:name w:val="BB4C89D0FAA847789452C8ECF2777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23A889-3D2D-4B50-9D3F-38BD7B347336}"/>
      </w:docPartPr>
      <w:docPartBody>
        <w:p w:rsidR="00000000" w:rsidRDefault="00E67C10">
          <w:pPr>
            <w:pStyle w:val="BB4C89D0FAA847789452C8ECF2777D98"/>
          </w:pPr>
          <w:r>
            <w:rPr>
              <w:lang w:bidi="fr-FR"/>
            </w:rPr>
            <w:t>Vous pouvez inclure votre moyenne ici et un bref récapitulatif des cours dispensés ains</w:t>
          </w:r>
          <w:r>
            <w:rPr>
              <w:lang w:bidi="fr-FR"/>
            </w:rPr>
            <w:t>i que les distinctions et mentions obtenues.</w:t>
          </w:r>
        </w:p>
      </w:docPartBody>
    </w:docPart>
    <w:docPart>
      <w:docPartPr>
        <w:name w:val="D6D388CDF8B14839B1C8BBAEEE739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245E0F-0C9D-455A-80EB-487257333535}"/>
      </w:docPartPr>
      <w:docPartBody>
        <w:p w:rsidR="00000000" w:rsidRDefault="00E67C10">
          <w:pPr>
            <w:pStyle w:val="D6D388CDF8B14839B1C8BBAEEE739385"/>
          </w:pPr>
          <w:r>
            <w:rPr>
              <w:lang w:bidi="fr-FR"/>
            </w:rPr>
            <w:t>Vous avez effectué une présentation qui a été couronnée de succès ? C’est ici que vous indiquez vos compétences.</w:t>
          </w:r>
        </w:p>
      </w:docPartBody>
    </w:docPart>
    <w:docPart>
      <w:docPartPr>
        <w:name w:val="E286C6C95DE94A66A0B817B1F0EBC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6A525F-04A1-4F7E-9D2A-298658D30174}"/>
      </w:docPartPr>
      <w:docPartBody>
        <w:p w:rsidR="00000000" w:rsidRDefault="00E67C10">
          <w:pPr>
            <w:pStyle w:val="E286C6C95DE94A66A0B817B1F0EBC67D"/>
          </w:pPr>
          <w:r>
            <w:rPr>
              <w:lang w:bidi="fr-FR"/>
            </w:rPr>
            <w:t>Vous êtes président d’un syndic de copropriété, ou bénévole au sein d’une association caritative ?</w:t>
          </w:r>
          <w:r>
            <w:rPr>
              <w:lang w:bidi="fr-FR"/>
            </w:rPr>
            <w:t xml:space="preserve"> Il s’agit de l’endroit idéal pour en parler</w:t>
          </w:r>
        </w:p>
      </w:docPartBody>
    </w:docPart>
    <w:docPart>
      <w:docPartPr>
        <w:name w:val="D1C38109EDBB407D93DD0A8AE29E3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DFF77-1ACB-40D8-9294-40FCF7EB7C36}"/>
      </w:docPartPr>
      <w:docPartBody>
        <w:p w:rsidR="00000000" w:rsidRDefault="00E67C10">
          <w:pPr>
            <w:pStyle w:val="D1C38109EDBB407D93DD0A8AE29E35BF"/>
          </w:pPr>
          <w:r>
            <w:rPr>
              <w:lang w:bidi="fr-FR"/>
            </w:rPr>
            <w:t>Nom de la référence, Société</w:t>
          </w:r>
        </w:p>
      </w:docPartBody>
    </w:docPart>
    <w:docPart>
      <w:docPartPr>
        <w:name w:val="16A3B9883724409799A0BFE325A8FF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A1FCD-325D-4C7A-A6B3-44F7F9CA8C11}"/>
      </w:docPartPr>
      <w:docPartBody>
        <w:p w:rsidR="00000000" w:rsidRDefault="00E67C10">
          <w:pPr>
            <w:pStyle w:val="16A3B9883724409799A0BFE325A8FF9D"/>
          </w:pPr>
          <w:r>
            <w:rPr>
              <w:lang w:bidi="fr-FR"/>
            </w:rPr>
            <w:t>Informations de 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10"/>
    <w:rsid w:val="00E6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C8DD0D563E043F6A405EAE3D4639551">
    <w:name w:val="7C8DD0D563E043F6A405EAE3D4639551"/>
  </w:style>
  <w:style w:type="paragraph" w:customStyle="1" w:styleId="8BC14008F9294374988B98B37D0240EC">
    <w:name w:val="8BC14008F9294374988B98B37D0240EC"/>
  </w:style>
  <w:style w:type="paragraph" w:customStyle="1" w:styleId="415AEB5F8A9941A38548AC59AB371C2C">
    <w:name w:val="415AEB5F8A9941A38548AC59AB371C2C"/>
  </w:style>
  <w:style w:type="paragraph" w:customStyle="1" w:styleId="7C0B464194FB48378A01BD2370F91E86">
    <w:name w:val="7C0B464194FB48378A01BD2370F91E86"/>
  </w:style>
  <w:style w:type="paragraph" w:customStyle="1" w:styleId="570170692BF44E6583340605BFFD345D">
    <w:name w:val="570170692BF44E6583340605BFFD345D"/>
  </w:style>
  <w:style w:type="paragraph" w:customStyle="1" w:styleId="6634263B85D94E6E960F1E7B82B82D2F">
    <w:name w:val="6634263B85D94E6E960F1E7B82B82D2F"/>
  </w:style>
  <w:style w:type="paragraph" w:customStyle="1" w:styleId="1456297C2F354093B87B826F72E9EBED">
    <w:name w:val="1456297C2F354093B87B826F72E9EBED"/>
  </w:style>
  <w:style w:type="paragraph" w:customStyle="1" w:styleId="C6F502A37FC54EE4BC1D93873D9A44BB">
    <w:name w:val="C6F502A37FC54EE4BC1D93873D9A44BB"/>
  </w:style>
  <w:style w:type="paragraph" w:customStyle="1" w:styleId="E9E2FEC4276E485988E21BA7B2D277F4">
    <w:name w:val="E9E2FEC4276E485988E21BA7B2D277F4"/>
  </w:style>
  <w:style w:type="paragraph" w:customStyle="1" w:styleId="8A6E00DC277141019DD7B537E0EA689D">
    <w:name w:val="8A6E00DC277141019DD7B537E0EA689D"/>
  </w:style>
  <w:style w:type="paragraph" w:customStyle="1" w:styleId="BE3C51F58FA445D1BBF853F9B049118B">
    <w:name w:val="BE3C51F58FA445D1BBF853F9B049118B"/>
  </w:style>
  <w:style w:type="paragraph" w:customStyle="1" w:styleId="E48C5FC1500641689FA74E0C79154EC1">
    <w:name w:val="E48C5FC1500641689FA74E0C79154EC1"/>
  </w:style>
  <w:style w:type="paragraph" w:customStyle="1" w:styleId="87383935E8C849D3A01B49B8992A773D">
    <w:name w:val="87383935E8C849D3A01B49B8992A773D"/>
  </w:style>
  <w:style w:type="paragraph" w:customStyle="1" w:styleId="3070D5AF83804CB3B39D4007A88DA528">
    <w:name w:val="3070D5AF83804CB3B39D4007A88DA528"/>
  </w:style>
  <w:style w:type="paragraph" w:customStyle="1" w:styleId="BB4C89D0FAA847789452C8ECF2777D98">
    <w:name w:val="BB4C89D0FAA847789452C8ECF2777D98"/>
  </w:style>
  <w:style w:type="paragraph" w:customStyle="1" w:styleId="D6D388CDF8B14839B1C8BBAEEE739385">
    <w:name w:val="D6D388CDF8B14839B1C8BBAEEE739385"/>
  </w:style>
  <w:style w:type="paragraph" w:customStyle="1" w:styleId="E286C6C95DE94A66A0B817B1F0EBC67D">
    <w:name w:val="E286C6C95DE94A66A0B817B1F0EBC67D"/>
  </w:style>
  <w:style w:type="paragraph" w:customStyle="1" w:styleId="D1C38109EDBB407D93DD0A8AE29E35BF">
    <w:name w:val="D1C38109EDBB407D93DD0A8AE29E35BF"/>
  </w:style>
  <w:style w:type="paragraph" w:customStyle="1" w:styleId="16A3B9883724409799A0BFE325A8FF9D">
    <w:name w:val="16A3B9883724409799A0BFE325A8F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B91F-B14F-45A0-ABF6-E8760DF8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de base (conception intemporelle).dotx</Template>
  <TotalTime>2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Inizan</dc:creator>
  <cp:keywords/>
  <dc:description/>
  <cp:lastModifiedBy>Myriam Inizan</cp:lastModifiedBy>
  <cp:revision>1</cp:revision>
  <dcterms:created xsi:type="dcterms:W3CDTF">2022-06-13T14:17:00Z</dcterms:created>
  <dcterms:modified xsi:type="dcterms:W3CDTF">2022-06-13T14:21:00Z</dcterms:modified>
</cp:coreProperties>
</file>