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3563" w14:textId="77777777" w:rsidR="0028785C" w:rsidRDefault="0028785C" w:rsidP="0078668C">
      <w:pPr>
        <w:spacing w:after="0" w:line="240" w:lineRule="auto"/>
        <w:ind w:left="5103"/>
        <w:rPr>
          <w:rFonts w:ascii="Arial" w:hAnsi="Arial" w:cs="Arial"/>
          <w:i/>
          <w:iCs/>
          <w:kern w:val="24"/>
          <w:szCs w:val="16"/>
        </w:rPr>
      </w:pPr>
    </w:p>
    <w:p w14:paraId="6ACDFB11" w14:textId="77777777" w:rsidR="0078668C" w:rsidRDefault="0078668C" w:rsidP="0078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kern w:val="24"/>
          <w:szCs w:val="16"/>
        </w:rPr>
      </w:pPr>
    </w:p>
    <w:p w14:paraId="7B25AEC9" w14:textId="24841290" w:rsidR="0078668C" w:rsidRPr="0078668C" w:rsidRDefault="0078668C" w:rsidP="0078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kern w:val="24"/>
          <w:szCs w:val="16"/>
        </w:rPr>
      </w:pPr>
      <w:r w:rsidRPr="0078668C">
        <w:rPr>
          <w:rFonts w:ascii="Arial" w:hAnsi="Arial" w:cs="Arial"/>
          <w:b/>
          <w:bCs/>
          <w:kern w:val="24"/>
          <w:szCs w:val="16"/>
        </w:rPr>
        <w:t>INFORM</w:t>
      </w:r>
      <w:r w:rsidR="00453640">
        <w:rPr>
          <w:rFonts w:ascii="Arial" w:hAnsi="Arial" w:cs="Arial"/>
          <w:b/>
          <w:bCs/>
          <w:kern w:val="24"/>
          <w:szCs w:val="16"/>
        </w:rPr>
        <w:t>A</w:t>
      </w:r>
      <w:r w:rsidRPr="0078668C">
        <w:rPr>
          <w:rFonts w:ascii="Arial" w:hAnsi="Arial" w:cs="Arial"/>
          <w:b/>
          <w:bCs/>
          <w:kern w:val="24"/>
          <w:szCs w:val="16"/>
        </w:rPr>
        <w:t>TION GENERALE</w:t>
      </w:r>
    </w:p>
    <w:p w14:paraId="6FAF5FB6" w14:textId="77777777" w:rsidR="0078668C" w:rsidRDefault="0078668C" w:rsidP="0078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kern w:val="24"/>
          <w:szCs w:val="16"/>
        </w:rPr>
      </w:pPr>
      <w:r w:rsidRPr="0078668C">
        <w:rPr>
          <w:rFonts w:ascii="Arial" w:hAnsi="Arial" w:cs="Arial"/>
          <w:b/>
          <w:bCs/>
          <w:kern w:val="24"/>
          <w:szCs w:val="16"/>
        </w:rPr>
        <w:t>OBLIGATION VACCINALE</w:t>
      </w:r>
    </w:p>
    <w:p w14:paraId="35F7AB59" w14:textId="77777777" w:rsidR="0078668C" w:rsidRPr="0078668C" w:rsidRDefault="0078668C" w:rsidP="0078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kern w:val="24"/>
          <w:szCs w:val="16"/>
        </w:rPr>
      </w:pPr>
    </w:p>
    <w:p w14:paraId="79755443" w14:textId="77777777" w:rsidR="0078668C" w:rsidRDefault="0078668C" w:rsidP="0078668C">
      <w:pPr>
        <w:spacing w:after="0" w:line="240" w:lineRule="auto"/>
        <w:ind w:left="5103"/>
        <w:rPr>
          <w:rFonts w:ascii="Arial" w:hAnsi="Arial" w:cs="Arial"/>
          <w:i/>
          <w:iCs/>
          <w:kern w:val="24"/>
          <w:szCs w:val="16"/>
        </w:rPr>
      </w:pPr>
    </w:p>
    <w:p w14:paraId="252E93DD" w14:textId="77777777" w:rsidR="0078668C" w:rsidRDefault="0078668C" w:rsidP="0078668C">
      <w:pPr>
        <w:spacing w:after="0" w:line="240" w:lineRule="auto"/>
        <w:ind w:left="5103"/>
        <w:rPr>
          <w:rFonts w:ascii="Arial" w:hAnsi="Arial" w:cs="Arial"/>
          <w:i/>
          <w:iCs/>
          <w:kern w:val="24"/>
          <w:szCs w:val="16"/>
        </w:rPr>
      </w:pPr>
    </w:p>
    <w:p w14:paraId="06EB5324" w14:textId="77777777" w:rsidR="0028785C" w:rsidRPr="004B1A10" w:rsidRDefault="00E449AB" w:rsidP="0078668C">
      <w:p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Cs/>
        </w:rPr>
        <w:t>A</w:t>
      </w:r>
      <w:r w:rsidR="0028785C" w:rsidRPr="004B1A10">
        <w:rPr>
          <w:rFonts w:ascii="Arial" w:hAnsi="Arial" w:cs="Arial"/>
          <w:bCs/>
          <w:iCs/>
        </w:rPr>
        <w:t xml:space="preserve"> </w:t>
      </w:r>
      <w:r w:rsidR="0052165E" w:rsidRPr="00380C22">
        <w:rPr>
          <w:rFonts w:ascii="Arial" w:hAnsi="Arial" w:cs="Arial"/>
          <w:kern w:val="24"/>
          <w:szCs w:val="16"/>
          <w:highlight w:val="yellow"/>
        </w:rPr>
        <w:t>[à compléter</w:t>
      </w:r>
      <w:r w:rsidR="0052165E">
        <w:rPr>
          <w:rFonts w:ascii="Arial" w:hAnsi="Arial" w:cs="Arial"/>
          <w:kern w:val="24"/>
          <w:szCs w:val="16"/>
        </w:rPr>
        <w:t xml:space="preserve">] </w:t>
      </w:r>
      <w:r w:rsidR="0028785C" w:rsidRPr="004B1A10">
        <w:rPr>
          <w:rFonts w:ascii="Arial" w:hAnsi="Arial" w:cs="Arial"/>
          <w:bCs/>
          <w:iCs/>
        </w:rPr>
        <w:t xml:space="preserve">le </w:t>
      </w:r>
      <w:r w:rsidR="0052165E" w:rsidRPr="00380C22">
        <w:rPr>
          <w:rFonts w:ascii="Arial" w:hAnsi="Arial" w:cs="Arial"/>
          <w:kern w:val="24"/>
          <w:szCs w:val="16"/>
          <w:highlight w:val="yellow"/>
        </w:rPr>
        <w:t>[à compléter</w:t>
      </w:r>
      <w:r w:rsidR="0052165E">
        <w:rPr>
          <w:rFonts w:ascii="Arial" w:hAnsi="Arial" w:cs="Arial"/>
          <w:kern w:val="24"/>
          <w:szCs w:val="16"/>
        </w:rPr>
        <w:t>]</w:t>
      </w:r>
    </w:p>
    <w:p w14:paraId="0CE134FE" w14:textId="77777777" w:rsidR="0028785C" w:rsidRPr="004B1A10" w:rsidRDefault="0028785C" w:rsidP="0078668C">
      <w:pPr>
        <w:spacing w:after="0" w:line="240" w:lineRule="auto"/>
        <w:ind w:left="6372"/>
        <w:rPr>
          <w:rFonts w:ascii="Arial" w:hAnsi="Arial" w:cs="Arial"/>
          <w:i/>
          <w:iCs/>
          <w:kern w:val="24"/>
          <w:szCs w:val="16"/>
        </w:rPr>
      </w:pPr>
    </w:p>
    <w:p w14:paraId="36BAAE7E" w14:textId="77777777" w:rsidR="004D4519" w:rsidRDefault="004D4519" w:rsidP="0078668C">
      <w:pPr>
        <w:spacing w:after="0" w:line="240" w:lineRule="auto"/>
        <w:rPr>
          <w:rFonts w:ascii="Arial" w:hAnsi="Arial" w:cs="Arial"/>
          <w:bCs/>
        </w:rPr>
      </w:pPr>
    </w:p>
    <w:p w14:paraId="32C4F6C9" w14:textId="77777777" w:rsidR="00B10DFA" w:rsidRDefault="00B10DFA" w:rsidP="0078668C">
      <w:pPr>
        <w:spacing w:after="0" w:line="240" w:lineRule="auto"/>
        <w:rPr>
          <w:rFonts w:ascii="Arial" w:hAnsi="Arial" w:cs="Arial"/>
          <w:bCs/>
        </w:rPr>
      </w:pPr>
    </w:p>
    <w:p w14:paraId="493C3CC9" w14:textId="77777777" w:rsidR="00B10DFA" w:rsidRDefault="00B10DFA" w:rsidP="0078668C">
      <w:pPr>
        <w:spacing w:after="0" w:line="240" w:lineRule="auto"/>
        <w:rPr>
          <w:rFonts w:ascii="Arial" w:hAnsi="Arial" w:cs="Arial"/>
          <w:bCs/>
        </w:rPr>
      </w:pPr>
    </w:p>
    <w:p w14:paraId="26F4B49A" w14:textId="0CCD7A68" w:rsidR="0078668C" w:rsidRDefault="0078668C" w:rsidP="006B4C0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Compte tenu de no</w:t>
      </w:r>
      <w:r w:rsidR="00B10DF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activité</w:t>
      </w:r>
      <w:r w:rsidR="00B10DFA">
        <w:rPr>
          <w:rFonts w:ascii="Arial" w:hAnsi="Arial" w:cs="Arial"/>
          <w:bCs/>
        </w:rPr>
        <w:t>s,</w:t>
      </w:r>
      <w:r>
        <w:rPr>
          <w:rFonts w:ascii="Arial" w:hAnsi="Arial" w:cs="Arial"/>
          <w:bCs/>
        </w:rPr>
        <w:t xml:space="preserve"> </w:t>
      </w:r>
      <w:r w:rsidR="00835EC9">
        <w:rPr>
          <w:rFonts w:ascii="Arial" w:hAnsi="Arial" w:cs="Arial"/>
          <w:bCs/>
        </w:rPr>
        <w:t xml:space="preserve">l’ensemble des personnes ayant une activité au sein de nos établissements </w:t>
      </w:r>
      <w:r w:rsidR="006721B2">
        <w:rPr>
          <w:rFonts w:ascii="Arial" w:hAnsi="Arial" w:cs="Arial"/>
          <w:bCs/>
        </w:rPr>
        <w:t>est soumis</w:t>
      </w:r>
      <w:r w:rsidR="00835EC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à l’obligation vaccinale contre la Covid-19.</w:t>
      </w:r>
    </w:p>
    <w:p w14:paraId="14C139A9" w14:textId="77777777" w:rsidR="00B10DFA" w:rsidRDefault="00B10DFA" w:rsidP="006B4C03">
      <w:pPr>
        <w:spacing w:after="0" w:line="240" w:lineRule="auto"/>
        <w:jc w:val="both"/>
        <w:rPr>
          <w:rFonts w:ascii="Arial" w:hAnsi="Arial" w:cs="Arial"/>
          <w:bCs/>
        </w:rPr>
      </w:pPr>
    </w:p>
    <w:p w14:paraId="53CDC755" w14:textId="77777777" w:rsidR="000B070E" w:rsidRPr="0078668C" w:rsidRDefault="00835EC9" w:rsidP="006B4C0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kern w:val="24"/>
          <w:szCs w:val="16"/>
        </w:rPr>
        <w:t>N</w:t>
      </w:r>
      <w:r w:rsidR="00EE4F88">
        <w:rPr>
          <w:rFonts w:ascii="Arial" w:hAnsi="Arial" w:cs="Arial"/>
          <w:kern w:val="24"/>
          <w:szCs w:val="16"/>
        </w:rPr>
        <w:t>ous vous rappelons qu’</w:t>
      </w:r>
      <w:r w:rsidR="00877100" w:rsidRPr="004B1A10">
        <w:rPr>
          <w:rFonts w:ascii="Arial" w:hAnsi="Arial" w:cs="Arial"/>
          <w:kern w:val="24"/>
          <w:szCs w:val="16"/>
        </w:rPr>
        <w:t>à compter du 15 septembre</w:t>
      </w:r>
      <w:r w:rsidR="00AD46D3" w:rsidRPr="004B1A10">
        <w:rPr>
          <w:rFonts w:ascii="Arial" w:hAnsi="Arial" w:cs="Arial"/>
          <w:kern w:val="24"/>
          <w:szCs w:val="16"/>
        </w:rPr>
        <w:t xml:space="preserve"> prochain</w:t>
      </w:r>
      <w:r w:rsidR="00877100" w:rsidRPr="004B1A10">
        <w:rPr>
          <w:rFonts w:ascii="Arial" w:hAnsi="Arial" w:cs="Arial"/>
          <w:kern w:val="24"/>
          <w:szCs w:val="16"/>
        </w:rPr>
        <w:t>,</w:t>
      </w:r>
      <w:r w:rsidR="005B13E8" w:rsidRPr="004B1A10">
        <w:rPr>
          <w:rFonts w:ascii="Arial" w:hAnsi="Arial" w:cs="Arial"/>
          <w:kern w:val="24"/>
          <w:szCs w:val="16"/>
        </w:rPr>
        <w:t xml:space="preserve"> </w:t>
      </w:r>
      <w:r w:rsidR="00EE4F88">
        <w:rPr>
          <w:rFonts w:ascii="Arial" w:hAnsi="Arial" w:cs="Arial"/>
          <w:kern w:val="24"/>
          <w:szCs w:val="16"/>
        </w:rPr>
        <w:t xml:space="preserve">pour continuer à occuper votre poste, </w:t>
      </w:r>
      <w:r w:rsidR="005B13E8" w:rsidRPr="004B1A10">
        <w:rPr>
          <w:rFonts w:ascii="Arial" w:hAnsi="Arial" w:cs="Arial"/>
          <w:kern w:val="24"/>
          <w:szCs w:val="16"/>
        </w:rPr>
        <w:t xml:space="preserve">vous </w:t>
      </w:r>
      <w:r w:rsidR="004B1A10">
        <w:rPr>
          <w:rFonts w:ascii="Arial" w:hAnsi="Arial" w:cs="Arial"/>
          <w:kern w:val="24"/>
          <w:szCs w:val="16"/>
        </w:rPr>
        <w:t>avez l'obligation de nous</w:t>
      </w:r>
      <w:r w:rsidR="005B13E8" w:rsidRPr="004B1A10">
        <w:rPr>
          <w:rFonts w:ascii="Arial" w:hAnsi="Arial" w:cs="Arial"/>
          <w:kern w:val="24"/>
          <w:szCs w:val="16"/>
        </w:rPr>
        <w:t xml:space="preserve"> présenter l</w:t>
      </w:r>
      <w:r w:rsidR="00684878" w:rsidRPr="004B1A10">
        <w:rPr>
          <w:rFonts w:ascii="Arial" w:hAnsi="Arial" w:cs="Arial"/>
          <w:kern w:val="24"/>
          <w:szCs w:val="16"/>
        </w:rPr>
        <w:t>’</w:t>
      </w:r>
      <w:r w:rsidR="000B070E" w:rsidRPr="004B1A10">
        <w:rPr>
          <w:rFonts w:ascii="Arial" w:hAnsi="Arial" w:cs="Arial"/>
          <w:kern w:val="24"/>
          <w:szCs w:val="16"/>
        </w:rPr>
        <w:t>un des justificatifs suivants :</w:t>
      </w:r>
      <w:bookmarkStart w:id="0" w:name="_Hlk82107402"/>
    </w:p>
    <w:p w14:paraId="1864F7E6" w14:textId="77777777" w:rsidR="004D4519" w:rsidRPr="004B1A10" w:rsidRDefault="004D4519" w:rsidP="006B4C03">
      <w:pPr>
        <w:spacing w:after="0" w:line="240" w:lineRule="auto"/>
        <w:jc w:val="both"/>
        <w:rPr>
          <w:rFonts w:ascii="Arial" w:hAnsi="Arial" w:cs="Arial"/>
          <w:kern w:val="24"/>
          <w:szCs w:val="16"/>
        </w:rPr>
      </w:pPr>
    </w:p>
    <w:p w14:paraId="7486FB3B" w14:textId="77777777" w:rsidR="00FC1718" w:rsidRDefault="00FC1718" w:rsidP="006B4C0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B1A10">
        <w:rPr>
          <w:rFonts w:ascii="Arial" w:hAnsi="Arial" w:cs="Arial"/>
        </w:rPr>
        <w:t>un certificat de statut vaccinal attestant d’un schéma vaccinal complet</w:t>
      </w:r>
      <w:r w:rsidR="00151670" w:rsidRPr="004B1A10">
        <w:rPr>
          <w:rFonts w:ascii="Arial" w:hAnsi="Arial" w:cs="Arial"/>
        </w:rPr>
        <w:t> ;</w:t>
      </w:r>
    </w:p>
    <w:p w14:paraId="79610DFA" w14:textId="77777777" w:rsidR="004D4519" w:rsidRPr="004B1A10" w:rsidRDefault="004D4519" w:rsidP="006B4C03">
      <w:pPr>
        <w:pStyle w:val="Paragraphedeliste"/>
        <w:spacing w:after="0" w:line="240" w:lineRule="auto"/>
        <w:jc w:val="both"/>
        <w:rPr>
          <w:rFonts w:ascii="Arial" w:hAnsi="Arial" w:cs="Arial"/>
        </w:rPr>
      </w:pPr>
      <w:bookmarkStart w:id="1" w:name="_Hlk82107162"/>
    </w:p>
    <w:p w14:paraId="1B62204A" w14:textId="77777777" w:rsidR="004B1A10" w:rsidRPr="0078668C" w:rsidRDefault="00EE4F88" w:rsidP="006B4C0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kern w:val="24"/>
          <w:szCs w:val="16"/>
        </w:rPr>
        <w:t xml:space="preserve">à défaut, </w:t>
      </w:r>
      <w:r w:rsidR="00FC1718" w:rsidRPr="004B1A10">
        <w:rPr>
          <w:rFonts w:ascii="Arial" w:hAnsi="Arial" w:cs="Arial"/>
          <w:kern w:val="24"/>
          <w:szCs w:val="16"/>
        </w:rPr>
        <w:t xml:space="preserve">un justificatif de l’administration d’au moins une des doses d’un </w:t>
      </w:r>
      <w:r w:rsidR="004B1A10">
        <w:rPr>
          <w:rFonts w:ascii="Arial" w:hAnsi="Arial" w:cs="Arial"/>
          <w:kern w:val="24"/>
          <w:szCs w:val="16"/>
        </w:rPr>
        <w:t>vaccin contre la Covid</w:t>
      </w:r>
      <w:r w:rsidR="00E449AB">
        <w:rPr>
          <w:rFonts w:ascii="Arial" w:hAnsi="Arial" w:cs="Arial"/>
          <w:kern w:val="24"/>
          <w:szCs w:val="16"/>
        </w:rPr>
        <w:t>-</w:t>
      </w:r>
      <w:r w:rsidR="004B1A10">
        <w:rPr>
          <w:rFonts w:ascii="Arial" w:hAnsi="Arial" w:cs="Arial"/>
          <w:kern w:val="24"/>
          <w:szCs w:val="16"/>
        </w:rPr>
        <w:t>19</w:t>
      </w:r>
      <w:r w:rsidR="00FC1718" w:rsidRPr="004B1A10">
        <w:rPr>
          <w:rFonts w:ascii="Arial" w:hAnsi="Arial" w:cs="Arial"/>
          <w:kern w:val="24"/>
          <w:szCs w:val="16"/>
        </w:rPr>
        <w:t xml:space="preserve"> accompagné du résultat négatif d’un examen de dépistage virologique à la </w:t>
      </w:r>
      <w:r w:rsidR="00151670" w:rsidRPr="004B1A10">
        <w:rPr>
          <w:rFonts w:ascii="Arial" w:hAnsi="Arial" w:cs="Arial"/>
          <w:kern w:val="24"/>
          <w:szCs w:val="16"/>
        </w:rPr>
        <w:t>C</w:t>
      </w:r>
      <w:r w:rsidR="00FC1718" w:rsidRPr="004B1A10">
        <w:rPr>
          <w:rFonts w:ascii="Arial" w:hAnsi="Arial" w:cs="Arial"/>
          <w:kern w:val="24"/>
          <w:szCs w:val="16"/>
        </w:rPr>
        <w:t>ovid-19 de moins de 72 heures (test PCR, antigénique ou autotest réalisé sous la supervis</w:t>
      </w:r>
      <w:r w:rsidR="00853152">
        <w:rPr>
          <w:rFonts w:ascii="Arial" w:hAnsi="Arial" w:cs="Arial"/>
          <w:kern w:val="24"/>
          <w:szCs w:val="16"/>
        </w:rPr>
        <w:t>ion d’un professionnel de santé</w:t>
      </w:r>
      <w:r w:rsidR="00FC1718" w:rsidRPr="004B1A10">
        <w:rPr>
          <w:rFonts w:ascii="Arial" w:hAnsi="Arial" w:cs="Arial"/>
          <w:kern w:val="24"/>
          <w:szCs w:val="16"/>
        </w:rPr>
        <w:t>)</w:t>
      </w:r>
      <w:r>
        <w:rPr>
          <w:rFonts w:ascii="Arial" w:hAnsi="Arial" w:cs="Arial"/>
          <w:kern w:val="24"/>
          <w:szCs w:val="16"/>
        </w:rPr>
        <w:t> ;</w:t>
      </w:r>
    </w:p>
    <w:p w14:paraId="1E7D8316" w14:textId="77777777" w:rsidR="004D4519" w:rsidRPr="0052165E" w:rsidRDefault="004D4519" w:rsidP="0078668C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501AB26A" w14:textId="77777777" w:rsidR="00EE4F88" w:rsidRDefault="00EE4F88" w:rsidP="004D451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défaut, </w:t>
      </w:r>
      <w:r w:rsidR="0052165E" w:rsidRPr="004B1A10">
        <w:rPr>
          <w:rFonts w:ascii="Arial" w:hAnsi="Arial" w:cs="Arial"/>
        </w:rPr>
        <w:t>un certificat de rétablissement à la suite d’une contamination par la Covid-19 </w:t>
      </w:r>
      <w:r w:rsidR="0052165E">
        <w:rPr>
          <w:rFonts w:ascii="Arial" w:hAnsi="Arial" w:cs="Arial"/>
        </w:rPr>
        <w:t>datant de plus de 11 jours et de moins de 6 mois</w:t>
      </w:r>
      <w:r w:rsidR="004D4519">
        <w:rPr>
          <w:rFonts w:ascii="Arial" w:hAnsi="Arial" w:cs="Arial"/>
        </w:rPr>
        <w:t> </w:t>
      </w:r>
      <w:r w:rsidR="0052165E" w:rsidRPr="004B1A10">
        <w:rPr>
          <w:rFonts w:ascii="Arial" w:hAnsi="Arial" w:cs="Arial"/>
        </w:rPr>
        <w:t>;</w:t>
      </w:r>
    </w:p>
    <w:p w14:paraId="2B3B7B07" w14:textId="77777777" w:rsidR="004D4519" w:rsidRDefault="004D4519" w:rsidP="0078668C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23EB9250" w14:textId="77777777" w:rsidR="0052165E" w:rsidRPr="0078668C" w:rsidRDefault="00EE4F88" w:rsidP="0078668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défaut, </w:t>
      </w:r>
      <w:r w:rsidRPr="004B1A10">
        <w:rPr>
          <w:rFonts w:ascii="Arial" w:hAnsi="Arial" w:cs="Arial"/>
        </w:rPr>
        <w:t>un certificat de contre-indication médicale à la vaccination</w:t>
      </w:r>
      <w:r w:rsidR="004D4519">
        <w:rPr>
          <w:rFonts w:ascii="Arial" w:hAnsi="Arial" w:cs="Arial"/>
        </w:rPr>
        <w:t>.</w:t>
      </w:r>
    </w:p>
    <w:bookmarkEnd w:id="1"/>
    <w:p w14:paraId="1F58C794" w14:textId="77777777" w:rsidR="004B1A10" w:rsidRDefault="004B1A10" w:rsidP="0078668C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bookmarkEnd w:id="0"/>
    <w:p w14:paraId="2BED3B4E" w14:textId="77777777" w:rsidR="00380C22" w:rsidRDefault="004B1A10" w:rsidP="0078668C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  <w:r>
        <w:rPr>
          <w:rFonts w:ascii="Arial" w:hAnsi="Arial" w:cs="Arial"/>
        </w:rPr>
        <w:t xml:space="preserve">Nous vous rappelons </w:t>
      </w:r>
      <w:r w:rsidR="004D4519">
        <w:rPr>
          <w:rFonts w:ascii="Arial" w:hAnsi="Arial" w:cs="Arial"/>
        </w:rPr>
        <w:t>également qu’</w:t>
      </w:r>
      <w:r w:rsidR="00EE4F88">
        <w:rPr>
          <w:rFonts w:ascii="Arial" w:hAnsi="Arial" w:cs="Arial"/>
          <w:kern w:val="24"/>
          <w:szCs w:val="16"/>
        </w:rPr>
        <w:t>à</w:t>
      </w:r>
      <w:r w:rsidR="00151670" w:rsidRPr="004B1A10">
        <w:rPr>
          <w:rFonts w:ascii="Arial" w:hAnsi="Arial" w:cs="Arial"/>
          <w:kern w:val="24"/>
          <w:szCs w:val="16"/>
        </w:rPr>
        <w:t xml:space="preserve"> </w:t>
      </w:r>
      <w:r>
        <w:rPr>
          <w:rFonts w:ascii="Arial" w:hAnsi="Arial" w:cs="Arial"/>
          <w:kern w:val="24"/>
          <w:szCs w:val="16"/>
        </w:rPr>
        <w:t>compter</w:t>
      </w:r>
      <w:r w:rsidR="00151670" w:rsidRPr="004B1A10">
        <w:rPr>
          <w:rFonts w:ascii="Arial" w:hAnsi="Arial" w:cs="Arial"/>
          <w:kern w:val="24"/>
          <w:szCs w:val="16"/>
        </w:rPr>
        <w:t xml:space="preserve"> du 1</w:t>
      </w:r>
      <w:r w:rsidR="00736A0D" w:rsidRPr="004B1A10">
        <w:rPr>
          <w:rFonts w:ascii="Arial" w:hAnsi="Arial" w:cs="Arial"/>
          <w:kern w:val="24"/>
          <w:szCs w:val="16"/>
        </w:rPr>
        <w:t>6</w:t>
      </w:r>
      <w:r w:rsidR="00151670" w:rsidRPr="004B1A10">
        <w:rPr>
          <w:rFonts w:ascii="Arial" w:hAnsi="Arial" w:cs="Arial"/>
          <w:kern w:val="24"/>
          <w:szCs w:val="16"/>
        </w:rPr>
        <w:t xml:space="preserve"> octobre</w:t>
      </w:r>
      <w:r w:rsidR="00AD46D3" w:rsidRPr="004B1A10">
        <w:rPr>
          <w:rFonts w:ascii="Arial" w:hAnsi="Arial" w:cs="Arial"/>
          <w:kern w:val="24"/>
          <w:szCs w:val="16"/>
        </w:rPr>
        <w:t xml:space="preserve"> prochain</w:t>
      </w:r>
      <w:r w:rsidR="00380C22">
        <w:rPr>
          <w:rFonts w:ascii="Arial" w:hAnsi="Arial" w:cs="Arial"/>
          <w:kern w:val="24"/>
          <w:szCs w:val="16"/>
        </w:rPr>
        <w:t>, vous devrez nécessairement justifier d'un parcours</w:t>
      </w:r>
      <w:r w:rsidR="00151670" w:rsidRPr="004B1A10">
        <w:rPr>
          <w:rFonts w:ascii="Arial" w:hAnsi="Arial" w:cs="Arial"/>
          <w:kern w:val="24"/>
          <w:szCs w:val="16"/>
        </w:rPr>
        <w:t xml:space="preserve"> vaccin</w:t>
      </w:r>
      <w:r w:rsidR="00380C22">
        <w:rPr>
          <w:rFonts w:ascii="Arial" w:hAnsi="Arial" w:cs="Arial"/>
          <w:kern w:val="24"/>
          <w:szCs w:val="16"/>
        </w:rPr>
        <w:t xml:space="preserve">al </w:t>
      </w:r>
      <w:r w:rsidR="00151670" w:rsidRPr="004B1A10">
        <w:rPr>
          <w:rFonts w:ascii="Arial" w:hAnsi="Arial" w:cs="Arial"/>
          <w:kern w:val="24"/>
          <w:szCs w:val="16"/>
        </w:rPr>
        <w:t>complet</w:t>
      </w:r>
      <w:r w:rsidR="00AD46D3" w:rsidRPr="004B1A10">
        <w:rPr>
          <w:rFonts w:ascii="Arial" w:hAnsi="Arial" w:cs="Arial"/>
          <w:kern w:val="24"/>
          <w:szCs w:val="16"/>
        </w:rPr>
        <w:t xml:space="preserve"> (sauf présentation d’un certificat médical de contre-indication à la vaccination ou d’un certificat de rétablissement en cours de validité)</w:t>
      </w:r>
      <w:r w:rsidR="00380C22">
        <w:rPr>
          <w:rFonts w:ascii="Arial" w:hAnsi="Arial" w:cs="Arial"/>
          <w:kern w:val="24"/>
          <w:szCs w:val="16"/>
        </w:rPr>
        <w:t xml:space="preserve"> pour </w:t>
      </w:r>
      <w:r w:rsidR="00EE4F88">
        <w:rPr>
          <w:rFonts w:ascii="Arial" w:hAnsi="Arial" w:cs="Arial"/>
          <w:kern w:val="24"/>
          <w:szCs w:val="16"/>
        </w:rPr>
        <w:t xml:space="preserve">continuer à </w:t>
      </w:r>
      <w:r w:rsidR="00380C22">
        <w:rPr>
          <w:rFonts w:ascii="Arial" w:hAnsi="Arial" w:cs="Arial"/>
          <w:kern w:val="24"/>
          <w:szCs w:val="16"/>
        </w:rPr>
        <w:t>exercer votre activité.</w:t>
      </w:r>
    </w:p>
    <w:p w14:paraId="4708DE33" w14:textId="77777777" w:rsidR="00380C22" w:rsidRDefault="00380C22" w:rsidP="0078668C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</w:p>
    <w:p w14:paraId="3A413394" w14:textId="77777777" w:rsidR="00380C22" w:rsidRDefault="00380C22" w:rsidP="0078668C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  <w:r>
        <w:rPr>
          <w:rFonts w:ascii="Arial" w:hAnsi="Arial" w:cs="Arial"/>
          <w:kern w:val="24"/>
          <w:szCs w:val="16"/>
        </w:rPr>
        <w:t xml:space="preserve">Cette obligation vaccinale a vocation à s'appliquer de manière pérenne, la loi n'ayant pas </w:t>
      </w:r>
      <w:r w:rsidR="0052165E">
        <w:rPr>
          <w:rFonts w:ascii="Arial" w:hAnsi="Arial" w:cs="Arial"/>
          <w:kern w:val="24"/>
          <w:szCs w:val="16"/>
        </w:rPr>
        <w:t>fixé</w:t>
      </w:r>
      <w:r>
        <w:rPr>
          <w:rFonts w:ascii="Arial" w:hAnsi="Arial" w:cs="Arial"/>
          <w:kern w:val="24"/>
          <w:szCs w:val="16"/>
        </w:rPr>
        <w:t xml:space="preserve"> de date de fin. </w:t>
      </w:r>
    </w:p>
    <w:p w14:paraId="72648190" w14:textId="77777777" w:rsidR="004D4519" w:rsidRDefault="004D4519" w:rsidP="004D4519">
      <w:pPr>
        <w:spacing w:after="0" w:line="240" w:lineRule="auto"/>
        <w:jc w:val="both"/>
        <w:rPr>
          <w:rFonts w:ascii="Arial" w:hAnsi="Arial" w:cs="Arial"/>
          <w:kern w:val="24"/>
          <w:szCs w:val="16"/>
        </w:rPr>
      </w:pPr>
    </w:p>
    <w:p w14:paraId="14CB787C" w14:textId="77777777" w:rsidR="006B4C03" w:rsidRDefault="004D4519" w:rsidP="0078668C">
      <w:pPr>
        <w:spacing w:after="0" w:line="240" w:lineRule="auto"/>
        <w:jc w:val="both"/>
        <w:rPr>
          <w:rFonts w:ascii="Arial" w:hAnsi="Arial" w:cs="Arial"/>
          <w:kern w:val="24"/>
          <w:szCs w:val="16"/>
        </w:rPr>
      </w:pPr>
      <w:r w:rsidRPr="004B1A10">
        <w:rPr>
          <w:rFonts w:ascii="Arial" w:hAnsi="Arial" w:cs="Arial"/>
          <w:kern w:val="24"/>
          <w:szCs w:val="16"/>
        </w:rPr>
        <w:t xml:space="preserve">A défaut de présenter un des justificatifs </w:t>
      </w:r>
      <w:r>
        <w:rPr>
          <w:rFonts w:ascii="Arial" w:hAnsi="Arial" w:cs="Arial"/>
          <w:kern w:val="24"/>
          <w:szCs w:val="16"/>
        </w:rPr>
        <w:t>obligatoires</w:t>
      </w:r>
      <w:r w:rsidRPr="004B1A10">
        <w:rPr>
          <w:rFonts w:ascii="Arial" w:hAnsi="Arial" w:cs="Arial"/>
          <w:kern w:val="24"/>
          <w:szCs w:val="16"/>
        </w:rPr>
        <w:t xml:space="preserve">, </w:t>
      </w:r>
      <w:r>
        <w:rPr>
          <w:rFonts w:ascii="Arial" w:hAnsi="Arial" w:cs="Arial"/>
          <w:kern w:val="24"/>
          <w:szCs w:val="16"/>
        </w:rPr>
        <w:t>vous ne pourrez plus exercer votre activité professionnelle au sien de notre établissement</w:t>
      </w:r>
      <w:r w:rsidR="006B4C03">
        <w:rPr>
          <w:rFonts w:ascii="Arial" w:hAnsi="Arial" w:cs="Arial"/>
          <w:kern w:val="24"/>
          <w:szCs w:val="16"/>
        </w:rPr>
        <w:t>.</w:t>
      </w:r>
    </w:p>
    <w:p w14:paraId="5CD9FA99" w14:textId="77777777" w:rsidR="00380C22" w:rsidRDefault="00380C22" w:rsidP="0078668C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</w:p>
    <w:p w14:paraId="316F9959" w14:textId="5CD2CAD6" w:rsidR="00380C22" w:rsidRPr="006721B2" w:rsidRDefault="00835EC9" w:rsidP="004D451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  <w:r>
        <w:rPr>
          <w:rFonts w:ascii="Arial" w:hAnsi="Arial" w:cs="Arial"/>
          <w:kern w:val="24"/>
          <w:szCs w:val="16"/>
        </w:rPr>
        <w:t>Pour ceux qui ne l’ont pas encore fait, n</w:t>
      </w:r>
      <w:r w:rsidR="00380C22">
        <w:rPr>
          <w:rFonts w:ascii="Arial" w:hAnsi="Arial" w:cs="Arial"/>
          <w:kern w:val="24"/>
          <w:szCs w:val="16"/>
        </w:rPr>
        <w:t xml:space="preserve">ous vous encourageons à prendre les dispositions nécessaires dès à présent. Nous vous rappelons </w:t>
      </w:r>
      <w:r w:rsidR="0028785C">
        <w:rPr>
          <w:rFonts w:ascii="Arial" w:hAnsi="Arial" w:cs="Arial"/>
          <w:kern w:val="24"/>
          <w:szCs w:val="16"/>
        </w:rPr>
        <w:t xml:space="preserve">que vous pouvez bénéficier d'une </w:t>
      </w:r>
      <w:r w:rsidR="0028785C" w:rsidRPr="006721B2">
        <w:rPr>
          <w:rFonts w:ascii="Arial" w:hAnsi="Arial" w:cs="Arial"/>
          <w:kern w:val="24"/>
          <w:szCs w:val="16"/>
        </w:rPr>
        <w:t xml:space="preserve">autorisation d'absence pour vous faire vacciner sur votre temps de travail. Ces heures seront payées et considérées comme du temps de travail effectif, elles n'auront pas </w:t>
      </w:r>
      <w:r w:rsidR="006721B2" w:rsidRPr="006721B2">
        <w:rPr>
          <w:rFonts w:ascii="Arial" w:hAnsi="Arial" w:cs="Arial"/>
          <w:kern w:val="24"/>
          <w:szCs w:val="16"/>
        </w:rPr>
        <w:t xml:space="preserve">à </w:t>
      </w:r>
      <w:r w:rsidR="0028785C" w:rsidRPr="006721B2">
        <w:rPr>
          <w:rFonts w:ascii="Arial" w:hAnsi="Arial" w:cs="Arial"/>
          <w:kern w:val="24"/>
          <w:szCs w:val="16"/>
        </w:rPr>
        <w:t xml:space="preserve">être récupérées.  </w:t>
      </w:r>
    </w:p>
    <w:p w14:paraId="215AB60A" w14:textId="77777777" w:rsidR="004D4519" w:rsidRPr="006721B2" w:rsidRDefault="004D4519" w:rsidP="004D451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</w:p>
    <w:p w14:paraId="6E2E6DCA" w14:textId="77777777" w:rsidR="006721B2" w:rsidRPr="006721B2" w:rsidRDefault="006721B2" w:rsidP="006721B2">
      <w:pPr>
        <w:spacing w:after="0" w:line="240" w:lineRule="auto"/>
        <w:jc w:val="both"/>
        <w:rPr>
          <w:rFonts w:ascii="Arial" w:hAnsi="Arial" w:cs="Arial"/>
          <w:kern w:val="24"/>
          <w:szCs w:val="16"/>
        </w:rPr>
      </w:pPr>
      <w:r w:rsidRPr="006721B2">
        <w:rPr>
          <w:rFonts w:ascii="Arial" w:hAnsi="Arial" w:cs="Arial"/>
          <w:kern w:val="24"/>
          <w:szCs w:val="16"/>
        </w:rPr>
        <w:t>Nous nous tenons à votre disposition si vous souhaitez de plus amples informations.</w:t>
      </w:r>
    </w:p>
    <w:p w14:paraId="0636D91F" w14:textId="77777777" w:rsidR="006721B2" w:rsidRPr="006721B2" w:rsidRDefault="006721B2" w:rsidP="006721B2">
      <w:pPr>
        <w:spacing w:after="0" w:line="240" w:lineRule="auto"/>
        <w:jc w:val="both"/>
        <w:rPr>
          <w:rFonts w:ascii="Arial" w:hAnsi="Arial" w:cs="Arial"/>
          <w:kern w:val="24"/>
          <w:szCs w:val="16"/>
        </w:rPr>
      </w:pPr>
    </w:p>
    <w:p w14:paraId="300654C8" w14:textId="77777777" w:rsidR="004D4519" w:rsidRPr="006721B2" w:rsidRDefault="004D4519" w:rsidP="0078668C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kern w:val="24"/>
          <w:szCs w:val="16"/>
        </w:rPr>
      </w:pPr>
    </w:p>
    <w:p w14:paraId="7DEF4A81" w14:textId="77777777" w:rsidR="004D4519" w:rsidRPr="006721B2" w:rsidRDefault="004D4519" w:rsidP="0078668C">
      <w:pPr>
        <w:spacing w:after="0" w:line="240" w:lineRule="auto"/>
        <w:jc w:val="both"/>
        <w:rPr>
          <w:rFonts w:ascii="Arial" w:hAnsi="Arial" w:cs="Arial"/>
          <w:kern w:val="24"/>
          <w:szCs w:val="16"/>
        </w:rPr>
      </w:pPr>
    </w:p>
    <w:p w14:paraId="600A2C80" w14:textId="77777777" w:rsidR="000B070E" w:rsidRPr="004B1A10" w:rsidRDefault="000B070E" w:rsidP="006B4C03">
      <w:pPr>
        <w:spacing w:after="0" w:line="240" w:lineRule="auto"/>
        <w:ind w:left="4536"/>
        <w:jc w:val="both"/>
        <w:rPr>
          <w:rFonts w:ascii="Arial" w:hAnsi="Arial" w:cs="Arial"/>
          <w:i/>
          <w:iCs/>
          <w:kern w:val="24"/>
          <w:szCs w:val="16"/>
        </w:rPr>
      </w:pPr>
      <w:r w:rsidRPr="004B1A10">
        <w:rPr>
          <w:rFonts w:ascii="Arial" w:hAnsi="Arial" w:cs="Arial"/>
          <w:i/>
          <w:iCs/>
          <w:kern w:val="24"/>
          <w:szCs w:val="16"/>
        </w:rPr>
        <w:t>Nom de l’employeur</w:t>
      </w:r>
    </w:p>
    <w:p w14:paraId="015A0B3D" w14:textId="77777777" w:rsidR="000B070E" w:rsidRPr="004B1A10" w:rsidRDefault="000B070E" w:rsidP="006B4C03">
      <w:pPr>
        <w:spacing w:after="0" w:line="240" w:lineRule="auto"/>
        <w:ind w:left="4536"/>
        <w:jc w:val="both"/>
        <w:rPr>
          <w:rFonts w:ascii="Arial" w:hAnsi="Arial" w:cs="Arial"/>
        </w:rPr>
      </w:pPr>
      <w:commentRangeStart w:id="2"/>
      <w:r w:rsidRPr="004B1A10">
        <w:rPr>
          <w:rFonts w:ascii="Arial" w:hAnsi="Arial" w:cs="Arial"/>
          <w:i/>
          <w:iCs/>
          <w:kern w:val="24"/>
          <w:szCs w:val="16"/>
        </w:rPr>
        <w:t>Qualité - Signature</w:t>
      </w:r>
      <w:commentRangeEnd w:id="2"/>
      <w:r w:rsidR="006B4C03">
        <w:rPr>
          <w:rStyle w:val="Marquedecommentaire"/>
        </w:rPr>
        <w:commentReference w:id="2"/>
      </w:r>
    </w:p>
    <w:sectPr w:rsidR="000B070E" w:rsidRPr="004B1A10" w:rsidSect="0030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Sebastien Monetto (Cornillier)" w:date="2021-09-10T10:26:00Z" w:initials="SM(">
    <w:p w14:paraId="766DC360" w14:textId="77777777" w:rsidR="006B4C03" w:rsidRPr="00853152" w:rsidRDefault="006B4C03">
      <w:pPr>
        <w:pStyle w:val="Commentaire"/>
        <w:rPr>
          <w:rFonts w:ascii="Arial" w:hAnsi="Arial" w:cs="Arial"/>
        </w:rPr>
      </w:pPr>
      <w:r w:rsidRPr="00853152">
        <w:rPr>
          <w:rFonts w:ascii="Arial" w:hAnsi="Arial" w:cs="Arial"/>
        </w:rPr>
        <w:t>Président ou DG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6DC3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6DC360" w16cid:durableId="24E99E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B6E2" w14:textId="77777777" w:rsidR="003432D9" w:rsidRDefault="003432D9" w:rsidP="00DC0A43">
      <w:pPr>
        <w:spacing w:line="240" w:lineRule="auto"/>
      </w:pPr>
      <w:r>
        <w:separator/>
      </w:r>
    </w:p>
  </w:endnote>
  <w:endnote w:type="continuationSeparator" w:id="0">
    <w:p w14:paraId="7D6FEC8F" w14:textId="77777777" w:rsidR="003432D9" w:rsidRDefault="003432D9" w:rsidP="00DC0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60F2" w14:textId="77777777" w:rsidR="003432D9" w:rsidRDefault="003432D9" w:rsidP="00DC0A43">
      <w:pPr>
        <w:spacing w:line="240" w:lineRule="auto"/>
      </w:pPr>
      <w:r>
        <w:separator/>
      </w:r>
    </w:p>
  </w:footnote>
  <w:footnote w:type="continuationSeparator" w:id="0">
    <w:p w14:paraId="45FC404D" w14:textId="77777777" w:rsidR="003432D9" w:rsidRDefault="003432D9" w:rsidP="00DC0A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FDB"/>
    <w:multiLevelType w:val="hybridMultilevel"/>
    <w:tmpl w:val="4B2067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5949"/>
    <w:multiLevelType w:val="hybridMultilevel"/>
    <w:tmpl w:val="0BE2203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E42A6"/>
    <w:multiLevelType w:val="hybridMultilevel"/>
    <w:tmpl w:val="FAE00C06"/>
    <w:lvl w:ilvl="0" w:tplc="0EE24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0071"/>
    <w:multiLevelType w:val="multilevel"/>
    <w:tmpl w:val="E528DA02"/>
    <w:lvl w:ilvl="0">
      <w:start w:val="1"/>
      <w:numFmt w:val="none"/>
      <w:pStyle w:val="Titr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  <w:color w:val="81A996" w:themeColor="accent1"/>
      </w:rPr>
    </w:lvl>
    <w:lvl w:ilvl="3">
      <w:start w:val="1"/>
      <w:numFmt w:val="upperLetter"/>
      <w:lvlText w:val="%4)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color w:val="81A996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346D0E"/>
    <w:multiLevelType w:val="hybridMultilevel"/>
    <w:tmpl w:val="E26CDBB6"/>
    <w:lvl w:ilvl="0" w:tplc="B9268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en Monetto (Cornillier)">
    <w15:presenceInfo w15:providerId="AD" w15:userId="S::sebastien.monetto@wakemeupfr.onmicrosoft.com::c50d6858-f7e7-4575-9be9-51ddbba43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0E"/>
    <w:rsid w:val="000B070E"/>
    <w:rsid w:val="001328CC"/>
    <w:rsid w:val="00151670"/>
    <w:rsid w:val="00225D06"/>
    <w:rsid w:val="00256591"/>
    <w:rsid w:val="0028785C"/>
    <w:rsid w:val="002D35B4"/>
    <w:rsid w:val="00305F37"/>
    <w:rsid w:val="00313FD8"/>
    <w:rsid w:val="00316878"/>
    <w:rsid w:val="00324728"/>
    <w:rsid w:val="003360CF"/>
    <w:rsid w:val="003432D9"/>
    <w:rsid w:val="00380C22"/>
    <w:rsid w:val="003D39DD"/>
    <w:rsid w:val="003F4F49"/>
    <w:rsid w:val="003F549B"/>
    <w:rsid w:val="00453640"/>
    <w:rsid w:val="00496649"/>
    <w:rsid w:val="004B1A10"/>
    <w:rsid w:val="004D4519"/>
    <w:rsid w:val="004E21DE"/>
    <w:rsid w:val="0052165E"/>
    <w:rsid w:val="005B13E8"/>
    <w:rsid w:val="00613731"/>
    <w:rsid w:val="00632D80"/>
    <w:rsid w:val="00663FEE"/>
    <w:rsid w:val="006721B2"/>
    <w:rsid w:val="00684878"/>
    <w:rsid w:val="006A6A47"/>
    <w:rsid w:val="006B4C03"/>
    <w:rsid w:val="006C2D5B"/>
    <w:rsid w:val="00736A0D"/>
    <w:rsid w:val="007472B4"/>
    <w:rsid w:val="007659F5"/>
    <w:rsid w:val="0078668C"/>
    <w:rsid w:val="0080339B"/>
    <w:rsid w:val="00835D6D"/>
    <w:rsid w:val="00835EC9"/>
    <w:rsid w:val="00853152"/>
    <w:rsid w:val="00877100"/>
    <w:rsid w:val="00903A87"/>
    <w:rsid w:val="00977FD8"/>
    <w:rsid w:val="009A7946"/>
    <w:rsid w:val="009C4B27"/>
    <w:rsid w:val="009D5C48"/>
    <w:rsid w:val="009D6544"/>
    <w:rsid w:val="009F6AAB"/>
    <w:rsid w:val="00A03344"/>
    <w:rsid w:val="00A15878"/>
    <w:rsid w:val="00A7536D"/>
    <w:rsid w:val="00AB3A10"/>
    <w:rsid w:val="00AC2452"/>
    <w:rsid w:val="00AD46D3"/>
    <w:rsid w:val="00B10DFA"/>
    <w:rsid w:val="00BF4BC9"/>
    <w:rsid w:val="00C27B2F"/>
    <w:rsid w:val="00C336A6"/>
    <w:rsid w:val="00C74BE4"/>
    <w:rsid w:val="00C80090"/>
    <w:rsid w:val="00C85A50"/>
    <w:rsid w:val="00CD061C"/>
    <w:rsid w:val="00CE41BC"/>
    <w:rsid w:val="00D42952"/>
    <w:rsid w:val="00D843C2"/>
    <w:rsid w:val="00DC0A43"/>
    <w:rsid w:val="00DC628B"/>
    <w:rsid w:val="00DF45F5"/>
    <w:rsid w:val="00E449AB"/>
    <w:rsid w:val="00E543A0"/>
    <w:rsid w:val="00E642E2"/>
    <w:rsid w:val="00E66E07"/>
    <w:rsid w:val="00E8494F"/>
    <w:rsid w:val="00E9674B"/>
    <w:rsid w:val="00EA2D36"/>
    <w:rsid w:val="00EE4F88"/>
    <w:rsid w:val="00F43744"/>
    <w:rsid w:val="00F530A9"/>
    <w:rsid w:val="00F66FE6"/>
    <w:rsid w:val="00F96FD1"/>
    <w:rsid w:val="00FB345C"/>
    <w:rsid w:val="00F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9CBCD"/>
  <w15:docId w15:val="{35757D06-1FE6-4D84-9B22-4012DD5B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Mangal"/>
        <w:kern w:val="24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0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8"/>
    <w:qFormat/>
    <w:rsid w:val="00AC2452"/>
    <w:pPr>
      <w:keepNext/>
      <w:keepLines/>
      <w:numPr>
        <w:numId w:val="3"/>
      </w:numPr>
      <w:spacing w:before="480" w:after="320"/>
      <w:outlineLvl w:val="0"/>
    </w:pPr>
    <w:rPr>
      <w:rFonts w:eastAsia="Calibri" w:cstheme="majorBidi"/>
      <w:b/>
      <w:bCs/>
      <w:color w:val="81A996" w:themeColor="accen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8"/>
    <w:qFormat/>
    <w:rsid w:val="00AC2452"/>
    <w:pPr>
      <w:keepNext/>
      <w:keepLines/>
      <w:numPr>
        <w:ilvl w:val="1"/>
        <w:numId w:val="3"/>
      </w:numPr>
      <w:spacing w:before="360"/>
      <w:outlineLvl w:val="1"/>
    </w:pPr>
    <w:rPr>
      <w:rFonts w:eastAsia="Calibri" w:cstheme="majorBidi"/>
      <w:b/>
      <w:bCs/>
      <w:color w:val="81A996" w:themeColor="accent1"/>
      <w:sz w:val="24"/>
      <w:szCs w:val="20"/>
    </w:rPr>
  </w:style>
  <w:style w:type="paragraph" w:styleId="Titre3">
    <w:name w:val="heading 3"/>
    <w:basedOn w:val="Normal"/>
    <w:next w:val="Normal"/>
    <w:link w:val="Titre3Car"/>
    <w:uiPriority w:val="8"/>
    <w:qFormat/>
    <w:rsid w:val="00AC2452"/>
    <w:pPr>
      <w:keepNext/>
      <w:keepLines/>
      <w:spacing w:before="200"/>
      <w:outlineLvl w:val="2"/>
    </w:pPr>
    <w:rPr>
      <w:rFonts w:eastAsia="Calibri" w:cstheme="majorBidi"/>
      <w:bCs/>
      <w:color w:val="81A996" w:themeColor="accent1"/>
    </w:rPr>
  </w:style>
  <w:style w:type="paragraph" w:styleId="Titre4">
    <w:name w:val="heading 4"/>
    <w:basedOn w:val="Normal"/>
    <w:next w:val="Normal"/>
    <w:link w:val="Titre4Car"/>
    <w:uiPriority w:val="8"/>
    <w:qFormat/>
    <w:rsid w:val="00AC24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5F6062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0A43"/>
    <w:pPr>
      <w:spacing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A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DC0A4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DC0A43"/>
  </w:style>
  <w:style w:type="paragraph" w:styleId="Pieddepage">
    <w:name w:val="footer"/>
    <w:basedOn w:val="Normal"/>
    <w:link w:val="PieddepageCar"/>
    <w:uiPriority w:val="99"/>
    <w:unhideWhenUsed/>
    <w:rsid w:val="00DC0A4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A43"/>
  </w:style>
  <w:style w:type="paragraph" w:customStyle="1" w:styleId="Lieu">
    <w:name w:val="Lieu"/>
    <w:aliases w:val="date"/>
    <w:basedOn w:val="Normal"/>
    <w:next w:val="Normal"/>
    <w:qFormat/>
    <w:rsid w:val="00AC2452"/>
    <w:pPr>
      <w:spacing w:line="260" w:lineRule="exact"/>
      <w:ind w:left="5387"/>
    </w:pPr>
    <w:rPr>
      <w:rFonts w:cs="Tahoma"/>
      <w:bCs/>
      <w:color w:val="252012"/>
      <w:szCs w:val="20"/>
    </w:rPr>
  </w:style>
  <w:style w:type="paragraph" w:customStyle="1" w:styleId="Chap">
    <w:name w:val="Chapô"/>
    <w:basedOn w:val="Normal"/>
    <w:link w:val="ChapCar"/>
    <w:uiPriority w:val="4"/>
    <w:qFormat/>
    <w:rsid w:val="00AC2452"/>
    <w:pPr>
      <w:spacing w:after="600"/>
    </w:pPr>
    <w:rPr>
      <w:sz w:val="24"/>
    </w:rPr>
  </w:style>
  <w:style w:type="character" w:customStyle="1" w:styleId="ChapCar">
    <w:name w:val="Chapô Car"/>
    <w:basedOn w:val="Policepardfaut"/>
    <w:link w:val="Chap"/>
    <w:uiPriority w:val="4"/>
    <w:rsid w:val="00AC2452"/>
    <w:rPr>
      <w:rFonts w:ascii="Arial" w:hAnsi="Arial"/>
      <w:sz w:val="24"/>
    </w:rPr>
  </w:style>
  <w:style w:type="paragraph" w:customStyle="1" w:styleId="Centr">
    <w:name w:val="Centré"/>
    <w:basedOn w:val="Normal"/>
    <w:next w:val="Normal"/>
    <w:uiPriority w:val="4"/>
    <w:qFormat/>
    <w:rsid w:val="00AC2452"/>
    <w:pPr>
      <w:contextualSpacing/>
      <w:jc w:val="center"/>
    </w:pPr>
  </w:style>
  <w:style w:type="character" w:customStyle="1" w:styleId="Italique">
    <w:name w:val="Italique"/>
    <w:basedOn w:val="Policepardfaut"/>
    <w:uiPriority w:val="1"/>
    <w:qFormat/>
    <w:rsid w:val="00AC2452"/>
    <w:rPr>
      <w:i/>
    </w:rPr>
  </w:style>
  <w:style w:type="character" w:customStyle="1" w:styleId="Soulignnoir">
    <w:name w:val="Souligné noir"/>
    <w:basedOn w:val="Policepardfaut"/>
    <w:uiPriority w:val="1"/>
    <w:qFormat/>
    <w:rsid w:val="00AC2452"/>
    <w:rPr>
      <w:u w:val="single"/>
    </w:rPr>
  </w:style>
  <w:style w:type="character" w:customStyle="1" w:styleId="Brouillon1">
    <w:name w:val="Brouillon1"/>
    <w:basedOn w:val="Policepardfaut"/>
    <w:uiPriority w:val="1"/>
    <w:qFormat/>
    <w:rsid w:val="00AC2452"/>
    <w:rPr>
      <w:i w:val="0"/>
      <w:bdr w:val="none" w:sz="0" w:space="0" w:color="auto"/>
      <w:shd w:val="clear" w:color="auto" w:fill="FFFF00"/>
    </w:rPr>
  </w:style>
  <w:style w:type="character" w:customStyle="1" w:styleId="Soulignvert">
    <w:name w:val="Souligné vert"/>
    <w:basedOn w:val="Soulignnoir"/>
    <w:uiPriority w:val="1"/>
    <w:qFormat/>
    <w:rsid w:val="00AC2452"/>
    <w:rPr>
      <w:u w:val="single" w:color="81A996"/>
    </w:rPr>
  </w:style>
  <w:style w:type="character" w:customStyle="1" w:styleId="Titre1Car">
    <w:name w:val="Titre 1 Car"/>
    <w:basedOn w:val="Policepardfaut"/>
    <w:link w:val="Titre1"/>
    <w:uiPriority w:val="8"/>
    <w:rsid w:val="00AC2452"/>
    <w:rPr>
      <w:rFonts w:ascii="Arial" w:eastAsia="Calibri" w:hAnsi="Arial" w:cstheme="majorBidi"/>
      <w:b/>
      <w:bCs/>
      <w:color w:val="81A996" w:themeColor="accent1"/>
      <w:kern w:val="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8"/>
    <w:rsid w:val="00AC2452"/>
    <w:rPr>
      <w:rFonts w:ascii="Arial" w:eastAsia="Calibri" w:hAnsi="Arial" w:cstheme="majorBidi"/>
      <w:b/>
      <w:bCs/>
      <w:color w:val="81A996" w:themeColor="accent1"/>
      <w:kern w:val="0"/>
      <w:sz w:val="24"/>
      <w:szCs w:val="20"/>
    </w:rPr>
  </w:style>
  <w:style w:type="character" w:customStyle="1" w:styleId="Titre3Car">
    <w:name w:val="Titre 3 Car"/>
    <w:basedOn w:val="Policepardfaut"/>
    <w:link w:val="Titre3"/>
    <w:uiPriority w:val="8"/>
    <w:rsid w:val="00AC2452"/>
    <w:rPr>
      <w:rFonts w:ascii="Arial" w:eastAsia="Calibri" w:hAnsi="Arial" w:cstheme="majorBidi"/>
      <w:bCs/>
      <w:color w:val="81A996" w:themeColor="accent1"/>
      <w:kern w:val="0"/>
      <w:sz w:val="22"/>
    </w:rPr>
  </w:style>
  <w:style w:type="character" w:customStyle="1" w:styleId="Titre4Car">
    <w:name w:val="Titre 4 Car"/>
    <w:basedOn w:val="Policepardfaut"/>
    <w:link w:val="Titre4"/>
    <w:uiPriority w:val="8"/>
    <w:rsid w:val="00AC2452"/>
    <w:rPr>
      <w:rFonts w:asciiTheme="majorHAnsi" w:eastAsiaTheme="majorEastAsia" w:hAnsiTheme="majorHAnsi" w:cstheme="majorBidi"/>
      <w:b/>
      <w:bCs/>
      <w:iCs/>
      <w:color w:val="5F6062" w:themeColor="accent2"/>
      <w:sz w:val="20"/>
    </w:rPr>
  </w:style>
  <w:style w:type="paragraph" w:styleId="Titre">
    <w:name w:val="Title"/>
    <w:basedOn w:val="Normal"/>
    <w:next w:val="Normal"/>
    <w:link w:val="TitreCar"/>
    <w:uiPriority w:val="7"/>
    <w:qFormat/>
    <w:rsid w:val="00AC2452"/>
    <w:pPr>
      <w:spacing w:after="300" w:line="240" w:lineRule="auto"/>
      <w:contextualSpacing/>
      <w:jc w:val="center"/>
    </w:pPr>
    <w:rPr>
      <w:rFonts w:eastAsiaTheme="majorEastAsia" w:cstheme="majorBidi"/>
      <w:b/>
      <w:color w:val="81A996" w:themeColor="accent1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7"/>
    <w:rsid w:val="00AC2452"/>
    <w:rPr>
      <w:rFonts w:ascii="Arial" w:eastAsiaTheme="majorEastAsia" w:hAnsi="Arial" w:cstheme="majorBidi"/>
      <w:b/>
      <w:color w:val="81A996" w:themeColor="accent1"/>
      <w:spacing w:val="5"/>
      <w:kern w:val="28"/>
      <w:sz w:val="36"/>
      <w:szCs w:val="52"/>
    </w:rPr>
  </w:style>
  <w:style w:type="character" w:styleId="lev">
    <w:name w:val="Strong"/>
    <w:basedOn w:val="Policepardfaut"/>
    <w:uiPriority w:val="2"/>
    <w:qFormat/>
    <w:rsid w:val="00AC2452"/>
    <w:rPr>
      <w:b/>
      <w:bCs/>
    </w:rPr>
  </w:style>
  <w:style w:type="character" w:styleId="Accentuationintense">
    <w:name w:val="Intense Emphasis"/>
    <w:basedOn w:val="Policepardfaut"/>
    <w:uiPriority w:val="3"/>
    <w:qFormat/>
    <w:rsid w:val="00AC2452"/>
    <w:rPr>
      <w:b/>
      <w:bCs/>
      <w:iCs/>
      <w:color w:val="81A996" w:themeColor="accent1"/>
    </w:rPr>
  </w:style>
  <w:style w:type="paragraph" w:styleId="Paragraphedeliste">
    <w:name w:val="List Paragraph"/>
    <w:basedOn w:val="Normal"/>
    <w:uiPriority w:val="34"/>
    <w:qFormat/>
    <w:rsid w:val="000B070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80C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0C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0C22"/>
    <w:rPr>
      <w:rFonts w:asciiTheme="minorHAnsi" w:hAnsiTheme="minorHAnsi" w:cstheme="minorBidi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0C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0C22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Rvision">
    <w:name w:val="Revision"/>
    <w:hidden/>
    <w:uiPriority w:val="99"/>
    <w:semiHidden/>
    <w:rsid w:val="00EE4F88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bekaert\Desktop\+%20Doc%20simple%20de%20travail%20Nexem.dotx" TargetMode="External"/></Relationships>
</file>

<file path=word/theme/theme1.xml><?xml version="1.0" encoding="utf-8"?>
<a:theme xmlns:a="http://schemas.openxmlformats.org/drawingml/2006/main" name="Thème Office">
  <a:themeElements>
    <a:clrScheme name="+Nexe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1A996"/>
      </a:accent1>
      <a:accent2>
        <a:srgbClr val="5F6062"/>
      </a:accent2>
      <a:accent3>
        <a:srgbClr val="91ACBC"/>
      </a:accent3>
      <a:accent4>
        <a:srgbClr val="EC767C"/>
      </a:accent4>
      <a:accent5>
        <a:srgbClr val="F39800"/>
      </a:accent5>
      <a:accent6>
        <a:srgbClr val="40B9D4"/>
      </a:accent6>
      <a:hlink>
        <a:srgbClr val="81A996"/>
      </a:hlink>
      <a:folHlink>
        <a:srgbClr val="B8328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C:\Users\s.bekaert\Desktop\+ Doc simple de travail Nexem.dotx</Template>
  <TotalTime>9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BEKAERT</dc:creator>
  <cp:lastModifiedBy>Lamia EL KHALIDY</cp:lastModifiedBy>
  <cp:revision>4</cp:revision>
  <cp:lastPrinted>2021-09-08T18:47:00Z</cp:lastPrinted>
  <dcterms:created xsi:type="dcterms:W3CDTF">2021-09-13T07:55:00Z</dcterms:created>
  <dcterms:modified xsi:type="dcterms:W3CDTF">2021-09-13T11:34:00Z</dcterms:modified>
</cp:coreProperties>
</file>