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lledutableau"/>
        <w:tblpPr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CellMar>
          <w:top w:w="418" w:type="dxa"/>
          <w:left w:w="504" w:type="dxa"/>
          <w:bottom w:w="418" w:type="dxa"/>
          <w:right w:w="504" w:type="dxa"/>
        </w:tblCellMar>
        <w:tblLook w:val="0620" w:firstRow="1" w:lastRow="0" w:firstColumn="0" w:lastColumn="0" w:noHBand="1" w:noVBand="1"/>
      </w:tblPr>
      <w:tblGrid>
        <w:gridCol w:w="549"/>
        <w:gridCol w:w="279"/>
        <w:gridCol w:w="3693"/>
        <w:gridCol w:w="5800"/>
        <w:gridCol w:w="393"/>
        <w:gridCol w:w="594"/>
      </w:tblGrid>
      <w:tr w:rsidR="00F91753" w:rsidRPr="009D47AA" w14:paraId="54B1AFB4" w14:textId="77777777" w:rsidTr="0046767B">
        <w:trPr>
          <w:trHeight w:val="600"/>
        </w:trPr>
        <w:tc>
          <w:tcPr>
            <w:tcW w:w="11308" w:type="dxa"/>
            <w:gridSpan w:val="6"/>
            <w:tcBorders>
              <w:top w:val="single" w:sz="12" w:space="0" w:color="000000" w:themeColor="text1"/>
              <w:left w:val="single" w:sz="12" w:space="0" w:color="000000" w:themeColor="text1"/>
              <w:bottom w:val="nil"/>
              <w:right w:val="single" w:sz="12" w:space="0" w:color="000000" w:themeColor="text1"/>
            </w:tcBorders>
            <w:shd w:val="clear" w:color="auto" w:fill="EACEB7" w:themeFill="accent2"/>
            <w:tcMar>
              <w:top w:w="0" w:type="dxa"/>
              <w:left w:w="115" w:type="dxa"/>
              <w:bottom w:w="0" w:type="dxa"/>
              <w:right w:w="115" w:type="dxa"/>
            </w:tcMar>
          </w:tcPr>
          <w:p w14:paraId="5754363D" w14:textId="77777777" w:rsidR="00F91753" w:rsidRPr="009D47AA" w:rsidRDefault="00F91753" w:rsidP="00320ECB">
            <w:pPr>
              <w:rPr>
                <w:noProof/>
                <w:lang w:val="fr-FR"/>
              </w:rPr>
            </w:pPr>
          </w:p>
        </w:tc>
      </w:tr>
      <w:tr w:rsidR="00173B36" w:rsidRPr="009D47AA" w14:paraId="3E3CACDE" w14:textId="77777777" w:rsidTr="0046767B">
        <w:trPr>
          <w:trHeight w:val="273"/>
        </w:trPr>
        <w:tc>
          <w:tcPr>
            <w:tcW w:w="549" w:type="dxa"/>
            <w:vMerge w:val="restart"/>
            <w:tcBorders>
              <w:top w:val="nil"/>
              <w:left w:val="single" w:sz="12" w:space="0" w:color="000000" w:themeColor="text1"/>
              <w:bottom w:val="nil"/>
              <w:right w:val="nil"/>
            </w:tcBorders>
            <w:shd w:val="clear" w:color="auto" w:fill="EACEB7" w:themeFill="accent2"/>
            <w:tcMar>
              <w:top w:w="0" w:type="dxa"/>
              <w:left w:w="115" w:type="dxa"/>
              <w:bottom w:w="0" w:type="dxa"/>
              <w:right w:w="115" w:type="dxa"/>
            </w:tcMar>
          </w:tcPr>
          <w:p w14:paraId="3FAE7BA9" w14:textId="77777777" w:rsidR="00F91753" w:rsidRPr="009D47AA" w:rsidRDefault="00F91753" w:rsidP="005A3E0B">
            <w:pPr>
              <w:rPr>
                <w:noProof/>
                <w:lang w:val="fr-FR"/>
              </w:rPr>
            </w:pPr>
          </w:p>
        </w:tc>
        <w:tc>
          <w:tcPr>
            <w:tcW w:w="279" w:type="dxa"/>
            <w:vMerge w:val="restart"/>
            <w:tcBorders>
              <w:top w:val="nil"/>
              <w:left w:val="nil"/>
              <w:bottom w:val="nil"/>
              <w:right w:val="nil"/>
            </w:tcBorders>
            <w:tcMar>
              <w:top w:w="0" w:type="dxa"/>
              <w:left w:w="115" w:type="dxa"/>
              <w:bottom w:w="0" w:type="dxa"/>
              <w:right w:w="115" w:type="dxa"/>
            </w:tcMar>
          </w:tcPr>
          <w:p w14:paraId="23CAD21F" w14:textId="77777777" w:rsidR="00F91753" w:rsidRPr="009D47AA" w:rsidRDefault="00F91753" w:rsidP="005A3E0B">
            <w:pPr>
              <w:rPr>
                <w:noProof/>
                <w:lang w:val="fr-FR"/>
              </w:rPr>
            </w:pPr>
          </w:p>
        </w:tc>
        <w:tc>
          <w:tcPr>
            <w:tcW w:w="9493" w:type="dxa"/>
            <w:gridSpan w:val="2"/>
            <w:tcBorders>
              <w:top w:val="nil"/>
              <w:left w:val="nil"/>
              <w:bottom w:val="single" w:sz="12" w:space="0" w:color="000000" w:themeColor="text1"/>
              <w:right w:val="nil"/>
            </w:tcBorders>
            <w:tcMar>
              <w:top w:w="0" w:type="dxa"/>
              <w:left w:w="115" w:type="dxa"/>
              <w:bottom w:w="0" w:type="dxa"/>
              <w:right w:w="115" w:type="dxa"/>
            </w:tcMar>
          </w:tcPr>
          <w:p w14:paraId="36EBACEE" w14:textId="77777777" w:rsidR="00F91753" w:rsidRPr="009D47AA" w:rsidRDefault="00F91753" w:rsidP="001E5794">
            <w:pPr>
              <w:pStyle w:val="Sansinterligne"/>
              <w:rPr>
                <w:noProof/>
                <w:lang w:val="fr-FR"/>
              </w:rPr>
            </w:pPr>
          </w:p>
        </w:tc>
        <w:tc>
          <w:tcPr>
            <w:tcW w:w="393" w:type="dxa"/>
            <w:vMerge w:val="restart"/>
            <w:tcBorders>
              <w:top w:val="nil"/>
              <w:left w:val="nil"/>
              <w:bottom w:val="nil"/>
              <w:right w:val="nil"/>
            </w:tcBorders>
            <w:tcMar>
              <w:top w:w="0" w:type="dxa"/>
              <w:left w:w="115" w:type="dxa"/>
              <w:bottom w:w="0" w:type="dxa"/>
              <w:right w:w="115" w:type="dxa"/>
            </w:tcMar>
          </w:tcPr>
          <w:p w14:paraId="0A55ECBF" w14:textId="77777777" w:rsidR="00F91753" w:rsidRPr="009D47AA" w:rsidRDefault="00F91753" w:rsidP="005A3E0B">
            <w:pPr>
              <w:rPr>
                <w:noProof/>
                <w:lang w:val="fr-FR"/>
              </w:rPr>
            </w:pPr>
          </w:p>
        </w:tc>
        <w:tc>
          <w:tcPr>
            <w:tcW w:w="594" w:type="dxa"/>
            <w:vMerge w:val="restart"/>
            <w:tcBorders>
              <w:top w:val="nil"/>
              <w:left w:val="nil"/>
              <w:bottom w:val="nil"/>
              <w:right w:val="single" w:sz="12" w:space="0" w:color="000000" w:themeColor="text1"/>
            </w:tcBorders>
            <w:shd w:val="clear" w:color="auto" w:fill="EACEB7" w:themeFill="accent2"/>
            <w:tcMar>
              <w:top w:w="0" w:type="dxa"/>
              <w:left w:w="115" w:type="dxa"/>
              <w:bottom w:w="0" w:type="dxa"/>
              <w:right w:w="115" w:type="dxa"/>
            </w:tcMar>
          </w:tcPr>
          <w:p w14:paraId="1D681D67" w14:textId="77777777" w:rsidR="00F91753" w:rsidRPr="009D47AA" w:rsidRDefault="00F91753" w:rsidP="005A3E0B">
            <w:pPr>
              <w:rPr>
                <w:noProof/>
                <w:lang w:val="fr-FR"/>
              </w:rPr>
            </w:pPr>
          </w:p>
        </w:tc>
      </w:tr>
      <w:tr w:rsidR="00173B36" w:rsidRPr="009D47AA" w14:paraId="1D41BA32" w14:textId="77777777" w:rsidTr="0046767B">
        <w:trPr>
          <w:trHeight w:val="1602"/>
        </w:trPr>
        <w:tc>
          <w:tcPr>
            <w:tcW w:w="549" w:type="dxa"/>
            <w:vMerge/>
            <w:tcBorders>
              <w:top w:val="nil"/>
              <w:left w:val="single" w:sz="12" w:space="0" w:color="000000" w:themeColor="text1"/>
              <w:bottom w:val="nil"/>
              <w:right w:val="nil"/>
            </w:tcBorders>
            <w:shd w:val="clear" w:color="auto" w:fill="EACEB7" w:themeFill="accent2"/>
            <w:tcMar>
              <w:top w:w="0" w:type="dxa"/>
              <w:left w:w="115" w:type="dxa"/>
              <w:bottom w:w="0" w:type="dxa"/>
              <w:right w:w="115" w:type="dxa"/>
            </w:tcMar>
          </w:tcPr>
          <w:p w14:paraId="38C0A02F" w14:textId="77777777" w:rsidR="00F91753" w:rsidRPr="009D47AA" w:rsidRDefault="00F91753" w:rsidP="005A3E0B">
            <w:pPr>
              <w:rPr>
                <w:noProof/>
                <w:lang w:val="fr-FR"/>
              </w:rPr>
            </w:pPr>
          </w:p>
        </w:tc>
        <w:tc>
          <w:tcPr>
            <w:tcW w:w="279" w:type="dxa"/>
            <w:vMerge/>
            <w:tcBorders>
              <w:top w:val="nil"/>
              <w:left w:val="nil"/>
              <w:bottom w:val="nil"/>
              <w:right w:val="single" w:sz="12" w:space="0" w:color="000000" w:themeColor="text1"/>
            </w:tcBorders>
            <w:tcMar>
              <w:top w:w="0" w:type="dxa"/>
              <w:left w:w="115" w:type="dxa"/>
              <w:bottom w:w="0" w:type="dxa"/>
              <w:right w:w="115" w:type="dxa"/>
            </w:tcMar>
          </w:tcPr>
          <w:p w14:paraId="50CDF541" w14:textId="77777777" w:rsidR="00F91753" w:rsidRPr="009D47AA" w:rsidRDefault="00F91753" w:rsidP="005A3E0B">
            <w:pPr>
              <w:rPr>
                <w:noProof/>
                <w:lang w:val="fr-FR"/>
              </w:rPr>
            </w:pPr>
          </w:p>
        </w:tc>
        <w:tc>
          <w:tcPr>
            <w:tcW w:w="949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0" w:type="dxa"/>
              <w:left w:w="115" w:type="dxa"/>
              <w:bottom w:w="0" w:type="dxa"/>
              <w:right w:w="115" w:type="dxa"/>
            </w:tcMar>
            <w:vAlign w:val="center"/>
          </w:tcPr>
          <w:p w14:paraId="35583583" w14:textId="77777777" w:rsidR="002C08A3" w:rsidRPr="002C08A3" w:rsidRDefault="00261E7B" w:rsidP="005A3E0B">
            <w:pPr>
              <w:pStyle w:val="Titre"/>
              <w:rPr>
                <w:noProof/>
                <w:sz w:val="36"/>
                <w:szCs w:val="36"/>
                <w:lang w:val="fr-FR"/>
              </w:rPr>
            </w:pPr>
            <w:r w:rsidRPr="009D47AA">
              <w:rPr>
                <w:noProof/>
                <w:lang w:val="fr-FR" w:bidi="fr-FR"/>
              </w:rPr>
              <mc:AlternateContent>
                <mc:Choice Requires="wps">
                  <w:drawing>
                    <wp:inline distT="0" distB="0" distL="0" distR="0" wp14:anchorId="23EC9A3E" wp14:editId="46E5FA57">
                      <wp:extent cx="585216" cy="91440"/>
                      <wp:effectExtent l="0" t="0" r="24765" b="22860"/>
                      <wp:docPr id="3" name="Forme libre : Form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5216" cy="91440"/>
                              </a:xfrm>
                              <a:custGeom>
                                <a:avLst/>
                                <a:gdLst>
                                  <a:gd name="connsiteX0" fmla="*/ 542407 w 581601"/>
                                  <a:gd name="connsiteY0" fmla="*/ 0 h 88582"/>
                                  <a:gd name="connsiteX1" fmla="*/ 498155 w 581601"/>
                                  <a:gd name="connsiteY1" fmla="*/ 36698 h 88582"/>
                                  <a:gd name="connsiteX2" fmla="*/ 0 w 581601"/>
                                  <a:gd name="connsiteY2" fmla="*/ 36698 h 88582"/>
                                  <a:gd name="connsiteX3" fmla="*/ 0 w 581601"/>
                                  <a:gd name="connsiteY3" fmla="*/ 54415 h 88582"/>
                                  <a:gd name="connsiteX4" fmla="*/ 498155 w 581601"/>
                                  <a:gd name="connsiteY4" fmla="*/ 54415 h 88582"/>
                                  <a:gd name="connsiteX5" fmla="*/ 542407 w 581601"/>
                                  <a:gd name="connsiteY5" fmla="*/ 91113 h 88582"/>
                                  <a:gd name="connsiteX6" fmla="*/ 587924 w 581601"/>
                                  <a:gd name="connsiteY6" fmla="*/ 45557 h 88582"/>
                                  <a:gd name="connsiteX7" fmla="*/ 542407 w 581601"/>
                                  <a:gd name="connsiteY7" fmla="*/ 0 h 88582"/>
                                  <a:gd name="connsiteX8" fmla="*/ 542407 w 581601"/>
                                  <a:gd name="connsiteY8" fmla="*/ 73397 h 88582"/>
                                  <a:gd name="connsiteX9" fmla="*/ 515856 w 581601"/>
                                  <a:gd name="connsiteY9" fmla="*/ 54415 h 88582"/>
                                  <a:gd name="connsiteX10" fmla="*/ 515856 w 581601"/>
                                  <a:gd name="connsiteY10" fmla="*/ 37964 h 88582"/>
                                  <a:gd name="connsiteX11" fmla="*/ 542407 w 581601"/>
                                  <a:gd name="connsiteY11" fmla="*/ 18982 h 88582"/>
                                  <a:gd name="connsiteX12" fmla="*/ 570223 w 581601"/>
                                  <a:gd name="connsiteY12" fmla="*/ 46822 h 88582"/>
                                  <a:gd name="connsiteX13" fmla="*/ 542407 w 581601"/>
                                  <a:gd name="connsiteY13" fmla="*/ 73397 h 885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581601" h="88582">
                                    <a:moveTo>
                                      <a:pt x="542407" y="0"/>
                                    </a:moveTo>
                                    <a:cubicBezTo>
                                      <a:pt x="520913" y="0"/>
                                      <a:pt x="501948" y="15186"/>
                                      <a:pt x="498155" y="36698"/>
                                    </a:cubicBezTo>
                                    <a:lnTo>
                                      <a:pt x="0" y="36698"/>
                                    </a:lnTo>
                                    <a:lnTo>
                                      <a:pt x="0" y="54415"/>
                                    </a:lnTo>
                                    <a:lnTo>
                                      <a:pt x="498155" y="54415"/>
                                    </a:lnTo>
                                    <a:cubicBezTo>
                                      <a:pt x="501948" y="75928"/>
                                      <a:pt x="520913" y="91113"/>
                                      <a:pt x="542407" y="91113"/>
                                    </a:cubicBezTo>
                                    <a:cubicBezTo>
                                      <a:pt x="567694" y="91113"/>
                                      <a:pt x="587924" y="70866"/>
                                      <a:pt x="587924" y="45557"/>
                                    </a:cubicBezTo>
                                    <a:cubicBezTo>
                                      <a:pt x="587924" y="21513"/>
                                      <a:pt x="567694" y="0"/>
                                      <a:pt x="542407" y="0"/>
                                    </a:cubicBezTo>
                                    <a:close/>
                                    <a:moveTo>
                                      <a:pt x="542407" y="73397"/>
                                    </a:moveTo>
                                    <a:cubicBezTo>
                                      <a:pt x="529763" y="73397"/>
                                      <a:pt x="519649" y="65804"/>
                                      <a:pt x="515856" y="54415"/>
                                    </a:cubicBezTo>
                                    <a:lnTo>
                                      <a:pt x="515856" y="37964"/>
                                    </a:lnTo>
                                    <a:cubicBezTo>
                                      <a:pt x="519649" y="26575"/>
                                      <a:pt x="529763" y="18982"/>
                                      <a:pt x="542407" y="18982"/>
                                    </a:cubicBezTo>
                                    <a:cubicBezTo>
                                      <a:pt x="557579" y="18982"/>
                                      <a:pt x="570223" y="31637"/>
                                      <a:pt x="570223" y="46822"/>
                                    </a:cubicBezTo>
                                    <a:cubicBezTo>
                                      <a:pt x="570223" y="62008"/>
                                      <a:pt x="557579" y="73397"/>
                                      <a:pt x="542407" y="73397"/>
                                    </a:cubicBezTo>
                                    <a:close/>
                                  </a:path>
                                </a:pathLst>
                              </a:custGeom>
                              <a:solidFill>
                                <a:srgbClr val="718EB5"/>
                              </a:solidFill>
                              <a:ln w="1263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7C13863" id="Forme libre : Forme 3" o:spid="_x0000_s1026" alt="&quot;&quot;" style="width:46.1pt;height:7.2pt;visibility:visible;mso-wrap-style:square;mso-left-percent:-10001;mso-top-percent:-10001;mso-position-horizontal:absolute;mso-position-horizontal-relative:char;mso-position-vertical:absolute;mso-position-vertical-relative:line;mso-left-percent:-10001;mso-top-percent:-10001;v-text-anchor:middle" coordsize="581601,8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" path="m542407,c520913,,501948,15186,498155,36698l,36698,,54415r498155,c501948,75928,520913,91113,542407,91113v25287,,45517,-20247,45517,-45556c587924,21513,567694,,542407,xm542407,73397v-12644,,-22758,-7593,-26551,-18982l515856,37964v3793,-11389,13907,-18982,26551,-18982c557579,18982,570223,31637,570223,46822v,15186,-12644,26575,-27816,26575xe" fillcolor="#718eb5" stroked="f" strokeweight=".35089mm">
                      <v:stroke joinstyle="miter"/>
                      <v:path arrowok="t" o:connecttype="custom" o:connectlocs="545778,0;501251,37882;0,37882;0,56171;501251,56171;545778,94053;591578,47027;545778,0;545778,75765;519062,56171;519062,39189;545778,19594;573767,48333;545778,75765" o:connectangles="0,0,0,0,0,0,0,0,0,0,0,0,0,0"/>
                      <w10:anchorlock/>
                    </v:shape>
                  </w:pict>
                </mc:Fallback>
              </mc:AlternateContent>
            </w:r>
            <w:r w:rsidRPr="009D47AA">
              <w:rPr>
                <w:noProof/>
                <w:lang w:val="fr-FR" w:bidi="fr-FR"/>
              </w:rPr>
              <w:t xml:space="preserve"> </w:t>
            </w:r>
            <w:r w:rsidR="0046767B" w:rsidRPr="002C08A3">
              <w:rPr>
                <w:noProof/>
                <w:sz w:val="36"/>
                <w:szCs w:val="36"/>
                <w:lang w:val="fr-FR"/>
              </w:rPr>
              <w:t>FORMULAIRE DE DEMANDE ADOPTIONS</w:t>
            </w:r>
          </w:p>
          <w:p w14:paraId="084691B6" w14:textId="33F0AC6B" w:rsidR="00261E7B" w:rsidRDefault="002C08A3" w:rsidP="005A3E0B">
            <w:pPr>
              <w:pStyle w:val="Titre"/>
              <w:rPr>
                <w:noProof/>
                <w:sz w:val="36"/>
                <w:szCs w:val="36"/>
                <w:lang w:val="fr-FR"/>
              </w:rPr>
            </w:pPr>
            <w:r w:rsidRPr="002C08A3">
              <w:rPr>
                <w:noProof/>
                <w:sz w:val="36"/>
                <w:szCs w:val="36"/>
                <w:lang w:val="fr-FR"/>
              </w:rPr>
              <w:t>CHIENS &amp;</w:t>
            </w:r>
            <w:r>
              <w:rPr>
                <w:noProof/>
                <w:sz w:val="36"/>
                <w:szCs w:val="36"/>
                <w:lang w:val="fr-FR"/>
              </w:rPr>
              <w:t xml:space="preserve"> </w:t>
            </w:r>
            <w:r w:rsidRPr="002C08A3">
              <w:rPr>
                <w:noProof/>
                <w:sz w:val="36"/>
                <w:szCs w:val="36"/>
                <w:lang w:val="fr-FR"/>
              </w:rPr>
              <w:t xml:space="preserve">CHATS </w:t>
            </w:r>
            <w:r w:rsidR="00261E7B" w:rsidRPr="0046767B">
              <w:rPr>
                <w:noProof/>
                <w:sz w:val="32"/>
                <w:szCs w:val="32"/>
                <w:lang w:val="fr-FR" w:bidi="fr-FR"/>
              </w:rPr>
              <mc:AlternateContent>
                <mc:Choice Requires="wps">
                  <w:drawing>
                    <wp:inline distT="0" distB="0" distL="0" distR="0" wp14:anchorId="7FC1AFD2" wp14:editId="448311C9">
                      <wp:extent cx="594245" cy="88583"/>
                      <wp:effectExtent l="0" t="0" r="15875" b="26035"/>
                      <wp:docPr id="4" name="Forme libre : Form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4245" cy="88583"/>
                              </a:xfrm>
                              <a:custGeom>
                                <a:avLst/>
                                <a:gdLst>
                                  <a:gd name="connsiteX0" fmla="*/ 598039 w 594245"/>
                                  <a:gd name="connsiteY0" fmla="*/ 36698 h 88582"/>
                                  <a:gd name="connsiteX1" fmla="*/ 89769 w 594245"/>
                                  <a:gd name="connsiteY1" fmla="*/ 36698 h 88582"/>
                                  <a:gd name="connsiteX2" fmla="*/ 45517 w 594245"/>
                                  <a:gd name="connsiteY2" fmla="*/ 0 h 88582"/>
                                  <a:gd name="connsiteX3" fmla="*/ 0 w 594245"/>
                                  <a:gd name="connsiteY3" fmla="*/ 45557 h 88582"/>
                                  <a:gd name="connsiteX4" fmla="*/ 45517 w 594245"/>
                                  <a:gd name="connsiteY4" fmla="*/ 91113 h 88582"/>
                                  <a:gd name="connsiteX5" fmla="*/ 89769 w 594245"/>
                                  <a:gd name="connsiteY5" fmla="*/ 54415 h 88582"/>
                                  <a:gd name="connsiteX6" fmla="*/ 598039 w 594245"/>
                                  <a:gd name="connsiteY6" fmla="*/ 54415 h 88582"/>
                                  <a:gd name="connsiteX7" fmla="*/ 598039 w 594245"/>
                                  <a:gd name="connsiteY7" fmla="*/ 36698 h 88582"/>
                                  <a:gd name="connsiteX8" fmla="*/ 45517 w 594245"/>
                                  <a:gd name="connsiteY8" fmla="*/ 73397 h 88582"/>
                                  <a:gd name="connsiteX9" fmla="*/ 17701 w 594245"/>
                                  <a:gd name="connsiteY9" fmla="*/ 45557 h 88582"/>
                                  <a:gd name="connsiteX10" fmla="*/ 45517 w 594245"/>
                                  <a:gd name="connsiteY10" fmla="*/ 17716 h 88582"/>
                                  <a:gd name="connsiteX11" fmla="*/ 73333 w 594245"/>
                                  <a:gd name="connsiteY11" fmla="*/ 45557 h 88582"/>
                                  <a:gd name="connsiteX12" fmla="*/ 45517 w 594245"/>
                                  <a:gd name="connsiteY12" fmla="*/ 73397 h 885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94245" h="88582">
                                    <a:moveTo>
                                      <a:pt x="598039" y="36698"/>
                                    </a:moveTo>
                                    <a:lnTo>
                                      <a:pt x="89769" y="36698"/>
                                    </a:lnTo>
                                    <a:cubicBezTo>
                                      <a:pt x="85976" y="15186"/>
                                      <a:pt x="67011" y="0"/>
                                      <a:pt x="45517" y="0"/>
                                    </a:cubicBezTo>
                                    <a:cubicBezTo>
                                      <a:pt x="20230" y="0"/>
                                      <a:pt x="0" y="20247"/>
                                      <a:pt x="0" y="45557"/>
                                    </a:cubicBezTo>
                                    <a:cubicBezTo>
                                      <a:pt x="0" y="70866"/>
                                      <a:pt x="20230" y="91113"/>
                                      <a:pt x="45517" y="91113"/>
                                    </a:cubicBezTo>
                                    <a:cubicBezTo>
                                      <a:pt x="67011" y="91113"/>
                                      <a:pt x="85976" y="75928"/>
                                      <a:pt x="89769" y="54415"/>
                                    </a:cubicBezTo>
                                    <a:lnTo>
                                      <a:pt x="598039" y="54415"/>
                                    </a:lnTo>
                                    <a:lnTo>
                                      <a:pt x="598039" y="36698"/>
                                    </a:lnTo>
                                    <a:close/>
                                    <a:moveTo>
                                      <a:pt x="45517" y="73397"/>
                                    </a:moveTo>
                                    <a:cubicBezTo>
                                      <a:pt x="30344" y="73397"/>
                                      <a:pt x="17701" y="60742"/>
                                      <a:pt x="17701" y="45557"/>
                                    </a:cubicBezTo>
                                    <a:cubicBezTo>
                                      <a:pt x="17701" y="30371"/>
                                      <a:pt x="30344" y="17716"/>
                                      <a:pt x="45517" y="17716"/>
                                    </a:cubicBezTo>
                                    <a:cubicBezTo>
                                      <a:pt x="60689" y="17716"/>
                                      <a:pt x="73333" y="30371"/>
                                      <a:pt x="73333" y="45557"/>
                                    </a:cubicBezTo>
                                    <a:cubicBezTo>
                                      <a:pt x="73333" y="62008"/>
                                      <a:pt x="60689" y="73397"/>
                                      <a:pt x="45517" y="73397"/>
                                    </a:cubicBezTo>
                                    <a:close/>
                                  </a:path>
                                </a:pathLst>
                              </a:custGeom>
                              <a:solidFill>
                                <a:schemeClr val="accent3"/>
                              </a:solidFill>
                              <a:ln w="12632" cap="flat">
                                <a:noFill/>
                                <a:prstDash val="solid"/>
                                <a:miter/>
                              </a:ln>
                            </wps:spPr>
                            <wps:bodyPr rot="0" spcFirstLastPara="0" vertOverflow="overflow" horzOverflow="overflow" vert="horz" wrap="square" lIns="91440" tIns="45720" rIns="91440" bIns="1645920" numCol="1" spcCol="0" rtlCol="0" fromWordArt="0" anchor="ctr" anchorCtr="0" forceAA="0" compatLnSpc="1">
                              <a:prstTxWarp prst="textNoShape">
                                <a:avLst/>
                              </a:prstTxWarp>
                              <a:noAutofit/>
                            </wps:bodyPr>
                          </wps:wsp>
                        </a:graphicData>
                      </a:graphic>
                    </wp:inline>
                  </w:drawing>
                </mc:Choice>
                <mc:Fallback>
                  <w:pict>
                    <v:shape w14:anchorId="2FA086CD" id="Forme libre : Forme 4" o:spid="_x0000_s1026" alt="&quot;&quot;" style="width:46.8pt;height:7pt;visibility:visible;mso-wrap-style:square;mso-left-percent:-10001;mso-top-percent:-10001;mso-position-horizontal:absolute;mso-position-horizontal-relative:char;mso-position-vertical:absolute;mso-position-vertical-relative:line;mso-left-percent:-10001;mso-top-percent:-10001;v-text-anchor:middle" coordsize="594245,8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" path="m598039,36698r-508270,c85976,15186,67011,,45517,,20230,,,20247,,45557,,70866,20230,91113,45517,91113v21494,,40459,-15185,44252,-36698l598039,54415r,-17717xm45517,73397c30344,73397,17701,60742,17701,45557v,-15186,12643,-27841,27816,-27841c60689,17716,73333,30371,73333,45557v,16451,-12644,27840,-27816,27840xe" fillcolor="#718eb5 [3206]" stroked="f" strokeweight=".35089mm">
                      <v:stroke joinstyle="miter"/>
                      <v:path arrowok="t" o:connecttype="custom" o:connectlocs="598039,36698;89769,36698;45517,0;0,45558;45517,91114;89769,54416;598039,54416;598039,36698;45517,73398;17701,45558;45517,17716;73333,45558;45517,73398" o:connectangles="0,0,0,0,0,0,0,0,0,0,0,0,0"/>
                      <w10:anchorlock/>
                    </v:shape>
                  </w:pict>
                </mc:Fallback>
              </mc:AlternateContent>
            </w:r>
          </w:p>
          <w:p w14:paraId="6E5AFEDF" w14:textId="77777777" w:rsidR="002C08A3" w:rsidRPr="002C08A3" w:rsidRDefault="002C08A3" w:rsidP="002C08A3">
            <w:pPr>
              <w:rPr>
                <w:lang w:val="fr-FR"/>
              </w:rPr>
            </w:pPr>
          </w:p>
          <w:p w14:paraId="1650B774" w14:textId="3C7DF861" w:rsidR="00B62B99" w:rsidRPr="009D47AA" w:rsidRDefault="0046767B" w:rsidP="005A3E0B">
            <w:pPr>
              <w:pStyle w:val="Sous-titre"/>
              <w:rPr>
                <w:noProof/>
                <w:lang w:val="fr-FR"/>
              </w:rPr>
            </w:pPr>
            <w:r>
              <w:rPr>
                <w:noProof/>
                <w:lang w:val="fr-FR"/>
              </w:rPr>
              <w:t xml:space="preserve">ACCRO’PATTES &amp;Moustaches </w:t>
            </w:r>
          </w:p>
        </w:tc>
        <w:tc>
          <w:tcPr>
            <w:tcW w:w="393" w:type="dxa"/>
            <w:vMerge/>
            <w:tcBorders>
              <w:top w:val="nil"/>
              <w:left w:val="single" w:sz="12" w:space="0" w:color="000000" w:themeColor="text1"/>
              <w:bottom w:val="nil"/>
              <w:right w:val="nil"/>
            </w:tcBorders>
            <w:tcMar>
              <w:top w:w="0" w:type="dxa"/>
              <w:left w:w="115" w:type="dxa"/>
              <w:bottom w:w="0" w:type="dxa"/>
              <w:right w:w="115" w:type="dxa"/>
            </w:tcMar>
          </w:tcPr>
          <w:p w14:paraId="319AA9CB" w14:textId="77777777" w:rsidR="00F91753" w:rsidRPr="009D47AA" w:rsidRDefault="00F91753" w:rsidP="005A3E0B">
            <w:pPr>
              <w:rPr>
                <w:noProof/>
                <w:lang w:val="fr-FR"/>
              </w:rPr>
            </w:pPr>
          </w:p>
        </w:tc>
        <w:tc>
          <w:tcPr>
            <w:tcW w:w="594" w:type="dxa"/>
            <w:vMerge/>
            <w:tcBorders>
              <w:top w:val="nil"/>
              <w:left w:val="nil"/>
              <w:bottom w:val="nil"/>
              <w:right w:val="single" w:sz="12" w:space="0" w:color="000000" w:themeColor="text1"/>
            </w:tcBorders>
            <w:shd w:val="clear" w:color="auto" w:fill="EACEB7" w:themeFill="accent2"/>
            <w:tcMar>
              <w:top w:w="0" w:type="dxa"/>
              <w:left w:w="115" w:type="dxa"/>
              <w:bottom w:w="0" w:type="dxa"/>
              <w:right w:w="115" w:type="dxa"/>
            </w:tcMar>
          </w:tcPr>
          <w:p w14:paraId="1570A39F" w14:textId="77777777" w:rsidR="00F91753" w:rsidRPr="009D47AA" w:rsidRDefault="00F91753" w:rsidP="005A3E0B">
            <w:pPr>
              <w:rPr>
                <w:noProof/>
                <w:lang w:val="fr-FR"/>
              </w:rPr>
            </w:pPr>
          </w:p>
        </w:tc>
      </w:tr>
      <w:tr w:rsidR="00173B36" w:rsidRPr="009D47AA" w14:paraId="706CF410" w14:textId="77777777" w:rsidTr="0046767B">
        <w:trPr>
          <w:trHeight w:val="252"/>
        </w:trPr>
        <w:tc>
          <w:tcPr>
            <w:tcW w:w="549" w:type="dxa"/>
            <w:vMerge/>
            <w:tcBorders>
              <w:top w:val="nil"/>
              <w:left w:val="single" w:sz="12" w:space="0" w:color="000000" w:themeColor="text1"/>
              <w:bottom w:val="nil"/>
              <w:right w:val="nil"/>
            </w:tcBorders>
            <w:shd w:val="clear" w:color="auto" w:fill="EACEB7" w:themeFill="accent2"/>
            <w:tcMar>
              <w:top w:w="0" w:type="dxa"/>
              <w:left w:w="115" w:type="dxa"/>
              <w:bottom w:w="0" w:type="dxa"/>
              <w:right w:w="115" w:type="dxa"/>
            </w:tcMar>
          </w:tcPr>
          <w:p w14:paraId="7D90C2D0" w14:textId="77777777" w:rsidR="004A4C74" w:rsidRPr="009D47AA" w:rsidRDefault="004A4C74" w:rsidP="005A3E0B">
            <w:pPr>
              <w:rPr>
                <w:noProof/>
                <w:lang w:val="fr-FR"/>
              </w:rPr>
            </w:pPr>
          </w:p>
        </w:tc>
        <w:tc>
          <w:tcPr>
            <w:tcW w:w="279" w:type="dxa"/>
            <w:vMerge/>
            <w:tcBorders>
              <w:top w:val="nil"/>
              <w:left w:val="nil"/>
              <w:bottom w:val="nil"/>
              <w:right w:val="nil"/>
            </w:tcBorders>
            <w:tcMar>
              <w:top w:w="0" w:type="dxa"/>
              <w:left w:w="115" w:type="dxa"/>
              <w:bottom w:w="0" w:type="dxa"/>
              <w:right w:w="115" w:type="dxa"/>
            </w:tcMar>
          </w:tcPr>
          <w:p w14:paraId="358E9DAC" w14:textId="77777777" w:rsidR="004A4C74" w:rsidRPr="009D47AA" w:rsidRDefault="004A4C74" w:rsidP="005A3E0B">
            <w:pPr>
              <w:rPr>
                <w:noProof/>
                <w:lang w:val="fr-FR"/>
              </w:rPr>
            </w:pPr>
          </w:p>
        </w:tc>
        <w:tc>
          <w:tcPr>
            <w:tcW w:w="9493" w:type="dxa"/>
            <w:gridSpan w:val="2"/>
            <w:tcBorders>
              <w:top w:val="single" w:sz="12" w:space="0" w:color="000000" w:themeColor="text1"/>
              <w:left w:val="nil"/>
              <w:bottom w:val="nil"/>
              <w:right w:val="nil"/>
            </w:tcBorders>
            <w:tcMar>
              <w:top w:w="0" w:type="dxa"/>
              <w:left w:w="115" w:type="dxa"/>
              <w:bottom w:w="0" w:type="dxa"/>
              <w:right w:w="115" w:type="dxa"/>
            </w:tcMar>
          </w:tcPr>
          <w:p w14:paraId="3B43AFEB" w14:textId="77777777" w:rsidR="004A4C74" w:rsidRPr="009D47AA" w:rsidRDefault="004A4C74" w:rsidP="001E5794">
            <w:pPr>
              <w:pStyle w:val="Sansinterligne"/>
              <w:rPr>
                <w:noProof/>
                <w:lang w:val="fr-FR"/>
              </w:rPr>
            </w:pPr>
          </w:p>
        </w:tc>
        <w:tc>
          <w:tcPr>
            <w:tcW w:w="393" w:type="dxa"/>
            <w:vMerge/>
            <w:tcBorders>
              <w:top w:val="nil"/>
              <w:left w:val="nil"/>
              <w:bottom w:val="nil"/>
              <w:right w:val="nil"/>
            </w:tcBorders>
            <w:tcMar>
              <w:top w:w="0" w:type="dxa"/>
              <w:left w:w="115" w:type="dxa"/>
              <w:bottom w:w="0" w:type="dxa"/>
              <w:right w:w="115" w:type="dxa"/>
            </w:tcMar>
          </w:tcPr>
          <w:p w14:paraId="2EC09B72" w14:textId="77777777" w:rsidR="004A4C74" w:rsidRPr="009D47AA" w:rsidRDefault="004A4C74" w:rsidP="005A3E0B">
            <w:pPr>
              <w:rPr>
                <w:noProof/>
                <w:lang w:val="fr-FR"/>
              </w:rPr>
            </w:pPr>
          </w:p>
        </w:tc>
        <w:tc>
          <w:tcPr>
            <w:tcW w:w="594" w:type="dxa"/>
            <w:vMerge/>
            <w:tcBorders>
              <w:top w:val="nil"/>
              <w:left w:val="nil"/>
              <w:bottom w:val="nil"/>
              <w:right w:val="single" w:sz="12" w:space="0" w:color="000000" w:themeColor="text1"/>
            </w:tcBorders>
            <w:shd w:val="clear" w:color="auto" w:fill="EACEB7" w:themeFill="accent2"/>
            <w:tcMar>
              <w:top w:w="0" w:type="dxa"/>
              <w:left w:w="115" w:type="dxa"/>
              <w:bottom w:w="0" w:type="dxa"/>
              <w:right w:w="115" w:type="dxa"/>
            </w:tcMar>
          </w:tcPr>
          <w:p w14:paraId="2E182C6C" w14:textId="77777777" w:rsidR="004A4C74" w:rsidRPr="009D47AA" w:rsidRDefault="004A4C74" w:rsidP="005A3E0B">
            <w:pPr>
              <w:rPr>
                <w:noProof/>
                <w:lang w:val="fr-FR"/>
              </w:rPr>
            </w:pPr>
          </w:p>
        </w:tc>
      </w:tr>
      <w:tr w:rsidR="00F91753" w:rsidRPr="009D47AA" w14:paraId="77E9AAAF" w14:textId="77777777" w:rsidTr="0046767B">
        <w:trPr>
          <w:trHeight w:val="605"/>
        </w:trPr>
        <w:tc>
          <w:tcPr>
            <w:tcW w:w="11308" w:type="dxa"/>
            <w:gridSpan w:val="6"/>
            <w:tcBorders>
              <w:top w:val="nil"/>
              <w:left w:val="single" w:sz="12" w:space="0" w:color="000000" w:themeColor="text1"/>
              <w:bottom w:val="single" w:sz="12" w:space="0" w:color="000000" w:themeColor="text1"/>
              <w:right w:val="single" w:sz="12" w:space="0" w:color="000000" w:themeColor="text1"/>
            </w:tcBorders>
            <w:shd w:val="clear" w:color="auto" w:fill="EACEB7" w:themeFill="accent2"/>
            <w:tcMar>
              <w:top w:w="0" w:type="dxa"/>
              <w:left w:w="115" w:type="dxa"/>
              <w:bottom w:w="0" w:type="dxa"/>
              <w:right w:w="115" w:type="dxa"/>
            </w:tcMar>
          </w:tcPr>
          <w:p w14:paraId="1EDBF8EF" w14:textId="77777777" w:rsidR="00F91753" w:rsidRPr="009D47AA" w:rsidRDefault="00F91753" w:rsidP="005A3E0B">
            <w:pPr>
              <w:rPr>
                <w:noProof/>
                <w:lang w:val="fr-FR"/>
              </w:rPr>
            </w:pPr>
          </w:p>
        </w:tc>
      </w:tr>
      <w:tr w:rsidR="00686284" w:rsidRPr="009D47AA" w14:paraId="266E6219" w14:textId="77777777" w:rsidTr="0046767B">
        <w:trPr>
          <w:trHeight w:val="2160"/>
        </w:trPr>
        <w:tc>
          <w:tcPr>
            <w:tcW w:w="4521" w:type="dxa"/>
            <w:gridSpan w:val="3"/>
            <w:tcBorders>
              <w:top w:val="single" w:sz="12" w:space="0" w:color="000000" w:themeColor="text1"/>
              <w:bottom w:val="single" w:sz="12" w:space="0" w:color="000000" w:themeColor="text1"/>
              <w:right w:val="single" w:sz="12" w:space="0" w:color="000000" w:themeColor="text1"/>
            </w:tcBorders>
            <w:shd w:val="clear" w:color="auto" w:fill="DAE2EC" w:themeFill="accent5"/>
          </w:tcPr>
          <w:p w14:paraId="17C0C76D" w14:textId="77777777" w:rsidR="00686284" w:rsidRDefault="0046767B" w:rsidP="0046767B">
            <w:pPr>
              <w:pStyle w:val="Coordonnes"/>
              <w:framePr w:wrap="auto" w:vAnchor="margin" w:xAlign="left" w:yAlign="inline"/>
              <w:suppressOverlap w:val="0"/>
              <w:rPr>
                <w:noProof/>
                <w:lang w:val="fr-FR"/>
              </w:rPr>
            </w:pPr>
            <w:r>
              <w:rPr>
                <w:noProof/>
                <w:lang w:val="fr-FR"/>
              </w:rPr>
              <w:t>NOM DE L ANIMAL :</w:t>
            </w:r>
          </w:p>
          <w:p w14:paraId="367E2B79" w14:textId="77777777" w:rsidR="0046767B" w:rsidRDefault="0046767B" w:rsidP="003123D2">
            <w:pPr>
              <w:pStyle w:val="Coordonnes"/>
              <w:framePr w:wrap="auto" w:vAnchor="margin" w:xAlign="left" w:yAlign="inline"/>
              <w:suppressOverlap w:val="0"/>
              <w:rPr>
                <w:noProof/>
                <w:lang w:val="fr-FR"/>
              </w:rPr>
            </w:pPr>
          </w:p>
          <w:p w14:paraId="148F3786" w14:textId="30142F26" w:rsidR="0046767B" w:rsidRDefault="0046767B" w:rsidP="003123D2">
            <w:pPr>
              <w:pStyle w:val="Coordonnes"/>
              <w:framePr w:wrap="auto" w:vAnchor="margin" w:xAlign="left" w:yAlign="inline"/>
              <w:suppressOverlap w:val="0"/>
              <w:rPr>
                <w:noProof/>
                <w:lang w:val="fr-FR"/>
              </w:rPr>
            </w:pPr>
            <w:r>
              <w:rPr>
                <w:noProof/>
                <w:lang w:val="fr-FR"/>
              </w:rPr>
              <mc:AlternateContent>
                <mc:Choice Requires="wps">
                  <w:drawing>
                    <wp:anchor distT="0" distB="0" distL="114300" distR="114300" simplePos="0" relativeHeight="251659264" behindDoc="0" locked="0" layoutInCell="1" allowOverlap="1" wp14:anchorId="7C934740" wp14:editId="65157B6E">
                      <wp:simplePos x="0" y="0"/>
                      <wp:positionH relativeFrom="column">
                        <wp:posOffset>537017</wp:posOffset>
                      </wp:positionH>
                      <wp:positionV relativeFrom="paragraph">
                        <wp:posOffset>77166</wp:posOffset>
                      </wp:positionV>
                      <wp:extent cx="198782" cy="159026"/>
                      <wp:effectExtent l="0" t="0" r="10795" b="12700"/>
                      <wp:wrapNone/>
                      <wp:docPr id="1" name="Rectangle 1"/>
                      <wp:cNvGraphicFramePr/>
                      <a:graphic xmlns:a="http://schemas.openxmlformats.org/drawingml/2006/main">
                        <a:graphicData uri="http://schemas.microsoft.com/office/word/2010/wordprocessingShape">
                          <wps:wsp>
                            <wps:cNvSpPr/>
                            <wps:spPr>
                              <a:xfrm>
                                <a:off x="0" y="0"/>
                                <a:ext cx="198782" cy="15902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57AE638" id="Rectangle 1" o:spid="_x0000_s1026" style="position:absolute;margin-left:42.3pt;margin-top:6.1pt;width:15.65pt;height:1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" fillcolor="white [3212]" strokecolor="#2f3a4b [1604]" strokeweight="1pt"/>
                  </w:pict>
                </mc:Fallback>
              </mc:AlternateContent>
            </w:r>
            <w:r>
              <w:rPr>
                <w:noProof/>
                <w:lang w:val="fr-FR"/>
              </w:rPr>
              <w:t xml:space="preserve">CHAT     </w:t>
            </w:r>
          </w:p>
          <w:p w14:paraId="1D74A829" w14:textId="7EE14045" w:rsidR="0046767B" w:rsidRPr="009D47AA" w:rsidRDefault="0046767B" w:rsidP="003123D2">
            <w:pPr>
              <w:pStyle w:val="Coordonnes"/>
              <w:framePr w:wrap="auto" w:vAnchor="margin" w:xAlign="left" w:yAlign="inline"/>
              <w:suppressOverlap w:val="0"/>
              <w:rPr>
                <w:noProof/>
                <w:lang w:val="fr-FR"/>
              </w:rPr>
            </w:pPr>
            <w:r>
              <w:rPr>
                <w:noProof/>
                <w:lang w:val="fr-FR"/>
              </w:rPr>
              <mc:AlternateContent>
                <mc:Choice Requires="wps">
                  <w:drawing>
                    <wp:anchor distT="0" distB="0" distL="114300" distR="114300" simplePos="0" relativeHeight="251661312" behindDoc="0" locked="0" layoutInCell="1" allowOverlap="1" wp14:anchorId="6F389565" wp14:editId="42E66050">
                      <wp:simplePos x="0" y="0"/>
                      <wp:positionH relativeFrom="column">
                        <wp:posOffset>537542</wp:posOffset>
                      </wp:positionH>
                      <wp:positionV relativeFrom="paragraph">
                        <wp:posOffset>80093</wp:posOffset>
                      </wp:positionV>
                      <wp:extent cx="198782" cy="159026"/>
                      <wp:effectExtent l="0" t="0" r="10795" b="12700"/>
                      <wp:wrapNone/>
                      <wp:docPr id="2" name="Rectangle 2"/>
                      <wp:cNvGraphicFramePr/>
                      <a:graphic xmlns:a="http://schemas.openxmlformats.org/drawingml/2006/main">
                        <a:graphicData uri="http://schemas.microsoft.com/office/word/2010/wordprocessingShape">
                          <wps:wsp>
                            <wps:cNvSpPr/>
                            <wps:spPr>
                              <a:xfrm>
                                <a:off x="0" y="0"/>
                                <a:ext cx="198782" cy="159026"/>
                              </a:xfrm>
                              <a:prstGeom prst="rect">
                                <a:avLst/>
                              </a:prstGeom>
                              <a:solidFill>
                                <a:sysClr val="window" lastClr="FFFFFF"/>
                              </a:solidFill>
                              <a:ln w="12700" cap="flat" cmpd="sng" algn="ctr">
                                <a:solidFill>
                                  <a:srgbClr val="5E7697">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EE11C02" id="Rectangle 2" o:spid="_x0000_s1026" style="position:absolute;margin-left:42.35pt;margin-top:6.3pt;width:15.65pt;height:1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" fillcolor="window" strokecolor="#43556e" strokeweight="1pt"/>
                  </w:pict>
                </mc:Fallback>
              </mc:AlternateContent>
            </w:r>
            <w:r>
              <w:rPr>
                <w:noProof/>
                <w:lang w:val="fr-FR"/>
              </w:rPr>
              <w:t xml:space="preserve">CHIEN </w:t>
            </w:r>
          </w:p>
        </w:tc>
        <w:tc>
          <w:tcPr>
            <w:tcW w:w="6787" w:type="dxa"/>
            <w:gridSpan w:val="3"/>
            <w:tcBorders>
              <w:top w:val="single" w:sz="12" w:space="0" w:color="000000" w:themeColor="text1"/>
              <w:left w:val="single" w:sz="12" w:space="0" w:color="000000" w:themeColor="text1"/>
              <w:bottom w:val="single" w:sz="12" w:space="0" w:color="000000" w:themeColor="text1"/>
              <w:right w:val="single" w:sz="12" w:space="0" w:color="auto"/>
            </w:tcBorders>
            <w:shd w:val="clear" w:color="auto" w:fill="auto"/>
          </w:tcPr>
          <w:p w14:paraId="200613CD" w14:textId="77777777" w:rsidR="00686284" w:rsidRDefault="0046767B" w:rsidP="00B54AD3">
            <w:pPr>
              <w:rPr>
                <w:noProof/>
                <w:lang w:val="fr-FR"/>
              </w:rPr>
            </w:pPr>
            <w:r>
              <w:rPr>
                <w:noProof/>
                <w:lang w:val="fr-FR"/>
              </w:rPr>
              <w:t>NOM :</w:t>
            </w:r>
          </w:p>
          <w:p w14:paraId="65AF922C" w14:textId="77777777" w:rsidR="0046767B" w:rsidRDefault="0046767B" w:rsidP="00B54AD3">
            <w:pPr>
              <w:rPr>
                <w:noProof/>
                <w:lang w:val="fr-FR"/>
              </w:rPr>
            </w:pPr>
            <w:r>
              <w:rPr>
                <w:noProof/>
                <w:lang w:val="fr-FR"/>
              </w:rPr>
              <w:t>Prénom :</w:t>
            </w:r>
          </w:p>
          <w:p w14:paraId="3CC4F9C5" w14:textId="77777777" w:rsidR="0046767B" w:rsidRDefault="0046767B" w:rsidP="00B54AD3">
            <w:pPr>
              <w:rPr>
                <w:noProof/>
                <w:lang w:val="fr-FR"/>
              </w:rPr>
            </w:pPr>
            <w:r>
              <w:rPr>
                <w:noProof/>
                <w:lang w:val="fr-FR"/>
              </w:rPr>
              <w:t>Adresse complète :</w:t>
            </w:r>
          </w:p>
          <w:p w14:paraId="5AEB66E2" w14:textId="77777777" w:rsidR="0046767B" w:rsidRDefault="0046767B" w:rsidP="00B54AD3">
            <w:pPr>
              <w:rPr>
                <w:noProof/>
                <w:lang w:val="fr-FR"/>
              </w:rPr>
            </w:pPr>
            <w:r>
              <w:rPr>
                <w:noProof/>
                <w:lang w:val="fr-FR"/>
              </w:rPr>
              <w:t>Tèl :</w:t>
            </w:r>
          </w:p>
          <w:p w14:paraId="449515B4" w14:textId="1CA2B385" w:rsidR="0046767B" w:rsidRPr="009D47AA" w:rsidRDefault="0046767B" w:rsidP="00B54AD3">
            <w:pPr>
              <w:rPr>
                <w:noProof/>
                <w:lang w:val="fr-FR"/>
              </w:rPr>
            </w:pPr>
            <w:r>
              <w:rPr>
                <w:noProof/>
                <w:lang w:val="fr-FR"/>
              </w:rPr>
              <w:t xml:space="preserve">Mail : </w:t>
            </w:r>
          </w:p>
        </w:tc>
      </w:tr>
    </w:tbl>
    <w:p w14:paraId="44D40987" w14:textId="011FD6D2" w:rsidR="0046767B" w:rsidRPr="0046767B" w:rsidRDefault="0046767B" w:rsidP="0046767B">
      <w:pPr>
        <w:pStyle w:val="NormalWeb"/>
        <w:shd w:val="clear" w:color="auto" w:fill="FAFAFA"/>
        <w:spacing w:before="0" w:beforeAutospacing="0" w:after="165" w:afterAutospacing="0"/>
        <w:rPr>
          <w:rFonts w:ascii="Cantarell" w:hAnsi="Cantarell"/>
          <w:color w:val="5A5A5A"/>
          <w:sz w:val="40"/>
          <w:szCs w:val="40"/>
        </w:rPr>
      </w:pPr>
      <w:r w:rsidRPr="0046767B">
        <w:rPr>
          <w:rFonts w:ascii="Cantarell" w:hAnsi="Cantarell"/>
          <w:color w:val="5A5A5A"/>
          <w:sz w:val="40"/>
          <w:szCs w:val="40"/>
        </w:rPr>
        <w:t xml:space="preserve">Votre </w:t>
      </w:r>
      <w:r w:rsidR="002C08A3" w:rsidRPr="0046767B">
        <w:rPr>
          <w:rFonts w:ascii="Cantarell" w:hAnsi="Cantarell"/>
          <w:color w:val="5A5A5A"/>
          <w:sz w:val="40"/>
          <w:szCs w:val="40"/>
        </w:rPr>
        <w:t>Age</w:t>
      </w:r>
      <w:r w:rsidRPr="0046767B">
        <w:rPr>
          <w:rFonts w:ascii="Cantarell" w:hAnsi="Cantarell"/>
          <w:color w:val="5A5A5A"/>
          <w:sz w:val="40"/>
          <w:szCs w:val="40"/>
        </w:rPr>
        <w:t xml:space="preserve"> ?</w:t>
      </w:r>
      <w:r w:rsidRPr="0046767B">
        <w:rPr>
          <w:rFonts w:ascii="Cantarell" w:hAnsi="Cantarell"/>
          <w:color w:val="5A5A5A"/>
          <w:sz w:val="40"/>
          <w:szCs w:val="40"/>
        </w:rPr>
        <w:br/>
      </w:r>
      <w:r w:rsidRPr="0046767B">
        <w:rPr>
          <w:rStyle w:val="wpcf7-form-control-wrap"/>
          <w:rFonts w:ascii="Cantarell" w:hAnsi="Cantarell"/>
          <w:color w:val="5A5A5A"/>
          <w:sz w:val="40"/>
          <w:szCs w:val="40"/>
        </w:rPr>
        <w:object w:dxaOrig="1440" w:dyaOrig="1440" w14:anchorId="1DDADF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54" type="#_x0000_t75" style="width:192pt;height:17.75pt" o:ole="">
            <v:imagedata r:id="rId11" o:title=""/>
          </v:shape>
          <w:control r:id="rId12" w:name="DefaultOcxName" w:shapeid="_x0000_i1454"/>
        </w:object>
      </w:r>
    </w:p>
    <w:p w14:paraId="157E4D26" w14:textId="3D80E413" w:rsidR="0046767B" w:rsidRPr="0046767B" w:rsidRDefault="0046767B" w:rsidP="0046767B">
      <w:pPr>
        <w:pStyle w:val="NormalWeb"/>
        <w:shd w:val="clear" w:color="auto" w:fill="FAFAFA"/>
        <w:spacing w:before="0" w:beforeAutospacing="0" w:after="165" w:afterAutospacing="0"/>
        <w:rPr>
          <w:rFonts w:ascii="Cantarell" w:hAnsi="Cantarell"/>
          <w:color w:val="5A5A5A"/>
          <w:sz w:val="40"/>
          <w:szCs w:val="40"/>
        </w:rPr>
      </w:pPr>
      <w:r w:rsidRPr="0046767B">
        <w:rPr>
          <w:rFonts w:ascii="Cantarell" w:hAnsi="Cantarell"/>
          <w:color w:val="5A5A5A"/>
          <w:sz w:val="40"/>
          <w:szCs w:val="40"/>
        </w:rPr>
        <w:t xml:space="preserve">Quelle est votre profession ? </w:t>
      </w:r>
      <w:r w:rsidRPr="0046767B">
        <w:rPr>
          <w:rFonts w:ascii="Cantarell" w:hAnsi="Cantarell"/>
          <w:color w:val="5A5A5A"/>
          <w:sz w:val="40"/>
          <w:szCs w:val="40"/>
        </w:rPr>
        <w:br/>
      </w:r>
      <w:r w:rsidRPr="0046767B">
        <w:rPr>
          <w:rStyle w:val="wpcf7-form-control-wrap"/>
          <w:rFonts w:ascii="Cantarell" w:hAnsi="Cantarell"/>
          <w:color w:val="5A5A5A"/>
          <w:sz w:val="40"/>
          <w:szCs w:val="40"/>
        </w:rPr>
        <w:object w:dxaOrig="1440" w:dyaOrig="1440" w14:anchorId="70AAF152">
          <v:shape id="_x0000_i1453" type="#_x0000_t75" style="width:192pt;height:17.75pt" o:ole="">
            <v:imagedata r:id="rId11" o:title=""/>
          </v:shape>
          <w:control r:id="rId13" w:name="DefaultOcxName1" w:shapeid="_x0000_i1453"/>
        </w:object>
      </w:r>
    </w:p>
    <w:p w14:paraId="29625AC3" w14:textId="29CE84DD" w:rsidR="0046767B" w:rsidRPr="0046767B" w:rsidRDefault="0046767B" w:rsidP="0046767B">
      <w:pPr>
        <w:pStyle w:val="NormalWeb"/>
        <w:shd w:val="clear" w:color="auto" w:fill="FAFAFA"/>
        <w:spacing w:before="0" w:beforeAutospacing="0" w:after="0" w:afterAutospacing="0"/>
        <w:rPr>
          <w:rFonts w:ascii="Cantarell" w:hAnsi="Cantarell"/>
          <w:color w:val="5A5A5A"/>
          <w:sz w:val="40"/>
          <w:szCs w:val="40"/>
        </w:rPr>
      </w:pPr>
      <w:r w:rsidRPr="0046767B">
        <w:rPr>
          <w:rFonts w:ascii="Cantarell" w:hAnsi="Cantarell"/>
          <w:color w:val="5A5A5A"/>
          <w:sz w:val="40"/>
          <w:szCs w:val="40"/>
        </w:rPr>
        <w:t>Possédez-vous un véhicule ?</w:t>
      </w:r>
      <w:r w:rsidRPr="0046767B">
        <w:rPr>
          <w:rStyle w:val="wpcf7-list-item-label"/>
          <w:rFonts w:ascii="Cantarell" w:hAnsi="Cantarell"/>
          <w:color w:val="5A5A5A"/>
          <w:sz w:val="40"/>
          <w:szCs w:val="40"/>
        </w:rPr>
        <w:t xml:space="preserve"> oui</w:t>
      </w:r>
      <w:r w:rsidRPr="0046767B">
        <w:rPr>
          <w:rStyle w:val="wpcf7-list-item"/>
          <w:rFonts w:ascii="Cantarell" w:hAnsi="Cantarell"/>
          <w:color w:val="5A5A5A"/>
          <w:sz w:val="40"/>
          <w:szCs w:val="40"/>
        </w:rPr>
        <w:object w:dxaOrig="1440" w:dyaOrig="1440" w14:anchorId="68F8D890">
          <v:shape id="_x0000_i1452" type="#_x0000_t75" style="width:19.85pt;height:17.75pt" o:ole="">
            <v:imagedata r:id="rId14" o:title=""/>
          </v:shape>
          <w:control r:id="rId15" w:name="DefaultOcxName2" w:shapeid="_x0000_i1452"/>
        </w:object>
      </w:r>
      <w:r w:rsidRPr="0046767B">
        <w:rPr>
          <w:rStyle w:val="wpcf7-list-item-label"/>
          <w:rFonts w:ascii="Cantarell" w:hAnsi="Cantarell"/>
          <w:color w:val="5A5A5A"/>
          <w:sz w:val="40"/>
          <w:szCs w:val="40"/>
        </w:rPr>
        <w:t>non</w:t>
      </w:r>
      <w:r w:rsidRPr="0046767B">
        <w:rPr>
          <w:rStyle w:val="wpcf7-list-item"/>
          <w:rFonts w:ascii="Cantarell" w:hAnsi="Cantarell"/>
          <w:color w:val="5A5A5A"/>
          <w:sz w:val="40"/>
          <w:szCs w:val="40"/>
        </w:rPr>
        <w:object w:dxaOrig="1440" w:dyaOrig="1440" w14:anchorId="2D98FD3B">
          <v:shape id="_x0000_i1451" type="#_x0000_t75" style="width:19.85pt;height:17.75pt" o:ole="">
            <v:imagedata r:id="rId16" o:title=""/>
          </v:shape>
          <w:control r:id="rId17" w:name="DefaultOcxName3" w:shapeid="_x0000_i1451"/>
        </w:object>
      </w:r>
    </w:p>
    <w:p w14:paraId="3D40A7E8" w14:textId="4357E146" w:rsidR="0046767B" w:rsidRPr="0046767B" w:rsidRDefault="0046767B" w:rsidP="0046767B">
      <w:pPr>
        <w:pStyle w:val="NormalWeb"/>
        <w:shd w:val="clear" w:color="auto" w:fill="FAFAFA"/>
        <w:spacing w:before="0" w:beforeAutospacing="0" w:after="165" w:afterAutospacing="0"/>
        <w:rPr>
          <w:rFonts w:ascii="Cantarell" w:hAnsi="Cantarell"/>
          <w:color w:val="5A5A5A"/>
          <w:sz w:val="40"/>
          <w:szCs w:val="40"/>
        </w:rPr>
      </w:pPr>
      <w:r w:rsidRPr="0046767B">
        <w:rPr>
          <w:rFonts w:ascii="Cantarell" w:hAnsi="Cantarell"/>
          <w:color w:val="5A5A5A"/>
          <w:sz w:val="40"/>
          <w:szCs w:val="40"/>
        </w:rPr>
        <w:t>Pouvez-vous vous déplacer le jour de l’arrivée ?</w:t>
      </w:r>
      <w:r w:rsidRPr="0046767B">
        <w:rPr>
          <w:rFonts w:ascii="Cantarell" w:hAnsi="Cantarell"/>
          <w:color w:val="5A5A5A"/>
          <w:sz w:val="40"/>
          <w:szCs w:val="40"/>
        </w:rPr>
        <w:br/>
      </w:r>
      <w:r w:rsidRPr="0046767B">
        <w:rPr>
          <w:rStyle w:val="wpcf7-form-control-wrap"/>
          <w:rFonts w:ascii="Cantarell" w:hAnsi="Cantarell"/>
          <w:color w:val="5A5A5A"/>
          <w:sz w:val="40"/>
          <w:szCs w:val="40"/>
        </w:rPr>
        <w:object w:dxaOrig="1440" w:dyaOrig="1440" w14:anchorId="61379001">
          <v:shape id="_x0000_i1450" type="#_x0000_t75" style="width:192pt;height:17.75pt" o:ole="">
            <v:imagedata r:id="rId11" o:title=""/>
          </v:shape>
          <w:control r:id="rId18" w:name="DefaultOcxName4" w:shapeid="_x0000_i1450"/>
        </w:object>
      </w:r>
    </w:p>
    <w:p w14:paraId="74764A8B" w14:textId="5FF909C6" w:rsidR="0046767B" w:rsidRPr="0046767B" w:rsidRDefault="0046767B" w:rsidP="0046767B">
      <w:pPr>
        <w:pStyle w:val="NormalWeb"/>
        <w:shd w:val="clear" w:color="auto" w:fill="FAFAFA"/>
        <w:spacing w:before="0" w:beforeAutospacing="0" w:after="0" w:afterAutospacing="0"/>
        <w:rPr>
          <w:rFonts w:ascii="Cantarell" w:hAnsi="Cantarell"/>
          <w:color w:val="5A5A5A"/>
          <w:sz w:val="40"/>
          <w:szCs w:val="40"/>
        </w:rPr>
      </w:pPr>
      <w:r w:rsidRPr="0046767B">
        <w:rPr>
          <w:rFonts w:ascii="Cantarell" w:hAnsi="Cantarell"/>
          <w:color w:val="5A5A5A"/>
          <w:sz w:val="40"/>
          <w:szCs w:val="40"/>
        </w:rPr>
        <w:t xml:space="preserve">Votre logement est en </w:t>
      </w:r>
      <w:r w:rsidR="002C08A3" w:rsidRPr="0046767B">
        <w:rPr>
          <w:rFonts w:ascii="Cantarell" w:hAnsi="Cantarell"/>
          <w:color w:val="5A5A5A"/>
          <w:sz w:val="40"/>
          <w:szCs w:val="40"/>
        </w:rPr>
        <w:t>zone :</w:t>
      </w:r>
      <w:r w:rsidR="002C08A3" w:rsidRPr="0046767B">
        <w:rPr>
          <w:rStyle w:val="wpcf7-list-item-label"/>
          <w:rFonts w:ascii="Cantarell" w:hAnsi="Cantarell"/>
          <w:color w:val="5A5A5A"/>
          <w:sz w:val="40"/>
          <w:szCs w:val="40"/>
        </w:rPr>
        <w:t xml:space="preserve"> rurale</w:t>
      </w:r>
      <w:r w:rsidRPr="0046767B">
        <w:rPr>
          <w:rStyle w:val="wpcf7-list-item"/>
          <w:rFonts w:ascii="Cantarell" w:hAnsi="Cantarell"/>
          <w:color w:val="5A5A5A"/>
          <w:sz w:val="40"/>
          <w:szCs w:val="40"/>
        </w:rPr>
        <w:object w:dxaOrig="1440" w:dyaOrig="1440" w14:anchorId="2B9C72D2">
          <v:shape id="_x0000_i1449" type="#_x0000_t75" style="width:19.85pt;height:17.75pt" o:ole="">
            <v:imagedata r:id="rId14" o:title=""/>
          </v:shape>
          <w:control r:id="rId19" w:name="DefaultOcxName5" w:shapeid="_x0000_i1449"/>
        </w:object>
      </w:r>
      <w:r w:rsidRPr="0046767B">
        <w:rPr>
          <w:rStyle w:val="wpcf7-list-item-label"/>
          <w:rFonts w:ascii="Cantarell" w:hAnsi="Cantarell"/>
          <w:color w:val="5A5A5A"/>
          <w:sz w:val="40"/>
          <w:szCs w:val="40"/>
        </w:rPr>
        <w:t>urbaine</w:t>
      </w:r>
      <w:r w:rsidRPr="0046767B">
        <w:rPr>
          <w:rStyle w:val="wpcf7-list-item"/>
          <w:rFonts w:ascii="Cantarell" w:hAnsi="Cantarell"/>
          <w:color w:val="5A5A5A"/>
          <w:sz w:val="40"/>
          <w:szCs w:val="40"/>
        </w:rPr>
        <w:object w:dxaOrig="1440" w:dyaOrig="1440" w14:anchorId="2BEDB0D1">
          <v:shape id="_x0000_i1448" type="#_x0000_t75" style="width:19.85pt;height:17.75pt" o:ole="">
            <v:imagedata r:id="rId16" o:title=""/>
          </v:shape>
          <w:control r:id="rId20" w:name="DefaultOcxName6" w:shapeid="_x0000_i1448"/>
        </w:object>
      </w:r>
    </w:p>
    <w:p w14:paraId="79169979" w14:textId="6A41E833" w:rsidR="0046767B" w:rsidRPr="0046767B" w:rsidRDefault="0046767B" w:rsidP="0046767B">
      <w:pPr>
        <w:pStyle w:val="NormalWeb"/>
        <w:shd w:val="clear" w:color="auto" w:fill="FAFAFA"/>
        <w:spacing w:before="0" w:beforeAutospacing="0" w:after="0" w:afterAutospacing="0"/>
        <w:rPr>
          <w:rFonts w:ascii="Cantarell" w:hAnsi="Cantarell"/>
          <w:color w:val="5A5A5A"/>
          <w:sz w:val="40"/>
          <w:szCs w:val="40"/>
        </w:rPr>
      </w:pPr>
      <w:r w:rsidRPr="0046767B">
        <w:rPr>
          <w:rFonts w:ascii="Cantarell" w:hAnsi="Cantarell"/>
          <w:color w:val="5A5A5A"/>
          <w:sz w:val="40"/>
          <w:szCs w:val="40"/>
        </w:rPr>
        <w:t>S'</w:t>
      </w:r>
      <w:r w:rsidR="002C08A3" w:rsidRPr="0046767B">
        <w:rPr>
          <w:rFonts w:ascii="Cantarell" w:hAnsi="Cantarell"/>
          <w:color w:val="5A5A5A"/>
          <w:sz w:val="40"/>
          <w:szCs w:val="40"/>
        </w:rPr>
        <w:t>agit-il :</w:t>
      </w:r>
      <w:r w:rsidR="002C08A3" w:rsidRPr="0046767B">
        <w:rPr>
          <w:rStyle w:val="wpcf7-list-item-label"/>
          <w:rFonts w:ascii="Cantarell" w:hAnsi="Cantarell"/>
          <w:color w:val="5A5A5A"/>
          <w:sz w:val="40"/>
          <w:szCs w:val="40"/>
        </w:rPr>
        <w:t xml:space="preserve"> d’un</w:t>
      </w:r>
      <w:r w:rsidRPr="0046767B">
        <w:rPr>
          <w:rStyle w:val="wpcf7-list-item-label"/>
          <w:rFonts w:ascii="Cantarell" w:hAnsi="Cantarell"/>
          <w:color w:val="5A5A5A"/>
          <w:sz w:val="40"/>
          <w:szCs w:val="40"/>
        </w:rPr>
        <w:t xml:space="preserve"> appartement</w:t>
      </w:r>
      <w:r w:rsidRPr="0046767B">
        <w:rPr>
          <w:rStyle w:val="wpcf7-list-item"/>
          <w:rFonts w:ascii="Cantarell" w:hAnsi="Cantarell"/>
          <w:color w:val="5A5A5A"/>
          <w:sz w:val="40"/>
          <w:szCs w:val="40"/>
        </w:rPr>
        <w:object w:dxaOrig="1440" w:dyaOrig="1440" w14:anchorId="58A50330">
          <v:shape id="_x0000_i1447" type="#_x0000_t75" style="width:19.85pt;height:17.75pt" o:ole="">
            <v:imagedata r:id="rId14" o:title=""/>
          </v:shape>
          <w:control r:id="rId21" w:name="DefaultOcxName7" w:shapeid="_x0000_i1447"/>
        </w:object>
      </w:r>
      <w:r w:rsidRPr="0046767B">
        <w:rPr>
          <w:rStyle w:val="wpcf7-list-item-label"/>
          <w:rFonts w:ascii="Cantarell" w:hAnsi="Cantarell"/>
          <w:color w:val="5A5A5A"/>
          <w:sz w:val="40"/>
          <w:szCs w:val="40"/>
        </w:rPr>
        <w:t>d'une maison</w:t>
      </w:r>
      <w:r w:rsidRPr="0046767B">
        <w:rPr>
          <w:rStyle w:val="wpcf7-list-item"/>
          <w:rFonts w:ascii="Cantarell" w:hAnsi="Cantarell"/>
          <w:color w:val="5A5A5A"/>
          <w:sz w:val="40"/>
          <w:szCs w:val="40"/>
        </w:rPr>
        <w:object w:dxaOrig="1440" w:dyaOrig="1440" w14:anchorId="4D782A4B">
          <v:shape id="_x0000_i1446" type="#_x0000_t75" style="width:19.85pt;height:17.75pt" o:ole="">
            <v:imagedata r:id="rId16" o:title=""/>
          </v:shape>
          <w:control r:id="rId22" w:name="DefaultOcxName8" w:shapeid="_x0000_i1446"/>
        </w:object>
      </w:r>
    </w:p>
    <w:p w14:paraId="730AB535" w14:textId="45590EAF" w:rsidR="0046767B" w:rsidRPr="0046767B" w:rsidRDefault="0046767B" w:rsidP="0046767B">
      <w:pPr>
        <w:pStyle w:val="NormalWeb"/>
        <w:shd w:val="clear" w:color="auto" w:fill="FAFAFA"/>
        <w:spacing w:before="0" w:beforeAutospacing="0" w:after="165" w:afterAutospacing="0"/>
        <w:rPr>
          <w:rFonts w:ascii="Cantarell" w:hAnsi="Cantarell"/>
          <w:color w:val="5A5A5A"/>
          <w:sz w:val="40"/>
          <w:szCs w:val="40"/>
        </w:rPr>
      </w:pPr>
      <w:r w:rsidRPr="0046767B">
        <w:rPr>
          <w:rFonts w:ascii="Cantarell" w:hAnsi="Cantarell"/>
          <w:color w:val="5A5A5A"/>
          <w:sz w:val="40"/>
          <w:szCs w:val="40"/>
        </w:rPr>
        <w:t>Quelle est sa superficie ?</w:t>
      </w:r>
      <w:r w:rsidRPr="0046767B">
        <w:rPr>
          <w:rFonts w:ascii="Cantarell" w:hAnsi="Cantarell"/>
          <w:color w:val="5A5A5A"/>
          <w:sz w:val="40"/>
          <w:szCs w:val="40"/>
        </w:rPr>
        <w:br/>
      </w:r>
      <w:r w:rsidRPr="0046767B">
        <w:rPr>
          <w:rStyle w:val="wpcf7-form-control-wrap"/>
          <w:rFonts w:ascii="Cantarell" w:hAnsi="Cantarell"/>
          <w:color w:val="5A5A5A"/>
          <w:sz w:val="40"/>
          <w:szCs w:val="40"/>
        </w:rPr>
        <w:object w:dxaOrig="1440" w:dyaOrig="1440" w14:anchorId="15FB61A1">
          <v:shape id="_x0000_i1445" type="#_x0000_t75" style="width:192pt;height:17.75pt" o:ole="">
            <v:imagedata r:id="rId11" o:title=""/>
          </v:shape>
          <w:control r:id="rId23" w:name="DefaultOcxName9" w:shapeid="_x0000_i1445"/>
        </w:object>
      </w:r>
    </w:p>
    <w:p w14:paraId="7CD6B500" w14:textId="337A6D54" w:rsidR="0046767B" w:rsidRPr="0046767B" w:rsidRDefault="0046767B" w:rsidP="0046767B">
      <w:pPr>
        <w:pStyle w:val="NormalWeb"/>
        <w:shd w:val="clear" w:color="auto" w:fill="FAFAFA"/>
        <w:spacing w:before="0" w:beforeAutospacing="0" w:after="0" w:afterAutospacing="0"/>
        <w:rPr>
          <w:rFonts w:ascii="Cantarell" w:hAnsi="Cantarell"/>
          <w:color w:val="5A5A5A"/>
          <w:sz w:val="40"/>
          <w:szCs w:val="40"/>
        </w:rPr>
      </w:pPr>
      <w:r w:rsidRPr="0046767B">
        <w:rPr>
          <w:rFonts w:ascii="Cantarell" w:hAnsi="Cantarell"/>
          <w:color w:val="5A5A5A"/>
          <w:sz w:val="40"/>
          <w:szCs w:val="40"/>
        </w:rPr>
        <w:t xml:space="preserve">Disposez-vous d'un </w:t>
      </w:r>
      <w:r w:rsidR="002C08A3" w:rsidRPr="0046767B">
        <w:rPr>
          <w:rFonts w:ascii="Cantarell" w:hAnsi="Cantarell"/>
          <w:color w:val="5A5A5A"/>
          <w:sz w:val="40"/>
          <w:szCs w:val="40"/>
        </w:rPr>
        <w:t>jardin ?</w:t>
      </w:r>
      <w:r w:rsidR="002C08A3">
        <w:rPr>
          <w:rFonts w:ascii="Cantarell" w:hAnsi="Cantarell"/>
          <w:color w:val="5A5A5A"/>
          <w:sz w:val="40"/>
          <w:szCs w:val="40"/>
        </w:rPr>
        <w:t xml:space="preserve"> </w:t>
      </w:r>
      <w:r w:rsidRPr="0046767B">
        <w:rPr>
          <w:rStyle w:val="wpcf7-list-item-label"/>
          <w:rFonts w:ascii="Cantarell" w:hAnsi="Cantarell"/>
          <w:color w:val="5A5A5A"/>
          <w:sz w:val="40"/>
          <w:szCs w:val="40"/>
        </w:rPr>
        <w:t>oui</w:t>
      </w:r>
      <w:r w:rsidRPr="0046767B">
        <w:rPr>
          <w:rStyle w:val="wpcf7-list-item"/>
          <w:rFonts w:ascii="Cantarell" w:hAnsi="Cantarell"/>
          <w:color w:val="5A5A5A"/>
          <w:sz w:val="40"/>
          <w:szCs w:val="40"/>
        </w:rPr>
        <w:object w:dxaOrig="1440" w:dyaOrig="1440" w14:anchorId="67DD23EB">
          <v:shape id="_x0000_i1444" type="#_x0000_t75" style="width:19.85pt;height:17.75pt" o:ole="">
            <v:imagedata r:id="rId14" o:title=""/>
          </v:shape>
          <w:control r:id="rId24" w:name="DefaultOcxName10" w:shapeid="_x0000_i1444"/>
        </w:object>
      </w:r>
      <w:r w:rsidRPr="0046767B">
        <w:rPr>
          <w:rStyle w:val="wpcf7-list-item-label"/>
          <w:rFonts w:ascii="Cantarell" w:hAnsi="Cantarell"/>
          <w:color w:val="5A5A5A"/>
          <w:sz w:val="40"/>
          <w:szCs w:val="40"/>
        </w:rPr>
        <w:t>non</w:t>
      </w:r>
      <w:r w:rsidRPr="0046767B">
        <w:rPr>
          <w:rStyle w:val="wpcf7-list-item"/>
          <w:rFonts w:ascii="Cantarell" w:hAnsi="Cantarell"/>
          <w:color w:val="5A5A5A"/>
          <w:sz w:val="40"/>
          <w:szCs w:val="40"/>
        </w:rPr>
        <w:object w:dxaOrig="1440" w:dyaOrig="1440" w14:anchorId="29B7E4AF">
          <v:shape id="_x0000_i1443" type="#_x0000_t75" style="width:19.85pt;height:17.75pt" o:ole="">
            <v:imagedata r:id="rId16" o:title=""/>
          </v:shape>
          <w:control r:id="rId25" w:name="DefaultOcxName11" w:shapeid="_x0000_i1443"/>
        </w:object>
      </w:r>
    </w:p>
    <w:p w14:paraId="53EABFDA" w14:textId="48B354C2" w:rsidR="0046767B" w:rsidRPr="0046767B" w:rsidRDefault="0046767B" w:rsidP="0046767B">
      <w:pPr>
        <w:pStyle w:val="NormalWeb"/>
        <w:shd w:val="clear" w:color="auto" w:fill="FAFAFA"/>
        <w:spacing w:before="0" w:beforeAutospacing="0" w:after="0" w:afterAutospacing="0"/>
        <w:rPr>
          <w:rFonts w:ascii="Cantarell" w:hAnsi="Cantarell"/>
          <w:color w:val="5A5A5A"/>
          <w:sz w:val="40"/>
          <w:szCs w:val="40"/>
        </w:rPr>
      </w:pPr>
      <w:r w:rsidRPr="0046767B">
        <w:rPr>
          <w:rFonts w:ascii="Cantarell" w:hAnsi="Cantarell"/>
          <w:color w:val="5A5A5A"/>
          <w:sz w:val="40"/>
          <w:szCs w:val="40"/>
        </w:rPr>
        <w:t>D’une cour</w:t>
      </w:r>
      <w:r w:rsidR="00B00148" w:rsidRPr="0046767B">
        <w:rPr>
          <w:rFonts w:ascii="Cantarell" w:hAnsi="Cantarell"/>
          <w:color w:val="5A5A5A"/>
          <w:sz w:val="40"/>
          <w:szCs w:val="40"/>
        </w:rPr>
        <w:t xml:space="preserve"> ?</w:t>
      </w:r>
      <w:r w:rsidR="00B00148" w:rsidRPr="0046767B">
        <w:rPr>
          <w:rStyle w:val="wpcf7-list-item-label"/>
          <w:rFonts w:ascii="Cantarell" w:hAnsi="Cantarell"/>
          <w:color w:val="5A5A5A"/>
          <w:sz w:val="40"/>
          <w:szCs w:val="40"/>
        </w:rPr>
        <w:t xml:space="preserve"> oui</w:t>
      </w:r>
      <w:r w:rsidRPr="0046767B">
        <w:rPr>
          <w:rStyle w:val="wpcf7-list-item"/>
          <w:rFonts w:ascii="Cantarell" w:hAnsi="Cantarell"/>
          <w:color w:val="5A5A5A"/>
          <w:sz w:val="40"/>
          <w:szCs w:val="40"/>
        </w:rPr>
        <w:object w:dxaOrig="1440" w:dyaOrig="1440" w14:anchorId="0ECCE026">
          <v:shape id="_x0000_i1442" type="#_x0000_t75" style="width:19.85pt;height:17.75pt" o:ole="">
            <v:imagedata r:id="rId14" o:title=""/>
          </v:shape>
          <w:control r:id="rId26" w:name="DefaultOcxName12" w:shapeid="_x0000_i1442"/>
        </w:object>
      </w:r>
      <w:r w:rsidRPr="0046767B">
        <w:rPr>
          <w:rStyle w:val="wpcf7-list-item-label"/>
          <w:rFonts w:ascii="Cantarell" w:hAnsi="Cantarell"/>
          <w:color w:val="5A5A5A"/>
          <w:sz w:val="40"/>
          <w:szCs w:val="40"/>
        </w:rPr>
        <w:t>non</w:t>
      </w:r>
      <w:r w:rsidRPr="0046767B">
        <w:rPr>
          <w:rStyle w:val="wpcf7-list-item"/>
          <w:rFonts w:ascii="Cantarell" w:hAnsi="Cantarell"/>
          <w:color w:val="5A5A5A"/>
          <w:sz w:val="40"/>
          <w:szCs w:val="40"/>
        </w:rPr>
        <w:object w:dxaOrig="1440" w:dyaOrig="1440" w14:anchorId="64BFCBB9">
          <v:shape id="_x0000_i1441" type="#_x0000_t75" style="width:19.85pt;height:17.75pt" o:ole="">
            <v:imagedata r:id="rId16" o:title=""/>
          </v:shape>
          <w:control r:id="rId27" w:name="DefaultOcxName13" w:shapeid="_x0000_i1441"/>
        </w:object>
      </w:r>
    </w:p>
    <w:p w14:paraId="6FCEFBF6" w14:textId="00BE179C" w:rsidR="0046767B" w:rsidRPr="0046767B" w:rsidRDefault="0046767B" w:rsidP="0046767B">
      <w:pPr>
        <w:pStyle w:val="NormalWeb"/>
        <w:shd w:val="clear" w:color="auto" w:fill="FAFAFA"/>
        <w:spacing w:before="0" w:beforeAutospacing="0" w:after="0" w:afterAutospacing="0"/>
        <w:rPr>
          <w:rFonts w:ascii="Cantarell" w:hAnsi="Cantarell"/>
          <w:color w:val="5A5A5A"/>
          <w:sz w:val="40"/>
          <w:szCs w:val="40"/>
        </w:rPr>
      </w:pPr>
      <w:r w:rsidRPr="0046767B">
        <w:rPr>
          <w:rFonts w:ascii="Cantarell" w:hAnsi="Cantarell"/>
          <w:color w:val="5A5A5A"/>
          <w:sz w:val="40"/>
          <w:szCs w:val="40"/>
        </w:rPr>
        <w:t>Êtes-vous ?</w:t>
      </w:r>
      <w:r w:rsidRPr="0046767B">
        <w:rPr>
          <w:rStyle w:val="wpcf7-list-item-label"/>
          <w:rFonts w:ascii="Cantarell" w:hAnsi="Cantarell"/>
          <w:color w:val="5A5A5A"/>
          <w:sz w:val="40"/>
          <w:szCs w:val="40"/>
        </w:rPr>
        <w:t xml:space="preserve"> propriétaire</w:t>
      </w:r>
      <w:r w:rsidRPr="0046767B">
        <w:rPr>
          <w:rStyle w:val="wpcf7-list-item"/>
          <w:rFonts w:ascii="Cantarell" w:hAnsi="Cantarell"/>
          <w:color w:val="5A5A5A"/>
          <w:sz w:val="40"/>
          <w:szCs w:val="40"/>
        </w:rPr>
        <w:object w:dxaOrig="1440" w:dyaOrig="1440" w14:anchorId="2CF761B5">
          <v:shape id="_x0000_i1440" type="#_x0000_t75" style="width:19.85pt;height:17.75pt" o:ole="">
            <v:imagedata r:id="rId14" o:title=""/>
          </v:shape>
          <w:control r:id="rId28" w:name="DefaultOcxName14" w:shapeid="_x0000_i1440"/>
        </w:object>
      </w:r>
      <w:r w:rsidRPr="0046767B">
        <w:rPr>
          <w:rStyle w:val="wpcf7-list-item-label"/>
          <w:rFonts w:ascii="Cantarell" w:hAnsi="Cantarell"/>
          <w:color w:val="5A5A5A"/>
          <w:sz w:val="40"/>
          <w:szCs w:val="40"/>
        </w:rPr>
        <w:t>locataire</w:t>
      </w:r>
      <w:r w:rsidRPr="0046767B">
        <w:rPr>
          <w:rStyle w:val="wpcf7-list-item"/>
          <w:rFonts w:ascii="Cantarell" w:hAnsi="Cantarell"/>
          <w:color w:val="5A5A5A"/>
          <w:sz w:val="40"/>
          <w:szCs w:val="40"/>
        </w:rPr>
        <w:object w:dxaOrig="1440" w:dyaOrig="1440" w14:anchorId="296C2D01">
          <v:shape id="_x0000_i1439" type="#_x0000_t75" style="width:19.85pt;height:17.75pt" o:ole="">
            <v:imagedata r:id="rId16" o:title=""/>
          </v:shape>
          <w:control r:id="rId29" w:name="DefaultOcxName15" w:shapeid="_x0000_i1439"/>
        </w:object>
      </w:r>
    </w:p>
    <w:p w14:paraId="72A5108A" w14:textId="5998D513" w:rsidR="0046767B" w:rsidRPr="0046767B" w:rsidRDefault="0046767B" w:rsidP="0046767B">
      <w:pPr>
        <w:pStyle w:val="NormalWeb"/>
        <w:shd w:val="clear" w:color="auto" w:fill="FAFAFA"/>
        <w:spacing w:before="0" w:beforeAutospacing="0" w:after="165" w:afterAutospacing="0"/>
        <w:rPr>
          <w:rFonts w:ascii="Cantarell" w:hAnsi="Cantarell"/>
          <w:color w:val="5A5A5A"/>
          <w:sz w:val="40"/>
          <w:szCs w:val="40"/>
        </w:rPr>
      </w:pPr>
      <w:r w:rsidRPr="0046767B">
        <w:rPr>
          <w:rFonts w:ascii="Cantarell" w:hAnsi="Cantarell"/>
          <w:color w:val="5A5A5A"/>
          <w:sz w:val="40"/>
          <w:szCs w:val="40"/>
        </w:rPr>
        <w:t>Depuis combien de temps y vivez-vous ?</w:t>
      </w:r>
      <w:r w:rsidRPr="0046767B">
        <w:rPr>
          <w:rFonts w:ascii="Cantarell" w:hAnsi="Cantarell"/>
          <w:color w:val="5A5A5A"/>
          <w:sz w:val="40"/>
          <w:szCs w:val="40"/>
        </w:rPr>
        <w:br/>
      </w:r>
      <w:r w:rsidRPr="0046767B">
        <w:rPr>
          <w:rStyle w:val="wpcf7-form-control-wrap"/>
          <w:rFonts w:ascii="Cantarell" w:hAnsi="Cantarell"/>
          <w:color w:val="5A5A5A"/>
          <w:sz w:val="40"/>
          <w:szCs w:val="40"/>
        </w:rPr>
        <w:object w:dxaOrig="1440" w:dyaOrig="1440" w14:anchorId="36074772">
          <v:shape id="_x0000_i1438" type="#_x0000_t75" style="width:192pt;height:17.75pt" o:ole="">
            <v:imagedata r:id="rId11" o:title=""/>
          </v:shape>
          <w:control r:id="rId30" w:name="DefaultOcxName16" w:shapeid="_x0000_i1438"/>
        </w:object>
      </w:r>
    </w:p>
    <w:p w14:paraId="417867DB" w14:textId="3C707523" w:rsidR="0046767B" w:rsidRPr="0046767B" w:rsidRDefault="0046767B" w:rsidP="0046767B">
      <w:pPr>
        <w:pStyle w:val="NormalWeb"/>
        <w:shd w:val="clear" w:color="auto" w:fill="FAFAFA"/>
        <w:spacing w:before="0" w:beforeAutospacing="0" w:after="0" w:afterAutospacing="0"/>
        <w:rPr>
          <w:rFonts w:ascii="Cantarell" w:hAnsi="Cantarell"/>
          <w:color w:val="5A5A5A"/>
          <w:sz w:val="40"/>
          <w:szCs w:val="40"/>
        </w:rPr>
      </w:pPr>
      <w:r w:rsidRPr="0046767B">
        <w:rPr>
          <w:rFonts w:ascii="Cantarell" w:hAnsi="Cantarell"/>
          <w:color w:val="5A5A5A"/>
          <w:sz w:val="40"/>
          <w:szCs w:val="40"/>
        </w:rPr>
        <w:t>Projetez-vous de déménager ?</w:t>
      </w:r>
      <w:r w:rsidRPr="0046767B">
        <w:rPr>
          <w:rStyle w:val="wpcf7-list-item-label"/>
          <w:rFonts w:ascii="Cantarell" w:hAnsi="Cantarell"/>
          <w:color w:val="5A5A5A"/>
          <w:sz w:val="40"/>
          <w:szCs w:val="40"/>
        </w:rPr>
        <w:t xml:space="preserve"> oui</w:t>
      </w:r>
      <w:r w:rsidRPr="0046767B">
        <w:rPr>
          <w:rStyle w:val="wpcf7-list-item"/>
          <w:rFonts w:ascii="Cantarell" w:hAnsi="Cantarell"/>
          <w:color w:val="5A5A5A"/>
          <w:sz w:val="40"/>
          <w:szCs w:val="40"/>
        </w:rPr>
        <w:object w:dxaOrig="1440" w:dyaOrig="1440" w14:anchorId="504CB036">
          <v:shape id="_x0000_i1437" type="#_x0000_t75" style="width:19.85pt;height:17.75pt" o:ole="">
            <v:imagedata r:id="rId14" o:title=""/>
          </v:shape>
          <w:control r:id="rId31" w:name="DefaultOcxName17" w:shapeid="_x0000_i1437"/>
        </w:object>
      </w:r>
      <w:r w:rsidRPr="0046767B">
        <w:rPr>
          <w:rStyle w:val="wpcf7-list-item-label"/>
          <w:rFonts w:ascii="Cantarell" w:hAnsi="Cantarell"/>
          <w:color w:val="5A5A5A"/>
          <w:sz w:val="40"/>
          <w:szCs w:val="40"/>
        </w:rPr>
        <w:t>non</w:t>
      </w:r>
      <w:r w:rsidRPr="0046767B">
        <w:rPr>
          <w:rStyle w:val="wpcf7-list-item"/>
          <w:rFonts w:ascii="Cantarell" w:hAnsi="Cantarell"/>
          <w:color w:val="5A5A5A"/>
          <w:sz w:val="40"/>
          <w:szCs w:val="40"/>
        </w:rPr>
        <w:object w:dxaOrig="1440" w:dyaOrig="1440" w14:anchorId="2910F29E">
          <v:shape id="_x0000_i1436" type="#_x0000_t75" style="width:19.85pt;height:17.75pt" o:ole="">
            <v:imagedata r:id="rId16" o:title=""/>
          </v:shape>
          <w:control r:id="rId32" w:name="DefaultOcxName18" w:shapeid="_x0000_i1436"/>
        </w:object>
      </w:r>
    </w:p>
    <w:p w14:paraId="433521C9" w14:textId="3D0A0525" w:rsidR="0046767B" w:rsidRPr="0046767B" w:rsidRDefault="0046767B" w:rsidP="0046767B">
      <w:pPr>
        <w:pStyle w:val="NormalWeb"/>
        <w:shd w:val="clear" w:color="auto" w:fill="FAFAFA"/>
        <w:spacing w:before="0" w:beforeAutospacing="0" w:after="0" w:afterAutospacing="0"/>
        <w:rPr>
          <w:rFonts w:ascii="Cantarell" w:hAnsi="Cantarell"/>
          <w:color w:val="5A5A5A"/>
          <w:sz w:val="40"/>
          <w:szCs w:val="40"/>
        </w:rPr>
      </w:pPr>
      <w:r w:rsidRPr="0046767B">
        <w:rPr>
          <w:rFonts w:ascii="Cantarell" w:hAnsi="Cantarell"/>
          <w:color w:val="5A5A5A"/>
          <w:sz w:val="40"/>
          <w:szCs w:val="40"/>
        </w:rPr>
        <w:t>Si vous êtes en location, le propriétaire vous autorise-t-il à avoir des animaux ?</w:t>
      </w:r>
      <w:r w:rsidRPr="0046767B">
        <w:rPr>
          <w:rStyle w:val="wpcf7-list-item-label"/>
          <w:rFonts w:ascii="Cantarell" w:hAnsi="Cantarell"/>
          <w:color w:val="5A5A5A"/>
          <w:sz w:val="40"/>
          <w:szCs w:val="40"/>
        </w:rPr>
        <w:t xml:space="preserve"> oui</w:t>
      </w:r>
      <w:r w:rsidRPr="0046767B">
        <w:rPr>
          <w:rStyle w:val="wpcf7-list-item"/>
          <w:rFonts w:ascii="Cantarell" w:hAnsi="Cantarell"/>
          <w:color w:val="5A5A5A"/>
          <w:sz w:val="40"/>
          <w:szCs w:val="40"/>
        </w:rPr>
        <w:object w:dxaOrig="1440" w:dyaOrig="1440" w14:anchorId="0A385990">
          <v:shape id="_x0000_i1435" type="#_x0000_t75" style="width:19.85pt;height:17.75pt" o:ole="">
            <v:imagedata r:id="rId14" o:title=""/>
          </v:shape>
          <w:control r:id="rId33" w:name="DefaultOcxName19" w:shapeid="_x0000_i1435"/>
        </w:object>
      </w:r>
      <w:r w:rsidRPr="0046767B">
        <w:rPr>
          <w:rStyle w:val="wpcf7-list-item-label"/>
          <w:rFonts w:ascii="Cantarell" w:hAnsi="Cantarell"/>
          <w:color w:val="5A5A5A"/>
          <w:sz w:val="40"/>
          <w:szCs w:val="40"/>
        </w:rPr>
        <w:t>non</w:t>
      </w:r>
      <w:r w:rsidRPr="0046767B">
        <w:rPr>
          <w:rStyle w:val="wpcf7-list-item"/>
          <w:rFonts w:ascii="Cantarell" w:hAnsi="Cantarell"/>
          <w:color w:val="5A5A5A"/>
          <w:sz w:val="40"/>
          <w:szCs w:val="40"/>
        </w:rPr>
        <w:object w:dxaOrig="1440" w:dyaOrig="1440" w14:anchorId="2ED0ABB3">
          <v:shape id="_x0000_i1434" type="#_x0000_t75" style="width:19.85pt;height:17.75pt" o:ole="">
            <v:imagedata r:id="rId16" o:title=""/>
          </v:shape>
          <w:control r:id="rId34" w:name="DefaultOcxName20" w:shapeid="_x0000_i1434"/>
        </w:object>
      </w:r>
    </w:p>
    <w:p w14:paraId="685E0511" w14:textId="1F500EC4" w:rsidR="0046767B" w:rsidRPr="0046767B" w:rsidRDefault="0046767B" w:rsidP="0046767B">
      <w:pPr>
        <w:pStyle w:val="NormalWeb"/>
        <w:shd w:val="clear" w:color="auto" w:fill="FAFAFA"/>
        <w:spacing w:before="0" w:beforeAutospacing="0" w:after="0" w:afterAutospacing="0"/>
        <w:rPr>
          <w:rFonts w:ascii="Cantarell" w:hAnsi="Cantarell"/>
          <w:color w:val="5A5A5A"/>
          <w:sz w:val="40"/>
          <w:szCs w:val="40"/>
        </w:rPr>
      </w:pPr>
      <w:proofErr w:type="spellStart"/>
      <w:r w:rsidRPr="0046767B">
        <w:rPr>
          <w:rFonts w:ascii="Cantarell" w:hAnsi="Cantarell"/>
          <w:color w:val="5A5A5A"/>
          <w:sz w:val="40"/>
          <w:szCs w:val="40"/>
        </w:rPr>
        <w:lastRenderedPageBreak/>
        <w:t>Vivez-</w:t>
      </w:r>
      <w:proofErr w:type="gramStart"/>
      <w:r w:rsidRPr="0046767B">
        <w:rPr>
          <w:rFonts w:ascii="Cantarell" w:hAnsi="Cantarell"/>
          <w:color w:val="5A5A5A"/>
          <w:sz w:val="40"/>
          <w:szCs w:val="40"/>
        </w:rPr>
        <w:t>vous:</w:t>
      </w:r>
      <w:r w:rsidRPr="0046767B">
        <w:rPr>
          <w:rStyle w:val="wpcf7-list-item-label"/>
          <w:rFonts w:ascii="Cantarell" w:hAnsi="Cantarell"/>
          <w:color w:val="5A5A5A"/>
          <w:sz w:val="40"/>
          <w:szCs w:val="40"/>
        </w:rPr>
        <w:t>seul</w:t>
      </w:r>
      <w:proofErr w:type="spellEnd"/>
      <w:proofErr w:type="gramEnd"/>
      <w:r w:rsidRPr="0046767B">
        <w:rPr>
          <w:rStyle w:val="wpcf7-list-item-label"/>
          <w:rFonts w:ascii="Cantarell" w:hAnsi="Cantarell"/>
          <w:color w:val="5A5A5A"/>
          <w:sz w:val="40"/>
          <w:szCs w:val="40"/>
        </w:rPr>
        <w:t>(e)</w:t>
      </w:r>
      <w:r w:rsidRPr="0046767B">
        <w:rPr>
          <w:rStyle w:val="wpcf7-list-item"/>
          <w:rFonts w:ascii="Cantarell" w:hAnsi="Cantarell"/>
          <w:color w:val="5A5A5A"/>
          <w:sz w:val="40"/>
          <w:szCs w:val="40"/>
        </w:rPr>
        <w:object w:dxaOrig="1440" w:dyaOrig="1440" w14:anchorId="1657C952">
          <v:shape id="_x0000_i1433" type="#_x0000_t75" style="width:19.85pt;height:17.75pt" o:ole="">
            <v:imagedata r:id="rId14" o:title=""/>
          </v:shape>
          <w:control r:id="rId35" w:name="DefaultOcxName21" w:shapeid="_x0000_i1433"/>
        </w:object>
      </w:r>
      <w:r w:rsidRPr="0046767B">
        <w:rPr>
          <w:rStyle w:val="wpcf7-list-item-label"/>
          <w:rFonts w:ascii="Cantarell" w:hAnsi="Cantarell"/>
          <w:color w:val="5A5A5A"/>
          <w:sz w:val="40"/>
          <w:szCs w:val="40"/>
        </w:rPr>
        <w:t>en famille</w:t>
      </w:r>
      <w:r w:rsidRPr="0046767B">
        <w:rPr>
          <w:rStyle w:val="wpcf7-list-item"/>
          <w:rFonts w:ascii="Cantarell" w:hAnsi="Cantarell"/>
          <w:color w:val="5A5A5A"/>
          <w:sz w:val="40"/>
          <w:szCs w:val="40"/>
        </w:rPr>
        <w:object w:dxaOrig="1440" w:dyaOrig="1440" w14:anchorId="40D319B8">
          <v:shape id="_x0000_i1432" type="#_x0000_t75" style="width:19.85pt;height:17.75pt" o:ole="">
            <v:imagedata r:id="rId16" o:title=""/>
          </v:shape>
          <w:control r:id="rId36" w:name="DefaultOcxName22" w:shapeid="_x0000_i1432"/>
        </w:object>
      </w:r>
    </w:p>
    <w:p w14:paraId="79F55056" w14:textId="0C627155" w:rsidR="0046767B" w:rsidRPr="0046767B" w:rsidRDefault="0046767B" w:rsidP="0046767B">
      <w:pPr>
        <w:pStyle w:val="NormalWeb"/>
        <w:shd w:val="clear" w:color="auto" w:fill="FAFAFA"/>
        <w:spacing w:before="0" w:beforeAutospacing="0" w:after="165" w:afterAutospacing="0"/>
        <w:rPr>
          <w:rFonts w:ascii="Cantarell" w:hAnsi="Cantarell"/>
          <w:color w:val="5A5A5A"/>
          <w:sz w:val="40"/>
          <w:szCs w:val="40"/>
        </w:rPr>
      </w:pPr>
      <w:r w:rsidRPr="0046767B">
        <w:rPr>
          <w:rFonts w:ascii="Cantarell" w:hAnsi="Cantarell"/>
          <w:color w:val="5A5A5A"/>
          <w:sz w:val="40"/>
          <w:szCs w:val="40"/>
        </w:rPr>
        <w:t>De combien de personnes se compose la famille ?</w:t>
      </w:r>
      <w:r w:rsidRPr="0046767B">
        <w:rPr>
          <w:rFonts w:ascii="Cantarell" w:hAnsi="Cantarell"/>
          <w:color w:val="5A5A5A"/>
          <w:sz w:val="40"/>
          <w:szCs w:val="40"/>
        </w:rPr>
        <w:br/>
      </w:r>
      <w:r w:rsidRPr="0046767B">
        <w:rPr>
          <w:rStyle w:val="wpcf7-form-control-wrap"/>
          <w:rFonts w:ascii="Cantarell" w:hAnsi="Cantarell"/>
          <w:color w:val="5A5A5A"/>
          <w:sz w:val="40"/>
          <w:szCs w:val="40"/>
        </w:rPr>
        <w:object w:dxaOrig="1440" w:dyaOrig="1440" w14:anchorId="7D8E73E4">
          <v:shape id="_x0000_i1431" type="#_x0000_t75" style="width:192pt;height:17.75pt" o:ole="">
            <v:imagedata r:id="rId11" o:title=""/>
          </v:shape>
          <w:control r:id="rId37" w:name="DefaultOcxName23" w:shapeid="_x0000_i1431"/>
        </w:object>
      </w:r>
    </w:p>
    <w:p w14:paraId="5317FA69" w14:textId="07CBC445" w:rsidR="0046767B" w:rsidRPr="0046767B" w:rsidRDefault="0046767B" w:rsidP="0046767B">
      <w:pPr>
        <w:pStyle w:val="NormalWeb"/>
        <w:shd w:val="clear" w:color="auto" w:fill="FAFAFA"/>
        <w:spacing w:before="0" w:beforeAutospacing="0" w:after="165" w:afterAutospacing="0"/>
        <w:rPr>
          <w:rFonts w:ascii="Cantarell" w:hAnsi="Cantarell"/>
          <w:color w:val="5A5A5A"/>
          <w:sz w:val="40"/>
          <w:szCs w:val="40"/>
        </w:rPr>
      </w:pPr>
      <w:r w:rsidRPr="0046767B">
        <w:rPr>
          <w:rFonts w:ascii="Cantarell" w:hAnsi="Cantarell"/>
          <w:color w:val="5A5A5A"/>
          <w:sz w:val="40"/>
          <w:szCs w:val="40"/>
        </w:rPr>
        <w:t>Dont combien d’enfants ?</w:t>
      </w:r>
      <w:r w:rsidRPr="0046767B">
        <w:rPr>
          <w:rFonts w:ascii="Cantarell" w:hAnsi="Cantarell"/>
          <w:color w:val="5A5A5A"/>
          <w:sz w:val="40"/>
          <w:szCs w:val="40"/>
        </w:rPr>
        <w:br/>
      </w:r>
      <w:r w:rsidRPr="0046767B">
        <w:rPr>
          <w:rStyle w:val="wpcf7-form-control-wrap"/>
          <w:rFonts w:ascii="Cantarell" w:hAnsi="Cantarell"/>
          <w:color w:val="5A5A5A"/>
          <w:sz w:val="40"/>
          <w:szCs w:val="40"/>
        </w:rPr>
        <w:object w:dxaOrig="1440" w:dyaOrig="1440" w14:anchorId="5D01000A">
          <v:shape id="_x0000_i1430" type="#_x0000_t75" style="width:192pt;height:17.75pt" o:ole="">
            <v:imagedata r:id="rId11" o:title=""/>
          </v:shape>
          <w:control r:id="rId38" w:name="DefaultOcxName24" w:shapeid="_x0000_i1430"/>
        </w:object>
      </w:r>
    </w:p>
    <w:p w14:paraId="59EE820F" w14:textId="0C855E44" w:rsidR="0046767B" w:rsidRPr="0046767B" w:rsidRDefault="0046767B" w:rsidP="0046767B">
      <w:pPr>
        <w:pStyle w:val="NormalWeb"/>
        <w:shd w:val="clear" w:color="auto" w:fill="FAFAFA"/>
        <w:spacing w:before="0" w:beforeAutospacing="0" w:after="165" w:afterAutospacing="0"/>
        <w:rPr>
          <w:rFonts w:ascii="Cantarell" w:hAnsi="Cantarell"/>
          <w:color w:val="5A5A5A"/>
          <w:sz w:val="40"/>
          <w:szCs w:val="40"/>
        </w:rPr>
      </w:pPr>
      <w:r w:rsidRPr="0046767B">
        <w:rPr>
          <w:rFonts w:ascii="Cantarell" w:hAnsi="Cantarell"/>
          <w:color w:val="5A5A5A"/>
          <w:sz w:val="40"/>
          <w:szCs w:val="40"/>
        </w:rPr>
        <w:t>Quel âge ont-ils ?</w:t>
      </w:r>
      <w:r w:rsidRPr="0046767B">
        <w:rPr>
          <w:rFonts w:ascii="Cantarell" w:hAnsi="Cantarell"/>
          <w:color w:val="5A5A5A"/>
          <w:sz w:val="40"/>
          <w:szCs w:val="40"/>
        </w:rPr>
        <w:br/>
      </w:r>
      <w:r w:rsidRPr="0046767B">
        <w:rPr>
          <w:rStyle w:val="wpcf7-form-control-wrap"/>
          <w:rFonts w:ascii="Cantarell" w:hAnsi="Cantarell"/>
          <w:color w:val="5A5A5A"/>
          <w:sz w:val="40"/>
          <w:szCs w:val="40"/>
        </w:rPr>
        <w:object w:dxaOrig="1440" w:dyaOrig="1440" w14:anchorId="0A6B768C">
          <v:shape id="_x0000_i1429" type="#_x0000_t75" style="width:192pt;height:17.75pt" o:ole="">
            <v:imagedata r:id="rId11" o:title=""/>
          </v:shape>
          <w:control r:id="rId39" w:name="DefaultOcxName25" w:shapeid="_x0000_i1429"/>
        </w:object>
      </w:r>
    </w:p>
    <w:p w14:paraId="2E005337" w14:textId="3AA59305" w:rsidR="0046767B" w:rsidRPr="0046767B" w:rsidRDefault="0046767B" w:rsidP="0046767B">
      <w:pPr>
        <w:pStyle w:val="NormalWeb"/>
        <w:shd w:val="clear" w:color="auto" w:fill="FAFAFA"/>
        <w:spacing w:before="0" w:beforeAutospacing="0" w:after="0" w:afterAutospacing="0"/>
        <w:rPr>
          <w:rFonts w:ascii="Cantarell" w:hAnsi="Cantarell"/>
          <w:color w:val="5A5A5A"/>
          <w:sz w:val="40"/>
          <w:szCs w:val="40"/>
        </w:rPr>
      </w:pPr>
      <w:r w:rsidRPr="0046767B">
        <w:rPr>
          <w:rFonts w:ascii="Cantarell" w:hAnsi="Cantarell"/>
          <w:color w:val="5A5A5A"/>
          <w:sz w:val="40"/>
          <w:szCs w:val="40"/>
        </w:rPr>
        <w:t xml:space="preserve">Toute la famille est-elle d'accord pour accueillir un </w:t>
      </w:r>
      <w:r w:rsidR="00B00148" w:rsidRPr="0046767B">
        <w:rPr>
          <w:rFonts w:ascii="Cantarell" w:hAnsi="Cantarell"/>
          <w:color w:val="5A5A5A"/>
          <w:sz w:val="40"/>
          <w:szCs w:val="40"/>
        </w:rPr>
        <w:t>animal ?</w:t>
      </w:r>
      <w:r w:rsidR="00B00148">
        <w:rPr>
          <w:rFonts w:ascii="Cantarell" w:hAnsi="Cantarell"/>
          <w:color w:val="5A5A5A"/>
          <w:sz w:val="40"/>
          <w:szCs w:val="40"/>
        </w:rPr>
        <w:t xml:space="preserve"> </w:t>
      </w:r>
      <w:r w:rsidRPr="0046767B">
        <w:rPr>
          <w:rStyle w:val="wpcf7-list-item-label"/>
          <w:rFonts w:ascii="Cantarell" w:hAnsi="Cantarell"/>
          <w:color w:val="5A5A5A"/>
          <w:sz w:val="40"/>
          <w:szCs w:val="40"/>
        </w:rPr>
        <w:t>oui</w:t>
      </w:r>
      <w:r w:rsidRPr="0046767B">
        <w:rPr>
          <w:rStyle w:val="wpcf7-list-item"/>
          <w:rFonts w:ascii="Cantarell" w:hAnsi="Cantarell"/>
          <w:color w:val="5A5A5A"/>
          <w:sz w:val="40"/>
          <w:szCs w:val="40"/>
        </w:rPr>
        <w:object w:dxaOrig="1440" w:dyaOrig="1440" w14:anchorId="57AF9673">
          <v:shape id="_x0000_i1428" type="#_x0000_t75" style="width:19.85pt;height:17.75pt" o:ole="">
            <v:imagedata r:id="rId14" o:title=""/>
          </v:shape>
          <w:control r:id="rId40" w:name="DefaultOcxName26" w:shapeid="_x0000_i1428"/>
        </w:object>
      </w:r>
      <w:r w:rsidRPr="0046767B">
        <w:rPr>
          <w:rStyle w:val="wpcf7-list-item-label"/>
          <w:rFonts w:ascii="Cantarell" w:hAnsi="Cantarell"/>
          <w:color w:val="5A5A5A"/>
          <w:sz w:val="40"/>
          <w:szCs w:val="40"/>
        </w:rPr>
        <w:t>non</w:t>
      </w:r>
      <w:r w:rsidRPr="0046767B">
        <w:rPr>
          <w:rStyle w:val="wpcf7-list-item"/>
          <w:rFonts w:ascii="Cantarell" w:hAnsi="Cantarell"/>
          <w:color w:val="5A5A5A"/>
          <w:sz w:val="40"/>
          <w:szCs w:val="40"/>
        </w:rPr>
        <w:object w:dxaOrig="1440" w:dyaOrig="1440" w14:anchorId="062B9F75">
          <v:shape id="_x0000_i1427" type="#_x0000_t75" style="width:19.85pt;height:17.75pt" o:ole="">
            <v:imagedata r:id="rId16" o:title=""/>
          </v:shape>
          <w:control r:id="rId41" w:name="DefaultOcxName27" w:shapeid="_x0000_i1427"/>
        </w:object>
      </w:r>
    </w:p>
    <w:p w14:paraId="5D852FAF" w14:textId="1903D848" w:rsidR="0046767B" w:rsidRPr="0046767B" w:rsidRDefault="0046767B" w:rsidP="0046767B">
      <w:pPr>
        <w:pStyle w:val="NormalWeb"/>
        <w:shd w:val="clear" w:color="auto" w:fill="FAFAFA"/>
        <w:spacing w:before="0" w:beforeAutospacing="0" w:after="165" w:afterAutospacing="0"/>
        <w:rPr>
          <w:rFonts w:ascii="Cantarell" w:hAnsi="Cantarell"/>
          <w:color w:val="5A5A5A"/>
          <w:sz w:val="40"/>
          <w:szCs w:val="40"/>
        </w:rPr>
      </w:pPr>
      <w:r w:rsidRPr="0046767B">
        <w:rPr>
          <w:rFonts w:ascii="Cantarell" w:hAnsi="Cantarell"/>
          <w:color w:val="5A5A5A"/>
          <w:sz w:val="40"/>
          <w:szCs w:val="40"/>
        </w:rPr>
        <w:t>Si non, qui et pourquoi ?</w:t>
      </w:r>
      <w:r w:rsidRPr="0046767B">
        <w:rPr>
          <w:rFonts w:ascii="Cantarell" w:hAnsi="Cantarell"/>
          <w:color w:val="5A5A5A"/>
          <w:sz w:val="40"/>
          <w:szCs w:val="40"/>
        </w:rPr>
        <w:br/>
      </w:r>
      <w:r w:rsidRPr="0046767B">
        <w:rPr>
          <w:rStyle w:val="wpcf7-form-control-wrap"/>
          <w:rFonts w:ascii="Cantarell" w:hAnsi="Cantarell"/>
          <w:color w:val="5A5A5A"/>
          <w:sz w:val="40"/>
          <w:szCs w:val="40"/>
        </w:rPr>
        <w:object w:dxaOrig="1440" w:dyaOrig="1440" w14:anchorId="529111A3">
          <v:shape id="_x0000_i1426" type="#_x0000_t75" style="width:192pt;height:17.75pt" o:ole="">
            <v:imagedata r:id="rId11" o:title=""/>
          </v:shape>
          <w:control r:id="rId42" w:name="DefaultOcxName28" w:shapeid="_x0000_i1426"/>
        </w:object>
      </w:r>
    </w:p>
    <w:p w14:paraId="59832A15" w14:textId="50E0A7FA" w:rsidR="0046767B" w:rsidRPr="0046767B" w:rsidRDefault="0046767B" w:rsidP="0046767B">
      <w:pPr>
        <w:pStyle w:val="NormalWeb"/>
        <w:shd w:val="clear" w:color="auto" w:fill="FAFAFA"/>
        <w:spacing w:before="0" w:beforeAutospacing="0" w:after="0" w:afterAutospacing="0"/>
        <w:rPr>
          <w:rFonts w:ascii="Cantarell" w:hAnsi="Cantarell"/>
          <w:color w:val="5A5A5A"/>
          <w:sz w:val="40"/>
          <w:szCs w:val="40"/>
        </w:rPr>
      </w:pPr>
      <w:r w:rsidRPr="0046767B">
        <w:rPr>
          <w:rFonts w:ascii="Cantarell" w:hAnsi="Cantarell"/>
          <w:color w:val="5A5A5A"/>
          <w:sz w:val="40"/>
          <w:szCs w:val="40"/>
        </w:rPr>
        <w:t>Y a-t-il des cas d'allergie dans la famille ?</w:t>
      </w:r>
      <w:r w:rsidRPr="0046767B">
        <w:rPr>
          <w:rStyle w:val="wpcf7-list-item-label"/>
          <w:rFonts w:ascii="Cantarell" w:hAnsi="Cantarell"/>
          <w:color w:val="5A5A5A"/>
          <w:sz w:val="40"/>
          <w:szCs w:val="40"/>
        </w:rPr>
        <w:t xml:space="preserve"> oui</w:t>
      </w:r>
      <w:r w:rsidRPr="0046767B">
        <w:rPr>
          <w:rStyle w:val="wpcf7-list-item"/>
          <w:rFonts w:ascii="Cantarell" w:hAnsi="Cantarell"/>
          <w:color w:val="5A5A5A"/>
          <w:sz w:val="40"/>
          <w:szCs w:val="40"/>
        </w:rPr>
        <w:object w:dxaOrig="1440" w:dyaOrig="1440" w14:anchorId="225E74A8">
          <v:shape id="_x0000_i1425" type="#_x0000_t75" style="width:19.85pt;height:17.75pt" o:ole="">
            <v:imagedata r:id="rId14" o:title=""/>
          </v:shape>
          <w:control r:id="rId43" w:name="DefaultOcxName29" w:shapeid="_x0000_i1425"/>
        </w:object>
      </w:r>
      <w:r w:rsidRPr="0046767B">
        <w:rPr>
          <w:rStyle w:val="wpcf7-list-item-label"/>
          <w:rFonts w:ascii="Cantarell" w:hAnsi="Cantarell"/>
          <w:color w:val="5A5A5A"/>
          <w:sz w:val="40"/>
          <w:szCs w:val="40"/>
        </w:rPr>
        <w:t>non</w:t>
      </w:r>
      <w:r w:rsidRPr="0046767B">
        <w:rPr>
          <w:rStyle w:val="wpcf7-list-item"/>
          <w:rFonts w:ascii="Cantarell" w:hAnsi="Cantarell"/>
          <w:color w:val="5A5A5A"/>
          <w:sz w:val="40"/>
          <w:szCs w:val="40"/>
        </w:rPr>
        <w:object w:dxaOrig="1440" w:dyaOrig="1440" w14:anchorId="1CAE0DBA">
          <v:shape id="_x0000_i1424" type="#_x0000_t75" style="width:19.85pt;height:17.75pt" o:ole="">
            <v:imagedata r:id="rId16" o:title=""/>
          </v:shape>
          <w:control r:id="rId44" w:name="DefaultOcxName30" w:shapeid="_x0000_i1424"/>
        </w:object>
      </w:r>
    </w:p>
    <w:p w14:paraId="17F25BD8" w14:textId="37A87889" w:rsidR="0046767B" w:rsidRPr="0046767B" w:rsidRDefault="0046767B" w:rsidP="0046767B">
      <w:pPr>
        <w:pStyle w:val="NormalWeb"/>
        <w:shd w:val="clear" w:color="auto" w:fill="FAFAFA"/>
        <w:spacing w:before="0" w:beforeAutospacing="0" w:after="165" w:afterAutospacing="0"/>
        <w:rPr>
          <w:rFonts w:ascii="Cantarell" w:hAnsi="Cantarell"/>
          <w:color w:val="5A5A5A"/>
          <w:sz w:val="40"/>
          <w:szCs w:val="40"/>
        </w:rPr>
      </w:pPr>
      <w:r w:rsidRPr="0046767B">
        <w:rPr>
          <w:rFonts w:ascii="Cantarell" w:hAnsi="Cantarell"/>
          <w:color w:val="5A5A5A"/>
          <w:sz w:val="40"/>
          <w:szCs w:val="40"/>
        </w:rPr>
        <w:t>En cas de séparation, qui gardera l'animal ?</w:t>
      </w:r>
      <w:r w:rsidRPr="0046767B">
        <w:rPr>
          <w:rFonts w:ascii="Cantarell" w:hAnsi="Cantarell"/>
          <w:color w:val="5A5A5A"/>
          <w:sz w:val="40"/>
          <w:szCs w:val="40"/>
        </w:rPr>
        <w:br/>
      </w:r>
      <w:r w:rsidRPr="0046767B">
        <w:rPr>
          <w:rStyle w:val="wpcf7-form-control-wrap"/>
          <w:rFonts w:ascii="Cantarell" w:hAnsi="Cantarell"/>
          <w:color w:val="5A5A5A"/>
          <w:sz w:val="40"/>
          <w:szCs w:val="40"/>
        </w:rPr>
        <w:object w:dxaOrig="1440" w:dyaOrig="1440" w14:anchorId="5C5150FD">
          <v:shape id="_x0000_i1423" type="#_x0000_t75" style="width:192pt;height:17.75pt" o:ole="">
            <v:imagedata r:id="rId11" o:title=""/>
          </v:shape>
          <w:control r:id="rId45" w:name="DefaultOcxName31" w:shapeid="_x0000_i1423"/>
        </w:object>
      </w:r>
    </w:p>
    <w:p w14:paraId="47BA3CBE" w14:textId="29ECA29E" w:rsidR="0046767B" w:rsidRPr="0046767B" w:rsidRDefault="0046767B" w:rsidP="0046767B">
      <w:pPr>
        <w:pStyle w:val="NormalWeb"/>
        <w:shd w:val="clear" w:color="auto" w:fill="FAFAFA"/>
        <w:spacing w:before="0" w:beforeAutospacing="0" w:after="0" w:afterAutospacing="0"/>
        <w:rPr>
          <w:rFonts w:ascii="Cantarell" w:hAnsi="Cantarell"/>
          <w:color w:val="5A5A5A"/>
          <w:sz w:val="40"/>
          <w:szCs w:val="40"/>
        </w:rPr>
      </w:pPr>
      <w:r w:rsidRPr="0046767B">
        <w:rPr>
          <w:rFonts w:ascii="Cantarell" w:hAnsi="Cantarell"/>
          <w:color w:val="5A5A5A"/>
          <w:sz w:val="40"/>
          <w:szCs w:val="40"/>
        </w:rPr>
        <w:t>Quel est le niveau d'activité de la famille ?</w:t>
      </w:r>
      <w:r w:rsidRPr="0046767B">
        <w:rPr>
          <w:rStyle w:val="wpcf7-list-item-label"/>
          <w:rFonts w:ascii="Cantarell" w:hAnsi="Cantarell"/>
          <w:color w:val="5A5A5A"/>
          <w:sz w:val="40"/>
          <w:szCs w:val="40"/>
        </w:rPr>
        <w:t>intense</w:t>
      </w:r>
      <w:r w:rsidRPr="0046767B">
        <w:rPr>
          <w:rStyle w:val="wpcf7-list-item"/>
          <w:rFonts w:ascii="Cantarell" w:hAnsi="Cantarell"/>
          <w:color w:val="5A5A5A"/>
          <w:sz w:val="40"/>
          <w:szCs w:val="40"/>
        </w:rPr>
        <w:object w:dxaOrig="1440" w:dyaOrig="1440" w14:anchorId="369CF17F">
          <v:shape id="_x0000_i1422" type="#_x0000_t75" style="width:19.85pt;height:17.75pt" o:ole="">
            <v:imagedata r:id="rId14" o:title=""/>
          </v:shape>
          <w:control r:id="rId46" w:name="DefaultOcxName32" w:shapeid="_x0000_i1422"/>
        </w:object>
      </w:r>
      <w:r w:rsidRPr="0046767B">
        <w:rPr>
          <w:rStyle w:val="wpcf7-list-item-label"/>
          <w:rFonts w:ascii="Cantarell" w:hAnsi="Cantarell"/>
          <w:color w:val="5A5A5A"/>
          <w:sz w:val="40"/>
          <w:szCs w:val="40"/>
        </w:rPr>
        <w:t>modérée</w:t>
      </w:r>
      <w:r w:rsidRPr="0046767B">
        <w:rPr>
          <w:rStyle w:val="wpcf7-list-item"/>
          <w:rFonts w:ascii="Cantarell" w:hAnsi="Cantarell"/>
          <w:color w:val="5A5A5A"/>
          <w:sz w:val="40"/>
          <w:szCs w:val="40"/>
        </w:rPr>
        <w:object w:dxaOrig="1440" w:dyaOrig="1440" w14:anchorId="3DE96B14">
          <v:shape id="_x0000_i1421" type="#_x0000_t75" style="width:19.85pt;height:17.75pt" o:ole="">
            <v:imagedata r:id="rId16" o:title=""/>
          </v:shape>
          <w:control r:id="rId47" w:name="DefaultOcxName33" w:shapeid="_x0000_i1421"/>
        </w:object>
      </w:r>
      <w:r w:rsidRPr="0046767B">
        <w:rPr>
          <w:rStyle w:val="wpcf7-list-item-label"/>
          <w:rFonts w:ascii="Cantarell" w:hAnsi="Cantarell"/>
          <w:color w:val="5A5A5A"/>
          <w:sz w:val="40"/>
          <w:szCs w:val="40"/>
        </w:rPr>
        <w:t>faible</w:t>
      </w:r>
      <w:r w:rsidRPr="0046767B">
        <w:rPr>
          <w:rStyle w:val="wpcf7-list-item"/>
          <w:rFonts w:ascii="Cantarell" w:hAnsi="Cantarell"/>
          <w:color w:val="5A5A5A"/>
          <w:sz w:val="40"/>
          <w:szCs w:val="40"/>
        </w:rPr>
        <w:object w:dxaOrig="1440" w:dyaOrig="1440" w14:anchorId="3EBDC538">
          <v:shape id="_x0000_i1420" type="#_x0000_t75" style="width:19.85pt;height:17.75pt" o:ole="">
            <v:imagedata r:id="rId16" o:title=""/>
          </v:shape>
          <w:control r:id="rId48" w:name="DefaultOcxName34" w:shapeid="_x0000_i1420"/>
        </w:object>
      </w:r>
    </w:p>
    <w:p w14:paraId="4EB9259B" w14:textId="2CAD20DE" w:rsidR="0046767B" w:rsidRPr="0046767B" w:rsidRDefault="0046767B" w:rsidP="0046767B">
      <w:pPr>
        <w:pStyle w:val="NormalWeb"/>
        <w:shd w:val="clear" w:color="auto" w:fill="FAFAFA"/>
        <w:spacing w:before="0" w:beforeAutospacing="0" w:after="0" w:afterAutospacing="0"/>
        <w:rPr>
          <w:rFonts w:ascii="Cantarell" w:hAnsi="Cantarell"/>
          <w:color w:val="5A5A5A"/>
          <w:sz w:val="40"/>
          <w:szCs w:val="40"/>
        </w:rPr>
      </w:pPr>
      <w:r w:rsidRPr="0046767B">
        <w:rPr>
          <w:rFonts w:ascii="Cantarell" w:hAnsi="Cantarell"/>
          <w:color w:val="5A5A5A"/>
          <w:sz w:val="40"/>
          <w:szCs w:val="40"/>
        </w:rPr>
        <w:t>Avez-vous d'autres animaux ?</w:t>
      </w:r>
      <w:r w:rsidRPr="0046767B">
        <w:rPr>
          <w:rStyle w:val="wpcf7-list-item-label"/>
          <w:rFonts w:ascii="Cantarell" w:hAnsi="Cantarell"/>
          <w:color w:val="5A5A5A"/>
          <w:sz w:val="40"/>
          <w:szCs w:val="40"/>
        </w:rPr>
        <w:t xml:space="preserve"> oui</w:t>
      </w:r>
      <w:r w:rsidRPr="0046767B">
        <w:rPr>
          <w:rStyle w:val="wpcf7-list-item"/>
          <w:rFonts w:ascii="Cantarell" w:hAnsi="Cantarell"/>
          <w:color w:val="5A5A5A"/>
          <w:sz w:val="40"/>
          <w:szCs w:val="40"/>
        </w:rPr>
        <w:object w:dxaOrig="1440" w:dyaOrig="1440" w14:anchorId="1143BEDA">
          <v:shape id="_x0000_i1419" type="#_x0000_t75" style="width:19.85pt;height:17.75pt" o:ole="">
            <v:imagedata r:id="rId14" o:title=""/>
          </v:shape>
          <w:control r:id="rId49" w:name="DefaultOcxName35" w:shapeid="_x0000_i1419"/>
        </w:object>
      </w:r>
      <w:r w:rsidRPr="0046767B">
        <w:rPr>
          <w:rStyle w:val="wpcf7-list-item-label"/>
          <w:rFonts w:ascii="Cantarell" w:hAnsi="Cantarell"/>
          <w:color w:val="5A5A5A"/>
          <w:sz w:val="40"/>
          <w:szCs w:val="40"/>
        </w:rPr>
        <w:t>non</w:t>
      </w:r>
      <w:r w:rsidRPr="0046767B">
        <w:rPr>
          <w:rStyle w:val="wpcf7-list-item"/>
          <w:rFonts w:ascii="Cantarell" w:hAnsi="Cantarell"/>
          <w:color w:val="5A5A5A"/>
          <w:sz w:val="40"/>
          <w:szCs w:val="40"/>
        </w:rPr>
        <w:object w:dxaOrig="1440" w:dyaOrig="1440" w14:anchorId="6EFD6BF0">
          <v:shape id="_x0000_i1418" type="#_x0000_t75" style="width:19.85pt;height:17.75pt" o:ole="">
            <v:imagedata r:id="rId16" o:title=""/>
          </v:shape>
          <w:control r:id="rId50" w:name="DefaultOcxName36" w:shapeid="_x0000_i1418"/>
        </w:object>
      </w:r>
    </w:p>
    <w:p w14:paraId="2FE48A52" w14:textId="29864EB4" w:rsidR="0046767B" w:rsidRPr="0046767B" w:rsidRDefault="0046767B" w:rsidP="0046767B">
      <w:pPr>
        <w:pStyle w:val="NormalWeb"/>
        <w:shd w:val="clear" w:color="auto" w:fill="FAFAFA"/>
        <w:spacing w:before="0" w:beforeAutospacing="0" w:after="165" w:afterAutospacing="0"/>
        <w:rPr>
          <w:rFonts w:ascii="Cantarell" w:hAnsi="Cantarell"/>
          <w:color w:val="5A5A5A"/>
          <w:sz w:val="40"/>
          <w:szCs w:val="40"/>
        </w:rPr>
      </w:pPr>
      <w:r w:rsidRPr="0046767B">
        <w:rPr>
          <w:rFonts w:ascii="Cantarell" w:hAnsi="Cantarell"/>
          <w:color w:val="5A5A5A"/>
          <w:sz w:val="40"/>
          <w:szCs w:val="40"/>
        </w:rPr>
        <w:t>Chat(s), combien ?</w:t>
      </w:r>
      <w:r w:rsidRPr="0046767B">
        <w:rPr>
          <w:rFonts w:ascii="Cantarell" w:hAnsi="Cantarell"/>
          <w:color w:val="5A5A5A"/>
          <w:sz w:val="40"/>
          <w:szCs w:val="40"/>
        </w:rPr>
        <w:br/>
      </w:r>
      <w:r w:rsidRPr="0046767B">
        <w:rPr>
          <w:rStyle w:val="wpcf7-form-control-wrap"/>
          <w:rFonts w:ascii="Cantarell" w:hAnsi="Cantarell"/>
          <w:color w:val="5A5A5A"/>
          <w:sz w:val="40"/>
          <w:szCs w:val="40"/>
        </w:rPr>
        <w:object w:dxaOrig="1440" w:dyaOrig="1440" w14:anchorId="0B22BF9D">
          <v:shape id="_x0000_i1417" type="#_x0000_t75" style="width:192pt;height:17.75pt" o:ole="">
            <v:imagedata r:id="rId11" o:title=""/>
          </v:shape>
          <w:control r:id="rId51" w:name="DefaultOcxName37" w:shapeid="_x0000_i1417"/>
        </w:object>
      </w:r>
    </w:p>
    <w:p w14:paraId="6D9B2B8D" w14:textId="07EDE630" w:rsidR="0046767B" w:rsidRPr="0046767B" w:rsidRDefault="0046767B" w:rsidP="0046767B">
      <w:pPr>
        <w:pStyle w:val="NormalWeb"/>
        <w:shd w:val="clear" w:color="auto" w:fill="FAFAFA"/>
        <w:spacing w:before="0" w:beforeAutospacing="0" w:after="165" w:afterAutospacing="0"/>
        <w:rPr>
          <w:rFonts w:ascii="Cantarell" w:hAnsi="Cantarell"/>
          <w:color w:val="5A5A5A"/>
          <w:sz w:val="40"/>
          <w:szCs w:val="40"/>
        </w:rPr>
      </w:pPr>
      <w:r w:rsidRPr="0046767B">
        <w:rPr>
          <w:rFonts w:ascii="Cantarell" w:hAnsi="Cantarell"/>
          <w:color w:val="5A5A5A"/>
          <w:sz w:val="40"/>
          <w:szCs w:val="40"/>
        </w:rPr>
        <w:t>Chien(s), combien ?</w:t>
      </w:r>
      <w:r w:rsidRPr="0046767B">
        <w:rPr>
          <w:rFonts w:ascii="Cantarell" w:hAnsi="Cantarell"/>
          <w:color w:val="5A5A5A"/>
          <w:sz w:val="40"/>
          <w:szCs w:val="40"/>
        </w:rPr>
        <w:br/>
      </w:r>
      <w:r w:rsidRPr="0046767B">
        <w:rPr>
          <w:rStyle w:val="wpcf7-form-control-wrap"/>
          <w:rFonts w:ascii="Cantarell" w:hAnsi="Cantarell"/>
          <w:color w:val="5A5A5A"/>
          <w:sz w:val="40"/>
          <w:szCs w:val="40"/>
        </w:rPr>
        <w:object w:dxaOrig="1440" w:dyaOrig="1440" w14:anchorId="4F1DB364">
          <v:shape id="_x0000_i1416" type="#_x0000_t75" style="width:192pt;height:17.75pt" o:ole="">
            <v:imagedata r:id="rId11" o:title=""/>
          </v:shape>
          <w:control r:id="rId52" w:name="DefaultOcxName38" w:shapeid="_x0000_i1416"/>
        </w:object>
      </w:r>
    </w:p>
    <w:p w14:paraId="74E2B02A" w14:textId="0A10AA05" w:rsidR="0046767B" w:rsidRPr="0046767B" w:rsidRDefault="0046767B" w:rsidP="0046767B">
      <w:pPr>
        <w:pStyle w:val="NormalWeb"/>
        <w:shd w:val="clear" w:color="auto" w:fill="FAFAFA"/>
        <w:spacing w:before="0" w:beforeAutospacing="0" w:after="0" w:afterAutospacing="0"/>
        <w:rPr>
          <w:rFonts w:ascii="Cantarell" w:hAnsi="Cantarell"/>
          <w:color w:val="5A5A5A"/>
          <w:sz w:val="40"/>
          <w:szCs w:val="40"/>
        </w:rPr>
      </w:pPr>
      <w:r w:rsidRPr="0046767B">
        <w:rPr>
          <w:rFonts w:ascii="Cantarell" w:hAnsi="Cantarell"/>
          <w:color w:val="5A5A5A"/>
          <w:sz w:val="40"/>
          <w:szCs w:val="40"/>
        </w:rPr>
        <w:t>Stérilisé(s) ou castré(s) ?</w:t>
      </w:r>
      <w:r w:rsidRPr="0046767B">
        <w:rPr>
          <w:rStyle w:val="wpcf7-list-item-label"/>
          <w:rFonts w:ascii="Cantarell" w:hAnsi="Cantarell"/>
          <w:color w:val="5A5A5A"/>
          <w:sz w:val="40"/>
          <w:szCs w:val="40"/>
        </w:rPr>
        <w:t xml:space="preserve"> oui</w:t>
      </w:r>
      <w:r w:rsidRPr="0046767B">
        <w:rPr>
          <w:rStyle w:val="wpcf7-list-item"/>
          <w:rFonts w:ascii="Cantarell" w:hAnsi="Cantarell"/>
          <w:color w:val="5A5A5A"/>
          <w:sz w:val="40"/>
          <w:szCs w:val="40"/>
        </w:rPr>
        <w:object w:dxaOrig="1440" w:dyaOrig="1440" w14:anchorId="4177D680">
          <v:shape id="_x0000_i1415" type="#_x0000_t75" style="width:19.85pt;height:17.75pt" o:ole="">
            <v:imagedata r:id="rId14" o:title=""/>
          </v:shape>
          <w:control r:id="rId53" w:name="DefaultOcxName39" w:shapeid="_x0000_i1415"/>
        </w:object>
      </w:r>
      <w:r w:rsidRPr="0046767B">
        <w:rPr>
          <w:rStyle w:val="wpcf7-list-item-label"/>
          <w:rFonts w:ascii="Cantarell" w:hAnsi="Cantarell"/>
          <w:color w:val="5A5A5A"/>
          <w:sz w:val="40"/>
          <w:szCs w:val="40"/>
        </w:rPr>
        <w:t>non</w:t>
      </w:r>
      <w:r w:rsidRPr="0046767B">
        <w:rPr>
          <w:rStyle w:val="wpcf7-list-item"/>
          <w:rFonts w:ascii="Cantarell" w:hAnsi="Cantarell"/>
          <w:color w:val="5A5A5A"/>
          <w:sz w:val="40"/>
          <w:szCs w:val="40"/>
        </w:rPr>
        <w:object w:dxaOrig="1440" w:dyaOrig="1440" w14:anchorId="2D6CB7CE">
          <v:shape id="_x0000_i1414" type="#_x0000_t75" style="width:19.85pt;height:17.75pt" o:ole="">
            <v:imagedata r:id="rId16" o:title=""/>
          </v:shape>
          <w:control r:id="rId54" w:name="DefaultOcxName40" w:shapeid="_x0000_i1414"/>
        </w:object>
      </w:r>
    </w:p>
    <w:p w14:paraId="378D237C" w14:textId="1F041E41" w:rsidR="0046767B" w:rsidRPr="0046767B" w:rsidRDefault="0046767B" w:rsidP="0046767B">
      <w:pPr>
        <w:pStyle w:val="NormalWeb"/>
        <w:shd w:val="clear" w:color="auto" w:fill="FAFAFA"/>
        <w:spacing w:before="0" w:beforeAutospacing="0" w:after="165" w:afterAutospacing="0"/>
        <w:rPr>
          <w:rFonts w:ascii="Cantarell" w:hAnsi="Cantarell"/>
          <w:color w:val="5A5A5A"/>
          <w:sz w:val="40"/>
          <w:szCs w:val="40"/>
        </w:rPr>
      </w:pPr>
      <w:r w:rsidRPr="0046767B">
        <w:rPr>
          <w:rFonts w:ascii="Cantarell" w:hAnsi="Cantarell"/>
          <w:color w:val="5A5A5A"/>
          <w:sz w:val="40"/>
          <w:szCs w:val="40"/>
        </w:rPr>
        <w:t>De quel(les) âge, race(s), ou caractère(s) :</w:t>
      </w:r>
      <w:r w:rsidRPr="0046767B">
        <w:rPr>
          <w:rFonts w:ascii="Cantarell" w:hAnsi="Cantarell"/>
          <w:color w:val="5A5A5A"/>
          <w:sz w:val="40"/>
          <w:szCs w:val="40"/>
        </w:rPr>
        <w:br/>
      </w:r>
      <w:r w:rsidRPr="0046767B">
        <w:rPr>
          <w:rStyle w:val="wpcf7-form-control-wrap"/>
          <w:rFonts w:ascii="Cantarell" w:hAnsi="Cantarell"/>
          <w:color w:val="5A5A5A"/>
          <w:sz w:val="40"/>
          <w:szCs w:val="40"/>
        </w:rPr>
        <w:object w:dxaOrig="1440" w:dyaOrig="1440" w14:anchorId="3ED4225E">
          <v:shape id="_x0000_i1413" type="#_x0000_t75" style="width:192pt;height:17.75pt" o:ole="">
            <v:imagedata r:id="rId11" o:title=""/>
          </v:shape>
          <w:control r:id="rId55" w:name="DefaultOcxName41" w:shapeid="_x0000_i1413"/>
        </w:object>
      </w:r>
    </w:p>
    <w:p w14:paraId="3C971900" w14:textId="1D0E080C" w:rsidR="0046767B" w:rsidRPr="0046767B" w:rsidRDefault="0046767B" w:rsidP="0046767B">
      <w:pPr>
        <w:pStyle w:val="NormalWeb"/>
        <w:shd w:val="clear" w:color="auto" w:fill="FAFAFA"/>
        <w:spacing w:before="0" w:beforeAutospacing="0" w:after="165" w:afterAutospacing="0"/>
        <w:rPr>
          <w:rFonts w:ascii="Cantarell" w:hAnsi="Cantarell"/>
          <w:color w:val="5A5A5A"/>
          <w:sz w:val="40"/>
          <w:szCs w:val="40"/>
        </w:rPr>
      </w:pPr>
      <w:r w:rsidRPr="0046767B">
        <w:rPr>
          <w:rFonts w:ascii="Cantarell" w:hAnsi="Cantarell"/>
          <w:color w:val="5A5A5A"/>
          <w:sz w:val="40"/>
          <w:szCs w:val="40"/>
        </w:rPr>
        <w:t>Autres</w:t>
      </w:r>
      <w:r w:rsidRPr="0046767B">
        <w:rPr>
          <w:rFonts w:ascii="Cantarell" w:hAnsi="Cantarell"/>
          <w:color w:val="5A5A5A"/>
          <w:sz w:val="40"/>
          <w:szCs w:val="40"/>
        </w:rPr>
        <w:br/>
      </w:r>
      <w:r w:rsidRPr="0046767B">
        <w:rPr>
          <w:rStyle w:val="wpcf7-form-control-wrap"/>
          <w:rFonts w:ascii="Cantarell" w:hAnsi="Cantarell"/>
          <w:color w:val="5A5A5A"/>
          <w:sz w:val="40"/>
          <w:szCs w:val="40"/>
        </w:rPr>
        <w:object w:dxaOrig="1440" w:dyaOrig="1440" w14:anchorId="6B374364">
          <v:shape id="_x0000_i1412" type="#_x0000_t75" style="width:192pt;height:17.75pt" o:ole="">
            <v:imagedata r:id="rId11" o:title=""/>
          </v:shape>
          <w:control r:id="rId56" w:name="DefaultOcxName42" w:shapeid="_x0000_i1412"/>
        </w:object>
      </w:r>
    </w:p>
    <w:p w14:paraId="0BA6DD62" w14:textId="6C6E240B" w:rsidR="0046767B" w:rsidRPr="0046767B" w:rsidRDefault="0046767B" w:rsidP="0046767B">
      <w:pPr>
        <w:pStyle w:val="NormalWeb"/>
        <w:shd w:val="clear" w:color="auto" w:fill="FAFAFA"/>
        <w:spacing w:before="0" w:beforeAutospacing="0" w:after="0" w:afterAutospacing="0"/>
        <w:rPr>
          <w:rFonts w:ascii="Cantarell" w:hAnsi="Cantarell"/>
          <w:color w:val="5A5A5A"/>
          <w:sz w:val="40"/>
          <w:szCs w:val="40"/>
        </w:rPr>
      </w:pPr>
      <w:r w:rsidRPr="0046767B">
        <w:rPr>
          <w:rFonts w:ascii="Cantarell" w:hAnsi="Cantarell"/>
          <w:color w:val="5A5A5A"/>
          <w:sz w:val="40"/>
          <w:szCs w:val="40"/>
        </w:rPr>
        <w:t>Vos animaux sont-ils en ordre de vaccination ?</w:t>
      </w:r>
      <w:r w:rsidRPr="0046767B">
        <w:rPr>
          <w:rStyle w:val="wpcf7-list-item-label"/>
          <w:rFonts w:ascii="Cantarell" w:hAnsi="Cantarell"/>
          <w:color w:val="5A5A5A"/>
          <w:sz w:val="40"/>
          <w:szCs w:val="40"/>
        </w:rPr>
        <w:t xml:space="preserve"> oui</w:t>
      </w:r>
      <w:r w:rsidRPr="0046767B">
        <w:rPr>
          <w:rStyle w:val="wpcf7-list-item"/>
          <w:rFonts w:ascii="Cantarell" w:hAnsi="Cantarell"/>
          <w:color w:val="5A5A5A"/>
          <w:sz w:val="40"/>
          <w:szCs w:val="40"/>
        </w:rPr>
        <w:object w:dxaOrig="1440" w:dyaOrig="1440" w14:anchorId="42214BF6">
          <v:shape id="_x0000_i1411" type="#_x0000_t75" style="width:19.85pt;height:17.75pt" o:ole="">
            <v:imagedata r:id="rId14" o:title=""/>
          </v:shape>
          <w:control r:id="rId57" w:name="DefaultOcxName43" w:shapeid="_x0000_i1411"/>
        </w:object>
      </w:r>
      <w:r w:rsidRPr="0046767B">
        <w:rPr>
          <w:rStyle w:val="wpcf7-list-item-label"/>
          <w:rFonts w:ascii="Cantarell" w:hAnsi="Cantarell"/>
          <w:color w:val="5A5A5A"/>
          <w:sz w:val="40"/>
          <w:szCs w:val="40"/>
        </w:rPr>
        <w:t>non</w:t>
      </w:r>
      <w:r w:rsidRPr="0046767B">
        <w:rPr>
          <w:rStyle w:val="wpcf7-list-item"/>
          <w:rFonts w:ascii="Cantarell" w:hAnsi="Cantarell"/>
          <w:color w:val="5A5A5A"/>
          <w:sz w:val="40"/>
          <w:szCs w:val="40"/>
        </w:rPr>
        <w:object w:dxaOrig="1440" w:dyaOrig="1440" w14:anchorId="126C074B">
          <v:shape id="_x0000_i1410" type="#_x0000_t75" style="width:19.85pt;height:17.75pt" o:ole="">
            <v:imagedata r:id="rId16" o:title=""/>
          </v:shape>
          <w:control r:id="rId58" w:name="DefaultOcxName44" w:shapeid="_x0000_i1410"/>
        </w:object>
      </w:r>
    </w:p>
    <w:p w14:paraId="1B87BDEA" w14:textId="3218F468" w:rsidR="0046767B" w:rsidRPr="0046767B" w:rsidRDefault="0046767B" w:rsidP="0046767B">
      <w:pPr>
        <w:pStyle w:val="NormalWeb"/>
        <w:shd w:val="clear" w:color="auto" w:fill="FAFAFA"/>
        <w:spacing w:before="0" w:beforeAutospacing="0" w:after="165" w:afterAutospacing="0"/>
        <w:rPr>
          <w:rFonts w:ascii="Cantarell" w:hAnsi="Cantarell"/>
          <w:color w:val="5A5A5A"/>
          <w:sz w:val="40"/>
          <w:szCs w:val="40"/>
        </w:rPr>
      </w:pPr>
      <w:r w:rsidRPr="0046767B">
        <w:rPr>
          <w:rFonts w:ascii="Cantarell" w:hAnsi="Cantarell"/>
          <w:color w:val="5A5A5A"/>
          <w:sz w:val="40"/>
          <w:szCs w:val="40"/>
        </w:rPr>
        <w:t>Nom et adresse complète de votre vétérinaire :</w:t>
      </w:r>
      <w:r w:rsidRPr="0046767B">
        <w:rPr>
          <w:rFonts w:ascii="Cantarell" w:hAnsi="Cantarell"/>
          <w:color w:val="5A5A5A"/>
          <w:sz w:val="40"/>
          <w:szCs w:val="40"/>
        </w:rPr>
        <w:br/>
      </w:r>
      <w:r w:rsidRPr="0046767B">
        <w:rPr>
          <w:rStyle w:val="wpcf7-form-control-wrap"/>
          <w:rFonts w:ascii="Cantarell" w:hAnsi="Cantarell"/>
          <w:color w:val="5A5A5A"/>
          <w:sz w:val="40"/>
          <w:szCs w:val="40"/>
        </w:rPr>
        <w:object w:dxaOrig="1440" w:dyaOrig="1440" w14:anchorId="55608370">
          <v:shape id="_x0000_i1409" type="#_x0000_t75" style="width:192pt;height:17.75pt" o:ole="">
            <v:imagedata r:id="rId11" o:title=""/>
          </v:shape>
          <w:control r:id="rId59" w:name="DefaultOcxName45" w:shapeid="_x0000_i1409"/>
        </w:object>
      </w:r>
    </w:p>
    <w:p w14:paraId="418D6E28" w14:textId="511D98CE" w:rsidR="0046767B" w:rsidRPr="0046767B" w:rsidRDefault="0046767B" w:rsidP="0046767B">
      <w:pPr>
        <w:pStyle w:val="NormalWeb"/>
        <w:shd w:val="clear" w:color="auto" w:fill="FAFAFA"/>
        <w:spacing w:before="0" w:beforeAutospacing="0" w:after="165" w:afterAutospacing="0"/>
        <w:rPr>
          <w:rFonts w:ascii="Cantarell" w:hAnsi="Cantarell"/>
          <w:color w:val="5A5A5A"/>
          <w:sz w:val="40"/>
          <w:szCs w:val="40"/>
        </w:rPr>
      </w:pPr>
      <w:r w:rsidRPr="0046767B">
        <w:rPr>
          <w:rFonts w:ascii="Cantarell" w:hAnsi="Cantarell"/>
          <w:color w:val="5A5A5A"/>
          <w:sz w:val="40"/>
          <w:szCs w:val="40"/>
        </w:rPr>
        <w:t>Auparavant, avez-vous eu des chiens</w:t>
      </w:r>
      <w:r w:rsidR="00B00148">
        <w:rPr>
          <w:rFonts w:ascii="Cantarell" w:hAnsi="Cantarell"/>
          <w:color w:val="5A5A5A"/>
          <w:sz w:val="40"/>
          <w:szCs w:val="40"/>
        </w:rPr>
        <w:t xml:space="preserve"> ou des chats </w:t>
      </w:r>
      <w:r w:rsidR="00B00148" w:rsidRPr="0046767B">
        <w:rPr>
          <w:rFonts w:ascii="Cantarell" w:hAnsi="Cantarell"/>
          <w:color w:val="5A5A5A"/>
          <w:sz w:val="40"/>
          <w:szCs w:val="40"/>
        </w:rPr>
        <w:t>?</w:t>
      </w:r>
      <w:r w:rsidRPr="0046767B">
        <w:rPr>
          <w:rFonts w:ascii="Cantarell" w:hAnsi="Cantarell"/>
          <w:color w:val="5A5A5A"/>
          <w:sz w:val="40"/>
          <w:szCs w:val="40"/>
        </w:rPr>
        <w:t xml:space="preserve"> (Si oui, merci de mentionner leur nom et les raisons pour lesquelles ils ne sont </w:t>
      </w:r>
      <w:r w:rsidRPr="0046767B">
        <w:rPr>
          <w:rFonts w:ascii="Cantarell" w:hAnsi="Cantarell"/>
          <w:color w:val="5A5A5A"/>
          <w:sz w:val="40"/>
          <w:szCs w:val="40"/>
        </w:rPr>
        <w:lastRenderedPageBreak/>
        <w:t>plus avec vous aujourd'hui)</w:t>
      </w:r>
      <w:r w:rsidRPr="0046767B">
        <w:rPr>
          <w:rFonts w:ascii="Cantarell" w:hAnsi="Cantarell"/>
          <w:color w:val="5A5A5A"/>
          <w:sz w:val="40"/>
          <w:szCs w:val="40"/>
        </w:rPr>
        <w:br/>
      </w:r>
      <w:r w:rsidRPr="0046767B">
        <w:rPr>
          <w:rStyle w:val="wpcf7-form-control-wrap"/>
          <w:rFonts w:ascii="Cantarell" w:hAnsi="Cantarell"/>
          <w:color w:val="5A5A5A"/>
          <w:sz w:val="40"/>
          <w:szCs w:val="40"/>
        </w:rPr>
        <w:object w:dxaOrig="1440" w:dyaOrig="1440" w14:anchorId="729F4C8E">
          <v:shape id="_x0000_i1408" type="#_x0000_t75" style="width:192pt;height:17.75pt" o:ole="">
            <v:imagedata r:id="rId11" o:title=""/>
          </v:shape>
          <w:control r:id="rId60" w:name="DefaultOcxName46" w:shapeid="_x0000_i1408"/>
        </w:object>
      </w:r>
    </w:p>
    <w:p w14:paraId="69C7DE8D" w14:textId="04E8868A" w:rsidR="0046767B" w:rsidRPr="0046767B" w:rsidRDefault="0046767B" w:rsidP="0046767B">
      <w:pPr>
        <w:pStyle w:val="NormalWeb"/>
        <w:shd w:val="clear" w:color="auto" w:fill="FAFAFA"/>
        <w:spacing w:before="0" w:beforeAutospacing="0" w:after="165" w:afterAutospacing="0"/>
        <w:rPr>
          <w:rFonts w:ascii="Cantarell" w:hAnsi="Cantarell"/>
          <w:color w:val="5A5A5A"/>
          <w:sz w:val="40"/>
          <w:szCs w:val="40"/>
        </w:rPr>
      </w:pPr>
      <w:r w:rsidRPr="0046767B">
        <w:rPr>
          <w:rFonts w:ascii="Cantarell" w:hAnsi="Cantarell"/>
          <w:color w:val="5A5A5A"/>
          <w:sz w:val="40"/>
          <w:szCs w:val="40"/>
        </w:rPr>
        <w:t>Merci de nous indiquer s'ils ont été adoptés via un refuge ou une association et préciser lequel/laquelle ?</w:t>
      </w:r>
      <w:r w:rsidRPr="0046767B">
        <w:rPr>
          <w:rFonts w:ascii="Cantarell" w:hAnsi="Cantarell"/>
          <w:color w:val="5A5A5A"/>
          <w:sz w:val="40"/>
          <w:szCs w:val="40"/>
        </w:rPr>
        <w:br/>
      </w:r>
      <w:r w:rsidRPr="0046767B">
        <w:rPr>
          <w:rStyle w:val="wpcf7-form-control-wrap"/>
          <w:rFonts w:ascii="Cantarell" w:hAnsi="Cantarell"/>
          <w:color w:val="5A5A5A"/>
          <w:sz w:val="40"/>
          <w:szCs w:val="40"/>
        </w:rPr>
        <w:object w:dxaOrig="1440" w:dyaOrig="1440" w14:anchorId="6448E0DD">
          <v:shape id="_x0000_i1407" type="#_x0000_t75" style="width:192pt;height:17.75pt" o:ole="">
            <v:imagedata r:id="rId11" o:title=""/>
          </v:shape>
          <w:control r:id="rId61" w:name="DefaultOcxName47" w:shapeid="_x0000_i1407"/>
        </w:object>
      </w:r>
    </w:p>
    <w:p w14:paraId="33B1C840" w14:textId="52620452" w:rsidR="0046767B" w:rsidRPr="0046767B" w:rsidRDefault="0046767B" w:rsidP="0046767B">
      <w:pPr>
        <w:pStyle w:val="NormalWeb"/>
        <w:shd w:val="clear" w:color="auto" w:fill="FAFAFA"/>
        <w:spacing w:before="0" w:beforeAutospacing="0" w:after="165" w:afterAutospacing="0"/>
        <w:rPr>
          <w:rFonts w:ascii="Cantarell" w:hAnsi="Cantarell"/>
          <w:color w:val="5A5A5A"/>
          <w:sz w:val="40"/>
          <w:szCs w:val="40"/>
        </w:rPr>
      </w:pPr>
      <w:r w:rsidRPr="0046767B">
        <w:rPr>
          <w:rFonts w:ascii="Cantarell" w:hAnsi="Cantarell"/>
          <w:color w:val="5A5A5A"/>
          <w:sz w:val="40"/>
          <w:szCs w:val="40"/>
        </w:rPr>
        <w:t>Sécurité du jardin (si vous en avez un)</w:t>
      </w:r>
      <w:r w:rsidR="00B00148">
        <w:rPr>
          <w:rFonts w:ascii="Cantarell" w:hAnsi="Cantarell"/>
          <w:color w:val="5A5A5A"/>
          <w:sz w:val="40"/>
          <w:szCs w:val="40"/>
        </w:rPr>
        <w:t xml:space="preserve"> ou balcon pour les CHATS </w:t>
      </w:r>
      <w:r w:rsidRPr="0046767B">
        <w:rPr>
          <w:rFonts w:ascii="Cantarell" w:hAnsi="Cantarell"/>
          <w:color w:val="5A5A5A"/>
          <w:sz w:val="40"/>
          <w:szCs w:val="40"/>
        </w:rPr>
        <w:br/>
        <w:t xml:space="preserve">(ces données sont très importantes pour la sécurité de votre </w:t>
      </w:r>
      <w:r w:rsidR="00B00148">
        <w:rPr>
          <w:rFonts w:ascii="Cantarell" w:hAnsi="Cantarell"/>
          <w:color w:val="5A5A5A"/>
          <w:sz w:val="40"/>
          <w:szCs w:val="40"/>
        </w:rPr>
        <w:t xml:space="preserve">ANIMAL </w:t>
      </w:r>
      <w:r w:rsidR="00B00148" w:rsidRPr="0046767B">
        <w:rPr>
          <w:rFonts w:ascii="Cantarell" w:hAnsi="Cantarell"/>
          <w:color w:val="5A5A5A"/>
          <w:sz w:val="40"/>
          <w:szCs w:val="40"/>
        </w:rPr>
        <w:t>!</w:t>
      </w:r>
      <w:r w:rsidRPr="0046767B">
        <w:rPr>
          <w:rFonts w:ascii="Cantarell" w:hAnsi="Cantarell"/>
          <w:color w:val="5A5A5A"/>
          <w:sz w:val="40"/>
          <w:szCs w:val="40"/>
        </w:rPr>
        <w:t>)</w:t>
      </w:r>
    </w:p>
    <w:p w14:paraId="465C10D9" w14:textId="30365C1D" w:rsidR="0046767B" w:rsidRPr="0046767B" w:rsidRDefault="0046767B" w:rsidP="0046767B">
      <w:pPr>
        <w:pStyle w:val="NormalWeb"/>
        <w:shd w:val="clear" w:color="auto" w:fill="FAFAFA"/>
        <w:spacing w:before="0" w:beforeAutospacing="0" w:after="165" w:afterAutospacing="0"/>
        <w:rPr>
          <w:rFonts w:ascii="Cantarell" w:hAnsi="Cantarell"/>
          <w:color w:val="5A5A5A"/>
          <w:sz w:val="40"/>
          <w:szCs w:val="40"/>
        </w:rPr>
      </w:pPr>
      <w:r w:rsidRPr="0046767B">
        <w:rPr>
          <w:rFonts w:ascii="Cantarell" w:hAnsi="Cantarell"/>
          <w:color w:val="5A5A5A"/>
          <w:sz w:val="40"/>
          <w:szCs w:val="40"/>
        </w:rPr>
        <w:t xml:space="preserve">Quelle est sa </w:t>
      </w:r>
      <w:r w:rsidR="00B00148" w:rsidRPr="0046767B">
        <w:rPr>
          <w:rFonts w:ascii="Cantarell" w:hAnsi="Cantarell"/>
          <w:color w:val="5A5A5A"/>
          <w:sz w:val="40"/>
          <w:szCs w:val="40"/>
        </w:rPr>
        <w:t>superficie ?</w:t>
      </w:r>
      <w:r w:rsidRPr="0046767B">
        <w:rPr>
          <w:rFonts w:ascii="Cantarell" w:hAnsi="Cantarell"/>
          <w:color w:val="5A5A5A"/>
          <w:sz w:val="40"/>
          <w:szCs w:val="40"/>
        </w:rPr>
        <w:br/>
      </w:r>
      <w:r w:rsidRPr="0046767B">
        <w:rPr>
          <w:rStyle w:val="wpcf7-form-control-wrap"/>
          <w:rFonts w:ascii="Cantarell" w:hAnsi="Cantarell"/>
          <w:color w:val="5A5A5A"/>
          <w:sz w:val="40"/>
          <w:szCs w:val="40"/>
        </w:rPr>
        <w:object w:dxaOrig="1440" w:dyaOrig="1440" w14:anchorId="5AE77319">
          <v:shape id="_x0000_i1406" type="#_x0000_t75" style="width:192pt;height:17.75pt" o:ole="">
            <v:imagedata r:id="rId11" o:title=""/>
          </v:shape>
          <w:control r:id="rId62" w:name="DefaultOcxName48" w:shapeid="_x0000_i1406"/>
        </w:object>
      </w:r>
    </w:p>
    <w:p w14:paraId="54FF2741" w14:textId="101978DF" w:rsidR="0046767B" w:rsidRPr="0046767B" w:rsidRDefault="0046767B" w:rsidP="0046767B">
      <w:pPr>
        <w:pStyle w:val="NormalWeb"/>
        <w:shd w:val="clear" w:color="auto" w:fill="FAFAFA"/>
        <w:spacing w:before="0" w:beforeAutospacing="0" w:after="165" w:afterAutospacing="0"/>
        <w:rPr>
          <w:rFonts w:ascii="Cantarell" w:hAnsi="Cantarell"/>
          <w:color w:val="5A5A5A"/>
          <w:sz w:val="40"/>
          <w:szCs w:val="40"/>
        </w:rPr>
      </w:pPr>
      <w:r w:rsidRPr="0046767B">
        <w:rPr>
          <w:rFonts w:ascii="Cantarell" w:hAnsi="Cantarell"/>
          <w:color w:val="5A5A5A"/>
          <w:sz w:val="40"/>
          <w:szCs w:val="40"/>
        </w:rPr>
        <w:t>Comment est-il clôturé : mur, grillage, haies, sapins ?</w:t>
      </w:r>
      <w:r w:rsidRPr="0046767B">
        <w:rPr>
          <w:rFonts w:ascii="Cantarell" w:hAnsi="Cantarell"/>
          <w:color w:val="5A5A5A"/>
          <w:sz w:val="40"/>
          <w:szCs w:val="40"/>
        </w:rPr>
        <w:br/>
      </w:r>
      <w:r w:rsidRPr="0046767B">
        <w:rPr>
          <w:rStyle w:val="wpcf7-form-control-wrap"/>
          <w:rFonts w:ascii="Cantarell" w:hAnsi="Cantarell"/>
          <w:color w:val="5A5A5A"/>
          <w:sz w:val="40"/>
          <w:szCs w:val="40"/>
        </w:rPr>
        <w:object w:dxaOrig="1440" w:dyaOrig="1440" w14:anchorId="7C3766BC">
          <v:shape id="_x0000_i1405" type="#_x0000_t75" style="width:192pt;height:17.75pt" o:ole="">
            <v:imagedata r:id="rId11" o:title=""/>
          </v:shape>
          <w:control r:id="rId63" w:name="DefaultOcxName49" w:shapeid="_x0000_i1405"/>
        </w:object>
      </w:r>
    </w:p>
    <w:p w14:paraId="5B91BAF5" w14:textId="3A02FA7F" w:rsidR="0046767B" w:rsidRPr="0046767B" w:rsidRDefault="0046767B" w:rsidP="0046767B">
      <w:pPr>
        <w:pStyle w:val="NormalWeb"/>
        <w:shd w:val="clear" w:color="auto" w:fill="FAFAFA"/>
        <w:spacing w:before="0" w:beforeAutospacing="0" w:after="165" w:afterAutospacing="0"/>
        <w:rPr>
          <w:rFonts w:ascii="Cantarell" w:hAnsi="Cantarell"/>
          <w:color w:val="5A5A5A"/>
          <w:sz w:val="40"/>
          <w:szCs w:val="40"/>
        </w:rPr>
      </w:pPr>
      <w:r w:rsidRPr="0046767B">
        <w:rPr>
          <w:rFonts w:ascii="Cantarell" w:hAnsi="Cantarell"/>
          <w:color w:val="5A5A5A"/>
          <w:sz w:val="40"/>
          <w:szCs w:val="40"/>
        </w:rPr>
        <w:t>Quelle est la hauteur des clôtures ?</w:t>
      </w:r>
      <w:r w:rsidRPr="0046767B">
        <w:rPr>
          <w:rFonts w:ascii="Cantarell" w:hAnsi="Cantarell"/>
          <w:color w:val="5A5A5A"/>
          <w:sz w:val="40"/>
          <w:szCs w:val="40"/>
        </w:rPr>
        <w:br/>
      </w:r>
      <w:r w:rsidRPr="0046767B">
        <w:rPr>
          <w:rStyle w:val="wpcf7-form-control-wrap"/>
          <w:rFonts w:ascii="Cantarell" w:hAnsi="Cantarell"/>
          <w:color w:val="5A5A5A"/>
          <w:sz w:val="40"/>
          <w:szCs w:val="40"/>
        </w:rPr>
        <w:object w:dxaOrig="1440" w:dyaOrig="1440" w14:anchorId="746D46A2">
          <v:shape id="_x0000_i1404" type="#_x0000_t75" style="width:192pt;height:17.75pt" o:ole="">
            <v:imagedata r:id="rId11" o:title=""/>
          </v:shape>
          <w:control r:id="rId64" w:name="DefaultOcxName50" w:shapeid="_x0000_i1404"/>
        </w:object>
      </w:r>
    </w:p>
    <w:p w14:paraId="00BE3AC0" w14:textId="2951537F" w:rsidR="0046767B" w:rsidRPr="0046767B" w:rsidRDefault="0046767B" w:rsidP="0046767B">
      <w:pPr>
        <w:pStyle w:val="NormalWeb"/>
        <w:shd w:val="clear" w:color="auto" w:fill="FAFAFA"/>
        <w:spacing w:before="0" w:beforeAutospacing="0" w:after="165" w:afterAutospacing="0"/>
        <w:rPr>
          <w:rFonts w:ascii="Cantarell" w:hAnsi="Cantarell"/>
          <w:color w:val="5A5A5A"/>
          <w:sz w:val="40"/>
          <w:szCs w:val="40"/>
        </w:rPr>
      </w:pPr>
      <w:r w:rsidRPr="0046767B">
        <w:rPr>
          <w:rFonts w:ascii="Cantarell" w:hAnsi="Cantarell"/>
          <w:color w:val="5A5A5A"/>
          <w:sz w:val="40"/>
          <w:szCs w:val="40"/>
        </w:rPr>
        <w:t>Est-il entièrement clôturé ?</w:t>
      </w:r>
      <w:r w:rsidRPr="0046767B">
        <w:rPr>
          <w:rFonts w:ascii="Cantarell" w:hAnsi="Cantarell"/>
          <w:color w:val="5A5A5A"/>
          <w:sz w:val="40"/>
          <w:szCs w:val="40"/>
        </w:rPr>
        <w:br/>
      </w:r>
      <w:r w:rsidRPr="0046767B">
        <w:rPr>
          <w:rStyle w:val="wpcf7-form-control-wrap"/>
          <w:rFonts w:ascii="Cantarell" w:hAnsi="Cantarell"/>
          <w:color w:val="5A5A5A"/>
          <w:sz w:val="40"/>
          <w:szCs w:val="40"/>
        </w:rPr>
        <w:object w:dxaOrig="1440" w:dyaOrig="1440" w14:anchorId="1F3BBD4C">
          <v:shape id="_x0000_i1403" type="#_x0000_t75" style="width:192pt;height:17.75pt" o:ole="">
            <v:imagedata r:id="rId11" o:title=""/>
          </v:shape>
          <w:control r:id="rId65" w:name="DefaultOcxName51" w:shapeid="_x0000_i1403"/>
        </w:object>
      </w:r>
    </w:p>
    <w:p w14:paraId="1CE080E3" w14:textId="0BBDC90B" w:rsidR="0046767B" w:rsidRPr="0046767B" w:rsidRDefault="0046767B" w:rsidP="0046767B">
      <w:pPr>
        <w:pStyle w:val="NormalWeb"/>
        <w:shd w:val="clear" w:color="auto" w:fill="FAFAFA"/>
        <w:spacing w:before="0" w:beforeAutospacing="0" w:after="165" w:afterAutospacing="0"/>
        <w:rPr>
          <w:rFonts w:ascii="Cantarell" w:hAnsi="Cantarell"/>
          <w:color w:val="5A5A5A"/>
          <w:sz w:val="40"/>
          <w:szCs w:val="40"/>
        </w:rPr>
      </w:pPr>
      <w:r w:rsidRPr="0046767B">
        <w:rPr>
          <w:rFonts w:ascii="Cantarell" w:hAnsi="Cantarell"/>
          <w:color w:val="5A5A5A"/>
          <w:sz w:val="40"/>
          <w:szCs w:val="40"/>
        </w:rPr>
        <w:t>Sinon, décrivez-le :</w:t>
      </w:r>
      <w:r w:rsidRPr="0046767B">
        <w:rPr>
          <w:rFonts w:ascii="Cantarell" w:hAnsi="Cantarell"/>
          <w:color w:val="5A5A5A"/>
          <w:sz w:val="40"/>
          <w:szCs w:val="40"/>
        </w:rPr>
        <w:br/>
      </w:r>
      <w:r w:rsidRPr="0046767B">
        <w:rPr>
          <w:rStyle w:val="wpcf7-form-control-wrap"/>
          <w:rFonts w:ascii="Cantarell" w:hAnsi="Cantarell"/>
          <w:color w:val="5A5A5A"/>
          <w:sz w:val="40"/>
          <w:szCs w:val="40"/>
        </w:rPr>
        <w:object w:dxaOrig="1440" w:dyaOrig="1440" w14:anchorId="51D9DD9B">
          <v:shape id="_x0000_i1402" type="#_x0000_t75" style="width:192pt;height:17.75pt" o:ole="">
            <v:imagedata r:id="rId11" o:title=""/>
          </v:shape>
          <w:control r:id="rId66" w:name="DefaultOcxName52" w:shapeid="_x0000_i1402"/>
        </w:object>
      </w:r>
    </w:p>
    <w:p w14:paraId="6BBD5397" w14:textId="07E0DFC8" w:rsidR="0046767B" w:rsidRPr="0046767B" w:rsidRDefault="0046767B" w:rsidP="0046767B">
      <w:pPr>
        <w:pStyle w:val="NormalWeb"/>
        <w:shd w:val="clear" w:color="auto" w:fill="FAFAFA"/>
        <w:spacing w:before="0" w:beforeAutospacing="0" w:after="0" w:afterAutospacing="0"/>
        <w:rPr>
          <w:rFonts w:ascii="Cantarell" w:hAnsi="Cantarell"/>
          <w:color w:val="5A5A5A"/>
          <w:sz w:val="40"/>
          <w:szCs w:val="40"/>
        </w:rPr>
      </w:pPr>
      <w:r w:rsidRPr="0046767B">
        <w:rPr>
          <w:rFonts w:ascii="Cantarell" w:hAnsi="Cantarell"/>
          <w:color w:val="5A5A5A"/>
          <w:sz w:val="40"/>
          <w:szCs w:val="40"/>
        </w:rPr>
        <w:t xml:space="preserve">Votre chien </w:t>
      </w:r>
      <w:r w:rsidR="00B00148">
        <w:rPr>
          <w:rFonts w:ascii="Cantarell" w:hAnsi="Cantarell"/>
          <w:color w:val="5A5A5A"/>
          <w:sz w:val="40"/>
          <w:szCs w:val="40"/>
        </w:rPr>
        <w:t xml:space="preserve">ou chat </w:t>
      </w:r>
      <w:r w:rsidRPr="0046767B">
        <w:rPr>
          <w:rFonts w:ascii="Cantarell" w:hAnsi="Cantarell"/>
          <w:color w:val="5A5A5A"/>
          <w:sz w:val="40"/>
          <w:szCs w:val="40"/>
        </w:rPr>
        <w:t>aura-t-il accès au jardin pendant vos absences ?</w:t>
      </w:r>
      <w:r w:rsidRPr="0046767B">
        <w:rPr>
          <w:rStyle w:val="wpcf7-list-item-label"/>
          <w:rFonts w:ascii="Cantarell" w:hAnsi="Cantarell"/>
          <w:color w:val="5A5A5A"/>
          <w:sz w:val="40"/>
          <w:szCs w:val="40"/>
        </w:rPr>
        <w:t xml:space="preserve"> oui</w:t>
      </w:r>
      <w:r w:rsidRPr="0046767B">
        <w:rPr>
          <w:rStyle w:val="wpcf7-list-item"/>
          <w:rFonts w:ascii="Cantarell" w:hAnsi="Cantarell"/>
          <w:color w:val="5A5A5A"/>
          <w:sz w:val="40"/>
          <w:szCs w:val="40"/>
        </w:rPr>
        <w:object w:dxaOrig="1440" w:dyaOrig="1440" w14:anchorId="2E176AB6">
          <v:shape id="_x0000_i1401" type="#_x0000_t75" style="width:19.85pt;height:17.75pt" o:ole="">
            <v:imagedata r:id="rId14" o:title=""/>
          </v:shape>
          <w:control r:id="rId67" w:name="DefaultOcxName53" w:shapeid="_x0000_i1401"/>
        </w:object>
      </w:r>
      <w:r w:rsidRPr="0046767B">
        <w:rPr>
          <w:rStyle w:val="wpcf7-list-item-label"/>
          <w:rFonts w:ascii="Cantarell" w:hAnsi="Cantarell"/>
          <w:color w:val="5A5A5A"/>
          <w:sz w:val="40"/>
          <w:szCs w:val="40"/>
        </w:rPr>
        <w:t>non</w:t>
      </w:r>
      <w:r w:rsidRPr="0046767B">
        <w:rPr>
          <w:rStyle w:val="wpcf7-list-item"/>
          <w:rFonts w:ascii="Cantarell" w:hAnsi="Cantarell"/>
          <w:color w:val="5A5A5A"/>
          <w:sz w:val="40"/>
          <w:szCs w:val="40"/>
        </w:rPr>
        <w:object w:dxaOrig="1440" w:dyaOrig="1440" w14:anchorId="53659511">
          <v:shape id="_x0000_i1400" type="#_x0000_t75" style="width:19.85pt;height:17.75pt" o:ole="">
            <v:imagedata r:id="rId16" o:title=""/>
          </v:shape>
          <w:control r:id="rId68" w:name="DefaultOcxName54" w:shapeid="_x0000_i1400"/>
        </w:object>
      </w:r>
    </w:p>
    <w:p w14:paraId="593CA600" w14:textId="2259ED01" w:rsidR="0046767B" w:rsidRPr="0046767B" w:rsidRDefault="0046767B" w:rsidP="0046767B">
      <w:pPr>
        <w:pStyle w:val="NormalWeb"/>
        <w:shd w:val="clear" w:color="auto" w:fill="FAFAFA"/>
        <w:spacing w:before="0" w:beforeAutospacing="0" w:after="165" w:afterAutospacing="0"/>
        <w:rPr>
          <w:rFonts w:ascii="Cantarell" w:hAnsi="Cantarell"/>
          <w:color w:val="5A5A5A"/>
          <w:sz w:val="40"/>
          <w:szCs w:val="40"/>
        </w:rPr>
      </w:pPr>
      <w:r w:rsidRPr="0046767B">
        <w:rPr>
          <w:rFonts w:ascii="Cantarell" w:hAnsi="Cantarell"/>
          <w:color w:val="5A5A5A"/>
          <w:sz w:val="40"/>
          <w:szCs w:val="40"/>
        </w:rPr>
        <w:t xml:space="preserve">Comment envisagez-vous l'exercice de votre </w:t>
      </w:r>
      <w:r w:rsidR="00B00148" w:rsidRPr="0046767B">
        <w:rPr>
          <w:rFonts w:ascii="Cantarell" w:hAnsi="Cantarell"/>
          <w:color w:val="5A5A5A"/>
          <w:sz w:val="40"/>
          <w:szCs w:val="40"/>
        </w:rPr>
        <w:t>chien ?</w:t>
      </w:r>
      <w:r w:rsidRPr="0046767B">
        <w:rPr>
          <w:rFonts w:ascii="Cantarell" w:hAnsi="Cantarell"/>
          <w:color w:val="5A5A5A"/>
          <w:sz w:val="40"/>
          <w:szCs w:val="40"/>
        </w:rPr>
        <w:br/>
      </w:r>
      <w:r w:rsidRPr="0046767B">
        <w:rPr>
          <w:rStyle w:val="wpcf7-form-control-wrap"/>
          <w:rFonts w:ascii="Cantarell" w:hAnsi="Cantarell"/>
          <w:color w:val="5A5A5A"/>
          <w:sz w:val="40"/>
          <w:szCs w:val="40"/>
        </w:rPr>
        <w:object w:dxaOrig="1440" w:dyaOrig="1440" w14:anchorId="7B149BEB">
          <v:shape id="_x0000_i1399" type="#_x0000_t75" style="width:192pt;height:17.75pt" o:ole="">
            <v:imagedata r:id="rId11" o:title=""/>
          </v:shape>
          <w:control r:id="rId69" w:name="DefaultOcxName55" w:shapeid="_x0000_i1399"/>
        </w:object>
      </w:r>
    </w:p>
    <w:p w14:paraId="06B94404" w14:textId="2BF2B320" w:rsidR="0046767B" w:rsidRPr="0046767B" w:rsidRDefault="0046767B" w:rsidP="0046767B">
      <w:pPr>
        <w:pStyle w:val="NormalWeb"/>
        <w:shd w:val="clear" w:color="auto" w:fill="FAFAFA"/>
        <w:spacing w:before="0" w:beforeAutospacing="0" w:after="165" w:afterAutospacing="0"/>
        <w:rPr>
          <w:rFonts w:ascii="Cantarell" w:hAnsi="Cantarell"/>
          <w:color w:val="5A5A5A"/>
          <w:sz w:val="40"/>
          <w:szCs w:val="40"/>
        </w:rPr>
      </w:pPr>
      <w:r w:rsidRPr="0046767B">
        <w:rPr>
          <w:rFonts w:ascii="Cantarell" w:hAnsi="Cantarell"/>
          <w:color w:val="5A5A5A"/>
          <w:sz w:val="40"/>
          <w:szCs w:val="40"/>
        </w:rPr>
        <w:t xml:space="preserve">Qui se chargera de </w:t>
      </w:r>
      <w:r w:rsidR="00B00148" w:rsidRPr="0046767B">
        <w:rPr>
          <w:rFonts w:ascii="Cantarell" w:hAnsi="Cantarell"/>
          <w:color w:val="5A5A5A"/>
          <w:sz w:val="40"/>
          <w:szCs w:val="40"/>
        </w:rPr>
        <w:t>soigner</w:t>
      </w:r>
      <w:r w:rsidR="00B00148">
        <w:rPr>
          <w:rFonts w:ascii="Cantarell" w:hAnsi="Cantarell"/>
          <w:color w:val="5A5A5A"/>
          <w:sz w:val="40"/>
          <w:szCs w:val="40"/>
        </w:rPr>
        <w:t xml:space="preserve"> </w:t>
      </w:r>
      <w:r w:rsidR="00B00148" w:rsidRPr="0046767B">
        <w:rPr>
          <w:rFonts w:ascii="Cantarell" w:hAnsi="Cantarell"/>
          <w:color w:val="5A5A5A"/>
          <w:sz w:val="40"/>
          <w:szCs w:val="40"/>
        </w:rPr>
        <w:t>l’animal</w:t>
      </w:r>
      <w:r w:rsidR="00B00148">
        <w:rPr>
          <w:rFonts w:ascii="Cantarell" w:hAnsi="Cantarell"/>
          <w:color w:val="5A5A5A"/>
          <w:sz w:val="40"/>
          <w:szCs w:val="40"/>
        </w:rPr>
        <w:t xml:space="preserve"> </w:t>
      </w:r>
      <w:r w:rsidRPr="0046767B">
        <w:rPr>
          <w:rStyle w:val="wpcf7-form-control-wrap"/>
          <w:rFonts w:ascii="Cantarell" w:hAnsi="Cantarell"/>
          <w:color w:val="5A5A5A"/>
          <w:sz w:val="40"/>
          <w:szCs w:val="40"/>
        </w:rPr>
        <w:object w:dxaOrig="1440" w:dyaOrig="1440" w14:anchorId="60AE720B">
          <v:shape id="_x0000_i1398" type="#_x0000_t75" style="width:192pt;height:17.75pt" o:ole="">
            <v:imagedata r:id="rId11" o:title=""/>
          </v:shape>
          <w:control r:id="rId70" w:name="DefaultOcxName56" w:shapeid="_x0000_i1398"/>
        </w:object>
      </w:r>
    </w:p>
    <w:p w14:paraId="0C730427" w14:textId="7A78FDB0" w:rsidR="0046767B" w:rsidRPr="0046767B" w:rsidRDefault="0046767B" w:rsidP="0046767B">
      <w:pPr>
        <w:pStyle w:val="NormalWeb"/>
        <w:shd w:val="clear" w:color="auto" w:fill="FAFAFA"/>
        <w:spacing w:before="0" w:beforeAutospacing="0" w:after="165" w:afterAutospacing="0"/>
        <w:rPr>
          <w:rFonts w:ascii="Cantarell" w:hAnsi="Cantarell"/>
          <w:color w:val="5A5A5A"/>
          <w:sz w:val="40"/>
          <w:szCs w:val="40"/>
        </w:rPr>
      </w:pPr>
      <w:r w:rsidRPr="0046767B">
        <w:rPr>
          <w:rFonts w:ascii="Cantarell" w:hAnsi="Cantarell"/>
          <w:color w:val="5A5A5A"/>
          <w:sz w:val="40"/>
          <w:szCs w:val="40"/>
        </w:rPr>
        <w:t xml:space="preserve">Où le chien </w:t>
      </w:r>
      <w:r w:rsidR="00B00148">
        <w:rPr>
          <w:rFonts w:ascii="Cantarell" w:hAnsi="Cantarell"/>
          <w:color w:val="5A5A5A"/>
          <w:sz w:val="40"/>
          <w:szCs w:val="40"/>
        </w:rPr>
        <w:t xml:space="preserve">/chat </w:t>
      </w:r>
      <w:r w:rsidRPr="0046767B">
        <w:rPr>
          <w:rFonts w:ascii="Cantarell" w:hAnsi="Cantarell"/>
          <w:color w:val="5A5A5A"/>
          <w:sz w:val="40"/>
          <w:szCs w:val="40"/>
        </w:rPr>
        <w:t>vivra-t-</w:t>
      </w:r>
      <w:r w:rsidR="00B00148" w:rsidRPr="0046767B">
        <w:rPr>
          <w:rFonts w:ascii="Cantarell" w:hAnsi="Cantarell"/>
          <w:color w:val="5A5A5A"/>
          <w:sz w:val="40"/>
          <w:szCs w:val="40"/>
        </w:rPr>
        <w:t>il ?</w:t>
      </w:r>
      <w:r w:rsidRPr="0046767B">
        <w:rPr>
          <w:rFonts w:ascii="Cantarell" w:hAnsi="Cantarell"/>
          <w:color w:val="5A5A5A"/>
          <w:sz w:val="40"/>
          <w:szCs w:val="40"/>
        </w:rPr>
        <w:br/>
      </w:r>
      <w:r w:rsidRPr="0046767B">
        <w:rPr>
          <w:rStyle w:val="wpcf7-form-control-wrap"/>
          <w:rFonts w:ascii="Cantarell" w:hAnsi="Cantarell"/>
          <w:color w:val="5A5A5A"/>
          <w:sz w:val="40"/>
          <w:szCs w:val="40"/>
        </w:rPr>
        <w:object w:dxaOrig="1440" w:dyaOrig="1440" w14:anchorId="1F59EA96">
          <v:shape id="_x0000_i1397" type="#_x0000_t75" style="width:192pt;height:17.75pt" o:ole="">
            <v:imagedata r:id="rId11" o:title=""/>
          </v:shape>
          <w:control r:id="rId71" w:name="DefaultOcxName57" w:shapeid="_x0000_i1397"/>
        </w:object>
      </w:r>
    </w:p>
    <w:p w14:paraId="33731693" w14:textId="76024BD3" w:rsidR="0046767B" w:rsidRPr="0046767B" w:rsidRDefault="0046767B" w:rsidP="0046767B">
      <w:pPr>
        <w:pStyle w:val="NormalWeb"/>
        <w:shd w:val="clear" w:color="auto" w:fill="FAFAFA"/>
        <w:spacing w:before="0" w:beforeAutospacing="0" w:after="165" w:afterAutospacing="0"/>
        <w:rPr>
          <w:rFonts w:ascii="Cantarell" w:hAnsi="Cantarell"/>
          <w:color w:val="5A5A5A"/>
          <w:sz w:val="40"/>
          <w:szCs w:val="40"/>
        </w:rPr>
      </w:pPr>
      <w:r w:rsidRPr="0046767B">
        <w:rPr>
          <w:rFonts w:ascii="Cantarell" w:hAnsi="Cantarell"/>
          <w:color w:val="5A5A5A"/>
          <w:sz w:val="40"/>
          <w:szCs w:val="40"/>
        </w:rPr>
        <w:t>Dans quel espace restera le chien</w:t>
      </w:r>
      <w:r w:rsidR="00B00148">
        <w:rPr>
          <w:rFonts w:ascii="Cantarell" w:hAnsi="Cantarell"/>
          <w:color w:val="5A5A5A"/>
          <w:sz w:val="40"/>
          <w:szCs w:val="40"/>
        </w:rPr>
        <w:t xml:space="preserve">/chat </w:t>
      </w:r>
      <w:r w:rsidR="00B00148" w:rsidRPr="0046767B">
        <w:rPr>
          <w:rFonts w:ascii="Cantarell" w:hAnsi="Cantarell"/>
          <w:color w:val="5A5A5A"/>
          <w:sz w:val="40"/>
          <w:szCs w:val="40"/>
        </w:rPr>
        <w:t>la</w:t>
      </w:r>
      <w:r w:rsidRPr="0046767B">
        <w:rPr>
          <w:rFonts w:ascii="Cantarell" w:hAnsi="Cantarell"/>
          <w:color w:val="5A5A5A"/>
          <w:sz w:val="40"/>
          <w:szCs w:val="40"/>
        </w:rPr>
        <w:t xml:space="preserve"> nuit ? Où dormira-t-il ?</w:t>
      </w:r>
      <w:r w:rsidRPr="0046767B">
        <w:rPr>
          <w:rFonts w:ascii="Cantarell" w:hAnsi="Cantarell"/>
          <w:color w:val="5A5A5A"/>
          <w:sz w:val="40"/>
          <w:szCs w:val="40"/>
        </w:rPr>
        <w:br/>
      </w:r>
      <w:r w:rsidRPr="0046767B">
        <w:rPr>
          <w:rStyle w:val="wpcf7-form-control-wrap"/>
          <w:rFonts w:ascii="Cantarell" w:hAnsi="Cantarell"/>
          <w:color w:val="5A5A5A"/>
          <w:sz w:val="40"/>
          <w:szCs w:val="40"/>
        </w:rPr>
        <w:object w:dxaOrig="1440" w:dyaOrig="1440" w14:anchorId="5789471F">
          <v:shape id="_x0000_i1396" type="#_x0000_t75" style="width:192pt;height:17.75pt" o:ole="">
            <v:imagedata r:id="rId11" o:title=""/>
          </v:shape>
          <w:control r:id="rId72" w:name="DefaultOcxName58" w:shapeid="_x0000_i1396"/>
        </w:object>
      </w:r>
    </w:p>
    <w:p w14:paraId="2BAEDB52" w14:textId="4E826971" w:rsidR="00B00148" w:rsidRDefault="0046767B" w:rsidP="0046767B">
      <w:pPr>
        <w:pStyle w:val="NormalWeb"/>
        <w:shd w:val="clear" w:color="auto" w:fill="FAFAFA"/>
        <w:spacing w:before="0" w:beforeAutospacing="0" w:after="0" w:afterAutospacing="0"/>
        <w:rPr>
          <w:rFonts w:ascii="Cantarell" w:hAnsi="Cantarell"/>
          <w:color w:val="5A5A5A"/>
          <w:sz w:val="40"/>
          <w:szCs w:val="40"/>
        </w:rPr>
      </w:pPr>
      <w:r w:rsidRPr="0046767B">
        <w:rPr>
          <w:rFonts w:ascii="Cantarell" w:hAnsi="Cantarell"/>
          <w:color w:val="5A5A5A"/>
          <w:sz w:val="40"/>
          <w:szCs w:val="40"/>
        </w:rPr>
        <w:t>Combien de temps par jour le chien</w:t>
      </w:r>
      <w:r w:rsidR="00B00148">
        <w:rPr>
          <w:rFonts w:ascii="Cantarell" w:hAnsi="Cantarell"/>
          <w:color w:val="5A5A5A"/>
          <w:sz w:val="40"/>
          <w:szCs w:val="40"/>
        </w:rPr>
        <w:t xml:space="preserve">/chat </w:t>
      </w:r>
      <w:r w:rsidR="00B00148" w:rsidRPr="0046767B">
        <w:rPr>
          <w:rFonts w:ascii="Cantarell" w:hAnsi="Cantarell"/>
          <w:color w:val="5A5A5A"/>
          <w:sz w:val="40"/>
          <w:szCs w:val="40"/>
        </w:rPr>
        <w:t>va</w:t>
      </w:r>
      <w:r w:rsidRPr="0046767B">
        <w:rPr>
          <w:rFonts w:ascii="Cantarell" w:hAnsi="Cantarell"/>
          <w:color w:val="5A5A5A"/>
          <w:sz w:val="40"/>
          <w:szCs w:val="40"/>
        </w:rPr>
        <w:t>-t-il rester seul (sans aucun membre de la famille) ?</w:t>
      </w:r>
    </w:p>
    <w:p w14:paraId="6135C70A" w14:textId="736C8A75" w:rsidR="0046767B" w:rsidRPr="0046767B" w:rsidRDefault="00B00148" w:rsidP="0046767B">
      <w:pPr>
        <w:pStyle w:val="NormalWeb"/>
        <w:shd w:val="clear" w:color="auto" w:fill="FAFAFA"/>
        <w:spacing w:before="0" w:beforeAutospacing="0" w:after="0" w:afterAutospacing="0"/>
        <w:rPr>
          <w:rFonts w:ascii="Cantarell" w:hAnsi="Cantarell"/>
          <w:color w:val="5A5A5A"/>
          <w:sz w:val="40"/>
          <w:szCs w:val="40"/>
        </w:rPr>
      </w:pPr>
      <w:r>
        <w:rPr>
          <w:rStyle w:val="wpcf7-list-item-label"/>
          <w:rFonts w:ascii="Cantarell" w:hAnsi="Cantarell"/>
          <w:color w:val="5A5A5A"/>
          <w:sz w:val="40"/>
          <w:szCs w:val="40"/>
        </w:rPr>
        <w:t>P</w:t>
      </w:r>
      <w:r w:rsidR="0046767B" w:rsidRPr="0046767B">
        <w:rPr>
          <w:rStyle w:val="wpcf7-list-item-label"/>
          <w:rFonts w:ascii="Cantarell" w:hAnsi="Cantarell"/>
          <w:color w:val="5A5A5A"/>
          <w:sz w:val="40"/>
          <w:szCs w:val="40"/>
        </w:rPr>
        <w:t>resque aucune</w:t>
      </w:r>
      <w:r w:rsidR="0046767B" w:rsidRPr="0046767B">
        <w:rPr>
          <w:rStyle w:val="wpcf7-list-item"/>
          <w:rFonts w:ascii="Cantarell" w:hAnsi="Cantarell"/>
          <w:color w:val="5A5A5A"/>
          <w:sz w:val="40"/>
          <w:szCs w:val="40"/>
        </w:rPr>
        <w:object w:dxaOrig="1440" w:dyaOrig="1440" w14:anchorId="487A46CE">
          <v:shape id="_x0000_i1395" type="#_x0000_t75" style="width:19.85pt;height:17.75pt" o:ole="">
            <v:imagedata r:id="rId14" o:title=""/>
          </v:shape>
          <w:control r:id="rId73" w:name="DefaultOcxName59" w:shapeid="_x0000_i1395"/>
        </w:object>
      </w:r>
      <w:r w:rsidR="0046767B" w:rsidRPr="0046767B">
        <w:rPr>
          <w:rStyle w:val="wpcf7-list-item-label"/>
          <w:rFonts w:ascii="Cantarell" w:hAnsi="Cantarell"/>
          <w:color w:val="5A5A5A"/>
          <w:sz w:val="40"/>
          <w:szCs w:val="40"/>
        </w:rPr>
        <w:t>moins de 2h</w:t>
      </w:r>
      <w:r w:rsidR="0046767B" w:rsidRPr="0046767B">
        <w:rPr>
          <w:rStyle w:val="wpcf7-list-item"/>
          <w:rFonts w:ascii="Cantarell" w:hAnsi="Cantarell"/>
          <w:color w:val="5A5A5A"/>
          <w:sz w:val="40"/>
          <w:szCs w:val="40"/>
        </w:rPr>
        <w:object w:dxaOrig="1440" w:dyaOrig="1440" w14:anchorId="15FB1ECF">
          <v:shape id="_x0000_i1394" type="#_x0000_t75" style="width:19.85pt;height:17.75pt" o:ole="">
            <v:imagedata r:id="rId16" o:title=""/>
          </v:shape>
          <w:control r:id="rId74" w:name="DefaultOcxName60" w:shapeid="_x0000_i1394"/>
        </w:object>
      </w:r>
      <w:proofErr w:type="spellStart"/>
      <w:r w:rsidR="0046767B" w:rsidRPr="0046767B">
        <w:rPr>
          <w:rStyle w:val="wpcf7-list-item-label"/>
          <w:rFonts w:ascii="Cantarell" w:hAnsi="Cantarell"/>
          <w:color w:val="5A5A5A"/>
          <w:sz w:val="40"/>
          <w:szCs w:val="40"/>
        </w:rPr>
        <w:t>2h</w:t>
      </w:r>
      <w:proofErr w:type="spellEnd"/>
      <w:r w:rsidR="0046767B" w:rsidRPr="0046767B">
        <w:rPr>
          <w:rStyle w:val="wpcf7-list-item-label"/>
          <w:rFonts w:ascii="Cantarell" w:hAnsi="Cantarell"/>
          <w:color w:val="5A5A5A"/>
          <w:sz w:val="40"/>
          <w:szCs w:val="40"/>
        </w:rPr>
        <w:t xml:space="preserve"> à 4h</w:t>
      </w:r>
      <w:r w:rsidR="0046767B" w:rsidRPr="0046767B">
        <w:rPr>
          <w:rStyle w:val="wpcf7-list-item"/>
          <w:rFonts w:ascii="Cantarell" w:hAnsi="Cantarell"/>
          <w:color w:val="5A5A5A"/>
          <w:sz w:val="40"/>
          <w:szCs w:val="40"/>
        </w:rPr>
        <w:object w:dxaOrig="1440" w:dyaOrig="1440" w14:anchorId="5DD9BA19">
          <v:shape id="_x0000_i1393" type="#_x0000_t75" style="width:19.85pt;height:17.75pt" o:ole="">
            <v:imagedata r:id="rId16" o:title=""/>
          </v:shape>
          <w:control r:id="rId75" w:name="DefaultOcxName61" w:shapeid="_x0000_i1393"/>
        </w:object>
      </w:r>
      <w:proofErr w:type="spellStart"/>
      <w:r w:rsidR="0046767B" w:rsidRPr="0046767B">
        <w:rPr>
          <w:rStyle w:val="wpcf7-list-item-label"/>
          <w:rFonts w:ascii="Cantarell" w:hAnsi="Cantarell"/>
          <w:color w:val="5A5A5A"/>
          <w:sz w:val="40"/>
          <w:szCs w:val="40"/>
        </w:rPr>
        <w:t>4h</w:t>
      </w:r>
      <w:proofErr w:type="spellEnd"/>
      <w:r w:rsidR="0046767B" w:rsidRPr="0046767B">
        <w:rPr>
          <w:rStyle w:val="wpcf7-list-item-label"/>
          <w:rFonts w:ascii="Cantarell" w:hAnsi="Cantarell"/>
          <w:color w:val="5A5A5A"/>
          <w:sz w:val="40"/>
          <w:szCs w:val="40"/>
        </w:rPr>
        <w:t xml:space="preserve"> à 6h</w:t>
      </w:r>
      <w:r w:rsidR="0046767B" w:rsidRPr="0046767B">
        <w:rPr>
          <w:rStyle w:val="wpcf7-list-item"/>
          <w:rFonts w:ascii="Cantarell" w:hAnsi="Cantarell"/>
          <w:color w:val="5A5A5A"/>
          <w:sz w:val="40"/>
          <w:szCs w:val="40"/>
        </w:rPr>
        <w:object w:dxaOrig="1440" w:dyaOrig="1440" w14:anchorId="04C53531">
          <v:shape id="_x0000_i1392" type="#_x0000_t75" style="width:19.85pt;height:17.75pt" o:ole="">
            <v:imagedata r:id="rId16" o:title=""/>
          </v:shape>
          <w:control r:id="rId76" w:name="DefaultOcxName62" w:shapeid="_x0000_i1392"/>
        </w:object>
      </w:r>
      <w:proofErr w:type="spellStart"/>
      <w:r w:rsidR="0046767B" w:rsidRPr="0046767B">
        <w:rPr>
          <w:rStyle w:val="wpcf7-list-item-label"/>
          <w:rFonts w:ascii="Cantarell" w:hAnsi="Cantarell"/>
          <w:color w:val="5A5A5A"/>
          <w:sz w:val="40"/>
          <w:szCs w:val="40"/>
        </w:rPr>
        <w:t>6h</w:t>
      </w:r>
      <w:proofErr w:type="spellEnd"/>
      <w:r w:rsidR="0046767B" w:rsidRPr="0046767B">
        <w:rPr>
          <w:rStyle w:val="wpcf7-list-item-label"/>
          <w:rFonts w:ascii="Cantarell" w:hAnsi="Cantarell"/>
          <w:color w:val="5A5A5A"/>
          <w:sz w:val="40"/>
          <w:szCs w:val="40"/>
        </w:rPr>
        <w:t xml:space="preserve"> à 8h</w:t>
      </w:r>
      <w:r w:rsidR="0046767B" w:rsidRPr="0046767B">
        <w:rPr>
          <w:rStyle w:val="wpcf7-list-item"/>
          <w:rFonts w:ascii="Cantarell" w:hAnsi="Cantarell"/>
          <w:color w:val="5A5A5A"/>
          <w:sz w:val="40"/>
          <w:szCs w:val="40"/>
        </w:rPr>
        <w:object w:dxaOrig="1440" w:dyaOrig="1440" w14:anchorId="1C963FB1">
          <v:shape id="_x0000_i1391" type="#_x0000_t75" style="width:19.85pt;height:17.75pt" o:ole="">
            <v:imagedata r:id="rId16" o:title=""/>
          </v:shape>
          <w:control r:id="rId77" w:name="DefaultOcxName63" w:shapeid="_x0000_i1391"/>
        </w:object>
      </w:r>
      <w:r w:rsidR="0046767B" w:rsidRPr="0046767B">
        <w:rPr>
          <w:rStyle w:val="wpcf7-list-item-label"/>
          <w:rFonts w:ascii="Cantarell" w:hAnsi="Cantarell"/>
          <w:color w:val="5A5A5A"/>
          <w:sz w:val="40"/>
          <w:szCs w:val="40"/>
        </w:rPr>
        <w:t>plus de 8h</w:t>
      </w:r>
      <w:r w:rsidR="0046767B" w:rsidRPr="0046767B">
        <w:rPr>
          <w:rStyle w:val="wpcf7-list-item"/>
          <w:rFonts w:ascii="Cantarell" w:hAnsi="Cantarell"/>
          <w:color w:val="5A5A5A"/>
          <w:sz w:val="40"/>
          <w:szCs w:val="40"/>
        </w:rPr>
        <w:object w:dxaOrig="1440" w:dyaOrig="1440" w14:anchorId="4B162731">
          <v:shape id="_x0000_i1390" type="#_x0000_t75" style="width:19.85pt;height:17.75pt" o:ole="">
            <v:imagedata r:id="rId16" o:title=""/>
          </v:shape>
          <w:control r:id="rId78" w:name="DefaultOcxName64" w:shapeid="_x0000_i1390"/>
        </w:object>
      </w:r>
    </w:p>
    <w:p w14:paraId="6721A8F7" w14:textId="4B7046CE" w:rsidR="0046767B" w:rsidRPr="0046767B" w:rsidRDefault="0046767B" w:rsidP="0046767B">
      <w:pPr>
        <w:pStyle w:val="NormalWeb"/>
        <w:shd w:val="clear" w:color="auto" w:fill="FAFAFA"/>
        <w:spacing w:before="0" w:beforeAutospacing="0" w:after="0" w:afterAutospacing="0"/>
        <w:rPr>
          <w:rFonts w:ascii="Cantarell" w:hAnsi="Cantarell"/>
          <w:color w:val="5A5A5A"/>
          <w:sz w:val="40"/>
          <w:szCs w:val="40"/>
        </w:rPr>
      </w:pPr>
      <w:r w:rsidRPr="0046767B">
        <w:rPr>
          <w:rFonts w:ascii="Cantarell" w:hAnsi="Cantarell"/>
          <w:color w:val="5A5A5A"/>
          <w:sz w:val="40"/>
          <w:szCs w:val="40"/>
        </w:rPr>
        <w:lastRenderedPageBreak/>
        <w:t>Sera-t-il</w:t>
      </w:r>
      <w:r w:rsidR="00B00148" w:rsidRPr="0046767B">
        <w:rPr>
          <w:rFonts w:ascii="Cantarell" w:hAnsi="Cantarell"/>
          <w:color w:val="5A5A5A"/>
          <w:sz w:val="40"/>
          <w:szCs w:val="40"/>
        </w:rPr>
        <w:t xml:space="preserve"> :</w:t>
      </w:r>
      <w:r w:rsidR="00B00148" w:rsidRPr="0046767B">
        <w:rPr>
          <w:rStyle w:val="wpcf7-list-item-label"/>
          <w:rFonts w:ascii="Cantarell" w:hAnsi="Cantarell"/>
          <w:color w:val="5A5A5A"/>
          <w:sz w:val="40"/>
          <w:szCs w:val="40"/>
        </w:rPr>
        <w:t xml:space="preserve"> totalement</w:t>
      </w:r>
      <w:r w:rsidRPr="0046767B">
        <w:rPr>
          <w:rStyle w:val="wpcf7-list-item-label"/>
          <w:rFonts w:ascii="Cantarell" w:hAnsi="Cantarell"/>
          <w:color w:val="5A5A5A"/>
          <w:sz w:val="40"/>
          <w:szCs w:val="40"/>
        </w:rPr>
        <w:t xml:space="preserve"> seul</w:t>
      </w:r>
      <w:r w:rsidRPr="0046767B">
        <w:rPr>
          <w:rStyle w:val="wpcf7-list-item"/>
          <w:rFonts w:ascii="Cantarell" w:hAnsi="Cantarell"/>
          <w:color w:val="5A5A5A"/>
          <w:sz w:val="40"/>
          <w:szCs w:val="40"/>
        </w:rPr>
        <w:object w:dxaOrig="1440" w:dyaOrig="1440" w14:anchorId="2BEA5DFD">
          <v:shape id="_x0000_i1389" type="#_x0000_t75" style="width:19.85pt;height:17.75pt" o:ole="">
            <v:imagedata r:id="rId14" o:title=""/>
          </v:shape>
          <w:control r:id="rId79" w:name="DefaultOcxName65" w:shapeid="_x0000_i1389"/>
        </w:object>
      </w:r>
      <w:r w:rsidRPr="0046767B">
        <w:rPr>
          <w:rStyle w:val="wpcf7-list-item-label"/>
          <w:rFonts w:ascii="Cantarell" w:hAnsi="Cantarell"/>
          <w:color w:val="5A5A5A"/>
          <w:sz w:val="40"/>
          <w:szCs w:val="40"/>
        </w:rPr>
        <w:t>en compagnie d'autres animaux</w:t>
      </w:r>
      <w:r w:rsidRPr="0046767B">
        <w:rPr>
          <w:rStyle w:val="wpcf7-list-item"/>
          <w:rFonts w:ascii="Cantarell" w:hAnsi="Cantarell"/>
          <w:color w:val="5A5A5A"/>
          <w:sz w:val="40"/>
          <w:szCs w:val="40"/>
        </w:rPr>
        <w:object w:dxaOrig="1440" w:dyaOrig="1440" w14:anchorId="59248EEC">
          <v:shape id="_x0000_i1388" type="#_x0000_t75" style="width:19.85pt;height:17.75pt" o:ole="">
            <v:imagedata r:id="rId16" o:title=""/>
          </v:shape>
          <w:control r:id="rId80" w:name="DefaultOcxName66" w:shapeid="_x0000_i1388"/>
        </w:object>
      </w:r>
    </w:p>
    <w:p w14:paraId="115BFFDF" w14:textId="1FBB007D" w:rsidR="0046767B" w:rsidRPr="0046767B" w:rsidRDefault="0046767B" w:rsidP="0046767B">
      <w:pPr>
        <w:pStyle w:val="NormalWeb"/>
        <w:shd w:val="clear" w:color="auto" w:fill="FAFAFA"/>
        <w:spacing w:before="0" w:beforeAutospacing="0" w:after="165" w:afterAutospacing="0"/>
        <w:rPr>
          <w:rFonts w:ascii="Cantarell" w:hAnsi="Cantarell"/>
          <w:color w:val="5A5A5A"/>
          <w:sz w:val="40"/>
          <w:szCs w:val="40"/>
        </w:rPr>
      </w:pPr>
      <w:r w:rsidRPr="0046767B">
        <w:rPr>
          <w:rFonts w:ascii="Cantarell" w:hAnsi="Cantarell"/>
          <w:color w:val="5A5A5A"/>
          <w:sz w:val="40"/>
          <w:szCs w:val="40"/>
        </w:rPr>
        <w:t>Dans quel espace restera le chien</w:t>
      </w:r>
      <w:r w:rsidR="00B00148">
        <w:rPr>
          <w:rFonts w:ascii="Cantarell" w:hAnsi="Cantarell"/>
          <w:color w:val="5A5A5A"/>
          <w:sz w:val="40"/>
          <w:szCs w:val="40"/>
        </w:rPr>
        <w:t>/chat</w:t>
      </w:r>
      <w:r w:rsidRPr="0046767B">
        <w:rPr>
          <w:rFonts w:ascii="Cantarell" w:hAnsi="Cantarell"/>
          <w:color w:val="5A5A5A"/>
          <w:sz w:val="40"/>
          <w:szCs w:val="40"/>
        </w:rPr>
        <w:t xml:space="preserve"> lors de vos absences ?</w:t>
      </w:r>
      <w:r w:rsidRPr="0046767B">
        <w:rPr>
          <w:rFonts w:ascii="Cantarell" w:hAnsi="Cantarell"/>
          <w:color w:val="5A5A5A"/>
          <w:sz w:val="40"/>
          <w:szCs w:val="40"/>
        </w:rPr>
        <w:br/>
      </w:r>
      <w:r w:rsidRPr="0046767B">
        <w:rPr>
          <w:rStyle w:val="wpcf7-form-control-wrap"/>
          <w:rFonts w:ascii="Cantarell" w:hAnsi="Cantarell"/>
          <w:color w:val="5A5A5A"/>
          <w:sz w:val="40"/>
          <w:szCs w:val="40"/>
        </w:rPr>
        <w:object w:dxaOrig="1440" w:dyaOrig="1440" w14:anchorId="6A8BCFAB">
          <v:shape id="_x0000_i1387" type="#_x0000_t75" style="width:192pt;height:17.75pt" o:ole="">
            <v:imagedata r:id="rId11" o:title=""/>
          </v:shape>
          <w:control r:id="rId81" w:name="DefaultOcxName67" w:shapeid="_x0000_i1387"/>
        </w:object>
      </w:r>
    </w:p>
    <w:p w14:paraId="1173D652" w14:textId="5070AABE" w:rsidR="0046767B" w:rsidRPr="0046767B" w:rsidRDefault="0046767B" w:rsidP="0046767B">
      <w:pPr>
        <w:pStyle w:val="NormalWeb"/>
        <w:shd w:val="clear" w:color="auto" w:fill="FAFAFA"/>
        <w:spacing w:before="0" w:beforeAutospacing="0" w:after="165" w:afterAutospacing="0"/>
        <w:rPr>
          <w:rFonts w:ascii="Cantarell" w:hAnsi="Cantarell"/>
          <w:color w:val="5A5A5A"/>
          <w:sz w:val="40"/>
          <w:szCs w:val="40"/>
        </w:rPr>
      </w:pPr>
      <w:r w:rsidRPr="0046767B">
        <w:rPr>
          <w:rFonts w:ascii="Cantarell" w:hAnsi="Cantarell"/>
          <w:color w:val="5A5A5A"/>
          <w:sz w:val="40"/>
          <w:szCs w:val="40"/>
        </w:rPr>
        <w:t>Quels sont vos horaires de travail habituels ?</w:t>
      </w:r>
      <w:r w:rsidRPr="0046767B">
        <w:rPr>
          <w:rFonts w:ascii="Cantarell" w:hAnsi="Cantarell"/>
          <w:color w:val="5A5A5A"/>
          <w:sz w:val="40"/>
          <w:szCs w:val="40"/>
        </w:rPr>
        <w:br/>
      </w:r>
      <w:r w:rsidRPr="0046767B">
        <w:rPr>
          <w:rStyle w:val="wpcf7-form-control-wrap"/>
          <w:rFonts w:ascii="Cantarell" w:hAnsi="Cantarell"/>
          <w:color w:val="5A5A5A"/>
          <w:sz w:val="40"/>
          <w:szCs w:val="40"/>
        </w:rPr>
        <w:object w:dxaOrig="1440" w:dyaOrig="1440" w14:anchorId="10AACE75">
          <v:shape id="_x0000_i1386" type="#_x0000_t75" style="width:192pt;height:17.75pt" o:ole="">
            <v:imagedata r:id="rId11" o:title=""/>
          </v:shape>
          <w:control r:id="rId82" w:name="DefaultOcxName68" w:shapeid="_x0000_i1386"/>
        </w:object>
      </w:r>
    </w:p>
    <w:p w14:paraId="23F1C622" w14:textId="054D0CAD" w:rsidR="0046767B" w:rsidRPr="0046767B" w:rsidRDefault="002C08A3" w:rsidP="0046767B">
      <w:pPr>
        <w:pStyle w:val="NormalWeb"/>
        <w:shd w:val="clear" w:color="auto" w:fill="FAFAFA"/>
        <w:spacing w:before="0" w:beforeAutospacing="0" w:after="0" w:afterAutospacing="0"/>
        <w:rPr>
          <w:rFonts w:ascii="Cantarell" w:hAnsi="Cantarell"/>
          <w:color w:val="5A5A5A"/>
          <w:sz w:val="40"/>
          <w:szCs w:val="40"/>
        </w:rPr>
      </w:pPr>
      <w:r>
        <w:rPr>
          <w:rFonts w:ascii="Cantarell" w:hAnsi="Cantarell"/>
          <w:color w:val="5A5A5A"/>
          <w:sz w:val="40"/>
          <w:szCs w:val="40"/>
        </w:rPr>
        <w:t>Pour les chiens : Si</w:t>
      </w:r>
      <w:r w:rsidR="0046767B" w:rsidRPr="0046767B">
        <w:rPr>
          <w:rFonts w:ascii="Cantarell" w:hAnsi="Cantarell"/>
          <w:color w:val="5A5A5A"/>
          <w:sz w:val="40"/>
          <w:szCs w:val="40"/>
        </w:rPr>
        <w:t xml:space="preserve"> vous travaillez toute la journée, quelqu'un pourra-t-il le sortir sur l'heure de midi</w:t>
      </w:r>
      <w:r w:rsidR="00B00148" w:rsidRPr="0046767B">
        <w:rPr>
          <w:rFonts w:ascii="Cantarell" w:hAnsi="Cantarell"/>
          <w:color w:val="5A5A5A"/>
          <w:sz w:val="40"/>
          <w:szCs w:val="40"/>
        </w:rPr>
        <w:t xml:space="preserve"> ?</w:t>
      </w:r>
      <w:r w:rsidR="00B00148" w:rsidRPr="0046767B">
        <w:rPr>
          <w:rStyle w:val="wpcf7-list-item-label"/>
          <w:rFonts w:ascii="Cantarell" w:hAnsi="Cantarell"/>
          <w:color w:val="5A5A5A"/>
          <w:sz w:val="40"/>
          <w:szCs w:val="40"/>
        </w:rPr>
        <w:t xml:space="preserve"> oui</w:t>
      </w:r>
      <w:r w:rsidR="0046767B" w:rsidRPr="0046767B">
        <w:rPr>
          <w:rStyle w:val="wpcf7-list-item"/>
          <w:rFonts w:ascii="Cantarell" w:hAnsi="Cantarell"/>
          <w:color w:val="5A5A5A"/>
          <w:sz w:val="40"/>
          <w:szCs w:val="40"/>
        </w:rPr>
        <w:object w:dxaOrig="1440" w:dyaOrig="1440" w14:anchorId="03BF113C">
          <v:shape id="_x0000_i1385" type="#_x0000_t75" style="width:19.85pt;height:17.75pt" o:ole="">
            <v:imagedata r:id="rId14" o:title=""/>
          </v:shape>
          <w:control r:id="rId83" w:name="DefaultOcxName69" w:shapeid="_x0000_i1385"/>
        </w:object>
      </w:r>
      <w:r w:rsidR="0046767B" w:rsidRPr="0046767B">
        <w:rPr>
          <w:rStyle w:val="wpcf7-list-item-label"/>
          <w:rFonts w:ascii="Cantarell" w:hAnsi="Cantarell"/>
          <w:color w:val="5A5A5A"/>
          <w:sz w:val="40"/>
          <w:szCs w:val="40"/>
        </w:rPr>
        <w:t>non</w:t>
      </w:r>
      <w:r w:rsidR="0046767B" w:rsidRPr="0046767B">
        <w:rPr>
          <w:rStyle w:val="wpcf7-list-item"/>
          <w:rFonts w:ascii="Cantarell" w:hAnsi="Cantarell"/>
          <w:color w:val="5A5A5A"/>
          <w:sz w:val="40"/>
          <w:szCs w:val="40"/>
        </w:rPr>
        <w:object w:dxaOrig="1440" w:dyaOrig="1440" w14:anchorId="5404DD26">
          <v:shape id="_x0000_i1384" type="#_x0000_t75" style="width:19.85pt;height:17.75pt" o:ole="">
            <v:imagedata r:id="rId16" o:title=""/>
          </v:shape>
          <w:control r:id="rId84" w:name="DefaultOcxName70" w:shapeid="_x0000_i1384"/>
        </w:object>
      </w:r>
    </w:p>
    <w:p w14:paraId="0D4ABEA0" w14:textId="5B8F6E50" w:rsidR="0046767B" w:rsidRPr="0046767B" w:rsidRDefault="0046767B" w:rsidP="0046767B">
      <w:pPr>
        <w:pStyle w:val="NormalWeb"/>
        <w:shd w:val="clear" w:color="auto" w:fill="FAFAFA"/>
        <w:spacing w:before="0" w:beforeAutospacing="0" w:after="0" w:afterAutospacing="0"/>
        <w:rPr>
          <w:rFonts w:ascii="Cantarell" w:hAnsi="Cantarell"/>
          <w:color w:val="5A5A5A"/>
          <w:sz w:val="40"/>
          <w:szCs w:val="40"/>
        </w:rPr>
      </w:pPr>
      <w:r w:rsidRPr="0046767B">
        <w:rPr>
          <w:rFonts w:ascii="Cantarell" w:hAnsi="Cantarell"/>
          <w:color w:val="5A5A5A"/>
          <w:sz w:val="40"/>
          <w:szCs w:val="40"/>
        </w:rPr>
        <w:t>Si oui, qui s'en chargera ? Est-ce un membre de la famille</w:t>
      </w:r>
      <w:r w:rsidR="00B00148" w:rsidRPr="0046767B">
        <w:rPr>
          <w:rFonts w:ascii="Cantarell" w:hAnsi="Cantarell"/>
          <w:color w:val="5A5A5A"/>
          <w:sz w:val="40"/>
          <w:szCs w:val="40"/>
        </w:rPr>
        <w:t xml:space="preserve"> ?</w:t>
      </w:r>
      <w:r w:rsidR="00B00148" w:rsidRPr="0046767B">
        <w:rPr>
          <w:rStyle w:val="wpcf7-list-item-label"/>
          <w:rFonts w:ascii="Cantarell" w:hAnsi="Cantarell"/>
          <w:color w:val="5A5A5A"/>
          <w:sz w:val="40"/>
          <w:szCs w:val="40"/>
        </w:rPr>
        <w:t xml:space="preserve"> oui</w:t>
      </w:r>
      <w:r w:rsidRPr="0046767B">
        <w:rPr>
          <w:rStyle w:val="wpcf7-list-item"/>
          <w:rFonts w:ascii="Cantarell" w:hAnsi="Cantarell"/>
          <w:color w:val="5A5A5A"/>
          <w:sz w:val="40"/>
          <w:szCs w:val="40"/>
        </w:rPr>
        <w:object w:dxaOrig="1440" w:dyaOrig="1440" w14:anchorId="59A4D70A">
          <v:shape id="_x0000_i1383" type="#_x0000_t75" style="width:19.85pt;height:17.75pt" o:ole="">
            <v:imagedata r:id="rId14" o:title=""/>
          </v:shape>
          <w:control r:id="rId85" w:name="DefaultOcxName71" w:shapeid="_x0000_i1383"/>
        </w:object>
      </w:r>
      <w:r w:rsidRPr="0046767B">
        <w:rPr>
          <w:rStyle w:val="wpcf7-list-item-label"/>
          <w:rFonts w:ascii="Cantarell" w:hAnsi="Cantarell"/>
          <w:color w:val="5A5A5A"/>
          <w:sz w:val="40"/>
          <w:szCs w:val="40"/>
        </w:rPr>
        <w:t>non</w:t>
      </w:r>
      <w:r w:rsidRPr="0046767B">
        <w:rPr>
          <w:rStyle w:val="wpcf7-list-item"/>
          <w:rFonts w:ascii="Cantarell" w:hAnsi="Cantarell"/>
          <w:color w:val="5A5A5A"/>
          <w:sz w:val="40"/>
          <w:szCs w:val="40"/>
        </w:rPr>
        <w:object w:dxaOrig="1440" w:dyaOrig="1440" w14:anchorId="23DA8B7A">
          <v:shape id="_x0000_i1382" type="#_x0000_t75" style="width:19.85pt;height:17.75pt" o:ole="">
            <v:imagedata r:id="rId16" o:title=""/>
          </v:shape>
          <w:control r:id="rId86" w:name="DefaultOcxName72" w:shapeid="_x0000_i1382"/>
        </w:object>
      </w:r>
    </w:p>
    <w:p w14:paraId="077FC36A" w14:textId="62A40552" w:rsidR="0046767B" w:rsidRPr="0046767B" w:rsidRDefault="0046767B" w:rsidP="0046767B">
      <w:pPr>
        <w:pStyle w:val="NormalWeb"/>
        <w:shd w:val="clear" w:color="auto" w:fill="FAFAFA"/>
        <w:spacing w:before="0" w:beforeAutospacing="0" w:after="165" w:afterAutospacing="0"/>
        <w:rPr>
          <w:rFonts w:ascii="Cantarell" w:hAnsi="Cantarell"/>
          <w:color w:val="5A5A5A"/>
          <w:sz w:val="40"/>
          <w:szCs w:val="40"/>
        </w:rPr>
      </w:pPr>
      <w:r w:rsidRPr="0046767B">
        <w:rPr>
          <w:rFonts w:ascii="Cantarell" w:hAnsi="Cantarell"/>
          <w:color w:val="5A5A5A"/>
          <w:sz w:val="40"/>
          <w:szCs w:val="40"/>
        </w:rPr>
        <w:t>Si non, à qui pensez-vous ?</w:t>
      </w:r>
      <w:r w:rsidRPr="0046767B">
        <w:rPr>
          <w:rFonts w:ascii="Cantarell" w:hAnsi="Cantarell"/>
          <w:color w:val="5A5A5A"/>
          <w:sz w:val="40"/>
          <w:szCs w:val="40"/>
        </w:rPr>
        <w:br/>
      </w:r>
      <w:r w:rsidRPr="0046767B">
        <w:rPr>
          <w:rStyle w:val="wpcf7-form-control-wrap"/>
          <w:rFonts w:ascii="Cantarell" w:hAnsi="Cantarell"/>
          <w:color w:val="5A5A5A"/>
          <w:sz w:val="40"/>
          <w:szCs w:val="40"/>
        </w:rPr>
        <w:object w:dxaOrig="1440" w:dyaOrig="1440" w14:anchorId="12258FEE">
          <v:shape id="_x0000_i1381" type="#_x0000_t75" style="width:192pt;height:17.75pt" o:ole="">
            <v:imagedata r:id="rId11" o:title=""/>
          </v:shape>
          <w:control r:id="rId87" w:name="DefaultOcxName73" w:shapeid="_x0000_i1381"/>
        </w:object>
      </w:r>
    </w:p>
    <w:p w14:paraId="4B787154" w14:textId="70D5D858" w:rsidR="0046767B" w:rsidRPr="0046767B" w:rsidRDefault="0046767B" w:rsidP="0046767B">
      <w:pPr>
        <w:pStyle w:val="NormalWeb"/>
        <w:shd w:val="clear" w:color="auto" w:fill="FAFAFA"/>
        <w:spacing w:before="0" w:beforeAutospacing="0" w:after="165" w:afterAutospacing="0"/>
        <w:rPr>
          <w:rFonts w:ascii="Cantarell" w:hAnsi="Cantarell"/>
          <w:color w:val="5A5A5A"/>
          <w:sz w:val="40"/>
          <w:szCs w:val="40"/>
        </w:rPr>
      </w:pPr>
      <w:r w:rsidRPr="0046767B">
        <w:rPr>
          <w:rFonts w:ascii="Cantarell" w:hAnsi="Cantarell"/>
          <w:color w:val="5A5A5A"/>
          <w:sz w:val="40"/>
          <w:szCs w:val="40"/>
        </w:rPr>
        <w:t>Combien de fois par jour pouvez-vous promener votre chien ?</w:t>
      </w:r>
      <w:r w:rsidRPr="0046767B">
        <w:rPr>
          <w:rFonts w:ascii="Cantarell" w:hAnsi="Cantarell"/>
          <w:color w:val="5A5A5A"/>
          <w:sz w:val="40"/>
          <w:szCs w:val="40"/>
        </w:rPr>
        <w:br/>
      </w:r>
      <w:r w:rsidRPr="0046767B">
        <w:rPr>
          <w:rStyle w:val="wpcf7-form-control-wrap"/>
          <w:rFonts w:ascii="Cantarell" w:hAnsi="Cantarell"/>
          <w:color w:val="5A5A5A"/>
          <w:sz w:val="40"/>
          <w:szCs w:val="40"/>
        </w:rPr>
        <w:object w:dxaOrig="1440" w:dyaOrig="1440" w14:anchorId="460F5150">
          <v:shape id="_x0000_i1380" type="#_x0000_t75" style="width:192pt;height:17.75pt" o:ole="">
            <v:imagedata r:id="rId11" o:title=""/>
          </v:shape>
          <w:control r:id="rId88" w:name="DefaultOcxName74" w:shapeid="_x0000_i1380"/>
        </w:object>
      </w:r>
    </w:p>
    <w:p w14:paraId="66A089B7" w14:textId="232B3DE9" w:rsidR="0046767B" w:rsidRPr="0046767B" w:rsidRDefault="0046767B" w:rsidP="0046767B">
      <w:pPr>
        <w:pStyle w:val="NormalWeb"/>
        <w:shd w:val="clear" w:color="auto" w:fill="FAFAFA"/>
        <w:spacing w:before="0" w:beforeAutospacing="0" w:after="165" w:afterAutospacing="0"/>
        <w:rPr>
          <w:rFonts w:ascii="Cantarell" w:hAnsi="Cantarell"/>
          <w:color w:val="5A5A5A"/>
          <w:sz w:val="40"/>
          <w:szCs w:val="40"/>
        </w:rPr>
      </w:pPr>
      <w:r w:rsidRPr="0046767B">
        <w:rPr>
          <w:rFonts w:ascii="Cantarell" w:hAnsi="Cantarell"/>
          <w:color w:val="5A5A5A"/>
          <w:sz w:val="40"/>
          <w:szCs w:val="40"/>
        </w:rPr>
        <w:t>Que ferez-vous de votre chien</w:t>
      </w:r>
      <w:r w:rsidR="002C08A3">
        <w:rPr>
          <w:rFonts w:ascii="Cantarell" w:hAnsi="Cantarell"/>
          <w:color w:val="5A5A5A"/>
          <w:sz w:val="40"/>
          <w:szCs w:val="40"/>
        </w:rPr>
        <w:t>/chat</w:t>
      </w:r>
      <w:r w:rsidRPr="0046767B">
        <w:rPr>
          <w:rFonts w:ascii="Cantarell" w:hAnsi="Cantarell"/>
          <w:color w:val="5A5A5A"/>
          <w:sz w:val="40"/>
          <w:szCs w:val="40"/>
        </w:rPr>
        <w:t xml:space="preserve"> pendant vos vacances ?</w:t>
      </w:r>
      <w:r w:rsidRPr="0046767B">
        <w:rPr>
          <w:rFonts w:ascii="Cantarell" w:hAnsi="Cantarell"/>
          <w:color w:val="5A5A5A"/>
          <w:sz w:val="40"/>
          <w:szCs w:val="40"/>
        </w:rPr>
        <w:br/>
      </w:r>
      <w:r w:rsidRPr="0046767B">
        <w:rPr>
          <w:rStyle w:val="wpcf7-form-control-wrap"/>
          <w:rFonts w:ascii="Cantarell" w:hAnsi="Cantarell"/>
          <w:color w:val="5A5A5A"/>
          <w:sz w:val="40"/>
          <w:szCs w:val="40"/>
        </w:rPr>
        <w:object w:dxaOrig="1440" w:dyaOrig="1440" w14:anchorId="54AF3836">
          <v:shape id="_x0000_i1379" type="#_x0000_t75" style="width:192pt;height:17.75pt" o:ole="">
            <v:imagedata r:id="rId11" o:title=""/>
          </v:shape>
          <w:control r:id="rId89" w:name="DefaultOcxName75" w:shapeid="_x0000_i1379"/>
        </w:object>
      </w:r>
    </w:p>
    <w:p w14:paraId="37D02864" w14:textId="62DC4E30" w:rsidR="0046767B" w:rsidRPr="0046767B" w:rsidRDefault="0046767B" w:rsidP="0046767B">
      <w:pPr>
        <w:pStyle w:val="NormalWeb"/>
        <w:shd w:val="clear" w:color="auto" w:fill="FAFAFA"/>
        <w:spacing w:before="0" w:beforeAutospacing="0" w:after="165" w:afterAutospacing="0"/>
        <w:rPr>
          <w:rFonts w:ascii="Cantarell" w:hAnsi="Cantarell"/>
          <w:color w:val="5A5A5A"/>
          <w:sz w:val="40"/>
          <w:szCs w:val="40"/>
        </w:rPr>
      </w:pPr>
      <w:r w:rsidRPr="0046767B">
        <w:rPr>
          <w:rFonts w:ascii="Cantarell" w:hAnsi="Cantarell"/>
          <w:color w:val="5A5A5A"/>
          <w:sz w:val="40"/>
          <w:szCs w:val="40"/>
        </w:rPr>
        <w:t xml:space="preserve">Combien de temps par jour pensez-vous pouvoir consacrer à votre chien </w:t>
      </w:r>
      <w:r w:rsidR="002C08A3">
        <w:rPr>
          <w:rFonts w:ascii="Cantarell" w:hAnsi="Cantarell"/>
          <w:color w:val="5A5A5A"/>
          <w:sz w:val="40"/>
          <w:szCs w:val="40"/>
        </w:rPr>
        <w:t>/chat</w:t>
      </w:r>
      <w:r w:rsidR="002C08A3" w:rsidRPr="0046767B">
        <w:rPr>
          <w:rFonts w:ascii="Cantarell" w:hAnsi="Cantarell"/>
          <w:color w:val="5A5A5A"/>
          <w:sz w:val="40"/>
          <w:szCs w:val="40"/>
        </w:rPr>
        <w:t xml:space="preserve"> ?</w:t>
      </w:r>
      <w:r w:rsidRPr="0046767B">
        <w:rPr>
          <w:rFonts w:ascii="Cantarell" w:hAnsi="Cantarell"/>
          <w:color w:val="5A5A5A"/>
          <w:sz w:val="40"/>
          <w:szCs w:val="40"/>
        </w:rPr>
        <w:br/>
      </w:r>
      <w:r w:rsidRPr="0046767B">
        <w:rPr>
          <w:rStyle w:val="wpcf7-form-control-wrap"/>
          <w:rFonts w:ascii="Cantarell" w:hAnsi="Cantarell"/>
          <w:color w:val="5A5A5A"/>
          <w:sz w:val="40"/>
          <w:szCs w:val="40"/>
        </w:rPr>
        <w:object w:dxaOrig="1440" w:dyaOrig="1440" w14:anchorId="610C5AC3">
          <v:shape id="_x0000_i1378" type="#_x0000_t75" style="width:192pt;height:17.75pt" o:ole="">
            <v:imagedata r:id="rId11" o:title=""/>
          </v:shape>
          <w:control r:id="rId90" w:name="DefaultOcxName76" w:shapeid="_x0000_i1378"/>
        </w:object>
      </w:r>
    </w:p>
    <w:p w14:paraId="225512E1" w14:textId="0A324711" w:rsidR="0046767B" w:rsidRPr="0046767B" w:rsidRDefault="002C08A3" w:rsidP="0046767B">
      <w:pPr>
        <w:pStyle w:val="NormalWeb"/>
        <w:shd w:val="clear" w:color="auto" w:fill="FAFAFA"/>
        <w:spacing w:before="0" w:beforeAutospacing="0" w:after="165" w:afterAutospacing="0"/>
        <w:rPr>
          <w:rFonts w:ascii="Cantarell" w:hAnsi="Cantarell"/>
          <w:color w:val="5A5A5A"/>
          <w:sz w:val="40"/>
          <w:szCs w:val="40"/>
        </w:rPr>
      </w:pPr>
      <w:r>
        <w:rPr>
          <w:rFonts w:ascii="Cantarell" w:hAnsi="Cantarell"/>
          <w:color w:val="5A5A5A"/>
          <w:sz w:val="40"/>
          <w:szCs w:val="40"/>
        </w:rPr>
        <w:t>P</w:t>
      </w:r>
      <w:r w:rsidR="0046767B" w:rsidRPr="0046767B">
        <w:rPr>
          <w:rFonts w:ascii="Cantarell" w:hAnsi="Cantarell"/>
          <w:color w:val="5A5A5A"/>
          <w:sz w:val="40"/>
          <w:szCs w:val="40"/>
        </w:rPr>
        <w:t>ourquoi voulez-vous adopter ?</w:t>
      </w:r>
      <w:r w:rsidR="0046767B" w:rsidRPr="0046767B">
        <w:rPr>
          <w:rFonts w:ascii="Cantarell" w:hAnsi="Cantarell"/>
          <w:color w:val="5A5A5A"/>
          <w:sz w:val="40"/>
          <w:szCs w:val="40"/>
        </w:rPr>
        <w:br/>
      </w:r>
      <w:r w:rsidR="0046767B" w:rsidRPr="0046767B">
        <w:rPr>
          <w:rStyle w:val="wpcf7-form-control-wrap"/>
          <w:rFonts w:ascii="Cantarell" w:hAnsi="Cantarell"/>
          <w:color w:val="5A5A5A"/>
          <w:sz w:val="40"/>
          <w:szCs w:val="40"/>
        </w:rPr>
        <w:object w:dxaOrig="1440" w:dyaOrig="1440" w14:anchorId="561971B9">
          <v:shape id="_x0000_i1375" type="#_x0000_t75" style="width:192pt;height:17.75pt" o:ole="">
            <v:imagedata r:id="rId11" o:title=""/>
          </v:shape>
          <w:control r:id="rId91" w:name="DefaultOcxName79" w:shapeid="_x0000_i1375"/>
        </w:object>
      </w:r>
    </w:p>
    <w:p w14:paraId="10000F9F" w14:textId="68A1E02C" w:rsidR="0046767B" w:rsidRDefault="0046767B" w:rsidP="0046767B">
      <w:pPr>
        <w:pStyle w:val="NormalWeb"/>
        <w:shd w:val="clear" w:color="auto" w:fill="FAFAFA"/>
        <w:spacing w:before="0" w:beforeAutospacing="0" w:after="0" w:afterAutospacing="0"/>
        <w:rPr>
          <w:rStyle w:val="wpcf7-list-item"/>
          <w:rFonts w:ascii="Cantarell" w:hAnsi="Cantarell"/>
          <w:color w:val="5A5A5A"/>
          <w:sz w:val="40"/>
          <w:szCs w:val="40"/>
        </w:rPr>
      </w:pPr>
      <w:r w:rsidRPr="0046767B">
        <w:rPr>
          <w:rFonts w:ascii="Cantarell" w:hAnsi="Cantarell"/>
          <w:color w:val="5A5A5A"/>
          <w:sz w:val="40"/>
          <w:szCs w:val="40"/>
        </w:rPr>
        <w:t>Savez-vous que si c’est un chiot</w:t>
      </w:r>
      <w:r w:rsidR="002C08A3">
        <w:rPr>
          <w:rFonts w:ascii="Cantarell" w:hAnsi="Cantarell"/>
          <w:color w:val="5A5A5A"/>
          <w:sz w:val="40"/>
          <w:szCs w:val="40"/>
        </w:rPr>
        <w:t>/chaton</w:t>
      </w:r>
      <w:r w:rsidRPr="0046767B">
        <w:rPr>
          <w:rFonts w:ascii="Cantarell" w:hAnsi="Cantarell"/>
          <w:color w:val="5A5A5A"/>
          <w:sz w:val="40"/>
          <w:szCs w:val="40"/>
        </w:rPr>
        <w:t xml:space="preserve"> que vous adoptez, vous serez tenu de le faire stériliser/castrer, à vos frais: (un chèque de caution vous sera demandé)</w:t>
      </w:r>
      <w:r w:rsidRPr="0046767B">
        <w:rPr>
          <w:rStyle w:val="wpcf7-list-item-label"/>
          <w:rFonts w:ascii="Cantarell" w:hAnsi="Cantarell"/>
          <w:color w:val="5A5A5A"/>
          <w:sz w:val="40"/>
          <w:szCs w:val="40"/>
        </w:rPr>
        <w:t>oui</w:t>
      </w:r>
      <w:r w:rsidRPr="0046767B">
        <w:rPr>
          <w:rStyle w:val="wpcf7-list-item"/>
          <w:rFonts w:ascii="Cantarell" w:hAnsi="Cantarell"/>
          <w:color w:val="5A5A5A"/>
          <w:sz w:val="40"/>
          <w:szCs w:val="40"/>
        </w:rPr>
        <w:object w:dxaOrig="1440" w:dyaOrig="1440" w14:anchorId="1737A85B">
          <v:shape id="_x0000_i1372" type="#_x0000_t75" style="width:19.85pt;height:17.75pt" o:ole="">
            <v:imagedata r:id="rId14" o:title=""/>
          </v:shape>
          <w:control r:id="rId92" w:name="DefaultOcxName82" w:shapeid="_x0000_i1372"/>
        </w:object>
      </w:r>
      <w:r w:rsidRPr="0046767B">
        <w:rPr>
          <w:rStyle w:val="wpcf7-list-item-label"/>
          <w:rFonts w:ascii="Cantarell" w:hAnsi="Cantarell"/>
          <w:color w:val="5A5A5A"/>
          <w:sz w:val="40"/>
          <w:szCs w:val="40"/>
        </w:rPr>
        <w:t>non</w:t>
      </w:r>
      <w:r w:rsidRPr="0046767B">
        <w:rPr>
          <w:rStyle w:val="wpcf7-list-item"/>
          <w:rFonts w:ascii="Cantarell" w:hAnsi="Cantarell"/>
          <w:color w:val="5A5A5A"/>
          <w:sz w:val="40"/>
          <w:szCs w:val="40"/>
        </w:rPr>
        <w:object w:dxaOrig="1440" w:dyaOrig="1440" w14:anchorId="4D42583D">
          <v:shape id="_x0000_i1371" type="#_x0000_t75" style="width:19.85pt;height:17.75pt" o:ole="">
            <v:imagedata r:id="rId16" o:title=""/>
          </v:shape>
          <w:control r:id="rId93" w:name="DefaultOcxName83" w:shapeid="_x0000_i1371"/>
        </w:object>
      </w:r>
    </w:p>
    <w:p w14:paraId="64623201" w14:textId="77777777" w:rsidR="002C08A3" w:rsidRPr="0046767B" w:rsidRDefault="002C08A3" w:rsidP="0046767B">
      <w:pPr>
        <w:pStyle w:val="NormalWeb"/>
        <w:shd w:val="clear" w:color="auto" w:fill="FAFAFA"/>
        <w:spacing w:before="0" w:beforeAutospacing="0" w:after="0" w:afterAutospacing="0"/>
        <w:rPr>
          <w:rFonts w:ascii="Cantarell" w:hAnsi="Cantarell"/>
          <w:color w:val="5A5A5A"/>
          <w:sz w:val="40"/>
          <w:szCs w:val="40"/>
        </w:rPr>
      </w:pPr>
    </w:p>
    <w:p w14:paraId="30417F4C" w14:textId="7A1772A7" w:rsidR="0046767B" w:rsidRPr="0046767B" w:rsidRDefault="0046767B" w:rsidP="0046767B">
      <w:pPr>
        <w:pStyle w:val="NormalWeb"/>
        <w:shd w:val="clear" w:color="auto" w:fill="FAFAFA"/>
        <w:spacing w:before="0" w:beforeAutospacing="0" w:after="165" w:afterAutospacing="0"/>
        <w:rPr>
          <w:rFonts w:ascii="Cantarell" w:hAnsi="Cantarell"/>
          <w:color w:val="5A5A5A"/>
          <w:sz w:val="40"/>
          <w:szCs w:val="40"/>
        </w:rPr>
      </w:pPr>
      <w:r w:rsidRPr="0046767B">
        <w:rPr>
          <w:rFonts w:ascii="Cantarell" w:hAnsi="Cantarell"/>
          <w:color w:val="5A5A5A"/>
          <w:sz w:val="40"/>
          <w:szCs w:val="40"/>
        </w:rPr>
        <w:t>Quelles sont les activités que vous envisagez avec votre chien ? (</w:t>
      </w:r>
      <w:r w:rsidR="00B00148" w:rsidRPr="0046767B">
        <w:rPr>
          <w:rFonts w:ascii="Cantarell" w:hAnsi="Cantarell"/>
          <w:color w:val="5A5A5A"/>
          <w:sz w:val="40"/>
          <w:szCs w:val="40"/>
        </w:rPr>
        <w:t>Sport</w:t>
      </w:r>
      <w:r w:rsidRPr="0046767B">
        <w:rPr>
          <w:rFonts w:ascii="Cantarell" w:hAnsi="Cantarell"/>
          <w:color w:val="5A5A5A"/>
          <w:sz w:val="40"/>
          <w:szCs w:val="40"/>
        </w:rPr>
        <w:t>, loisirs, etc.)</w:t>
      </w:r>
      <w:r w:rsidRPr="0046767B">
        <w:rPr>
          <w:rFonts w:ascii="Cantarell" w:hAnsi="Cantarell"/>
          <w:color w:val="5A5A5A"/>
          <w:sz w:val="40"/>
          <w:szCs w:val="40"/>
        </w:rPr>
        <w:br/>
      </w:r>
      <w:r w:rsidRPr="0046767B">
        <w:rPr>
          <w:rStyle w:val="wpcf7-form-control-wrap"/>
          <w:rFonts w:ascii="Cantarell" w:hAnsi="Cantarell"/>
          <w:color w:val="5A5A5A"/>
          <w:sz w:val="40"/>
          <w:szCs w:val="40"/>
        </w:rPr>
        <w:object w:dxaOrig="1440" w:dyaOrig="1440" w14:anchorId="04D82CA1">
          <v:shape id="_x0000_i1369" type="#_x0000_t75" style="width:192pt;height:17.75pt" o:ole="">
            <v:imagedata r:id="rId11" o:title=""/>
          </v:shape>
          <w:control r:id="rId94" w:name="DefaultOcxName85" w:shapeid="_x0000_i1369"/>
        </w:object>
      </w:r>
    </w:p>
    <w:p w14:paraId="0A94742D" w14:textId="5D25A052" w:rsidR="0046767B" w:rsidRPr="0046767B" w:rsidRDefault="0046767B" w:rsidP="0046767B">
      <w:pPr>
        <w:pStyle w:val="NormalWeb"/>
        <w:shd w:val="clear" w:color="auto" w:fill="FAFAFA"/>
        <w:spacing w:before="0" w:beforeAutospacing="0" w:after="165" w:afterAutospacing="0"/>
        <w:rPr>
          <w:rFonts w:ascii="Cantarell" w:hAnsi="Cantarell"/>
          <w:color w:val="5A5A5A"/>
          <w:sz w:val="40"/>
          <w:szCs w:val="40"/>
        </w:rPr>
      </w:pPr>
      <w:r w:rsidRPr="0046767B">
        <w:rPr>
          <w:rFonts w:ascii="Cantarell" w:hAnsi="Cantarell"/>
          <w:color w:val="5A5A5A"/>
          <w:sz w:val="40"/>
          <w:szCs w:val="40"/>
        </w:rPr>
        <w:t xml:space="preserve">Pratiquerez une activité sportive avec </w:t>
      </w:r>
      <w:r w:rsidR="00B00148" w:rsidRPr="0046767B">
        <w:rPr>
          <w:rFonts w:ascii="Cantarell" w:hAnsi="Cantarell"/>
          <w:color w:val="5A5A5A"/>
          <w:sz w:val="40"/>
          <w:szCs w:val="40"/>
        </w:rPr>
        <w:t>lui ?</w:t>
      </w:r>
      <w:r w:rsidRPr="0046767B">
        <w:rPr>
          <w:rFonts w:ascii="Cantarell" w:hAnsi="Cantarell"/>
          <w:color w:val="5A5A5A"/>
          <w:sz w:val="40"/>
          <w:szCs w:val="40"/>
        </w:rPr>
        <w:t xml:space="preserve"> </w:t>
      </w:r>
      <w:r w:rsidRPr="0046767B">
        <w:rPr>
          <w:rStyle w:val="wpcf7-form-control-wrap"/>
          <w:rFonts w:ascii="Cantarell" w:hAnsi="Cantarell"/>
          <w:color w:val="5A5A5A"/>
          <w:sz w:val="40"/>
          <w:szCs w:val="40"/>
        </w:rPr>
        <w:object w:dxaOrig="1440" w:dyaOrig="1440" w14:anchorId="2865F08D">
          <v:shape id="_x0000_i1367" type="#_x0000_t75" style="width:192pt;height:17.75pt" o:ole="">
            <v:imagedata r:id="rId11" o:title=""/>
          </v:shape>
          <w:control r:id="rId95" w:name="DefaultOcxName87" w:shapeid="_x0000_i1367"/>
        </w:object>
      </w:r>
    </w:p>
    <w:p w14:paraId="7C39ABD9" w14:textId="752CC720" w:rsidR="0046767B" w:rsidRPr="0046767B" w:rsidRDefault="00B00148" w:rsidP="0046767B">
      <w:pPr>
        <w:pStyle w:val="NormalWeb"/>
        <w:shd w:val="clear" w:color="auto" w:fill="FAFAFA"/>
        <w:spacing w:before="0" w:beforeAutospacing="0" w:after="165" w:afterAutospacing="0"/>
        <w:rPr>
          <w:rFonts w:ascii="Cantarell" w:hAnsi="Cantarell"/>
          <w:color w:val="5A5A5A"/>
          <w:sz w:val="40"/>
          <w:szCs w:val="40"/>
        </w:rPr>
      </w:pPr>
      <w:r w:rsidRPr="0046767B">
        <w:rPr>
          <w:rFonts w:ascii="Cantarell" w:hAnsi="Cantarell"/>
          <w:color w:val="5A5A5A"/>
          <w:sz w:val="40"/>
          <w:szCs w:val="40"/>
        </w:rPr>
        <w:t>Avez-vous</w:t>
      </w:r>
      <w:r w:rsidR="0046767B" w:rsidRPr="0046767B">
        <w:rPr>
          <w:rFonts w:ascii="Cantarell" w:hAnsi="Cantarell"/>
          <w:color w:val="5A5A5A"/>
          <w:sz w:val="40"/>
          <w:szCs w:val="40"/>
        </w:rPr>
        <w:t xml:space="preserve"> déjà pensé aux raisons qui pourraient vous pousser à abandonner votre chien </w:t>
      </w:r>
      <w:r w:rsidR="002C08A3">
        <w:rPr>
          <w:rFonts w:ascii="Cantarell" w:hAnsi="Cantarell"/>
          <w:color w:val="5A5A5A"/>
          <w:sz w:val="40"/>
          <w:szCs w:val="40"/>
        </w:rPr>
        <w:t xml:space="preserve">/ chat </w:t>
      </w:r>
      <w:r w:rsidR="0046767B" w:rsidRPr="0046767B">
        <w:rPr>
          <w:rFonts w:ascii="Cantarell" w:hAnsi="Cantarell"/>
          <w:color w:val="5A5A5A"/>
          <w:sz w:val="40"/>
          <w:szCs w:val="40"/>
        </w:rPr>
        <w:t>? Quelles sont-elles ?</w:t>
      </w:r>
      <w:r w:rsidR="0046767B" w:rsidRPr="0046767B">
        <w:rPr>
          <w:rFonts w:ascii="Cantarell" w:hAnsi="Cantarell"/>
          <w:color w:val="5A5A5A"/>
          <w:sz w:val="40"/>
          <w:szCs w:val="40"/>
        </w:rPr>
        <w:br/>
      </w:r>
      <w:r w:rsidR="0046767B" w:rsidRPr="0046767B">
        <w:rPr>
          <w:rStyle w:val="wpcf7-form-control-wrap"/>
          <w:rFonts w:ascii="Cantarell" w:hAnsi="Cantarell"/>
          <w:color w:val="5A5A5A"/>
          <w:sz w:val="40"/>
          <w:szCs w:val="40"/>
        </w:rPr>
        <w:object w:dxaOrig="1440" w:dyaOrig="1440" w14:anchorId="69CA21C5">
          <v:shape id="_x0000_i1366" type="#_x0000_t75" style="width:192pt;height:17.75pt" o:ole="">
            <v:imagedata r:id="rId11" o:title=""/>
          </v:shape>
          <w:control r:id="rId96" w:name="DefaultOcxName88" w:shapeid="_x0000_i1366"/>
        </w:object>
      </w:r>
    </w:p>
    <w:p w14:paraId="4B82AB4D" w14:textId="3FC7F2A0" w:rsidR="0046767B" w:rsidRPr="0046767B" w:rsidRDefault="0046767B" w:rsidP="0046767B">
      <w:pPr>
        <w:pStyle w:val="NormalWeb"/>
        <w:shd w:val="clear" w:color="auto" w:fill="FAFAFA"/>
        <w:spacing w:before="0" w:beforeAutospacing="0" w:after="165" w:afterAutospacing="0"/>
        <w:rPr>
          <w:rFonts w:ascii="Cantarell" w:hAnsi="Cantarell"/>
          <w:color w:val="5A5A5A"/>
          <w:sz w:val="40"/>
          <w:szCs w:val="40"/>
        </w:rPr>
      </w:pPr>
      <w:r w:rsidRPr="0046767B">
        <w:rPr>
          <w:rFonts w:ascii="Cantarell" w:hAnsi="Cantarell"/>
          <w:color w:val="5A5A5A"/>
          <w:sz w:val="40"/>
          <w:szCs w:val="40"/>
        </w:rPr>
        <w:lastRenderedPageBreak/>
        <w:t xml:space="preserve">En cas de problème de santé ou d'évènement grave, avez-vous une personne de confiance à qui confier votre chien </w:t>
      </w:r>
      <w:r w:rsidR="002C08A3">
        <w:rPr>
          <w:rFonts w:ascii="Cantarell" w:hAnsi="Cantarell"/>
          <w:color w:val="5A5A5A"/>
          <w:sz w:val="40"/>
          <w:szCs w:val="40"/>
        </w:rPr>
        <w:t xml:space="preserve">/Chat </w:t>
      </w:r>
      <w:r w:rsidRPr="0046767B">
        <w:rPr>
          <w:rFonts w:ascii="Cantarell" w:hAnsi="Cantarell"/>
          <w:color w:val="5A5A5A"/>
          <w:sz w:val="40"/>
          <w:szCs w:val="40"/>
        </w:rPr>
        <w:t>provisoirement ?</w:t>
      </w:r>
      <w:r w:rsidRPr="0046767B">
        <w:rPr>
          <w:rFonts w:ascii="Cantarell" w:hAnsi="Cantarell"/>
          <w:color w:val="5A5A5A"/>
          <w:sz w:val="40"/>
          <w:szCs w:val="40"/>
        </w:rPr>
        <w:br/>
      </w:r>
      <w:r w:rsidRPr="0046767B">
        <w:rPr>
          <w:rStyle w:val="wpcf7-form-control-wrap"/>
          <w:rFonts w:ascii="Cantarell" w:hAnsi="Cantarell"/>
          <w:color w:val="5A5A5A"/>
          <w:sz w:val="40"/>
          <w:szCs w:val="40"/>
        </w:rPr>
        <w:object w:dxaOrig="1440" w:dyaOrig="1440" w14:anchorId="0A7E6686">
          <v:shape id="_x0000_i1365" type="#_x0000_t75" style="width:192pt;height:17.75pt" o:ole="">
            <v:imagedata r:id="rId11" o:title=""/>
          </v:shape>
          <w:control r:id="rId97" w:name="DefaultOcxName89" w:shapeid="_x0000_i1365"/>
        </w:object>
      </w:r>
    </w:p>
    <w:p w14:paraId="6EF29265" w14:textId="74B3A995" w:rsidR="0046767B" w:rsidRDefault="0046767B" w:rsidP="0046767B">
      <w:pPr>
        <w:pStyle w:val="NormalWeb"/>
        <w:shd w:val="clear" w:color="auto" w:fill="FAFAFA"/>
        <w:spacing w:before="0" w:beforeAutospacing="0" w:after="165" w:afterAutospacing="0"/>
        <w:rPr>
          <w:rStyle w:val="wpcf7-form-control-wrap"/>
          <w:rFonts w:ascii="Cantarell" w:hAnsi="Cantarell"/>
          <w:color w:val="5A5A5A"/>
          <w:sz w:val="40"/>
          <w:szCs w:val="40"/>
        </w:rPr>
      </w:pPr>
      <w:r w:rsidRPr="0046767B">
        <w:rPr>
          <w:rFonts w:ascii="Cantarell" w:hAnsi="Cantarell"/>
          <w:color w:val="5A5A5A"/>
          <w:sz w:val="40"/>
          <w:szCs w:val="40"/>
        </w:rPr>
        <w:t>Si vous avez des remarques ou des demandes, n'hésitez pas à les formuler.</w:t>
      </w:r>
      <w:r w:rsidRPr="0046767B">
        <w:rPr>
          <w:rFonts w:ascii="Cantarell" w:hAnsi="Cantarell"/>
          <w:color w:val="5A5A5A"/>
          <w:sz w:val="40"/>
          <w:szCs w:val="40"/>
        </w:rPr>
        <w:br/>
      </w:r>
      <w:r w:rsidRPr="0046767B">
        <w:rPr>
          <w:rStyle w:val="wpcf7-form-control-wrap"/>
          <w:rFonts w:ascii="Cantarell" w:hAnsi="Cantarell"/>
          <w:color w:val="5A5A5A"/>
          <w:sz w:val="40"/>
          <w:szCs w:val="40"/>
        </w:rPr>
        <w:object w:dxaOrig="1440" w:dyaOrig="1440" w14:anchorId="2E2FE1FF">
          <v:shape id="_x0000_i1364" type="#_x0000_t75" style="width:192pt;height:17.75pt" o:ole="">
            <v:imagedata r:id="rId11" o:title=""/>
          </v:shape>
          <w:control r:id="rId98" w:name="DefaultOcxName90" w:shapeid="_x0000_i1364"/>
        </w:object>
      </w:r>
    </w:p>
    <w:p w14:paraId="2B7DA195" w14:textId="0DAC8CB3" w:rsidR="002C08A3" w:rsidRDefault="002C08A3" w:rsidP="0046767B">
      <w:pPr>
        <w:pStyle w:val="NormalWeb"/>
        <w:shd w:val="clear" w:color="auto" w:fill="FAFAFA"/>
        <w:spacing w:before="0" w:beforeAutospacing="0" w:after="165" w:afterAutospacing="0"/>
        <w:rPr>
          <w:rStyle w:val="wpcf7-form-control-wrap"/>
          <w:rFonts w:ascii="Cantarell" w:hAnsi="Cantarell"/>
          <w:color w:val="5A5A5A"/>
          <w:sz w:val="40"/>
          <w:szCs w:val="40"/>
        </w:rPr>
      </w:pPr>
    </w:p>
    <w:p w14:paraId="2F9E7204" w14:textId="77777777" w:rsidR="002C08A3" w:rsidRPr="0046767B" w:rsidRDefault="002C08A3" w:rsidP="0046767B">
      <w:pPr>
        <w:pStyle w:val="NormalWeb"/>
        <w:shd w:val="clear" w:color="auto" w:fill="FAFAFA"/>
        <w:spacing w:before="0" w:beforeAutospacing="0" w:after="165" w:afterAutospacing="0"/>
        <w:rPr>
          <w:rFonts w:ascii="Cantarell" w:hAnsi="Cantarell"/>
          <w:color w:val="5A5A5A"/>
          <w:sz w:val="40"/>
          <w:szCs w:val="40"/>
        </w:rPr>
      </w:pPr>
    </w:p>
    <w:p w14:paraId="6AE71C55" w14:textId="56FBAC10" w:rsidR="0046767B" w:rsidRPr="0046767B" w:rsidRDefault="0046767B" w:rsidP="0046767B">
      <w:pPr>
        <w:pStyle w:val="NormalWeb"/>
        <w:shd w:val="clear" w:color="auto" w:fill="FAFAFA"/>
        <w:spacing w:before="0" w:beforeAutospacing="0" w:after="0" w:afterAutospacing="0"/>
        <w:rPr>
          <w:rFonts w:ascii="Cantarell" w:hAnsi="Cantarell"/>
          <w:color w:val="5A5A5A"/>
          <w:sz w:val="40"/>
          <w:szCs w:val="40"/>
        </w:rPr>
      </w:pPr>
      <w:r w:rsidRPr="0046767B">
        <w:rPr>
          <w:rFonts w:ascii="Cantarell" w:hAnsi="Cantarell"/>
          <w:color w:val="5A5A5A"/>
          <w:sz w:val="40"/>
          <w:szCs w:val="40"/>
        </w:rPr>
        <w:t>Je m'engage à :</w:t>
      </w:r>
      <w:r w:rsidRPr="0046767B">
        <w:rPr>
          <w:rFonts w:ascii="Cantarell" w:hAnsi="Cantarell"/>
          <w:color w:val="5A5A5A"/>
          <w:sz w:val="40"/>
          <w:szCs w:val="40"/>
        </w:rPr>
        <w:br/>
      </w:r>
      <w:r w:rsidRPr="0046767B">
        <w:rPr>
          <w:rStyle w:val="wpcf7-list-item"/>
          <w:rFonts w:ascii="Cantarell" w:hAnsi="Cantarell"/>
          <w:color w:val="5A5A5A"/>
          <w:sz w:val="40"/>
          <w:szCs w:val="40"/>
        </w:rPr>
        <w:object w:dxaOrig="1440" w:dyaOrig="1440" w14:anchorId="7DFDB9C4">
          <v:shape id="_x0000_i1363" type="#_x0000_t75" style="width:19.85pt;height:17.75pt" o:ole="">
            <v:imagedata r:id="rId99" o:title=""/>
          </v:shape>
          <w:control r:id="rId100" w:name="DefaultOcxName91" w:shapeid="_x0000_i1363"/>
        </w:object>
      </w:r>
      <w:r w:rsidRPr="0046767B">
        <w:rPr>
          <w:rStyle w:val="wpcf7-list-item-label"/>
          <w:rFonts w:ascii="Cantarell" w:hAnsi="Cantarell"/>
          <w:color w:val="5A5A5A"/>
          <w:sz w:val="40"/>
          <w:szCs w:val="40"/>
        </w:rPr>
        <w:t xml:space="preserve">certifier correctes les informations inscrites dans ce formulaire et à comprendre la nécessité pour l’association de vérifier toute information, avant toute adoption. Ainsi, j’accepte de m’entretenir avec les responsables afin de vérifier que ma famille est en mesure de répondre aux besoins d’une adoption. Aussi, je devrais m’acquitter des frais d’adoption en temps et en </w:t>
      </w:r>
      <w:r w:rsidR="00B00148" w:rsidRPr="0046767B">
        <w:rPr>
          <w:rStyle w:val="wpcf7-list-item-label"/>
          <w:rFonts w:ascii="Cantarell" w:hAnsi="Cantarell"/>
          <w:color w:val="5A5A5A"/>
          <w:sz w:val="40"/>
          <w:szCs w:val="40"/>
        </w:rPr>
        <w:t>heure.</w:t>
      </w:r>
    </w:p>
    <w:p w14:paraId="3F36DB98" w14:textId="6C88C5C3" w:rsidR="0046767B" w:rsidRDefault="0046767B" w:rsidP="0046767B">
      <w:pPr>
        <w:pStyle w:val="NormalWeb"/>
        <w:shd w:val="clear" w:color="auto" w:fill="FAFAFA"/>
        <w:spacing w:before="0" w:beforeAutospacing="0" w:after="165" w:afterAutospacing="0"/>
        <w:rPr>
          <w:rStyle w:val="wpcf7-form-control-wrap"/>
          <w:rFonts w:ascii="Cantarell" w:hAnsi="Cantarell"/>
          <w:color w:val="5A5A5A"/>
          <w:sz w:val="40"/>
          <w:szCs w:val="40"/>
        </w:rPr>
      </w:pPr>
      <w:r w:rsidRPr="0046767B">
        <w:rPr>
          <w:rFonts w:ascii="Cantarell" w:hAnsi="Cantarell"/>
          <w:color w:val="5A5A5A"/>
          <w:sz w:val="40"/>
          <w:szCs w:val="40"/>
        </w:rPr>
        <w:t>Fait à </w:t>
      </w:r>
      <w:r w:rsidRPr="0046767B">
        <w:rPr>
          <w:rStyle w:val="wpcf7-form-control-wrap"/>
          <w:rFonts w:ascii="Cantarell" w:hAnsi="Cantarell"/>
          <w:color w:val="5A5A5A"/>
          <w:sz w:val="40"/>
          <w:szCs w:val="40"/>
        </w:rPr>
        <w:object w:dxaOrig="1440" w:dyaOrig="1440" w14:anchorId="09CC9502">
          <v:shape id="_x0000_i1362" type="#_x0000_t75" style="width:192pt;height:17.75pt" o:ole="">
            <v:imagedata r:id="rId11" o:title=""/>
          </v:shape>
          <w:control r:id="rId101" w:name="DefaultOcxName92" w:shapeid="_x0000_i1362"/>
        </w:object>
      </w:r>
    </w:p>
    <w:p w14:paraId="5617C086" w14:textId="6841CA17" w:rsidR="002C08A3" w:rsidRDefault="002C08A3" w:rsidP="0046767B">
      <w:pPr>
        <w:pStyle w:val="NormalWeb"/>
        <w:shd w:val="clear" w:color="auto" w:fill="FAFAFA"/>
        <w:spacing w:before="0" w:beforeAutospacing="0" w:after="165" w:afterAutospacing="0"/>
        <w:rPr>
          <w:rStyle w:val="wpcf7-form-control-wrap"/>
          <w:rFonts w:ascii="Cantarell" w:hAnsi="Cantarell"/>
          <w:color w:val="5A5A5A"/>
          <w:sz w:val="40"/>
          <w:szCs w:val="40"/>
        </w:rPr>
      </w:pPr>
    </w:p>
    <w:p w14:paraId="3EF2C666" w14:textId="77777777" w:rsidR="002C08A3" w:rsidRPr="0046767B" w:rsidRDefault="002C08A3" w:rsidP="0046767B">
      <w:pPr>
        <w:pStyle w:val="NormalWeb"/>
        <w:shd w:val="clear" w:color="auto" w:fill="FAFAFA"/>
        <w:spacing w:before="0" w:beforeAutospacing="0" w:after="165" w:afterAutospacing="0"/>
        <w:rPr>
          <w:rFonts w:ascii="Cantarell" w:hAnsi="Cantarell"/>
          <w:color w:val="5A5A5A"/>
          <w:sz w:val="40"/>
          <w:szCs w:val="40"/>
        </w:rPr>
      </w:pPr>
    </w:p>
    <w:p w14:paraId="369333A8" w14:textId="5829D91A" w:rsidR="0046767B" w:rsidRPr="0046767B" w:rsidRDefault="00B00148" w:rsidP="0046767B">
      <w:pPr>
        <w:pStyle w:val="NormalWeb"/>
        <w:shd w:val="clear" w:color="auto" w:fill="FAFAFA"/>
        <w:spacing w:before="0" w:beforeAutospacing="0" w:after="165" w:afterAutospacing="0"/>
        <w:rPr>
          <w:rFonts w:ascii="Cantarell" w:hAnsi="Cantarell"/>
          <w:color w:val="5A5A5A"/>
          <w:sz w:val="40"/>
          <w:szCs w:val="40"/>
        </w:rPr>
      </w:pPr>
      <w:r w:rsidRPr="0046767B">
        <w:rPr>
          <w:rFonts w:ascii="Cantarell" w:hAnsi="Cantarell"/>
          <w:color w:val="5A5A5A"/>
          <w:sz w:val="40"/>
          <w:szCs w:val="40"/>
        </w:rPr>
        <w:t>Le</w:t>
      </w:r>
      <w:r w:rsidR="0046767B" w:rsidRPr="0046767B">
        <w:rPr>
          <w:rFonts w:ascii="Cantarell" w:hAnsi="Cantarell"/>
          <w:color w:val="5A5A5A"/>
          <w:sz w:val="40"/>
          <w:szCs w:val="40"/>
        </w:rPr>
        <w:t> </w:t>
      </w:r>
      <w:r w:rsidR="0046767B" w:rsidRPr="0046767B">
        <w:rPr>
          <w:rStyle w:val="wpcf7-form-control-wrap"/>
          <w:rFonts w:ascii="Cantarell" w:hAnsi="Cantarell"/>
          <w:color w:val="5A5A5A"/>
          <w:sz w:val="40"/>
          <w:szCs w:val="40"/>
        </w:rPr>
        <w:object w:dxaOrig="1440" w:dyaOrig="1440" w14:anchorId="087D2A7F">
          <v:shape id="_x0000_i1361" type="#_x0000_t75" style="width:192pt;height:17.75pt" o:ole="">
            <v:imagedata r:id="rId11" o:title=""/>
          </v:shape>
          <w:control r:id="rId102" w:name="DefaultOcxName93" w:shapeid="_x0000_i1361"/>
        </w:object>
      </w:r>
    </w:p>
    <w:p w14:paraId="48317AEA" w14:textId="77777777" w:rsidR="0046767B" w:rsidRPr="0046767B" w:rsidRDefault="0046767B" w:rsidP="0046767B">
      <w:pPr>
        <w:pStyle w:val="NormalWeb"/>
        <w:shd w:val="clear" w:color="auto" w:fill="FAFAFA"/>
        <w:spacing w:before="0" w:beforeAutospacing="0" w:after="165" w:afterAutospacing="0"/>
        <w:rPr>
          <w:rFonts w:ascii="Cantarell" w:hAnsi="Cantarell"/>
          <w:color w:val="5A5A5A"/>
          <w:sz w:val="40"/>
          <w:szCs w:val="40"/>
        </w:rPr>
      </w:pPr>
      <w:r w:rsidRPr="0046767B">
        <w:rPr>
          <w:rFonts w:ascii="Cantarell" w:hAnsi="Cantarell"/>
          <w:color w:val="5A5A5A"/>
          <w:sz w:val="40"/>
          <w:szCs w:val="40"/>
        </w:rPr>
        <w:t>Signature précédée de "lu et approuvé"</w:t>
      </w:r>
      <w:r w:rsidRPr="0046767B">
        <w:rPr>
          <w:rFonts w:ascii="Cantarell" w:hAnsi="Cantarell"/>
          <w:color w:val="5A5A5A"/>
          <w:sz w:val="40"/>
          <w:szCs w:val="40"/>
        </w:rPr>
        <w:br/>
      </w:r>
    </w:p>
    <w:p w14:paraId="4058A632" w14:textId="77777777" w:rsidR="00535F87" w:rsidRPr="0046767B" w:rsidRDefault="00535F87" w:rsidP="0046767B">
      <w:pPr>
        <w:rPr>
          <w:noProof/>
          <w:sz w:val="40"/>
          <w:szCs w:val="40"/>
          <w:lang w:val="fr-FR"/>
        </w:rPr>
      </w:pPr>
    </w:p>
    <w:sectPr w:rsidR="00535F87" w:rsidRPr="0046767B" w:rsidSect="00377B5B">
      <w:pgSz w:w="11906" w:h="16838" w:code="9"/>
      <w:pgMar w:top="284" w:right="284" w:bottom="0" w:left="28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6F72D5" w14:textId="77777777" w:rsidR="0046767B" w:rsidRDefault="0046767B" w:rsidP="00BA3E51">
      <w:pPr>
        <w:spacing w:line="240" w:lineRule="auto"/>
      </w:pPr>
      <w:r>
        <w:separator/>
      </w:r>
    </w:p>
  </w:endnote>
  <w:endnote w:type="continuationSeparator" w:id="0">
    <w:p w14:paraId="0BCED0B9" w14:textId="77777777" w:rsidR="0046767B" w:rsidRDefault="0046767B" w:rsidP="00BA3E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ntarell">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FB6466" w14:textId="77777777" w:rsidR="0046767B" w:rsidRDefault="0046767B" w:rsidP="00BA3E51">
      <w:pPr>
        <w:spacing w:line="240" w:lineRule="auto"/>
      </w:pPr>
      <w:r>
        <w:separator/>
      </w:r>
    </w:p>
  </w:footnote>
  <w:footnote w:type="continuationSeparator" w:id="0">
    <w:p w14:paraId="017B02F0" w14:textId="77777777" w:rsidR="0046767B" w:rsidRDefault="0046767B" w:rsidP="00BA3E5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B01308"/>
    <w:multiLevelType w:val="hybridMultilevel"/>
    <w:tmpl w:val="FDAA04AE"/>
    <w:lvl w:ilvl="0" w:tplc="672CA484">
      <w:start w:val="1"/>
      <w:numFmt w:val="bullet"/>
      <w:lvlText w:val=""/>
      <w:lvlJc w:val="left"/>
      <w:pPr>
        <w:ind w:left="720" w:hanging="360"/>
      </w:pPr>
      <w:rPr>
        <w:rFonts w:ascii="Symbol" w:hAnsi="Symbol" w:hint="default"/>
        <w:color w:val="5E7697"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81149C4"/>
    <w:multiLevelType w:val="hybridMultilevel"/>
    <w:tmpl w:val="0ADA8698"/>
    <w:lvl w:ilvl="0" w:tplc="FCDC23F6">
      <w:start w:val="1"/>
      <w:numFmt w:val="bullet"/>
      <w:pStyle w:val="Paragraphedeliste"/>
      <w:lvlText w:val=""/>
      <w:lvlJc w:val="left"/>
      <w:pPr>
        <w:ind w:left="360" w:hanging="360"/>
      </w:pPr>
      <w:rPr>
        <w:rFonts w:ascii="Symbol" w:hAnsi="Symbol" w:hint="default"/>
        <w:color w:val="5E7697" w:themeColor="accent1"/>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58876F83"/>
    <w:multiLevelType w:val="multilevel"/>
    <w:tmpl w:val="DB10AB74"/>
    <w:lvl w:ilvl="0">
      <w:start w:val="1"/>
      <w:numFmt w:val="bullet"/>
      <w:lvlText w:val="◦"/>
      <w:lvlJc w:val="left"/>
      <w:pPr>
        <w:ind w:left="644" w:hanging="360"/>
      </w:pPr>
      <w:rPr>
        <w:rFonts w:ascii="Segoe UI" w:hAnsi="Segoe UI" w:hint="default"/>
        <w:color w:val="5E7697" w:themeColor="accent1"/>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2"/>
  <w:removePersonalInformation/>
  <w:removeDateAndTime/>
  <w:displayBackgroundShape/>
  <w:proofState w:spelling="clean" w:grammar="clean"/>
  <w:attachedTemplate r:id="rId1"/>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67B"/>
    <w:rsid w:val="00041F8A"/>
    <w:rsid w:val="00045F2E"/>
    <w:rsid w:val="00046E50"/>
    <w:rsid w:val="00055BBC"/>
    <w:rsid w:val="00066D8F"/>
    <w:rsid w:val="00073BF3"/>
    <w:rsid w:val="00081B51"/>
    <w:rsid w:val="000A6E00"/>
    <w:rsid w:val="000C7293"/>
    <w:rsid w:val="000D3891"/>
    <w:rsid w:val="000F3FE2"/>
    <w:rsid w:val="00140582"/>
    <w:rsid w:val="00144334"/>
    <w:rsid w:val="00173B36"/>
    <w:rsid w:val="00177BCB"/>
    <w:rsid w:val="001E5794"/>
    <w:rsid w:val="001F6D5E"/>
    <w:rsid w:val="00217454"/>
    <w:rsid w:val="002251C8"/>
    <w:rsid w:val="0023600D"/>
    <w:rsid w:val="00241482"/>
    <w:rsid w:val="00261E7B"/>
    <w:rsid w:val="00293BB8"/>
    <w:rsid w:val="002954B8"/>
    <w:rsid w:val="002A4A92"/>
    <w:rsid w:val="002B0852"/>
    <w:rsid w:val="002C0662"/>
    <w:rsid w:val="002C08A3"/>
    <w:rsid w:val="002D5478"/>
    <w:rsid w:val="002F7A6C"/>
    <w:rsid w:val="003123D2"/>
    <w:rsid w:val="00320ECB"/>
    <w:rsid w:val="0034029C"/>
    <w:rsid w:val="00344FC0"/>
    <w:rsid w:val="00377A0D"/>
    <w:rsid w:val="00377B5B"/>
    <w:rsid w:val="00382737"/>
    <w:rsid w:val="003E02DA"/>
    <w:rsid w:val="003E1692"/>
    <w:rsid w:val="003E7783"/>
    <w:rsid w:val="00442A0E"/>
    <w:rsid w:val="00443C70"/>
    <w:rsid w:val="0046767B"/>
    <w:rsid w:val="004A4C74"/>
    <w:rsid w:val="004E5226"/>
    <w:rsid w:val="004E6AB2"/>
    <w:rsid w:val="004E70E8"/>
    <w:rsid w:val="00507E4A"/>
    <w:rsid w:val="00513B21"/>
    <w:rsid w:val="00535F87"/>
    <w:rsid w:val="00564622"/>
    <w:rsid w:val="005A3E0B"/>
    <w:rsid w:val="005B3227"/>
    <w:rsid w:val="005D1202"/>
    <w:rsid w:val="005D5087"/>
    <w:rsid w:val="0068094B"/>
    <w:rsid w:val="00686284"/>
    <w:rsid w:val="006863A6"/>
    <w:rsid w:val="006B3712"/>
    <w:rsid w:val="00706DD3"/>
    <w:rsid w:val="0073402D"/>
    <w:rsid w:val="00792D43"/>
    <w:rsid w:val="007B30FE"/>
    <w:rsid w:val="007B7A61"/>
    <w:rsid w:val="007E1FA8"/>
    <w:rsid w:val="007E6083"/>
    <w:rsid w:val="00855181"/>
    <w:rsid w:val="008651CC"/>
    <w:rsid w:val="00882F23"/>
    <w:rsid w:val="0089047A"/>
    <w:rsid w:val="008A1020"/>
    <w:rsid w:val="008A1250"/>
    <w:rsid w:val="008A1FCF"/>
    <w:rsid w:val="008B1112"/>
    <w:rsid w:val="008C78F5"/>
    <w:rsid w:val="00914419"/>
    <w:rsid w:val="00962E61"/>
    <w:rsid w:val="00971219"/>
    <w:rsid w:val="00986331"/>
    <w:rsid w:val="009A6667"/>
    <w:rsid w:val="009C7105"/>
    <w:rsid w:val="009D47AA"/>
    <w:rsid w:val="00A122BB"/>
    <w:rsid w:val="00A37F9E"/>
    <w:rsid w:val="00AB4232"/>
    <w:rsid w:val="00AB7FE5"/>
    <w:rsid w:val="00AC1E5A"/>
    <w:rsid w:val="00AD2F3A"/>
    <w:rsid w:val="00B00148"/>
    <w:rsid w:val="00B54AD3"/>
    <w:rsid w:val="00B62B99"/>
    <w:rsid w:val="00B643D0"/>
    <w:rsid w:val="00B71E93"/>
    <w:rsid w:val="00B87E22"/>
    <w:rsid w:val="00BA3E51"/>
    <w:rsid w:val="00BB3142"/>
    <w:rsid w:val="00BD6049"/>
    <w:rsid w:val="00BE68DE"/>
    <w:rsid w:val="00C155FC"/>
    <w:rsid w:val="00C532FC"/>
    <w:rsid w:val="00C670A3"/>
    <w:rsid w:val="00C75D84"/>
    <w:rsid w:val="00C857CB"/>
    <w:rsid w:val="00C907D4"/>
    <w:rsid w:val="00CA5CD9"/>
    <w:rsid w:val="00D04093"/>
    <w:rsid w:val="00D0794D"/>
    <w:rsid w:val="00D140DF"/>
    <w:rsid w:val="00D666BB"/>
    <w:rsid w:val="00D720DF"/>
    <w:rsid w:val="00D92ED4"/>
    <w:rsid w:val="00D94ABF"/>
    <w:rsid w:val="00E20245"/>
    <w:rsid w:val="00E4379F"/>
    <w:rsid w:val="00E65596"/>
    <w:rsid w:val="00E6687B"/>
    <w:rsid w:val="00E93AEC"/>
    <w:rsid w:val="00EA0042"/>
    <w:rsid w:val="00EB1D1B"/>
    <w:rsid w:val="00EF36A8"/>
    <w:rsid w:val="00F36875"/>
    <w:rsid w:val="00F51E3E"/>
    <w:rsid w:val="00F53B71"/>
    <w:rsid w:val="00F6594A"/>
    <w:rsid w:val="00F716E1"/>
    <w:rsid w:val="00F86D64"/>
    <w:rsid w:val="00F908C3"/>
    <w:rsid w:val="00F91753"/>
    <w:rsid w:val="00FB1F01"/>
    <w:rsid w:val="00FE2094"/>
    <w:rsid w:val="00FF673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FDF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666666" w:themeColor="background2"/>
        <w:sz w:val="18"/>
        <w:szCs w:val="18"/>
        <w:lang w:val="fr-FR" w:eastAsia="en-US" w:bidi="ar-SA"/>
      </w:rPr>
    </w:rPrDefault>
    <w:pPrDefault>
      <w:pPr>
        <w:spacing w:before="80" w:after="240" w:line="22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0A3"/>
    <w:rPr>
      <w:sz w:val="22"/>
      <w:lang w:val="en-US"/>
    </w:rPr>
  </w:style>
  <w:style w:type="paragraph" w:styleId="Titre1">
    <w:name w:val="heading 1"/>
    <w:basedOn w:val="Normal"/>
    <w:next w:val="Normal"/>
    <w:link w:val="Titre1Car"/>
    <w:uiPriority w:val="9"/>
    <w:qFormat/>
    <w:rsid w:val="00320ECB"/>
    <w:pPr>
      <w:keepNext/>
      <w:keepLines/>
      <w:spacing w:before="0" w:after="0" w:line="180" w:lineRule="auto"/>
      <w:outlineLvl w:val="0"/>
    </w:pPr>
    <w:rPr>
      <w:rFonts w:asciiTheme="majorHAnsi" w:eastAsiaTheme="majorEastAsia" w:hAnsiTheme="majorHAnsi" w:cstheme="majorBidi"/>
      <w:caps/>
      <w:color w:val="auto"/>
      <w:sz w:val="28"/>
      <w:szCs w:val="32"/>
    </w:rPr>
  </w:style>
  <w:style w:type="paragraph" w:styleId="Titre2">
    <w:name w:val="heading 2"/>
    <w:basedOn w:val="Normal"/>
    <w:next w:val="Normal"/>
    <w:link w:val="Titre2Car"/>
    <w:uiPriority w:val="9"/>
    <w:unhideWhenUsed/>
    <w:qFormat/>
    <w:rsid w:val="00320ECB"/>
    <w:pPr>
      <w:keepNext/>
      <w:keepLines/>
      <w:spacing w:before="0" w:after="0" w:line="400" w:lineRule="exact"/>
      <w:outlineLvl w:val="1"/>
    </w:pPr>
    <w:rPr>
      <w:rFonts w:eastAsiaTheme="majorEastAsia" w:cstheme="majorBidi"/>
      <w:color w:val="5E7697" w:themeColor="accent1"/>
      <w:sz w:val="28"/>
      <w:szCs w:val="26"/>
    </w:rPr>
  </w:style>
  <w:style w:type="paragraph" w:styleId="Titre3">
    <w:name w:val="heading 3"/>
    <w:basedOn w:val="Normal"/>
    <w:next w:val="Normal"/>
    <w:link w:val="Titre3Car"/>
    <w:uiPriority w:val="9"/>
    <w:semiHidden/>
    <w:rsid w:val="008C78F5"/>
    <w:pPr>
      <w:keepNext/>
      <w:keepLines/>
      <w:spacing w:after="0" w:line="400" w:lineRule="exact"/>
      <w:outlineLvl w:val="2"/>
    </w:pPr>
    <w:rPr>
      <w:rFonts w:eastAsiaTheme="majorEastAsia" w:cstheme="majorBidi"/>
      <w:color w:val="5E7697" w:themeColor="accent1"/>
      <w:sz w:val="28"/>
      <w:szCs w:val="24"/>
    </w:rPr>
  </w:style>
  <w:style w:type="paragraph" w:styleId="Titre4">
    <w:name w:val="heading 4"/>
    <w:basedOn w:val="Normal"/>
    <w:next w:val="Normal"/>
    <w:link w:val="Titre4Car"/>
    <w:uiPriority w:val="9"/>
    <w:semiHidden/>
    <w:rsid w:val="004E6AB2"/>
    <w:pPr>
      <w:keepNext/>
      <w:keepLines/>
      <w:spacing w:line="440" w:lineRule="exact"/>
      <w:outlineLvl w:val="3"/>
    </w:pPr>
    <w:rPr>
      <w:rFonts w:eastAsiaTheme="majorEastAsia" w:cstheme="majorBidi"/>
      <w:b/>
      <w:iCs/>
      <w:color w:val="718EB5" w:themeColor="accent3"/>
      <w:sz w:val="28"/>
    </w:rPr>
  </w:style>
  <w:style w:type="paragraph" w:styleId="Titre5">
    <w:name w:val="heading 5"/>
    <w:basedOn w:val="Normal"/>
    <w:next w:val="Normal"/>
    <w:link w:val="Titre5Car"/>
    <w:uiPriority w:val="9"/>
    <w:semiHidden/>
    <w:rsid w:val="00BB3142"/>
    <w:pPr>
      <w:keepNext/>
      <w:keepLines/>
      <w:spacing w:before="40"/>
      <w:outlineLvl w:val="4"/>
    </w:pPr>
    <w:rPr>
      <w:rFonts w:asciiTheme="majorHAnsi" w:eastAsiaTheme="majorEastAsia" w:hAnsiTheme="majorHAnsi" w:cstheme="majorBidi"/>
      <w:color w:val="465870" w:themeColor="accent1" w:themeShade="BF"/>
    </w:rPr>
  </w:style>
  <w:style w:type="paragraph" w:styleId="Titre6">
    <w:name w:val="heading 6"/>
    <w:basedOn w:val="Normal"/>
    <w:next w:val="Normal"/>
    <w:link w:val="Titre6Car"/>
    <w:uiPriority w:val="9"/>
    <w:semiHidden/>
    <w:rsid w:val="002B0852"/>
    <w:pPr>
      <w:keepNext/>
      <w:keepLines/>
      <w:spacing w:before="40"/>
      <w:outlineLvl w:val="5"/>
    </w:pPr>
    <w:rPr>
      <w:rFonts w:asciiTheme="majorHAnsi" w:eastAsiaTheme="majorEastAsia" w:hAnsiTheme="majorHAnsi" w:cstheme="majorBidi"/>
      <w:color w:val="2F3A4B"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BA3E51"/>
    <w:pPr>
      <w:tabs>
        <w:tab w:val="center" w:pos="4677"/>
        <w:tab w:val="right" w:pos="9355"/>
      </w:tabs>
      <w:spacing w:line="240" w:lineRule="auto"/>
    </w:pPr>
  </w:style>
  <w:style w:type="character" w:customStyle="1" w:styleId="En-tteCar">
    <w:name w:val="En-tête Car"/>
    <w:basedOn w:val="Policepardfaut"/>
    <w:link w:val="En-tte"/>
    <w:uiPriority w:val="99"/>
    <w:semiHidden/>
    <w:rsid w:val="00C857CB"/>
  </w:style>
  <w:style w:type="paragraph" w:styleId="Pieddepage">
    <w:name w:val="footer"/>
    <w:basedOn w:val="Normal"/>
    <w:link w:val="PieddepageCar"/>
    <w:uiPriority w:val="99"/>
    <w:semiHidden/>
    <w:rsid w:val="00BA3E51"/>
    <w:pPr>
      <w:tabs>
        <w:tab w:val="center" w:pos="4677"/>
        <w:tab w:val="right" w:pos="9355"/>
      </w:tabs>
      <w:spacing w:line="240" w:lineRule="auto"/>
    </w:pPr>
  </w:style>
  <w:style w:type="character" w:customStyle="1" w:styleId="PieddepageCar">
    <w:name w:val="Pied de page Car"/>
    <w:basedOn w:val="Policepardfaut"/>
    <w:link w:val="Pieddepage"/>
    <w:uiPriority w:val="99"/>
    <w:semiHidden/>
    <w:rsid w:val="00C857CB"/>
  </w:style>
  <w:style w:type="paragraph" w:styleId="Textedebulles">
    <w:name w:val="Balloon Text"/>
    <w:basedOn w:val="Normal"/>
    <w:link w:val="TextedebullesCar"/>
    <w:uiPriority w:val="99"/>
    <w:semiHidden/>
    <w:unhideWhenUsed/>
    <w:rsid w:val="00BA3E51"/>
    <w:pPr>
      <w:spacing w:line="240" w:lineRule="auto"/>
    </w:pPr>
    <w:rPr>
      <w:rFonts w:ascii="Segoe UI" w:hAnsi="Segoe UI" w:cs="Segoe UI"/>
    </w:rPr>
  </w:style>
  <w:style w:type="character" w:customStyle="1" w:styleId="TextedebullesCar">
    <w:name w:val="Texte de bulles Car"/>
    <w:basedOn w:val="Policepardfaut"/>
    <w:link w:val="Textedebulles"/>
    <w:uiPriority w:val="99"/>
    <w:semiHidden/>
    <w:rsid w:val="00BA3E51"/>
    <w:rPr>
      <w:rFonts w:ascii="Segoe UI" w:hAnsi="Segoe UI" w:cs="Segoe UI"/>
      <w:sz w:val="18"/>
      <w:szCs w:val="18"/>
    </w:rPr>
  </w:style>
  <w:style w:type="character" w:styleId="Textedelespacerserv">
    <w:name w:val="Placeholder Text"/>
    <w:basedOn w:val="Policepardfaut"/>
    <w:uiPriority w:val="99"/>
    <w:semiHidden/>
    <w:rsid w:val="00BA3E51"/>
    <w:rPr>
      <w:color w:val="808080"/>
    </w:rPr>
  </w:style>
  <w:style w:type="table" w:styleId="Grilledutableau">
    <w:name w:val="Table Grid"/>
    <w:basedOn w:val="TableauNormal"/>
    <w:uiPriority w:val="39"/>
    <w:rsid w:val="00BA3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320ECB"/>
    <w:rPr>
      <w:rFonts w:asciiTheme="majorHAnsi" w:eastAsiaTheme="majorEastAsia" w:hAnsiTheme="majorHAnsi" w:cstheme="majorBidi"/>
      <w:caps/>
      <w:color w:val="auto"/>
      <w:sz w:val="28"/>
      <w:szCs w:val="32"/>
      <w:lang w:val="en-US"/>
    </w:rPr>
  </w:style>
  <w:style w:type="character" w:customStyle="1" w:styleId="Titre2Car">
    <w:name w:val="Titre 2 Car"/>
    <w:basedOn w:val="Policepardfaut"/>
    <w:link w:val="Titre2"/>
    <w:uiPriority w:val="9"/>
    <w:rsid w:val="00320ECB"/>
    <w:rPr>
      <w:rFonts w:eastAsiaTheme="majorEastAsia" w:cstheme="majorBidi"/>
      <w:color w:val="5E7697" w:themeColor="accent1"/>
      <w:sz w:val="28"/>
      <w:szCs w:val="26"/>
      <w:lang w:val="en-US"/>
    </w:rPr>
  </w:style>
  <w:style w:type="character" w:customStyle="1" w:styleId="Titre3Car">
    <w:name w:val="Titre 3 Car"/>
    <w:basedOn w:val="Policepardfaut"/>
    <w:link w:val="Titre3"/>
    <w:uiPriority w:val="9"/>
    <w:semiHidden/>
    <w:rsid w:val="00C857CB"/>
    <w:rPr>
      <w:rFonts w:eastAsiaTheme="majorEastAsia" w:cstheme="majorBidi"/>
      <w:color w:val="5E7697" w:themeColor="accent1"/>
      <w:sz w:val="28"/>
      <w:szCs w:val="24"/>
    </w:rPr>
  </w:style>
  <w:style w:type="character" w:styleId="Lienhypertexte">
    <w:name w:val="Hyperlink"/>
    <w:basedOn w:val="Policepardfaut"/>
    <w:uiPriority w:val="99"/>
    <w:semiHidden/>
    <w:rsid w:val="000F3FE2"/>
    <w:rPr>
      <w:color w:val="0563C1" w:themeColor="hyperlink"/>
      <w:u w:val="single"/>
    </w:rPr>
  </w:style>
  <w:style w:type="character" w:customStyle="1" w:styleId="Mentionnonrsolue1">
    <w:name w:val="Mention non résolue 1"/>
    <w:basedOn w:val="Policepardfaut"/>
    <w:uiPriority w:val="99"/>
    <w:semiHidden/>
    <w:unhideWhenUsed/>
    <w:rsid w:val="000F3FE2"/>
    <w:rPr>
      <w:color w:val="605E5C"/>
      <w:shd w:val="clear" w:color="auto" w:fill="E1DFDD"/>
    </w:rPr>
  </w:style>
  <w:style w:type="paragraph" w:styleId="Sansinterligne">
    <w:name w:val="No Spacing"/>
    <w:uiPriority w:val="12"/>
    <w:qFormat/>
    <w:rsid w:val="00320ECB"/>
    <w:pPr>
      <w:spacing w:before="0" w:after="0" w:line="180" w:lineRule="auto"/>
    </w:pPr>
    <w:rPr>
      <w:color w:val="434343" w:themeColor="accent6"/>
      <w:sz w:val="26"/>
      <w:lang w:val="en-US"/>
    </w:rPr>
  </w:style>
  <w:style w:type="character" w:customStyle="1" w:styleId="Titre4Car">
    <w:name w:val="Titre 4 Car"/>
    <w:basedOn w:val="Policepardfaut"/>
    <w:link w:val="Titre4"/>
    <w:uiPriority w:val="9"/>
    <w:semiHidden/>
    <w:rsid w:val="00C857CB"/>
    <w:rPr>
      <w:rFonts w:eastAsiaTheme="majorEastAsia" w:cstheme="majorBidi"/>
      <w:b/>
      <w:iCs/>
      <w:color w:val="718EB5" w:themeColor="accent3"/>
      <w:sz w:val="28"/>
    </w:rPr>
  </w:style>
  <w:style w:type="character" w:customStyle="1" w:styleId="Titre5Car">
    <w:name w:val="Titre 5 Car"/>
    <w:basedOn w:val="Policepardfaut"/>
    <w:link w:val="Titre5"/>
    <w:uiPriority w:val="9"/>
    <w:semiHidden/>
    <w:rsid w:val="00C857CB"/>
    <w:rPr>
      <w:rFonts w:asciiTheme="majorHAnsi" w:eastAsiaTheme="majorEastAsia" w:hAnsiTheme="majorHAnsi" w:cstheme="majorBidi"/>
      <w:color w:val="465870" w:themeColor="accent1" w:themeShade="BF"/>
    </w:rPr>
  </w:style>
  <w:style w:type="paragraph" w:styleId="Paragraphedeliste">
    <w:name w:val="List Paragraph"/>
    <w:basedOn w:val="Normal"/>
    <w:uiPriority w:val="34"/>
    <w:qFormat/>
    <w:rsid w:val="00C670A3"/>
    <w:pPr>
      <w:numPr>
        <w:numId w:val="1"/>
      </w:numPr>
      <w:spacing w:before="60" w:after="60" w:line="400" w:lineRule="exact"/>
      <w:contextualSpacing/>
    </w:pPr>
  </w:style>
  <w:style w:type="paragraph" w:styleId="Titre">
    <w:name w:val="Title"/>
    <w:basedOn w:val="Normal"/>
    <w:next w:val="Normal"/>
    <w:link w:val="TitreCar"/>
    <w:uiPriority w:val="10"/>
    <w:qFormat/>
    <w:rsid w:val="00320ECB"/>
    <w:pPr>
      <w:spacing w:before="120" w:after="0" w:line="180" w:lineRule="auto"/>
      <w:jc w:val="center"/>
    </w:pPr>
    <w:rPr>
      <w:rFonts w:asciiTheme="majorHAnsi" w:eastAsiaTheme="majorEastAsia" w:hAnsiTheme="majorHAnsi" w:cstheme="majorBidi"/>
      <w:caps/>
      <w:spacing w:val="-10"/>
      <w:kern w:val="28"/>
      <w:sz w:val="60"/>
      <w:szCs w:val="56"/>
    </w:rPr>
  </w:style>
  <w:style w:type="character" w:customStyle="1" w:styleId="TitreCar">
    <w:name w:val="Titre Car"/>
    <w:basedOn w:val="Policepardfaut"/>
    <w:link w:val="Titre"/>
    <w:uiPriority w:val="10"/>
    <w:rsid w:val="00320ECB"/>
    <w:rPr>
      <w:rFonts w:asciiTheme="majorHAnsi" w:eastAsiaTheme="majorEastAsia" w:hAnsiTheme="majorHAnsi" w:cstheme="majorBidi"/>
      <w:caps/>
      <w:spacing w:val="-10"/>
      <w:kern w:val="28"/>
      <w:sz w:val="60"/>
      <w:szCs w:val="56"/>
      <w:lang w:val="en-US"/>
    </w:rPr>
  </w:style>
  <w:style w:type="character" w:customStyle="1" w:styleId="Titre6Car">
    <w:name w:val="Titre 6 Car"/>
    <w:basedOn w:val="Policepardfaut"/>
    <w:link w:val="Titre6"/>
    <w:uiPriority w:val="9"/>
    <w:semiHidden/>
    <w:rsid w:val="00C857CB"/>
    <w:rPr>
      <w:rFonts w:asciiTheme="majorHAnsi" w:eastAsiaTheme="majorEastAsia" w:hAnsiTheme="majorHAnsi" w:cstheme="majorBidi"/>
      <w:color w:val="2F3A4B" w:themeColor="accent1" w:themeShade="7F"/>
    </w:rPr>
  </w:style>
  <w:style w:type="paragraph" w:styleId="Sous-titre">
    <w:name w:val="Subtitle"/>
    <w:basedOn w:val="Normal"/>
    <w:next w:val="Normal"/>
    <w:link w:val="Sous-titreCar"/>
    <w:uiPriority w:val="11"/>
    <w:qFormat/>
    <w:rsid w:val="00320ECB"/>
    <w:pPr>
      <w:numPr>
        <w:ilvl w:val="1"/>
      </w:numPr>
      <w:spacing w:before="0" w:after="0" w:line="180" w:lineRule="auto"/>
      <w:jc w:val="center"/>
    </w:pPr>
    <w:rPr>
      <w:rFonts w:eastAsiaTheme="minorEastAsia"/>
      <w:caps/>
      <w:color w:val="5E7697" w:themeColor="accent1"/>
      <w:spacing w:val="-10"/>
      <w:sz w:val="26"/>
    </w:rPr>
  </w:style>
  <w:style w:type="character" w:customStyle="1" w:styleId="Sous-titreCar">
    <w:name w:val="Sous-titre Car"/>
    <w:basedOn w:val="Policepardfaut"/>
    <w:link w:val="Sous-titre"/>
    <w:uiPriority w:val="11"/>
    <w:rsid w:val="00320ECB"/>
    <w:rPr>
      <w:rFonts w:eastAsiaTheme="minorEastAsia"/>
      <w:caps/>
      <w:color w:val="5E7697" w:themeColor="accent1"/>
      <w:spacing w:val="-10"/>
      <w:sz w:val="26"/>
      <w:lang w:val="en-US"/>
    </w:rPr>
  </w:style>
  <w:style w:type="paragraph" w:customStyle="1" w:styleId="Coordonnes">
    <w:name w:val="Coordonnées"/>
    <w:basedOn w:val="Normal"/>
    <w:link w:val="Caractredecontact"/>
    <w:uiPriority w:val="12"/>
    <w:qFormat/>
    <w:rsid w:val="00320ECB"/>
    <w:pPr>
      <w:framePr w:wrap="around" w:vAnchor="text" w:hAnchor="text" w:xAlign="center" w:y="1"/>
      <w:spacing w:after="0" w:line="420" w:lineRule="exact"/>
      <w:contextualSpacing/>
      <w:suppressOverlap/>
    </w:pPr>
    <w:rPr>
      <w:color w:val="434343" w:themeColor="accent6"/>
      <w:sz w:val="26"/>
    </w:rPr>
  </w:style>
  <w:style w:type="paragraph" w:styleId="Date">
    <w:name w:val="Date"/>
    <w:basedOn w:val="Normal"/>
    <w:next w:val="Normal"/>
    <w:link w:val="DateCar"/>
    <w:uiPriority w:val="99"/>
    <w:qFormat/>
    <w:rsid w:val="00320ECB"/>
    <w:pPr>
      <w:spacing w:before="40" w:after="40"/>
    </w:pPr>
    <w:rPr>
      <w:color w:val="806153" w:themeColor="accent4"/>
    </w:rPr>
  </w:style>
  <w:style w:type="character" w:customStyle="1" w:styleId="Caractredecontact">
    <w:name w:val="Caractère de contact"/>
    <w:basedOn w:val="Policepardfaut"/>
    <w:link w:val="Coordonnes"/>
    <w:uiPriority w:val="12"/>
    <w:rsid w:val="00320ECB"/>
    <w:rPr>
      <w:color w:val="434343" w:themeColor="accent6"/>
      <w:sz w:val="26"/>
      <w:lang w:val="en-US"/>
    </w:rPr>
  </w:style>
  <w:style w:type="character" w:customStyle="1" w:styleId="DateCar">
    <w:name w:val="Date Car"/>
    <w:basedOn w:val="Policepardfaut"/>
    <w:link w:val="Date"/>
    <w:uiPriority w:val="99"/>
    <w:rsid w:val="00320ECB"/>
    <w:rPr>
      <w:color w:val="806153" w:themeColor="accent4"/>
      <w:lang w:val="en-US"/>
    </w:rPr>
  </w:style>
  <w:style w:type="paragraph" w:customStyle="1" w:styleId="Standard">
    <w:name w:val="Standard"/>
    <w:rsid w:val="0046767B"/>
    <w:pPr>
      <w:widowControl w:val="0"/>
      <w:suppressAutoHyphens/>
      <w:autoSpaceDN w:val="0"/>
      <w:spacing w:before="0" w:after="0" w:line="240" w:lineRule="auto"/>
    </w:pPr>
    <w:rPr>
      <w:rFonts w:ascii="Times New Roman" w:eastAsia="SimSun" w:hAnsi="Times New Roman" w:cs="Mangal"/>
      <w:color w:val="auto"/>
      <w:kern w:val="3"/>
      <w:sz w:val="24"/>
      <w:szCs w:val="24"/>
      <w:lang w:eastAsia="zh-CN" w:bidi="hi-IN"/>
    </w:rPr>
  </w:style>
  <w:style w:type="paragraph" w:styleId="NormalWeb">
    <w:name w:val="Normal (Web)"/>
    <w:basedOn w:val="Normal"/>
    <w:uiPriority w:val="99"/>
    <w:semiHidden/>
    <w:unhideWhenUsed/>
    <w:rsid w:val="0046767B"/>
    <w:pPr>
      <w:spacing w:before="100" w:beforeAutospacing="1" w:after="100" w:afterAutospacing="1" w:line="240" w:lineRule="auto"/>
    </w:pPr>
    <w:rPr>
      <w:rFonts w:ascii="Times New Roman" w:eastAsia="Times New Roman" w:hAnsi="Times New Roman" w:cs="Times New Roman"/>
      <w:color w:val="auto"/>
      <w:sz w:val="24"/>
      <w:szCs w:val="24"/>
      <w:lang w:val="fr-FR" w:eastAsia="fr-FR"/>
    </w:rPr>
  </w:style>
  <w:style w:type="character" w:customStyle="1" w:styleId="wpcf7-form-control-wrap">
    <w:name w:val="wpcf7-form-control-wrap"/>
    <w:basedOn w:val="Policepardfaut"/>
    <w:rsid w:val="0046767B"/>
  </w:style>
  <w:style w:type="character" w:customStyle="1" w:styleId="wpcf7-list-item">
    <w:name w:val="wpcf7-list-item"/>
    <w:basedOn w:val="Policepardfaut"/>
    <w:rsid w:val="0046767B"/>
  </w:style>
  <w:style w:type="character" w:customStyle="1" w:styleId="wpcf7-list-item-label">
    <w:name w:val="wpcf7-list-item-label"/>
    <w:basedOn w:val="Policepardfaut"/>
    <w:rsid w:val="00467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349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3.xml"/><Relationship Id="rId21" Type="http://schemas.openxmlformats.org/officeDocument/2006/relationships/control" Target="activeX/activeX8.xml"/><Relationship Id="rId42" Type="http://schemas.openxmlformats.org/officeDocument/2006/relationships/control" Target="activeX/activeX29.xml"/><Relationship Id="rId47" Type="http://schemas.openxmlformats.org/officeDocument/2006/relationships/control" Target="activeX/activeX34.xml"/><Relationship Id="rId63" Type="http://schemas.openxmlformats.org/officeDocument/2006/relationships/control" Target="activeX/activeX50.xml"/><Relationship Id="rId68" Type="http://schemas.openxmlformats.org/officeDocument/2006/relationships/control" Target="activeX/activeX55.xml"/><Relationship Id="rId84" Type="http://schemas.openxmlformats.org/officeDocument/2006/relationships/control" Target="activeX/activeX71.xml"/><Relationship Id="rId89" Type="http://schemas.openxmlformats.org/officeDocument/2006/relationships/control" Target="activeX/activeX76.xml"/><Relationship Id="rId7" Type="http://schemas.openxmlformats.org/officeDocument/2006/relationships/settings" Target="settings.xml"/><Relationship Id="rId71" Type="http://schemas.openxmlformats.org/officeDocument/2006/relationships/control" Target="activeX/activeX58.xml"/><Relationship Id="rId92" Type="http://schemas.openxmlformats.org/officeDocument/2006/relationships/control" Target="activeX/activeX79.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control" Target="activeX/activeX16.xml"/><Relationship Id="rId11" Type="http://schemas.openxmlformats.org/officeDocument/2006/relationships/image" Target="media/image1.wmf"/><Relationship Id="rId24" Type="http://schemas.openxmlformats.org/officeDocument/2006/relationships/control" Target="activeX/activeX11.xml"/><Relationship Id="rId32" Type="http://schemas.openxmlformats.org/officeDocument/2006/relationships/control" Target="activeX/activeX19.xml"/><Relationship Id="rId37" Type="http://schemas.openxmlformats.org/officeDocument/2006/relationships/control" Target="activeX/activeX24.xml"/><Relationship Id="rId40" Type="http://schemas.openxmlformats.org/officeDocument/2006/relationships/control" Target="activeX/activeX27.xml"/><Relationship Id="rId45" Type="http://schemas.openxmlformats.org/officeDocument/2006/relationships/control" Target="activeX/activeX32.xml"/><Relationship Id="rId53" Type="http://schemas.openxmlformats.org/officeDocument/2006/relationships/control" Target="activeX/activeX40.xml"/><Relationship Id="rId58" Type="http://schemas.openxmlformats.org/officeDocument/2006/relationships/control" Target="activeX/activeX45.xml"/><Relationship Id="rId66" Type="http://schemas.openxmlformats.org/officeDocument/2006/relationships/control" Target="activeX/activeX53.xml"/><Relationship Id="rId74" Type="http://schemas.openxmlformats.org/officeDocument/2006/relationships/control" Target="activeX/activeX61.xml"/><Relationship Id="rId79" Type="http://schemas.openxmlformats.org/officeDocument/2006/relationships/control" Target="activeX/activeX66.xml"/><Relationship Id="rId87" Type="http://schemas.openxmlformats.org/officeDocument/2006/relationships/control" Target="activeX/activeX74.xml"/><Relationship Id="rId102" Type="http://schemas.openxmlformats.org/officeDocument/2006/relationships/control" Target="activeX/activeX88.xml"/><Relationship Id="rId5" Type="http://schemas.openxmlformats.org/officeDocument/2006/relationships/numbering" Target="numbering.xml"/><Relationship Id="rId61" Type="http://schemas.openxmlformats.org/officeDocument/2006/relationships/control" Target="activeX/activeX48.xml"/><Relationship Id="rId82" Type="http://schemas.openxmlformats.org/officeDocument/2006/relationships/control" Target="activeX/activeX69.xml"/><Relationship Id="rId90" Type="http://schemas.openxmlformats.org/officeDocument/2006/relationships/control" Target="activeX/activeX77.xml"/><Relationship Id="rId95" Type="http://schemas.openxmlformats.org/officeDocument/2006/relationships/control" Target="activeX/activeX82.xml"/><Relationship Id="rId19" Type="http://schemas.openxmlformats.org/officeDocument/2006/relationships/control" Target="activeX/activeX6.xml"/><Relationship Id="rId14" Type="http://schemas.openxmlformats.org/officeDocument/2006/relationships/image" Target="media/image2.wmf"/><Relationship Id="rId22" Type="http://schemas.openxmlformats.org/officeDocument/2006/relationships/control" Target="activeX/activeX9.xml"/><Relationship Id="rId27" Type="http://schemas.openxmlformats.org/officeDocument/2006/relationships/control" Target="activeX/activeX14.xml"/><Relationship Id="rId30" Type="http://schemas.openxmlformats.org/officeDocument/2006/relationships/control" Target="activeX/activeX17.xml"/><Relationship Id="rId35" Type="http://schemas.openxmlformats.org/officeDocument/2006/relationships/control" Target="activeX/activeX22.xml"/><Relationship Id="rId43" Type="http://schemas.openxmlformats.org/officeDocument/2006/relationships/control" Target="activeX/activeX30.xml"/><Relationship Id="rId48" Type="http://schemas.openxmlformats.org/officeDocument/2006/relationships/control" Target="activeX/activeX35.xml"/><Relationship Id="rId56" Type="http://schemas.openxmlformats.org/officeDocument/2006/relationships/control" Target="activeX/activeX43.xml"/><Relationship Id="rId64" Type="http://schemas.openxmlformats.org/officeDocument/2006/relationships/control" Target="activeX/activeX51.xml"/><Relationship Id="rId69" Type="http://schemas.openxmlformats.org/officeDocument/2006/relationships/control" Target="activeX/activeX56.xml"/><Relationship Id="rId77" Type="http://schemas.openxmlformats.org/officeDocument/2006/relationships/control" Target="activeX/activeX64.xml"/><Relationship Id="rId100" Type="http://schemas.openxmlformats.org/officeDocument/2006/relationships/control" Target="activeX/activeX86.xml"/><Relationship Id="rId8" Type="http://schemas.openxmlformats.org/officeDocument/2006/relationships/webSettings" Target="webSettings.xml"/><Relationship Id="rId51" Type="http://schemas.openxmlformats.org/officeDocument/2006/relationships/control" Target="activeX/activeX38.xml"/><Relationship Id="rId72" Type="http://schemas.openxmlformats.org/officeDocument/2006/relationships/control" Target="activeX/activeX59.xml"/><Relationship Id="rId80" Type="http://schemas.openxmlformats.org/officeDocument/2006/relationships/control" Target="activeX/activeX67.xml"/><Relationship Id="rId85" Type="http://schemas.openxmlformats.org/officeDocument/2006/relationships/control" Target="activeX/activeX72.xml"/><Relationship Id="rId93" Type="http://schemas.openxmlformats.org/officeDocument/2006/relationships/control" Target="activeX/activeX80.xml"/><Relationship Id="rId98" Type="http://schemas.openxmlformats.org/officeDocument/2006/relationships/control" Target="activeX/activeX85.xml"/><Relationship Id="rId3" Type="http://schemas.openxmlformats.org/officeDocument/2006/relationships/customXml" Target="../customXml/item3.xml"/><Relationship Id="rId12" Type="http://schemas.openxmlformats.org/officeDocument/2006/relationships/control" Target="activeX/activeX1.xml"/><Relationship Id="rId17" Type="http://schemas.openxmlformats.org/officeDocument/2006/relationships/control" Target="activeX/activeX4.xml"/><Relationship Id="rId25" Type="http://schemas.openxmlformats.org/officeDocument/2006/relationships/control" Target="activeX/activeX12.xml"/><Relationship Id="rId33" Type="http://schemas.openxmlformats.org/officeDocument/2006/relationships/control" Target="activeX/activeX20.xml"/><Relationship Id="rId38" Type="http://schemas.openxmlformats.org/officeDocument/2006/relationships/control" Target="activeX/activeX25.xml"/><Relationship Id="rId46" Type="http://schemas.openxmlformats.org/officeDocument/2006/relationships/control" Target="activeX/activeX33.xml"/><Relationship Id="rId59" Type="http://schemas.openxmlformats.org/officeDocument/2006/relationships/control" Target="activeX/activeX46.xml"/><Relationship Id="rId67" Type="http://schemas.openxmlformats.org/officeDocument/2006/relationships/control" Target="activeX/activeX54.xml"/><Relationship Id="rId103" Type="http://schemas.openxmlformats.org/officeDocument/2006/relationships/fontTable" Target="fontTable.xml"/><Relationship Id="rId20" Type="http://schemas.openxmlformats.org/officeDocument/2006/relationships/control" Target="activeX/activeX7.xml"/><Relationship Id="rId41" Type="http://schemas.openxmlformats.org/officeDocument/2006/relationships/control" Target="activeX/activeX28.xml"/><Relationship Id="rId54" Type="http://schemas.openxmlformats.org/officeDocument/2006/relationships/control" Target="activeX/activeX41.xml"/><Relationship Id="rId62" Type="http://schemas.openxmlformats.org/officeDocument/2006/relationships/control" Target="activeX/activeX49.xml"/><Relationship Id="rId70" Type="http://schemas.openxmlformats.org/officeDocument/2006/relationships/control" Target="activeX/activeX57.xml"/><Relationship Id="rId75" Type="http://schemas.openxmlformats.org/officeDocument/2006/relationships/control" Target="activeX/activeX62.xml"/><Relationship Id="rId83" Type="http://schemas.openxmlformats.org/officeDocument/2006/relationships/control" Target="activeX/activeX70.xml"/><Relationship Id="rId88" Type="http://schemas.openxmlformats.org/officeDocument/2006/relationships/control" Target="activeX/activeX75.xml"/><Relationship Id="rId91" Type="http://schemas.openxmlformats.org/officeDocument/2006/relationships/control" Target="activeX/activeX78.xml"/><Relationship Id="rId96" Type="http://schemas.openxmlformats.org/officeDocument/2006/relationships/control" Target="activeX/activeX8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control" Target="activeX/activeX3.xml"/><Relationship Id="rId23" Type="http://schemas.openxmlformats.org/officeDocument/2006/relationships/control" Target="activeX/activeX10.xml"/><Relationship Id="rId28" Type="http://schemas.openxmlformats.org/officeDocument/2006/relationships/control" Target="activeX/activeX15.xml"/><Relationship Id="rId36" Type="http://schemas.openxmlformats.org/officeDocument/2006/relationships/control" Target="activeX/activeX23.xml"/><Relationship Id="rId49" Type="http://schemas.openxmlformats.org/officeDocument/2006/relationships/control" Target="activeX/activeX36.xml"/><Relationship Id="rId57" Type="http://schemas.openxmlformats.org/officeDocument/2006/relationships/control" Target="activeX/activeX44.xml"/><Relationship Id="rId10" Type="http://schemas.openxmlformats.org/officeDocument/2006/relationships/endnotes" Target="endnotes.xml"/><Relationship Id="rId31" Type="http://schemas.openxmlformats.org/officeDocument/2006/relationships/control" Target="activeX/activeX18.xml"/><Relationship Id="rId44" Type="http://schemas.openxmlformats.org/officeDocument/2006/relationships/control" Target="activeX/activeX31.xml"/><Relationship Id="rId52" Type="http://schemas.openxmlformats.org/officeDocument/2006/relationships/control" Target="activeX/activeX39.xml"/><Relationship Id="rId60" Type="http://schemas.openxmlformats.org/officeDocument/2006/relationships/control" Target="activeX/activeX47.xml"/><Relationship Id="rId65" Type="http://schemas.openxmlformats.org/officeDocument/2006/relationships/control" Target="activeX/activeX52.xml"/><Relationship Id="rId73" Type="http://schemas.openxmlformats.org/officeDocument/2006/relationships/control" Target="activeX/activeX60.xml"/><Relationship Id="rId78" Type="http://schemas.openxmlformats.org/officeDocument/2006/relationships/control" Target="activeX/activeX65.xml"/><Relationship Id="rId81" Type="http://schemas.openxmlformats.org/officeDocument/2006/relationships/control" Target="activeX/activeX68.xml"/><Relationship Id="rId86" Type="http://schemas.openxmlformats.org/officeDocument/2006/relationships/control" Target="activeX/activeX73.xml"/><Relationship Id="rId94" Type="http://schemas.openxmlformats.org/officeDocument/2006/relationships/control" Target="activeX/activeX81.xml"/><Relationship Id="rId99" Type="http://schemas.openxmlformats.org/officeDocument/2006/relationships/image" Target="media/image4.wmf"/><Relationship Id="rId101" Type="http://schemas.openxmlformats.org/officeDocument/2006/relationships/control" Target="activeX/activeX87.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control" Target="activeX/activeX2.xml"/><Relationship Id="rId18" Type="http://schemas.openxmlformats.org/officeDocument/2006/relationships/control" Target="activeX/activeX5.xml"/><Relationship Id="rId39" Type="http://schemas.openxmlformats.org/officeDocument/2006/relationships/control" Target="activeX/activeX26.xml"/><Relationship Id="rId34" Type="http://schemas.openxmlformats.org/officeDocument/2006/relationships/control" Target="activeX/activeX21.xml"/><Relationship Id="rId50" Type="http://schemas.openxmlformats.org/officeDocument/2006/relationships/control" Target="activeX/activeX37.xml"/><Relationship Id="rId55" Type="http://schemas.openxmlformats.org/officeDocument/2006/relationships/control" Target="activeX/activeX42.xml"/><Relationship Id="rId76" Type="http://schemas.openxmlformats.org/officeDocument/2006/relationships/control" Target="activeX/activeX63.xml"/><Relationship Id="rId97" Type="http://schemas.openxmlformats.org/officeDocument/2006/relationships/control" Target="activeX/activeX84.xml"/><Relationship Id="rId10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soc\AppData\Roaming\Microsoft\Templates\Lettre%20de%20motivation%20en%20colonnes.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1A-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1A-5CC6-11CF-8D67-00AA00BDCE1D}" ax:persistence="persistStream" r:id="rId1"/>
</file>

<file path=word/activeX/activeX53.xml><?xml version="1.0" encoding="utf-8"?>
<ax:ocx xmlns:ax="http://schemas.microsoft.com/office/2006/activeX" xmlns:r="http://schemas.openxmlformats.org/officeDocument/2006/relationships" ax:classid="{5512D11A-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A-5CC6-11CF-8D67-00AA00BDCE1D}" ax:persistence="persistStream" r:id="rId1"/>
</file>

<file path=word/activeX/activeX57.xml><?xml version="1.0" encoding="utf-8"?>
<ax:ocx xmlns:ax="http://schemas.microsoft.com/office/2006/activeX" xmlns:r="http://schemas.openxmlformats.org/officeDocument/2006/relationships" ax:classid="{5512D11A-5CC6-11CF-8D67-00AA00BDCE1D}" ax:persistence="persistStream" r:id="rId1"/>
</file>

<file path=word/activeX/activeX58.xml><?xml version="1.0" encoding="utf-8"?>
<ax:ocx xmlns:ax="http://schemas.microsoft.com/office/2006/activeX" xmlns:r="http://schemas.openxmlformats.org/officeDocument/2006/relationships" ax:classid="{5512D11A-5CC6-11CF-8D67-00AA00BDCE1D}" ax:persistence="persistStream" r:id="rId1"/>
</file>

<file path=word/activeX/activeX59.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A-5CC6-11CF-8D67-00AA00BDCE1D}" ax:persistence="persistStream" r:id="rId1"/>
</file>

<file path=word/activeX/activeX69.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A-5CC6-11CF-8D67-00AA00BDCE1D}" ax:persistence="persistStream" r:id="rId1"/>
</file>

<file path=word/activeX/activeX75.xml><?xml version="1.0" encoding="utf-8"?>
<ax:ocx xmlns:ax="http://schemas.microsoft.com/office/2006/activeX" xmlns:r="http://schemas.openxmlformats.org/officeDocument/2006/relationships" ax:classid="{5512D11A-5CC6-11CF-8D67-00AA00BDCE1D}" ax:persistence="persistStream" r:id="rId1"/>
</file>

<file path=word/activeX/activeX76.xml><?xml version="1.0" encoding="utf-8"?>
<ax:ocx xmlns:ax="http://schemas.microsoft.com/office/2006/activeX" xmlns:r="http://schemas.openxmlformats.org/officeDocument/2006/relationships" ax:classid="{5512D11A-5CC6-11CF-8D67-00AA00BDCE1D}" ax:persistence="persistStream" r:id="rId1"/>
</file>

<file path=word/activeX/activeX77.xml><?xml version="1.0" encoding="utf-8"?>
<ax:ocx xmlns:ax="http://schemas.microsoft.com/office/2006/activeX" xmlns:r="http://schemas.openxmlformats.org/officeDocument/2006/relationships" ax:classid="{5512D11A-5CC6-11CF-8D67-00AA00BDCE1D}" ax:persistence="persistStream" r:id="rId1"/>
</file>

<file path=word/activeX/activeX78.xml><?xml version="1.0" encoding="utf-8"?>
<ax:ocx xmlns:ax="http://schemas.microsoft.com/office/2006/activeX" xmlns:r="http://schemas.openxmlformats.org/officeDocument/2006/relationships" ax:classid="{5512D11A-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A-5CC6-11CF-8D67-00AA00BDCE1D}" ax:persistence="persistStream" r:id="rId1"/>
</file>

<file path=word/activeX/activeX82.xml><?xml version="1.0" encoding="utf-8"?>
<ax:ocx xmlns:ax="http://schemas.microsoft.com/office/2006/activeX" xmlns:r="http://schemas.openxmlformats.org/officeDocument/2006/relationships" ax:classid="{5512D11A-5CC6-11CF-8D67-00AA00BDCE1D}" ax:persistence="persistStream" r:id="rId1"/>
</file>

<file path=word/activeX/activeX83.xml><?xml version="1.0" encoding="utf-8"?>
<ax:ocx xmlns:ax="http://schemas.microsoft.com/office/2006/activeX" xmlns:r="http://schemas.openxmlformats.org/officeDocument/2006/relationships" ax:classid="{5512D11A-5CC6-11CF-8D67-00AA00BDCE1D}" ax:persistence="persistStream" r:id="rId1"/>
</file>

<file path=word/activeX/activeX84.xml><?xml version="1.0" encoding="utf-8"?>
<ax:ocx xmlns:ax="http://schemas.microsoft.com/office/2006/activeX" xmlns:r="http://schemas.openxmlformats.org/officeDocument/2006/relationships" ax:classid="{5512D11A-5CC6-11CF-8D67-00AA00BDCE1D}" ax:persistence="persistStream" r:id="rId1"/>
</file>

<file path=word/activeX/activeX85.xml><?xml version="1.0" encoding="utf-8"?>
<ax:ocx xmlns:ax="http://schemas.microsoft.com/office/2006/activeX" xmlns:r="http://schemas.openxmlformats.org/officeDocument/2006/relationships" ax:classid="{5512D11A-5CC6-11CF-8D67-00AA00BDCE1D}" ax:persistence="persistStream" r:id="rId1"/>
</file>

<file path=word/activeX/activeX86.xml><?xml version="1.0" encoding="utf-8"?>
<ax:ocx xmlns:ax="http://schemas.microsoft.com/office/2006/activeX" xmlns:r="http://schemas.openxmlformats.org/officeDocument/2006/relationships" ax:classid="{5512D116-5CC6-11CF-8D67-00AA00BDCE1D}" ax:persistence="persistStream" r:id="rId1"/>
</file>

<file path=word/activeX/activeX87.xml><?xml version="1.0" encoding="utf-8"?>
<ax:ocx xmlns:ax="http://schemas.microsoft.com/office/2006/activeX" xmlns:r="http://schemas.openxmlformats.org/officeDocument/2006/relationships" ax:classid="{5512D11A-5CC6-11CF-8D67-00AA00BDCE1D}" ax:persistence="persistStream" r:id="rId1"/>
</file>

<file path=word/activeX/activeX8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Тема Office">
  <a:themeElements>
    <a:clrScheme name="Custom 52">
      <a:dk1>
        <a:sysClr val="windowText" lastClr="000000"/>
      </a:dk1>
      <a:lt1>
        <a:sysClr val="window" lastClr="FFFFFF"/>
      </a:lt1>
      <a:dk2>
        <a:srgbClr val="333333"/>
      </a:dk2>
      <a:lt2>
        <a:srgbClr val="666666"/>
      </a:lt2>
      <a:accent1>
        <a:srgbClr val="5E7697"/>
      </a:accent1>
      <a:accent2>
        <a:srgbClr val="EACEB7"/>
      </a:accent2>
      <a:accent3>
        <a:srgbClr val="718EB5"/>
      </a:accent3>
      <a:accent4>
        <a:srgbClr val="806153"/>
      </a:accent4>
      <a:accent5>
        <a:srgbClr val="DAE2EC"/>
      </a:accent5>
      <a:accent6>
        <a:srgbClr val="434343"/>
      </a:accent6>
      <a:hlink>
        <a:srgbClr val="0563C1"/>
      </a:hlink>
      <a:folHlink>
        <a:srgbClr val="954F72"/>
      </a:folHlink>
    </a:clrScheme>
    <a:fontScheme name="Custom 37">
      <a:majorFont>
        <a:latin typeface="Bookman Old Style"/>
        <a:ea typeface=""/>
        <a:cs typeface=""/>
      </a:majorFont>
      <a:minorFont>
        <a:latin typeface="Calibri"/>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77210f24a1be23c92c90fd886aa0aa">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60e05723c5c1908df1a1a4ebf11d344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40A62-6F96-4BA0-8802-2E2F7C013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9D30C0-E214-427F-990B-D6598D8CC357}">
  <ds:schemaRefs>
    <ds:schemaRef ds:uri="http://schemas.microsoft.com/sharepoint/v3/contenttype/forms"/>
  </ds:schemaRefs>
</ds:datastoreItem>
</file>

<file path=customXml/itemProps3.xml><?xml version="1.0" encoding="utf-8"?>
<ds:datastoreItem xmlns:ds="http://schemas.openxmlformats.org/officeDocument/2006/customXml" ds:itemID="{FDBC88B7-C502-46FD-9B2D-62061649CD38}">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F8B892FF-94FC-4F4B-8906-4FEA2A61C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 de motivation en colonnes</Template>
  <TotalTime>0</TotalTime>
  <Pages>5</Pages>
  <Words>1109</Words>
  <Characters>6102</Characters>
  <Application>Microsoft Office Word</Application>
  <DocSecurity>0</DocSecurity>
  <Lines>50</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2020-09-29T08:03:00Z</dcterms:created>
  <dcterms:modified xsi:type="dcterms:W3CDTF">2020-09-29T08:03:00Z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