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"/>
      </w:tblPr>
      <w:tblGrid>
        <w:gridCol w:w="3091"/>
        <w:gridCol w:w="3120"/>
        <w:gridCol w:w="2815"/>
      </w:tblGrid>
      <w:tr w:rsidR="0023048E" w:rsidRPr="00A6207C" w14:paraId="6436DADD" w14:textId="77777777" w:rsidTr="00380D10">
        <w:tc>
          <w:tcPr>
            <w:tcW w:w="3120" w:type="dxa"/>
          </w:tcPr>
          <w:p w14:paraId="05D443C3" w14:textId="77777777" w:rsidR="0023048E" w:rsidRPr="00A6207C" w:rsidRDefault="0023048E" w:rsidP="00210A36">
            <w:pPr>
              <w:pStyle w:val="Titre"/>
            </w:pPr>
          </w:p>
        </w:tc>
        <w:tc>
          <w:tcPr>
            <w:tcW w:w="3120" w:type="dxa"/>
            <w:tcBorders>
              <w:bottom w:val="single" w:sz="48" w:space="0" w:color="CDEDDA" w:themeColor="accent4"/>
            </w:tcBorders>
          </w:tcPr>
          <w:p w14:paraId="598B09EF" w14:textId="77777777" w:rsidR="00C513D1" w:rsidRDefault="00357C4A" w:rsidP="00210A36">
            <w:pPr>
              <w:pStyle w:val="Titre"/>
              <w:rPr>
                <w:sz w:val="60"/>
                <w:szCs w:val="60"/>
              </w:rPr>
            </w:pPr>
            <w:sdt>
              <w:sdtPr>
                <w:rPr>
                  <w:sz w:val="60"/>
                  <w:szCs w:val="60"/>
                </w:rPr>
                <w:id w:val="-1847859992"/>
                <w:placeholder>
                  <w:docPart w:val="4D49608B106B40008FFA2BAF9903FB54"/>
                </w:placeholder>
                <w:temporary/>
                <w:showingPlcHdr/>
                <w15:appearance w15:val="hidden"/>
              </w:sdtPr>
              <w:sdtEndPr/>
              <w:sdtContent>
                <w:r w:rsidR="0023048E" w:rsidRPr="00C513D1">
                  <w:rPr>
                    <w:sz w:val="60"/>
                    <w:szCs w:val="60"/>
                    <w:lang w:bidi="fr-FR"/>
                  </w:rPr>
                  <w:t>Menu</w:t>
                </w:r>
              </w:sdtContent>
            </w:sdt>
            <w:r w:rsidR="00C513D1" w:rsidRPr="00C513D1">
              <w:rPr>
                <w:sz w:val="60"/>
                <w:szCs w:val="60"/>
              </w:rPr>
              <w:t xml:space="preserve"> </w:t>
            </w:r>
          </w:p>
          <w:p w14:paraId="3B3845CA" w14:textId="0771D6BF" w:rsidR="0023048E" w:rsidRPr="00C513D1" w:rsidRDefault="00C513D1" w:rsidP="00210A36">
            <w:pPr>
              <w:pStyle w:val="Titre"/>
              <w:rPr>
                <w:sz w:val="60"/>
                <w:szCs w:val="60"/>
              </w:rPr>
            </w:pPr>
            <w:r w:rsidRPr="00C513D1">
              <w:rPr>
                <w:sz w:val="52"/>
                <w:szCs w:val="52"/>
              </w:rPr>
              <w:t>Lundi 8 juin</w:t>
            </w:r>
          </w:p>
        </w:tc>
        <w:tc>
          <w:tcPr>
            <w:tcW w:w="3120" w:type="dxa"/>
          </w:tcPr>
          <w:p w14:paraId="78DA27D4" w14:textId="77777777" w:rsidR="0023048E" w:rsidRPr="00A6207C" w:rsidRDefault="0023048E" w:rsidP="00210A36">
            <w:pPr>
              <w:pStyle w:val="Titre"/>
            </w:pPr>
          </w:p>
        </w:tc>
      </w:tr>
      <w:tr w:rsidR="00210A36" w:rsidRPr="00A6207C" w14:paraId="21BA5DBF" w14:textId="77777777" w:rsidTr="00380D10">
        <w:trPr>
          <w:trHeight w:val="1474"/>
        </w:trPr>
        <w:tc>
          <w:tcPr>
            <w:tcW w:w="9360" w:type="dxa"/>
            <w:gridSpan w:val="3"/>
          </w:tcPr>
          <w:p w14:paraId="03586831" w14:textId="77777777" w:rsidR="00210A36" w:rsidRDefault="00C513D1" w:rsidP="0030022E">
            <w:r>
              <w:t>La Maison de Marielle</w:t>
            </w:r>
          </w:p>
          <w:p w14:paraId="27772B06" w14:textId="62C013ED" w:rsidR="00C513D1" w:rsidRPr="00A6207C" w:rsidRDefault="00C513D1" w:rsidP="0030022E">
            <w:r>
              <w:t>16 euros</w:t>
            </w:r>
          </w:p>
        </w:tc>
      </w:tr>
      <w:tr w:rsidR="00210A36" w:rsidRPr="00A6207C" w14:paraId="145DD0A9" w14:textId="77777777" w:rsidTr="00380D10">
        <w:trPr>
          <w:trHeight w:val="2551"/>
        </w:trPr>
        <w:tc>
          <w:tcPr>
            <w:tcW w:w="9360" w:type="dxa"/>
            <w:gridSpan w:val="3"/>
          </w:tcPr>
          <w:p w14:paraId="05AB36B1" w14:textId="77777777" w:rsidR="00210A36" w:rsidRPr="00A6207C" w:rsidRDefault="00E1787F" w:rsidP="006F48A4">
            <w:r w:rsidRPr="00A6207C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0BFB47A6" wp14:editId="41F8739C">
                      <wp:extent cx="3486683" cy="986790"/>
                      <wp:effectExtent l="0" t="0" r="0" b="0"/>
                      <wp:docPr id="29" name="Groupe 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683" cy="986790"/>
                                <a:chOff x="0" y="0"/>
                                <a:chExt cx="3486683" cy="986790"/>
                              </a:xfrm>
                            </wpg:grpSpPr>
                            <wpg:grpSp>
                              <wpg:cNvPr id="28" name="Groupe 28"/>
                              <wpg:cNvGrpSpPr/>
                              <wpg:grpSpPr>
                                <a:xfrm>
                                  <a:off x="0" y="47625"/>
                                  <a:ext cx="864000" cy="864000"/>
                                  <a:chOff x="0" y="0"/>
                                  <a:chExt cx="864000" cy="864000"/>
                                </a:xfrm>
                              </wpg:grpSpPr>
                              <wps:wsp>
                                <wps:cNvPr id="19" name="Ovale 19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0"/>
                                    <a:ext cx="864000" cy="86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alpha val="16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  <a:alpha val="28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21" name="Graphisme 219" descr="Martini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7650" y="219075"/>
                                    <a:ext cx="387350" cy="387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0" name="Zone de texte 63"/>
                              <wps:cNvSpPr txBox="1"/>
                              <wps:spPr>
                                <a:xfrm rot="21360134">
                                  <a:off x="388649" y="647065"/>
                                  <a:ext cx="2750185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F95A089" w14:textId="25C6830F" w:rsidR="00E1787F" w:rsidRPr="00A645E0" w:rsidRDefault="00863C00" w:rsidP="003749DD">
                                    <w:pPr>
                                      <w:pStyle w:val="Titre2"/>
                                    </w:pPr>
                                    <w:r>
                                      <w:t>Salade mêlée de saison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" name="Zone de texte 62"/>
                              <wps:cNvSpPr txBox="1"/>
                              <wps:spPr>
                                <a:xfrm rot="21369045">
                                  <a:off x="57048" y="0"/>
                                  <a:ext cx="3429635" cy="5530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33BAD2F" w14:textId="77777777" w:rsidR="00E1787F" w:rsidRPr="00A645E0" w:rsidRDefault="00357C4A" w:rsidP="003749DD">
                                    <w:pPr>
                                      <w:pStyle w:val="Titre1"/>
                                    </w:pPr>
                                    <w:sdt>
                                      <w:sdtPr>
                                        <w:rPr>
                                          <w:rFonts w:eastAsia="Cambria"/>
                                          <w14:shadow w14:blurRad="0" w14:dist="38100" w14:dir="2640000" w14:sx="100000" w14:sy="100000" w14:kx="0" w14:ky="0" w14:algn="bl">
                                            <w14:schemeClr w14:val="tx1"/>
                                          </w14:shadow>
                                        </w:rPr>
                                        <w:id w:val="-408698861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3F4A70" w:rsidRPr="00A645E0">
                                          <w:rPr>
                                            <w:lang w:bidi="fr-FR"/>
                                          </w:rPr>
                                          <w:t>Entrée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B47A6" id="Groupe 29" o:spid="_x0000_s1026" style="width:274.55pt;height:77.7pt;mso-position-horizontal-relative:char;mso-position-vertical-relative:line" coordsize="34866,9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">
                      <v:group id="Groupe 28" o:spid="_x0000_s1027" style="position:absolute;top:476;width:8640;height:8640" coordsize="8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oval id="Ovale 19" o:spid="_x0000_s1028" style="position:absolute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" fillcolor="black [3213]" strokecolor="#ffcbe0 [660]" strokeweight="1pt">
                          <v:fill opacity="10537f"/>
                          <v:stroke opacity="18247f" joinstyle="miter"/>
                        </v:oval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phisme 219" o:spid="_x0000_s1029" type="#_x0000_t75" alt="Martini" style="position:absolute;left:2476;top:2190;width:3874;height: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">
                          <v:imagedata r:id="rId12" o:title="Martini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63" o:spid="_x0000_s1030" type="#_x0000_t202" style="position:absolute;left:3886;top:6470;width:27502;height:3397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" filled="f" stroked="f">
                        <v:textbox style="mso-fit-shape-to-text:t">
                          <w:txbxContent>
                            <w:p w14:paraId="6F95A089" w14:textId="25C6830F" w:rsidR="00E1787F" w:rsidRPr="00A645E0" w:rsidRDefault="00863C00" w:rsidP="003749DD">
                              <w:pPr>
                                <w:pStyle w:val="Titre2"/>
                              </w:pPr>
                              <w:r>
                                <w:t>Salade mêlée de saison</w:t>
                              </w:r>
                            </w:p>
                          </w:txbxContent>
                        </v:textbox>
                      </v:shape>
                      <v:shape id="Zone de texte 62" o:spid="_x0000_s1031" type="#_x0000_t202" style="position:absolute;left:570;width:34296;height:5530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" filled="f" stroked="f">
                        <v:textbox style="mso-fit-shape-to-text:t">
                          <w:txbxContent>
                            <w:p w14:paraId="633BAD2F" w14:textId="77777777" w:rsidR="00E1787F" w:rsidRPr="00A645E0" w:rsidRDefault="00357C4A" w:rsidP="003749DD">
                              <w:pPr>
                                <w:pStyle w:val="Titre1"/>
                              </w:pPr>
                              <w:sdt>
                                <w:sdtPr>
                                  <w:rPr>
                                    <w:rFonts w:eastAsia="Cambria"/>
                                    <w14:shadow w14:blurRad="0" w14:dist="38100" w14:dir="2640000" w14:sx="100000" w14:sy="100000" w14:kx="0" w14:ky="0" w14:algn="bl">
                                      <w14:schemeClr w14:val="tx1"/>
                                    </w14:shadow>
                                  </w:rPr>
                                  <w:id w:val="-408698861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3F4A70" w:rsidRPr="00A645E0">
                                    <w:rPr>
                                      <w:lang w:bidi="fr-FR"/>
                                    </w:rPr>
                                    <w:t>Entrée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10A36" w:rsidRPr="00A6207C" w14:paraId="10289783" w14:textId="77777777" w:rsidTr="00380D10">
        <w:tc>
          <w:tcPr>
            <w:tcW w:w="9360" w:type="dxa"/>
            <w:gridSpan w:val="3"/>
          </w:tcPr>
          <w:p w14:paraId="6E1AAB40" w14:textId="77777777" w:rsidR="00210A36" w:rsidRPr="00A6207C" w:rsidRDefault="00E1787F" w:rsidP="006F48A4">
            <w:r w:rsidRPr="00A6207C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73780C5F" wp14:editId="5F7F9D82">
                      <wp:extent cx="1502570" cy="74201"/>
                      <wp:effectExtent l="0" t="38100" r="0" b="40640"/>
                      <wp:docPr id="16" name="Graphisme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B6B598" id="Graphisme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210A36" w:rsidRPr="00A6207C" w14:paraId="11785CDA" w14:textId="77777777" w:rsidTr="00380D10">
        <w:trPr>
          <w:trHeight w:val="2551"/>
        </w:trPr>
        <w:tc>
          <w:tcPr>
            <w:tcW w:w="9360" w:type="dxa"/>
            <w:gridSpan w:val="3"/>
          </w:tcPr>
          <w:p w14:paraId="00492761" w14:textId="77777777" w:rsidR="00210A36" w:rsidRPr="00A6207C" w:rsidRDefault="00E1787F" w:rsidP="006F48A4">
            <w:r w:rsidRPr="00A6207C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3DCA6DF3" wp14:editId="19E8E86F">
                      <wp:extent cx="3996272" cy="1797050"/>
                      <wp:effectExtent l="0" t="0" r="0" b="0"/>
                      <wp:docPr id="31" name="Groupe 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6272" cy="1797050"/>
                                <a:chOff x="0" y="0"/>
                                <a:chExt cx="3996272" cy="1797050"/>
                              </a:xfrm>
                            </wpg:grpSpPr>
                            <wps:wsp>
                              <wps:cNvPr id="9" name="Zone de texte 210"/>
                              <wps:cNvSpPr txBox="1"/>
                              <wps:spPr>
                                <a:xfrm rot="21360134">
                                  <a:off x="636749" y="656590"/>
                                  <a:ext cx="302958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6519B3" w14:textId="043874DC" w:rsidR="00E1787F" w:rsidRDefault="00C513D1" w:rsidP="003749DD">
                                    <w:pPr>
                                      <w:pStyle w:val="Titre2"/>
                                    </w:pPr>
                                    <w:r>
                                      <w:t>S</w:t>
                                    </w:r>
                                    <w:r w:rsidR="00863C00">
                                      <w:t>uprême de pintade à la moutarde</w:t>
                                    </w:r>
                                  </w:p>
                                  <w:p w14:paraId="740AE059" w14:textId="6169DB9D" w:rsidR="00C513D1" w:rsidRDefault="00863C00" w:rsidP="00C513D1">
                                    <w:r>
                                      <w:t>Méli-mélo de légumes</w:t>
                                    </w:r>
                                  </w:p>
                                  <w:p w14:paraId="33FCC1EE" w14:textId="492B6406" w:rsidR="00C513D1" w:rsidRPr="00C513D1" w:rsidRDefault="003B125B" w:rsidP="00C513D1">
                                    <w:r>
                                      <w:t>Tagliatelles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g:grpSp>
                              <wpg:cNvPr id="30" name="Groupe 30"/>
                              <wpg:cNvGrpSpPr/>
                              <wpg:grpSpPr>
                                <a:xfrm>
                                  <a:off x="0" y="47625"/>
                                  <a:ext cx="864000" cy="864000"/>
                                  <a:chOff x="0" y="0"/>
                                  <a:chExt cx="864000" cy="864000"/>
                                </a:xfrm>
                              </wpg:grpSpPr>
                              <wps:wsp>
                                <wps:cNvPr id="18" name="Ovale 18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0"/>
                                    <a:ext cx="864000" cy="86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alpha val="16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  <a:alpha val="28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20" name="Graphisme 217" descr="Pâtes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8125" y="180975"/>
                                    <a:ext cx="387350" cy="387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1" name="Zone de texte 209"/>
                              <wps:cNvSpPr txBox="1"/>
                              <wps:spPr>
                                <a:xfrm rot="21369045">
                                  <a:off x="332957" y="0"/>
                                  <a:ext cx="3663315" cy="5530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E084D5A" w14:textId="77777777" w:rsidR="00E1787F" w:rsidRPr="00A645E0" w:rsidRDefault="00357C4A" w:rsidP="003749DD">
                                    <w:pPr>
                                      <w:pStyle w:val="Titre1"/>
                                    </w:pPr>
                                    <w:sdt>
                                      <w:sdtPr>
                                        <w:rPr>
                                          <w:rFonts w:eastAsia="Cambria"/>
                                          <w14:shadow w14:blurRad="0" w14:dist="38100" w14:dir="2640000" w14:sx="100000" w14:sy="100000" w14:kx="0" w14:ky="0" w14:algn="bl">
                                            <w14:schemeClr w14:val="tx1"/>
                                          </w14:shadow>
                                        </w:rPr>
                                        <w:id w:val="19286211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922340" w:rsidRPr="00A645E0">
                                          <w:rPr>
                                            <w:lang w:bidi="fr-FR"/>
                                          </w:rPr>
                                          <w:t>Plat principal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A6DF3" id="Groupe 31" o:spid="_x0000_s1032" style="width:314.65pt;height:141.5pt;mso-position-horizontal-relative:char;mso-position-vertical-relative:line" coordsize="39962,17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">
                      <v:shape id="Zone de texte 210" o:spid="_x0000_s1033" type="#_x0000_t202" style="position:absolute;left:6367;top:6565;width:30296;height:11405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" filled="f" stroked="f">
                        <v:textbox style="mso-fit-shape-to-text:t">
                          <w:txbxContent>
                            <w:p w14:paraId="726519B3" w14:textId="043874DC" w:rsidR="00E1787F" w:rsidRDefault="00C513D1" w:rsidP="003749DD">
                              <w:pPr>
                                <w:pStyle w:val="Titre2"/>
                              </w:pPr>
                              <w:r>
                                <w:t>S</w:t>
                              </w:r>
                              <w:r w:rsidR="00863C00">
                                <w:t>uprême de pintade à la moutarde</w:t>
                              </w:r>
                            </w:p>
                            <w:p w14:paraId="740AE059" w14:textId="6169DB9D" w:rsidR="00C513D1" w:rsidRDefault="00863C00" w:rsidP="00C513D1">
                              <w:r>
                                <w:t>Méli-mélo de légumes</w:t>
                              </w:r>
                            </w:p>
                            <w:p w14:paraId="33FCC1EE" w14:textId="492B6406" w:rsidR="00C513D1" w:rsidRPr="00C513D1" w:rsidRDefault="003B125B" w:rsidP="00C513D1">
                              <w:r>
                                <w:t>Tagliatelles</w:t>
                              </w:r>
                            </w:p>
                          </w:txbxContent>
                        </v:textbox>
                      </v:shape>
                      <v:group id="Groupe 30" o:spid="_x0000_s1034" style="position:absolute;top:476;width:8640;height:8640" coordsize="8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oval id="Ovale 18" o:spid="_x0000_s1035" style="position:absolute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" fillcolor="black [3213]" strokecolor="#ffcbe0 [660]" strokeweight="1pt">
                          <v:fill opacity="10537f"/>
                          <v:stroke opacity="18247f" joinstyle="miter"/>
                        </v:oval>
                        <v:shape id="Graphisme 217" o:spid="_x0000_s1036" type="#_x0000_t75" alt="Pâtes" style="position:absolute;left:2381;top:1809;width:3873;height: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">
                          <v:imagedata r:id="rId15" o:title="Pâtes"/>
                        </v:shape>
                      </v:group>
                      <v:shape id="Zone de texte 209" o:spid="_x0000_s1037" type="#_x0000_t202" style="position:absolute;left:3329;width:36633;height:5530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" filled="f" stroked="f">
                        <v:textbox style="mso-fit-shape-to-text:t">
                          <w:txbxContent>
                            <w:p w14:paraId="7E084D5A" w14:textId="77777777" w:rsidR="00E1787F" w:rsidRPr="00A645E0" w:rsidRDefault="00357C4A" w:rsidP="003749DD">
                              <w:pPr>
                                <w:pStyle w:val="Titre1"/>
                              </w:pPr>
                              <w:sdt>
                                <w:sdtPr>
                                  <w:rPr>
                                    <w:rFonts w:eastAsia="Cambria"/>
                                    <w14:shadow w14:blurRad="0" w14:dist="38100" w14:dir="2640000" w14:sx="100000" w14:sy="100000" w14:kx="0" w14:ky="0" w14:algn="bl">
                                      <w14:schemeClr w14:val="tx1"/>
                                    </w14:shadow>
                                  </w:rPr>
                                  <w:id w:val="19286211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922340" w:rsidRPr="00A645E0">
                                    <w:rPr>
                                      <w:lang w:bidi="fr-FR"/>
                                    </w:rPr>
                                    <w:t>Plat principal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10A36" w:rsidRPr="00A6207C" w14:paraId="70972AC7" w14:textId="77777777" w:rsidTr="00380D10">
        <w:tc>
          <w:tcPr>
            <w:tcW w:w="9360" w:type="dxa"/>
            <w:gridSpan w:val="3"/>
          </w:tcPr>
          <w:p w14:paraId="518EDBE8" w14:textId="77777777" w:rsidR="00210A36" w:rsidRPr="00A6207C" w:rsidRDefault="00E1787F" w:rsidP="006F48A4">
            <w:r w:rsidRPr="00A6207C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1729A60B" wp14:editId="33D3C4EB">
                      <wp:extent cx="1502570" cy="74201"/>
                      <wp:effectExtent l="0" t="38100" r="0" b="40640"/>
                      <wp:docPr id="15" name="Graphisme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47ADAA" id="Graphisme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210A36" w:rsidRPr="00A6207C" w14:paraId="27E0281A" w14:textId="77777777" w:rsidTr="00380D10">
        <w:tc>
          <w:tcPr>
            <w:tcW w:w="9360" w:type="dxa"/>
            <w:gridSpan w:val="3"/>
          </w:tcPr>
          <w:p w14:paraId="7250FBFE" w14:textId="77777777" w:rsidR="00210A36" w:rsidRPr="00A6207C" w:rsidRDefault="00B73753" w:rsidP="006F48A4">
            <w:r w:rsidRPr="00A6207C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5E364BCD" wp14:editId="6406EEE8">
                      <wp:extent cx="4875530" cy="1482090"/>
                      <wp:effectExtent l="0" t="38100" r="0" b="0"/>
                      <wp:docPr id="33" name="Groupe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5530" cy="1482090"/>
                                <a:chOff x="173" y="-76200"/>
                                <a:chExt cx="4875530" cy="1482090"/>
                              </a:xfrm>
                            </wpg:grpSpPr>
                            <wps:wsp>
                              <wps:cNvPr id="13" name="Zone de texte 214"/>
                              <wps:cNvSpPr txBox="1"/>
                              <wps:spPr>
                                <a:xfrm rot="21360134">
                                  <a:off x="923925" y="666115"/>
                                  <a:ext cx="3030855" cy="7397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9D8F2C8" w14:textId="59CE75A1" w:rsidR="00B73753" w:rsidRDefault="003B125B" w:rsidP="007C153E">
                                    <w:pPr>
                                      <w:pStyle w:val="Titre2"/>
                                    </w:pPr>
                                    <w:r>
                                      <w:t>Gratiné de fruits frais</w:t>
                                    </w:r>
                                  </w:p>
                                  <w:p w14:paraId="2E3293AE" w14:textId="7FDD0972" w:rsidR="00C513D1" w:rsidRPr="00C513D1" w:rsidRDefault="00C513D1" w:rsidP="00C513D1">
                                    <w:r>
                                      <w:t>Café offert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g:grpSp>
                              <wpg:cNvPr id="32" name="Groupe 32"/>
                              <wpg:cNvGrpSpPr/>
                              <wpg:grpSpPr>
                                <a:xfrm>
                                  <a:off x="800100" y="-76200"/>
                                  <a:ext cx="864000" cy="864000"/>
                                  <a:chOff x="-114300" y="-85725"/>
                                  <a:chExt cx="864000" cy="864000"/>
                                </a:xfrm>
                              </wpg:grpSpPr>
                              <wps:wsp>
                                <wps:cNvPr id="17" name="Ovale 17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-114300" y="-85725"/>
                                    <a:ext cx="864000" cy="86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alpha val="16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  <a:alpha val="28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22" name="Graphisme 221" descr="Tranche de gâteau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068" y="190500"/>
                                    <a:ext cx="387350" cy="387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2" name="Zone de texte 213"/>
                              <wps:cNvSpPr txBox="1"/>
                              <wps:spPr>
                                <a:xfrm rot="21369045">
                                  <a:off x="173" y="-5"/>
                                  <a:ext cx="4875530" cy="5582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AC5AFB2" w14:textId="77777777" w:rsidR="00B73753" w:rsidRPr="00A645E0" w:rsidRDefault="00357C4A" w:rsidP="003749DD">
                                    <w:pPr>
                                      <w:pStyle w:val="Titre1"/>
                                    </w:pPr>
                                    <w:sdt>
                                      <w:sdtPr>
                                        <w:rPr>
                                          <w:rFonts w:eastAsia="Cambria"/>
                                          <w14:shadow w14:blurRad="0" w14:dist="38100" w14:dir="2640000" w14:sx="100000" w14:sy="100000" w14:kx="0" w14:ky="0" w14:algn="bl">
                                            <w14:schemeClr w14:val="tx1"/>
                                          </w14:shadow>
                                        </w:rPr>
                                        <w:id w:val="1290003043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922340" w:rsidRPr="00A645E0">
                                          <w:rPr>
                                            <w:lang w:bidi="fr-FR"/>
                                          </w:rPr>
                                          <w:t>Dessert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64BCD" id="Groupe 33" o:spid="_x0000_s1038" style="width:383.9pt;height:116.7pt;mso-position-horizontal-relative:char;mso-position-vertical-relative:line" coordorigin="1,-762" coordsize="48755,14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">
                      <v:shape id="Zone de texte 214" o:spid="_x0000_s1039" type="#_x0000_t202" style="position:absolute;left:9239;top:6661;width:30308;height:7397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" filled="f" stroked="f">
                        <v:textbox style="mso-fit-shape-to-text:t">
                          <w:txbxContent>
                            <w:p w14:paraId="69D8F2C8" w14:textId="59CE75A1" w:rsidR="00B73753" w:rsidRDefault="003B125B" w:rsidP="007C153E">
                              <w:pPr>
                                <w:pStyle w:val="Titre2"/>
                              </w:pPr>
                              <w:r>
                                <w:t>Gratiné de fruits frais</w:t>
                              </w:r>
                            </w:p>
                            <w:p w14:paraId="2E3293AE" w14:textId="7FDD0972" w:rsidR="00C513D1" w:rsidRPr="00C513D1" w:rsidRDefault="00C513D1" w:rsidP="00C513D1">
                              <w:r>
                                <w:t>Café offert</w:t>
                              </w:r>
                            </w:p>
                          </w:txbxContent>
                        </v:textbox>
                      </v:shape>
                      <v:group id="Groupe 32" o:spid="_x0000_s1040" style="position:absolute;left:8001;top:-762;width:8640;height:8640" coordorigin="-1143,-857" coordsize="8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oval id="Ovale 17" o:spid="_x0000_s1041" style="position:absolute;left:-1143;top:-857;width:8640;height: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" fillcolor="black [3213]" strokecolor="#ffcbe0 [660]" strokeweight="1pt">
                          <v:fill opacity="10537f"/>
                          <v:stroke opacity="18247f" joinstyle="miter"/>
                        </v:oval>
                        <v:shape id="Graphisme 221" o:spid="_x0000_s1042" type="#_x0000_t75" alt="Tranche de gâteau" style="position:absolute;left:1430;top:1905;width:3874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">
                          <v:imagedata r:id="rId18" o:title="Tranche de gâteau"/>
                        </v:shape>
                      </v:group>
                      <v:shape id="Zone de texte 213" o:spid="_x0000_s1043" type="#_x0000_t202" style="position:absolute;left:1;width:48756;height:5582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" filled="f" stroked="f">
                        <v:textbox>
                          <w:txbxContent>
                            <w:p w14:paraId="2AC5AFB2" w14:textId="77777777" w:rsidR="00B73753" w:rsidRPr="00A645E0" w:rsidRDefault="00357C4A" w:rsidP="003749DD">
                              <w:pPr>
                                <w:pStyle w:val="Titre1"/>
                              </w:pPr>
                              <w:sdt>
                                <w:sdtPr>
                                  <w:rPr>
                                    <w:rFonts w:eastAsia="Cambria"/>
                                    <w14:shadow w14:blurRad="0" w14:dist="38100" w14:dir="2640000" w14:sx="100000" w14:sy="100000" w14:kx="0" w14:ky="0" w14:algn="bl">
                                      <w14:schemeClr w14:val="tx1"/>
                                    </w14:shadow>
                                  </w:rPr>
                                  <w:id w:val="1290003043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922340" w:rsidRPr="00A645E0">
                                    <w:rPr>
                                      <w:lang w:bidi="fr-FR"/>
                                    </w:rPr>
                                    <w:t>Dessert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D6F256A" w14:textId="2483F9A9" w:rsidR="005A20B8" w:rsidRDefault="005A20B8" w:rsidP="00B73753"/>
    <w:p w14:paraId="42A9E1C0" w14:textId="48130D39" w:rsidR="00C513D1" w:rsidRDefault="00C513D1" w:rsidP="00B73753"/>
    <w:p w14:paraId="1DEF2F62" w14:textId="53C9F1C8" w:rsidR="00C513D1" w:rsidRPr="00C513D1" w:rsidRDefault="00C513D1" w:rsidP="00B73753">
      <w:pPr>
        <w:rPr>
          <w:sz w:val="24"/>
          <w:szCs w:val="24"/>
        </w:rPr>
      </w:pPr>
      <w:r>
        <w:rPr>
          <w:sz w:val="24"/>
          <w:szCs w:val="24"/>
        </w:rPr>
        <w:t>Prix nets service compris</w:t>
      </w:r>
    </w:p>
    <w:sectPr w:rsidR="00C513D1" w:rsidRPr="00C513D1" w:rsidSect="00C513D1">
      <w:headerReference w:type="default" r:id="rId19"/>
      <w:pgSz w:w="11906" w:h="16838" w:code="9"/>
      <w:pgMar w:top="1361" w:right="1440" w:bottom="851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26D03" w14:textId="77777777" w:rsidR="00357C4A" w:rsidRDefault="00357C4A" w:rsidP="003E5235">
      <w:r>
        <w:separator/>
      </w:r>
    </w:p>
  </w:endnote>
  <w:endnote w:type="continuationSeparator" w:id="0">
    <w:p w14:paraId="41D18A2A" w14:textId="77777777" w:rsidR="00357C4A" w:rsidRDefault="00357C4A" w:rsidP="003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97A3F" w14:textId="77777777" w:rsidR="00357C4A" w:rsidRDefault="00357C4A" w:rsidP="003E5235">
      <w:r>
        <w:separator/>
      </w:r>
    </w:p>
  </w:footnote>
  <w:footnote w:type="continuationSeparator" w:id="0">
    <w:p w14:paraId="75F3C3F7" w14:textId="77777777" w:rsidR="00357C4A" w:rsidRDefault="00357C4A" w:rsidP="003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03744" w14:textId="77777777" w:rsidR="003E5235" w:rsidRDefault="003E5235">
    <w:pPr>
      <w:pStyle w:val="En-tte"/>
    </w:pPr>
    <w:r w:rsidRPr="003E5235">
      <w:rPr>
        <w:noProof/>
        <w:lang w:bidi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B4FB9B" wp14:editId="40840A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5652" cy="9391508"/>
              <wp:effectExtent l="0" t="0" r="10795" b="12700"/>
              <wp:wrapNone/>
              <wp:docPr id="4" name="Groupe 3">
                <a:extLst xmlns:a="http://schemas.openxmlformats.org/drawingml/2006/main">
                  <a:ext uri="{FF2B5EF4-FFF2-40B4-BE49-F238E27FC236}">
                    <a16:creationId xmlns:a16="http://schemas.microsoft.com/office/drawing/2014/main" id="{DB2A518C-E712-4203-916F-886381D817B7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652" cy="9391508"/>
                        <a:chOff x="0" y="0"/>
                        <a:chExt cx="7115652" cy="9391508"/>
                      </a:xfrm>
                    </wpg:grpSpPr>
                    <wps:wsp>
                      <wps:cNvPr id="3" name="Rectangle : Coins arrondis 2">
                        <a:extLst>
                          <a:ext uri="{FF2B5EF4-FFF2-40B4-BE49-F238E27FC236}">
                            <a16:creationId xmlns:a16="http://schemas.microsoft.com/office/drawing/2014/main" id="{439F0485-3EF0-4997-B411-5B56CF1F0839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5531" y="7224736"/>
                          <a:ext cx="7044591" cy="2120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" name="Rectangle : Coins arrondis 3" hidden="1">
                        <a:extLst>
                          <a:ext uri="{FF2B5EF4-FFF2-40B4-BE49-F238E27FC236}">
                            <a16:creationId xmlns:a16="http://schemas.microsoft.com/office/drawing/2014/main" id="{7984FB19-63B9-4E5E-A0EE-A9CD320975CB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5531" y="46493"/>
                          <a:ext cx="7044591" cy="2120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Graphisme 239">
                        <a:extLst>
                          <a:ext uri="{FF2B5EF4-FFF2-40B4-BE49-F238E27FC236}">
                            <a16:creationId xmlns:a16="http://schemas.microsoft.com/office/drawing/2014/main" id="{06A8CA88-5B77-4033-9909-38B35356FA73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5652" cy="9391508"/>
                        </a:xfrm>
                        <a:custGeom>
                          <a:avLst/>
                          <a:gdLst>
                            <a:gd name="connsiteX0" fmla="*/ 2275046 w 2352675"/>
                            <a:gd name="connsiteY0" fmla="*/ 2986564 h 3105150"/>
                            <a:gd name="connsiteX1" fmla="*/ 2215991 w 2352675"/>
                            <a:gd name="connsiteY1" fmla="*/ 3068479 h 3105150"/>
                            <a:gd name="connsiteX2" fmla="*/ 2167414 w 2352675"/>
                            <a:gd name="connsiteY2" fmla="*/ 3106579 h 3105150"/>
                            <a:gd name="connsiteX3" fmla="*/ 194786 w 2352675"/>
                            <a:gd name="connsiteY3" fmla="*/ 3106579 h 3105150"/>
                            <a:gd name="connsiteX4" fmla="*/ 146209 w 2352675"/>
                            <a:gd name="connsiteY4" fmla="*/ 3068479 h 3105150"/>
                            <a:gd name="connsiteX5" fmla="*/ 87154 w 2352675"/>
                            <a:gd name="connsiteY5" fmla="*/ 2986564 h 3105150"/>
                            <a:gd name="connsiteX6" fmla="*/ 62389 w 2352675"/>
                            <a:gd name="connsiteY6" fmla="*/ 2942749 h 3105150"/>
                            <a:gd name="connsiteX7" fmla="*/ 61436 w 2352675"/>
                            <a:gd name="connsiteY7" fmla="*/ 2677954 h 3105150"/>
                            <a:gd name="connsiteX8" fmla="*/ 27146 w 2352675"/>
                            <a:gd name="connsiteY8" fmla="*/ 2608421 h 3105150"/>
                            <a:gd name="connsiteX9" fmla="*/ 8096 w 2352675"/>
                            <a:gd name="connsiteY9" fmla="*/ 2568416 h 3105150"/>
                            <a:gd name="connsiteX10" fmla="*/ 7144 w 2352675"/>
                            <a:gd name="connsiteY10" fmla="*/ 546259 h 3105150"/>
                            <a:gd name="connsiteX11" fmla="*/ 26194 w 2352675"/>
                            <a:gd name="connsiteY11" fmla="*/ 506254 h 3105150"/>
                            <a:gd name="connsiteX12" fmla="*/ 61436 w 2352675"/>
                            <a:gd name="connsiteY12" fmla="*/ 435769 h 3105150"/>
                            <a:gd name="connsiteX13" fmla="*/ 62389 w 2352675"/>
                            <a:gd name="connsiteY13" fmla="*/ 170974 h 3105150"/>
                            <a:gd name="connsiteX14" fmla="*/ 87154 w 2352675"/>
                            <a:gd name="connsiteY14" fmla="*/ 127159 h 3105150"/>
                            <a:gd name="connsiteX15" fmla="*/ 146209 w 2352675"/>
                            <a:gd name="connsiteY15" fmla="*/ 45244 h 3105150"/>
                            <a:gd name="connsiteX16" fmla="*/ 194786 w 2352675"/>
                            <a:gd name="connsiteY16" fmla="*/ 7144 h 3105150"/>
                            <a:gd name="connsiteX17" fmla="*/ 2167414 w 2352675"/>
                            <a:gd name="connsiteY17" fmla="*/ 7144 h 3105150"/>
                            <a:gd name="connsiteX18" fmla="*/ 2215991 w 2352675"/>
                            <a:gd name="connsiteY18" fmla="*/ 45244 h 3105150"/>
                            <a:gd name="connsiteX19" fmla="*/ 2275046 w 2352675"/>
                            <a:gd name="connsiteY19" fmla="*/ 127159 h 3105150"/>
                            <a:gd name="connsiteX20" fmla="*/ 2299811 w 2352675"/>
                            <a:gd name="connsiteY20" fmla="*/ 170974 h 3105150"/>
                            <a:gd name="connsiteX21" fmla="*/ 2300764 w 2352675"/>
                            <a:gd name="connsiteY21" fmla="*/ 435769 h 3105150"/>
                            <a:gd name="connsiteX22" fmla="*/ 2335054 w 2352675"/>
                            <a:gd name="connsiteY22" fmla="*/ 505301 h 3105150"/>
                            <a:gd name="connsiteX23" fmla="*/ 2354104 w 2352675"/>
                            <a:gd name="connsiteY23" fmla="*/ 545306 h 3105150"/>
                            <a:gd name="connsiteX24" fmla="*/ 2354104 w 2352675"/>
                            <a:gd name="connsiteY24" fmla="*/ 2566511 h 3105150"/>
                            <a:gd name="connsiteX25" fmla="*/ 2335054 w 2352675"/>
                            <a:gd name="connsiteY25" fmla="*/ 2606516 h 3105150"/>
                            <a:gd name="connsiteX26" fmla="*/ 2300764 w 2352675"/>
                            <a:gd name="connsiteY26" fmla="*/ 2676049 h 3105150"/>
                            <a:gd name="connsiteX27" fmla="*/ 2299811 w 2352675"/>
                            <a:gd name="connsiteY27" fmla="*/ 2940844 h 3105150"/>
                            <a:gd name="connsiteX28" fmla="*/ 2275046 w 2352675"/>
                            <a:gd name="connsiteY28" fmla="*/ 2986564 h 310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352675" h="3105150">
                              <a:moveTo>
                                <a:pt x="2275046" y="2986564"/>
                              </a:moveTo>
                              <a:cubicBezTo>
                                <a:pt x="2246471" y="3005614"/>
                                <a:pt x="2225516" y="3034189"/>
                                <a:pt x="2215991" y="3068479"/>
                              </a:cubicBezTo>
                              <a:cubicBezTo>
                                <a:pt x="2210276" y="3090386"/>
                                <a:pt x="2190274" y="3106579"/>
                                <a:pt x="2167414" y="3106579"/>
                              </a:cubicBezTo>
                              <a:lnTo>
                                <a:pt x="194786" y="3106579"/>
                              </a:lnTo>
                              <a:cubicBezTo>
                                <a:pt x="171926" y="3106579"/>
                                <a:pt x="151924" y="3090386"/>
                                <a:pt x="146209" y="3068479"/>
                              </a:cubicBezTo>
                              <a:cubicBezTo>
                                <a:pt x="136684" y="3035141"/>
                                <a:pt x="115729" y="3005614"/>
                                <a:pt x="87154" y="2986564"/>
                              </a:cubicBezTo>
                              <a:cubicBezTo>
                                <a:pt x="71914" y="2977039"/>
                                <a:pt x="62389" y="2960846"/>
                                <a:pt x="62389" y="2942749"/>
                              </a:cubicBezTo>
                              <a:lnTo>
                                <a:pt x="61436" y="2677954"/>
                              </a:lnTo>
                              <a:cubicBezTo>
                                <a:pt x="61436" y="2649379"/>
                                <a:pt x="48101" y="2623661"/>
                                <a:pt x="27146" y="2608421"/>
                              </a:cubicBezTo>
                              <a:cubicBezTo>
                                <a:pt x="14764" y="2598896"/>
                                <a:pt x="8096" y="2583656"/>
                                <a:pt x="8096" y="2568416"/>
                              </a:cubicBezTo>
                              <a:lnTo>
                                <a:pt x="7144" y="546259"/>
                              </a:lnTo>
                              <a:cubicBezTo>
                                <a:pt x="7144" y="531019"/>
                                <a:pt x="13811" y="515779"/>
                                <a:pt x="26194" y="506254"/>
                              </a:cubicBezTo>
                              <a:cubicBezTo>
                                <a:pt x="47149" y="490061"/>
                                <a:pt x="61436" y="464344"/>
                                <a:pt x="61436" y="435769"/>
                              </a:cubicBezTo>
                              <a:lnTo>
                                <a:pt x="62389" y="170974"/>
                              </a:lnTo>
                              <a:cubicBezTo>
                                <a:pt x="62389" y="152876"/>
                                <a:pt x="71914" y="136684"/>
                                <a:pt x="87154" y="127159"/>
                              </a:cubicBezTo>
                              <a:cubicBezTo>
                                <a:pt x="115729" y="108109"/>
                                <a:pt x="136684" y="79534"/>
                                <a:pt x="146209" y="45244"/>
                              </a:cubicBezTo>
                              <a:cubicBezTo>
                                <a:pt x="151924" y="23336"/>
                                <a:pt x="171926" y="7144"/>
                                <a:pt x="194786" y="7144"/>
                              </a:cubicBezTo>
                              <a:lnTo>
                                <a:pt x="2167414" y="7144"/>
                              </a:lnTo>
                              <a:cubicBezTo>
                                <a:pt x="2190274" y="7144"/>
                                <a:pt x="2210276" y="23336"/>
                                <a:pt x="2215991" y="45244"/>
                              </a:cubicBezTo>
                              <a:cubicBezTo>
                                <a:pt x="2225516" y="78581"/>
                                <a:pt x="2246471" y="108109"/>
                                <a:pt x="2275046" y="127159"/>
                              </a:cubicBezTo>
                              <a:cubicBezTo>
                                <a:pt x="2290286" y="136684"/>
                                <a:pt x="2299811" y="152876"/>
                                <a:pt x="2299811" y="170974"/>
                              </a:cubicBezTo>
                              <a:lnTo>
                                <a:pt x="2300764" y="435769"/>
                              </a:lnTo>
                              <a:cubicBezTo>
                                <a:pt x="2300764" y="464344"/>
                                <a:pt x="2314099" y="490061"/>
                                <a:pt x="2335054" y="505301"/>
                              </a:cubicBezTo>
                              <a:cubicBezTo>
                                <a:pt x="2347436" y="514826"/>
                                <a:pt x="2354104" y="530066"/>
                                <a:pt x="2354104" y="545306"/>
                              </a:cubicBezTo>
                              <a:lnTo>
                                <a:pt x="2354104" y="2566511"/>
                              </a:lnTo>
                              <a:cubicBezTo>
                                <a:pt x="2354104" y="2581751"/>
                                <a:pt x="2347436" y="2596991"/>
                                <a:pt x="2335054" y="2606516"/>
                              </a:cubicBezTo>
                              <a:cubicBezTo>
                                <a:pt x="2314099" y="2622709"/>
                                <a:pt x="2300764" y="2647474"/>
                                <a:pt x="2300764" y="2676049"/>
                              </a:cubicBezTo>
                              <a:lnTo>
                                <a:pt x="2299811" y="2940844"/>
                              </a:lnTo>
                              <a:cubicBezTo>
                                <a:pt x="2298859" y="2959894"/>
                                <a:pt x="2289334" y="2976086"/>
                                <a:pt x="2275046" y="29865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7" name="Octogone 6">
                        <a:extLst>
                          <a:ext uri="{FF2B5EF4-FFF2-40B4-BE49-F238E27FC236}">
                            <a16:creationId xmlns:a16="http://schemas.microsoft.com/office/drawing/2014/main" id="{567EF534-A8DA-403B-BA21-E8027571A85F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49053" y="450565"/>
                          <a:ext cx="6417547" cy="8490381"/>
                        </a:xfrm>
                        <a:prstGeom prst="octagon">
                          <a:avLst>
                            <a:gd name="adj" fmla="val 11057"/>
                          </a:avLst>
                        </a:prstGeom>
                        <a:noFill/>
                        <a:ln w="85725">
                          <a:solidFill>
                            <a:schemeClr val="bg1">
                              <a:lumMod val="65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Rectangle : Coins arrondis 7">
                        <a:extLst>
                          <a:ext uri="{FF2B5EF4-FFF2-40B4-BE49-F238E27FC236}">
                            <a16:creationId xmlns:a16="http://schemas.microsoft.com/office/drawing/2014/main" id="{92C5922B-9186-4ECC-ACF0-03F5300467FA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43422" y="365236"/>
                          <a:ext cx="6228809" cy="8661037"/>
                        </a:xfrm>
                        <a:prstGeom prst="roundRect">
                          <a:avLst>
                            <a:gd name="adj" fmla="val 2858"/>
                          </a:avLst>
                        </a:prstGeom>
                        <a:noFill/>
                        <a:ln w="3175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6" name="Plaque 8">
                        <a:extLst>
                          <a:ext uri="{FF2B5EF4-FFF2-40B4-BE49-F238E27FC236}">
                            <a16:creationId xmlns:a16="http://schemas.microsoft.com/office/drawing/2014/main" id="{D76F9C68-8A73-4BED-AD87-FA59B1B1256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65657" y="296677"/>
                          <a:ext cx="6584339" cy="8798156"/>
                        </a:xfrm>
                        <a:prstGeom prst="plaque">
                          <a:avLst>
                            <a:gd name="adj" fmla="val 6233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93000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group w14:anchorId="0201D6BD" id="Groupe 3" o:spid="_x0000_s1026" style="position:absolute;margin-left:0;margin-top:0;width:560.3pt;height:739.5pt;z-index:251659264;mso-width-percent:930;mso-height-percent:940;mso-position-horizontal:center;mso-position-horizontal-relative:page;mso-position-vertical:center;mso-position-vertical-relative:page;mso-width-percent:930;mso-height-percent:940" coordsize="71156,93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">
              <v:roundrect id="Rectangle : Coins arrondis 2" o:spid="_x0000_s1027" style="position:absolute;left:355;top:72247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" fillcolor="#d8d8d8 [2732]" stroked="f" strokeweight="1pt">
                <v:stroke joinstyle="miter"/>
              </v:roundrect>
              <v:roundrect id="Rectangle : Coins arrondis 3" o:spid="_x0000_s1028" style="position:absolute;left:355;top:464;width:70446;height:21203;visibility:hidden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" fillcolor="#d8d8d8 [2732]" stroked="f" strokeweight="1pt">
                <v:stroke joinstyle="miter"/>
              </v:roundrect>
              <v:shape id="Graphisme 239" o:spid="_x0000_s1029" style="position:absolute;width:71156;height:93915;visibility:visible;mso-wrap-style:square;v-text-anchor:middle" coordsize="2352675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" path="m2275046,2986564v-28575,19050,-49530,47625,-59055,81915c2210276,3090386,2190274,3106579,2167414,3106579r-1972628,c171926,3106579,151924,3090386,146209,3068479v-9525,-33338,-30480,-62865,-59055,-81915c71914,2977039,62389,2960846,62389,2942749r-953,-264795c61436,2649379,48101,2623661,27146,2608421,14764,2598896,8096,2583656,8096,2568416l7144,546259v,-15240,6667,-30480,19050,-40005c47149,490061,61436,464344,61436,435769r953,-264795c62389,152876,71914,136684,87154,127159v28575,-19050,49530,-47625,59055,-81915c151924,23336,171926,7144,194786,7144r1972628,c2190274,7144,2210276,23336,2215991,45244v9525,33337,30480,62865,59055,81915c2290286,136684,2299811,152876,2299811,170974r953,264795c2300764,464344,2314099,490061,2335054,505301v12382,9525,19050,24765,19050,40005l2354104,2566511v,15240,-6668,30480,-19050,40005c2314099,2622709,2300764,2647474,2300764,2676049r-953,264795c2298859,2959894,2289334,2976086,2275046,2986564xe" fillcolor="#414141" stroked="f">
                <v:stroke joinstyle="miter"/>
                <v:path arrowok="t" o:connecttype="custom" o:connectlocs="6880864,9032845;6702252,9280597;6555331,9395830;589129,9395830;442208,9280597;263597,9032845;188695,8900327;185813,8099456;82103,7889154;24486,7768159;21607,1652157;79224,1531162;185813,1317981;188695,517110;263597,384592;442208,136840;589129,21607;6555331,21607;6702252,136840;6880864,384592;6955765,517110;6958647,1317981;7062357,1528280;7119974,1649275;7119974,7762397;7062357,7883392;6958647,8093695;6955765,8894565;6880864,9032845" o:connectangles="0,0,0,0,0,0,0,0,0,0,0,0,0,0,0,0,0,0,0,0,0,0,0,0,0,0,0,0,0"/>
                <o:lock v:ext="edit" aspectratio="t"/>
              </v:shape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ogone 6" o:spid="_x0000_s1030" type="#_x0000_t10" style="position:absolute;left:3490;top:4505;width:64176;height:8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" adj="2388" filled="f" strokecolor="#a5a5a5 [2092]" strokeweight="6.75pt">
                <v:stroke opacity="10537f"/>
              </v:shape>
              <v:roundrect id="Rectangle : Coins arrondis 7" o:spid="_x0000_s1031" style="position:absolute;left:4434;top:3652;width:62288;height:86610;visibility:visible;mso-wrap-style:square;v-text-anchor:middle" arcsize="18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" filled="f" strokecolor="#fe0066 [3204]" strokeweight=".25pt">
                <v:stroke joinstyle="miter"/>
              </v:roundre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8" o:spid="_x0000_s1032" type="#_x0000_t21" style="position:absolute;left:2656;top:2966;width:65843;height:8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" adj="1346" filled="f" strokecolor="#7bcf9d [2407]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wN7I0tbC0NDYzNDJS0lEKTi0uzszPAykwrgUAUnif5SwAAAA="/>
  </w:docVars>
  <w:rsids>
    <w:rsidRoot w:val="00C513D1"/>
    <w:rsid w:val="000018DE"/>
    <w:rsid w:val="000807BB"/>
    <w:rsid w:val="00210A36"/>
    <w:rsid w:val="0023048E"/>
    <w:rsid w:val="002C2CD8"/>
    <w:rsid w:val="0030022E"/>
    <w:rsid w:val="00357C4A"/>
    <w:rsid w:val="003749DD"/>
    <w:rsid w:val="00380D10"/>
    <w:rsid w:val="003A6952"/>
    <w:rsid w:val="003B125B"/>
    <w:rsid w:val="003E5235"/>
    <w:rsid w:val="003F4A70"/>
    <w:rsid w:val="004164BA"/>
    <w:rsid w:val="004C73B6"/>
    <w:rsid w:val="00595B34"/>
    <w:rsid w:val="005A20B8"/>
    <w:rsid w:val="005C04AA"/>
    <w:rsid w:val="005D38F4"/>
    <w:rsid w:val="005E7B88"/>
    <w:rsid w:val="006465E8"/>
    <w:rsid w:val="00675F53"/>
    <w:rsid w:val="006F48A4"/>
    <w:rsid w:val="007C153E"/>
    <w:rsid w:val="007D3B36"/>
    <w:rsid w:val="00863C00"/>
    <w:rsid w:val="00922340"/>
    <w:rsid w:val="00A6207C"/>
    <w:rsid w:val="00A645E0"/>
    <w:rsid w:val="00AB2FC2"/>
    <w:rsid w:val="00AB52CD"/>
    <w:rsid w:val="00AE6047"/>
    <w:rsid w:val="00B01A57"/>
    <w:rsid w:val="00B640A8"/>
    <w:rsid w:val="00B73753"/>
    <w:rsid w:val="00B900A8"/>
    <w:rsid w:val="00BA207A"/>
    <w:rsid w:val="00C16DC5"/>
    <w:rsid w:val="00C24C49"/>
    <w:rsid w:val="00C272DE"/>
    <w:rsid w:val="00C513D1"/>
    <w:rsid w:val="00E1787F"/>
    <w:rsid w:val="00E4318B"/>
    <w:rsid w:val="00EE6895"/>
    <w:rsid w:val="00F2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94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F4"/>
    <w:pPr>
      <w:spacing w:before="240"/>
    </w:pPr>
  </w:style>
  <w:style w:type="paragraph" w:styleId="Titre1">
    <w:name w:val="heading 1"/>
    <w:basedOn w:val="Normal"/>
    <w:next w:val="Normal"/>
    <w:link w:val="Titre1Car"/>
    <w:uiPriority w:val="9"/>
    <w:qFormat/>
    <w:rsid w:val="00E4318B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i/>
      <w:sz w:val="60"/>
      <w14:shadow w14:blurRad="0" w14:dist="38100" w14:dir="2640000" w14:sx="100000" w14:sy="100000" w14:kx="0" w14:ky="0" w14:algn="ctr">
        <w14:schemeClr w14:val="tx1"/>
      </w14:shadow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38F4"/>
    <w:pPr>
      <w:keepNext/>
      <w:keepLines/>
      <w:spacing w:before="0"/>
      <w:outlineLvl w:val="1"/>
    </w:pPr>
    <w:rPr>
      <w:rFonts w:eastAsiaTheme="majorEastAsia" w:cstheme="majorBidi"/>
      <w:i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7C153E"/>
  </w:style>
  <w:style w:type="character" w:customStyle="1" w:styleId="En-tteCar">
    <w:name w:val="En-tête Car"/>
    <w:basedOn w:val="Policepardfaut"/>
    <w:link w:val="En-tte"/>
    <w:uiPriority w:val="99"/>
    <w:semiHidden/>
    <w:rsid w:val="007C153E"/>
  </w:style>
  <w:style w:type="paragraph" w:styleId="Pieddepage">
    <w:name w:val="footer"/>
    <w:basedOn w:val="Normal"/>
    <w:link w:val="PieddepageCar"/>
    <w:uiPriority w:val="99"/>
    <w:semiHidden/>
    <w:rsid w:val="007C153E"/>
  </w:style>
  <w:style w:type="character" w:customStyle="1" w:styleId="PieddepageCar">
    <w:name w:val="Pied de page Car"/>
    <w:basedOn w:val="Policepardfaut"/>
    <w:link w:val="Pieddepage"/>
    <w:uiPriority w:val="99"/>
    <w:semiHidden/>
    <w:rsid w:val="007C153E"/>
  </w:style>
  <w:style w:type="paragraph" w:styleId="NormalWeb">
    <w:name w:val="Normal (Web)"/>
    <w:basedOn w:val="Normal"/>
    <w:uiPriority w:val="99"/>
    <w:semiHidden/>
    <w:unhideWhenUsed/>
    <w:rsid w:val="003E523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5D38F4"/>
    <w:pPr>
      <w:spacing w:before="0" w:after="120"/>
      <w:contextualSpacing/>
    </w:pPr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character" w:customStyle="1" w:styleId="TitreCar">
    <w:name w:val="Titre Car"/>
    <w:basedOn w:val="Policepardfaut"/>
    <w:link w:val="Titre"/>
    <w:uiPriority w:val="10"/>
    <w:rsid w:val="005D38F4"/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21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4318B"/>
    <w:rPr>
      <w:rFonts w:asciiTheme="majorHAnsi" w:eastAsiaTheme="majorEastAsia" w:hAnsiTheme="majorHAnsi" w:cstheme="majorBidi"/>
      <w:b/>
      <w:i/>
      <w:sz w:val="60"/>
      <w14:shadow w14:blurRad="0" w14:dist="38100" w14:dir="2640000" w14:sx="100000" w14:sy="100000" w14:kx="0" w14:ky="0" w14:algn="ctr">
        <w14:schemeClr w14:val="tx1"/>
      </w14:shadow>
    </w:rPr>
  </w:style>
  <w:style w:type="character" w:customStyle="1" w:styleId="Titre2Car">
    <w:name w:val="Titre 2 Car"/>
    <w:basedOn w:val="Policepardfaut"/>
    <w:link w:val="Titre2"/>
    <w:uiPriority w:val="9"/>
    <w:rsid w:val="005D38F4"/>
    <w:rPr>
      <w:rFonts w:eastAsiaTheme="majorEastAsia" w:cstheme="majorBidi"/>
      <w:i/>
      <w:szCs w:val="26"/>
    </w:rPr>
  </w:style>
  <w:style w:type="character" w:styleId="Textedelespacerserv">
    <w:name w:val="Placeholder Text"/>
    <w:basedOn w:val="Policepardfaut"/>
    <w:uiPriority w:val="99"/>
    <w:semiHidden/>
    <w:rsid w:val="003F4A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que\AppData\Roaming\Microsoft\Templates\Menu%20de%20ba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49608B106B40008FFA2BAF9903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CB845A-7558-45C1-9B61-08C3BA8F9CF0}"/>
      </w:docPartPr>
      <w:docPartBody>
        <w:p w:rsidR="00467F6D" w:rsidRDefault="009C516B">
          <w:pPr>
            <w:pStyle w:val="4D49608B106B40008FFA2BAF9903FB54"/>
          </w:pPr>
          <w:r w:rsidRPr="00A6207C">
            <w:rPr>
              <w:lang w:bidi="fr-FR"/>
            </w:rPr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6D"/>
    <w:rsid w:val="00467F6D"/>
    <w:rsid w:val="009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49608B106B40008FFA2BAF9903FB54">
    <w:name w:val="4D49608B106B40008FFA2BAF9903FB54"/>
  </w:style>
  <w:style w:type="paragraph" w:customStyle="1" w:styleId="97684A3428044BFBAE6374B88692895A">
    <w:name w:val="97684A3428044BFBAE6374B88692895A"/>
  </w:style>
  <w:style w:type="paragraph" w:customStyle="1" w:styleId="A35DEB34F35C4F7AA716F44B1B7E19AD">
    <w:name w:val="A35DEB34F35C4F7AA716F44B1B7E1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 Val Colors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E0066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Menu - SB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16254-D2AB-4224-A324-F33070B06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F3F09-096E-468E-9585-5510B6DA1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AE6AE-7D5D-4F1A-9026-B9C70A1DD39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F324438-00FF-466E-96D4-EAA6113D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de base.dotx</Template>
  <TotalTime>0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2020-06-06T11:48:00Z</dcterms:created>
  <dcterms:modified xsi:type="dcterms:W3CDTF">2020-06-08T06:32:00Z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