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5D" w:rsidRDefault="00E04C82">
      <w:pPr>
        <w:pStyle w:val="En-tte"/>
        <w:tabs>
          <w:tab w:val="clear" w:pos="4536"/>
          <w:tab w:val="clear" w:pos="9072"/>
        </w:tabs>
        <w:spacing w:line="280" w:lineRule="exact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605579</wp:posOffset>
            </wp:positionH>
            <wp:positionV relativeFrom="page">
              <wp:posOffset>455073</wp:posOffset>
            </wp:positionV>
            <wp:extent cx="1577392" cy="1954530"/>
            <wp:effectExtent l="19050" t="0" r="3758" b="0"/>
            <wp:wrapNone/>
            <wp:docPr id="6" name="Image 6" descr="95_val-d-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5_val-d-oi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92" cy="195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65D" w:rsidRDefault="000429BD">
      <w:pPr>
        <w:spacing w:line="280" w:lineRule="exact"/>
        <w:rPr>
          <w:rFonts w:ascii="Arial" w:hAnsi="Arial"/>
        </w:rPr>
        <w:sectPr w:rsidR="0093765D">
          <w:footerReference w:type="default" r:id="rId7"/>
          <w:type w:val="continuous"/>
          <w:pgSz w:w="11906" w:h="16838"/>
          <w:pgMar w:top="540" w:right="794" w:bottom="1474" w:left="3572" w:header="720" w:footer="720" w:gutter="0"/>
          <w:cols w:space="708"/>
          <w:docGrid w:linePitch="360"/>
        </w:sect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8.75pt;margin-top:-5.1pt;width:156.35pt;height:133.8pt;z-index:251657216;mso-wrap-distance-left:0;mso-wrap-distance-right:0" o:allowincell="f" filled="f" stroked="f">
            <v:textbox style="mso-next-textbox:#_x0000_s1026" inset="0,0,0,0">
              <w:txbxContent>
                <w:p w:rsidR="0093765D" w:rsidRDefault="0093765D">
                  <w:pPr>
                    <w:jc w:val="center"/>
                  </w:pPr>
                </w:p>
                <w:p w:rsidR="0093765D" w:rsidRDefault="0093765D"/>
                <w:p w:rsidR="0093765D" w:rsidRDefault="0093765D"/>
                <w:p w:rsidR="0093765D" w:rsidRDefault="0093765D"/>
                <w:p w:rsidR="0093765D" w:rsidRDefault="0093765D"/>
                <w:p w:rsidR="0093765D" w:rsidRDefault="0093765D"/>
                <w:p w:rsidR="0093765D" w:rsidRDefault="0093765D"/>
                <w:p w:rsidR="0093765D" w:rsidRDefault="0093765D"/>
                <w:p w:rsidR="0093765D" w:rsidRDefault="0093765D"/>
                <w:p w:rsidR="0093765D" w:rsidRDefault="0093765D"/>
              </w:txbxContent>
            </v:textbox>
            <w10:wrap type="topAndBottom"/>
          </v:shape>
        </w:pict>
      </w:r>
    </w:p>
    <w:p w:rsidR="0093765D" w:rsidRDefault="00454435" w:rsidP="00E1752B">
      <w:pPr>
        <w:tabs>
          <w:tab w:val="left" w:pos="3402"/>
        </w:tabs>
        <w:spacing w:line="280" w:lineRule="exact"/>
        <w:rPr>
          <w:rFonts w:ascii="Arial" w:hAnsi="Arial"/>
        </w:rPr>
      </w:pPr>
      <w:r>
        <w:rPr>
          <w:rFonts w:ascii="Arial" w:hAnsi="Arial"/>
        </w:rPr>
        <w:lastRenderedPageBreak/>
        <w:tab/>
        <w:t xml:space="preserve">Osny, le </w:t>
      </w:r>
      <w:r w:rsidR="000429BD">
        <w:rPr>
          <w:rFonts w:ascii="Arial" w:hAnsi="Arial"/>
        </w:rPr>
        <w:fldChar w:fldCharType="begin"/>
      </w:r>
      <w:r w:rsidR="00E1752B">
        <w:rPr>
          <w:rFonts w:ascii="Arial" w:hAnsi="Arial"/>
        </w:rPr>
        <w:instrText xml:space="preserve"> TIME \@ "dd/MM/yyyy" </w:instrText>
      </w:r>
      <w:r w:rsidR="000429BD">
        <w:rPr>
          <w:rFonts w:ascii="Arial" w:hAnsi="Arial"/>
        </w:rPr>
        <w:fldChar w:fldCharType="separate"/>
      </w:r>
      <w:r w:rsidR="0053376A">
        <w:rPr>
          <w:rFonts w:ascii="Arial" w:hAnsi="Arial"/>
          <w:noProof/>
        </w:rPr>
        <w:t>03/07/2019</w:t>
      </w:r>
      <w:r w:rsidR="000429BD">
        <w:rPr>
          <w:rFonts w:ascii="Arial" w:hAnsi="Arial"/>
        </w:rPr>
        <w:fldChar w:fldCharType="end"/>
      </w:r>
    </w:p>
    <w:p w:rsidR="0093765D" w:rsidRDefault="00F976FA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>/</w:t>
      </w:r>
    </w:p>
    <w:p w:rsidR="0093765D" w:rsidRDefault="00454435">
      <w:pPr>
        <w:pStyle w:val="En-tte"/>
        <w:tabs>
          <w:tab w:val="clear" w:pos="4536"/>
          <w:tab w:val="clear" w:pos="9072"/>
          <w:tab w:val="left" w:pos="3402"/>
        </w:tabs>
        <w:rPr>
          <w:b/>
        </w:rPr>
      </w:pPr>
      <w:r>
        <w:tab/>
      </w:r>
      <w:r>
        <w:rPr>
          <w:b/>
        </w:rPr>
        <w:t>Dr Gilles BAUDESSON</w:t>
      </w:r>
    </w:p>
    <w:p w:rsidR="0093765D" w:rsidRDefault="00454435">
      <w:pPr>
        <w:pStyle w:val="En-tte"/>
        <w:tabs>
          <w:tab w:val="clear" w:pos="4536"/>
          <w:tab w:val="clear" w:pos="9072"/>
          <w:tab w:val="left" w:pos="3402"/>
        </w:tabs>
      </w:pPr>
      <w:r>
        <w:rPr>
          <w:b/>
        </w:rPr>
        <w:tab/>
      </w:r>
      <w:r>
        <w:t>Médecin des Personnels</w:t>
      </w:r>
    </w:p>
    <w:p w:rsidR="0093765D" w:rsidRDefault="00454435">
      <w:pPr>
        <w:pStyle w:val="En-tte"/>
        <w:tabs>
          <w:tab w:val="clear" w:pos="4536"/>
          <w:tab w:val="clear" w:pos="9072"/>
          <w:tab w:val="left" w:pos="3402"/>
        </w:tabs>
      </w:pPr>
      <w:r>
        <w:tab/>
      </w:r>
    </w:p>
    <w:p w:rsidR="0093765D" w:rsidRPr="0053376A" w:rsidRDefault="00454435">
      <w:pPr>
        <w:pStyle w:val="En-tte"/>
        <w:tabs>
          <w:tab w:val="clear" w:pos="4536"/>
          <w:tab w:val="clear" w:pos="9072"/>
          <w:tab w:val="left" w:pos="3402"/>
        </w:tabs>
        <w:rPr>
          <w:lang w:val="en-US"/>
        </w:rPr>
      </w:pPr>
      <w:r>
        <w:tab/>
      </w:r>
      <w:r w:rsidR="001C23DF" w:rsidRPr="0053376A">
        <w:rPr>
          <w:lang w:val="en-US"/>
        </w:rPr>
        <w:t>A</w:t>
      </w:r>
    </w:p>
    <w:p w:rsidR="0093765D" w:rsidRDefault="002F7E87" w:rsidP="0053376A">
      <w:pPr>
        <w:pStyle w:val="En-tte"/>
        <w:tabs>
          <w:tab w:val="clear" w:pos="4536"/>
          <w:tab w:val="clear" w:pos="9072"/>
          <w:tab w:val="left" w:pos="3402"/>
        </w:tabs>
      </w:pPr>
      <w:r w:rsidRPr="0053376A">
        <w:rPr>
          <w:lang w:val="en-US"/>
        </w:rPr>
        <w:tab/>
      </w:r>
      <w:r w:rsidR="0053376A">
        <w:rPr>
          <w:lang w:val="en-US"/>
        </w:rPr>
        <w:t xml:space="preserve">Mme ROBERT </w:t>
      </w:r>
    </w:p>
    <w:p w:rsidR="002F7E87" w:rsidRDefault="00204309">
      <w:pPr>
        <w:pStyle w:val="En-tte"/>
        <w:tabs>
          <w:tab w:val="clear" w:pos="4536"/>
          <w:tab w:val="clear" w:pos="9072"/>
          <w:tab w:val="left" w:pos="3402"/>
        </w:tabs>
      </w:pPr>
      <w:r>
        <w:tab/>
      </w:r>
      <w:r>
        <w:tab/>
      </w:r>
    </w:p>
    <w:p w:rsidR="00204309" w:rsidRDefault="002F7E87">
      <w:pPr>
        <w:pStyle w:val="En-tte"/>
        <w:tabs>
          <w:tab w:val="clear" w:pos="4536"/>
          <w:tab w:val="clear" w:pos="9072"/>
          <w:tab w:val="left" w:pos="3402"/>
        </w:tabs>
      </w:pPr>
      <w:r>
        <w:tab/>
      </w:r>
      <w:proofErr w:type="spellStart"/>
      <w:r w:rsidR="0053376A">
        <w:t>DAPAOS</w:t>
      </w:r>
      <w:proofErr w:type="spellEnd"/>
      <w:r w:rsidR="0053376A">
        <w:t xml:space="preserve"> 4</w:t>
      </w:r>
    </w:p>
    <w:p w:rsidR="0093765D" w:rsidRDefault="00454435">
      <w:pPr>
        <w:pStyle w:val="En-tte"/>
        <w:tabs>
          <w:tab w:val="clear" w:pos="4536"/>
          <w:tab w:val="clear" w:pos="9072"/>
          <w:tab w:val="left" w:pos="3402"/>
        </w:tabs>
      </w:pPr>
      <w:r>
        <w:tab/>
      </w:r>
    </w:p>
    <w:p w:rsidR="0093765D" w:rsidRDefault="00454435">
      <w:pPr>
        <w:tabs>
          <w:tab w:val="left" w:pos="3402"/>
        </w:tabs>
        <w:spacing w:line="280" w:lineRule="exact"/>
        <w:rPr>
          <w:rFonts w:ascii="Arial" w:hAnsi="Arial"/>
        </w:rPr>
      </w:pPr>
      <w:r>
        <w:rPr>
          <w:rFonts w:ascii="Arial" w:hAnsi="Arial"/>
        </w:rPr>
        <w:tab/>
      </w:r>
    </w:p>
    <w:p w:rsidR="0093765D" w:rsidRDefault="00454435">
      <w:pPr>
        <w:tabs>
          <w:tab w:val="left" w:pos="3402"/>
        </w:tabs>
        <w:spacing w:line="280" w:lineRule="exact"/>
        <w:rPr>
          <w:rFonts w:ascii="Arial" w:hAnsi="Arial"/>
        </w:rPr>
      </w:pPr>
      <w:r>
        <w:tab/>
      </w:r>
    </w:p>
    <w:p w:rsidR="0093765D" w:rsidRDefault="0093765D">
      <w:pPr>
        <w:pStyle w:val="En-tte"/>
        <w:tabs>
          <w:tab w:val="clear" w:pos="4536"/>
          <w:tab w:val="clear" w:pos="9072"/>
        </w:tabs>
        <w:spacing w:line="280" w:lineRule="exact"/>
        <w:ind w:left="284" w:right="452"/>
      </w:pPr>
    </w:p>
    <w:p w:rsidR="0093765D" w:rsidRDefault="0093765D">
      <w:pPr>
        <w:pStyle w:val="En-tte"/>
        <w:tabs>
          <w:tab w:val="clear" w:pos="4536"/>
          <w:tab w:val="clear" w:pos="9072"/>
        </w:tabs>
        <w:spacing w:line="280" w:lineRule="exact"/>
        <w:ind w:left="284" w:right="452"/>
      </w:pPr>
    </w:p>
    <w:p w:rsidR="0093765D" w:rsidRDefault="00454435">
      <w:pPr>
        <w:ind w:left="284" w:right="4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Objet : </w:t>
      </w:r>
      <w:r w:rsidR="00247F5B" w:rsidRPr="001838F1">
        <w:rPr>
          <w:rFonts w:ascii="Arial" w:hAnsi="Arial"/>
          <w:b/>
          <w:u w:val="single"/>
        </w:rPr>
        <w:t>Demande de travail à temps partiel concernant :</w:t>
      </w:r>
      <w:r w:rsidR="00247F5B">
        <w:rPr>
          <w:rFonts w:ascii="Arial" w:hAnsi="Arial"/>
          <w:b/>
        </w:rPr>
        <w:t xml:space="preserve"> </w:t>
      </w:r>
    </w:p>
    <w:p w:rsidR="001838F1" w:rsidRDefault="00D75E54" w:rsidP="00247F5B">
      <w:pPr>
        <w:tabs>
          <w:tab w:val="left" w:pos="993"/>
          <w:tab w:val="left" w:pos="1418"/>
          <w:tab w:val="left" w:pos="2835"/>
        </w:tabs>
        <w:ind w:left="284" w:right="452" w:firstLine="709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2B3E4A" w:rsidRDefault="00DE75B0" w:rsidP="00C33EF5">
      <w:pPr>
        <w:ind w:left="284" w:right="452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="00553096">
        <w:rPr>
          <w:rFonts w:ascii="Arial" w:hAnsi="Arial"/>
          <w:b/>
        </w:rPr>
        <w:t xml:space="preserve"> </w:t>
      </w:r>
      <w:r w:rsidR="00D75E54">
        <w:rPr>
          <w:rFonts w:ascii="Arial" w:hAnsi="Arial"/>
          <w:b/>
        </w:rPr>
        <w:tab/>
      </w:r>
      <w:r w:rsidR="00D75E54">
        <w:rPr>
          <w:rFonts w:ascii="Arial" w:hAnsi="Arial"/>
          <w:b/>
        </w:rPr>
        <w:tab/>
      </w:r>
      <w:r w:rsidR="00E1752B">
        <w:rPr>
          <w:rFonts w:ascii="Arial" w:hAnsi="Arial"/>
          <w:b/>
        </w:rPr>
        <w:t>Mme</w:t>
      </w:r>
      <w:r w:rsidR="001C68BE">
        <w:rPr>
          <w:rFonts w:ascii="Arial" w:hAnsi="Arial"/>
          <w:b/>
        </w:rPr>
        <w:t xml:space="preserve"> </w:t>
      </w:r>
      <w:proofErr w:type="spellStart"/>
      <w:r w:rsidR="0053376A">
        <w:rPr>
          <w:rFonts w:ascii="Arial" w:hAnsi="Arial"/>
          <w:b/>
        </w:rPr>
        <w:t>HAAG</w:t>
      </w:r>
      <w:proofErr w:type="spellEnd"/>
      <w:r w:rsidR="0053376A">
        <w:rPr>
          <w:rFonts w:ascii="Arial" w:hAnsi="Arial"/>
          <w:b/>
        </w:rPr>
        <w:t xml:space="preserve"> Hélène</w:t>
      </w:r>
      <w:r w:rsidR="002D7E24">
        <w:rPr>
          <w:rFonts w:ascii="Arial" w:hAnsi="Arial"/>
          <w:b/>
        </w:rPr>
        <w:tab/>
      </w:r>
      <w:r w:rsidR="002D7E24">
        <w:rPr>
          <w:rFonts w:ascii="Arial" w:hAnsi="Arial"/>
          <w:b/>
        </w:rPr>
        <w:tab/>
      </w:r>
    </w:p>
    <w:p w:rsidR="002D7E24" w:rsidRDefault="002B3E4A" w:rsidP="00C33EF5">
      <w:pPr>
        <w:ind w:left="284" w:right="4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53376A">
        <w:rPr>
          <w:rFonts w:ascii="Arial" w:hAnsi="Arial"/>
          <w:b/>
        </w:rPr>
        <w:t>Lycée Edmond ROSTAND</w:t>
      </w:r>
    </w:p>
    <w:p w:rsidR="0053376A" w:rsidRDefault="0053376A" w:rsidP="00C33EF5">
      <w:pPr>
        <w:ind w:left="284" w:right="4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95310 Saint Ouen L’Aumône</w:t>
      </w:r>
    </w:p>
    <w:p w:rsidR="004420F9" w:rsidRDefault="002B3E4A" w:rsidP="008176D9">
      <w:pPr>
        <w:ind w:left="284" w:right="4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2D7E24">
        <w:rPr>
          <w:rFonts w:ascii="Arial" w:hAnsi="Arial"/>
          <w:b/>
        </w:rPr>
        <w:t xml:space="preserve"> </w:t>
      </w:r>
    </w:p>
    <w:p w:rsidR="00E1752B" w:rsidRDefault="002D7E24" w:rsidP="005530F9">
      <w:pPr>
        <w:ind w:left="284" w:right="452"/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553096" w:rsidRDefault="00553096" w:rsidP="00553096">
      <w:pPr>
        <w:ind w:left="284" w:right="452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  </w:t>
      </w:r>
    </w:p>
    <w:p w:rsidR="00553096" w:rsidRDefault="00553096" w:rsidP="00553096">
      <w:pPr>
        <w:ind w:left="284" w:right="452"/>
        <w:jc w:val="both"/>
        <w:rPr>
          <w:rFonts w:ascii="Arial" w:hAnsi="Arial"/>
        </w:rPr>
      </w:pPr>
    </w:p>
    <w:p w:rsidR="00553096" w:rsidRDefault="00553096" w:rsidP="00553096">
      <w:pPr>
        <w:ind w:left="284" w:right="452"/>
        <w:jc w:val="both"/>
        <w:rPr>
          <w:rFonts w:ascii="Arial" w:hAnsi="Arial"/>
        </w:rPr>
      </w:pPr>
    </w:p>
    <w:p w:rsidR="00DE75B0" w:rsidRDefault="00E1752B" w:rsidP="0015320F">
      <w:pPr>
        <w:tabs>
          <w:tab w:val="left" w:pos="993"/>
          <w:tab w:val="left" w:pos="1418"/>
          <w:tab w:val="left" w:pos="2835"/>
        </w:tabs>
        <w:ind w:left="284" w:right="452" w:firstLine="709"/>
        <w:jc w:val="both"/>
        <w:rPr>
          <w:rFonts w:ascii="Arial" w:hAnsi="Arial"/>
        </w:rPr>
      </w:pPr>
      <w:r>
        <w:rPr>
          <w:rFonts w:ascii="Arial" w:hAnsi="Arial"/>
        </w:rPr>
        <w:t>Au vu de l’entretien et des documents médicaux fournis, je</w:t>
      </w:r>
      <w:r w:rsidR="00553096">
        <w:rPr>
          <w:rFonts w:ascii="Arial" w:hAnsi="Arial"/>
        </w:rPr>
        <w:t xml:space="preserve"> donne un avis favorable  pour raison médicale  à la d</w:t>
      </w:r>
      <w:r>
        <w:rPr>
          <w:rFonts w:ascii="Arial" w:hAnsi="Arial"/>
        </w:rPr>
        <w:t xml:space="preserve">emande  de </w:t>
      </w:r>
      <w:r w:rsidR="00D63DAF">
        <w:rPr>
          <w:rFonts w:ascii="Arial" w:hAnsi="Arial"/>
        </w:rPr>
        <w:t xml:space="preserve">temps partiel </w:t>
      </w:r>
      <w:r w:rsidR="002D7E24">
        <w:rPr>
          <w:rFonts w:ascii="Arial" w:hAnsi="Arial"/>
        </w:rPr>
        <w:t xml:space="preserve"> à </w:t>
      </w:r>
      <w:r w:rsidR="0053376A">
        <w:rPr>
          <w:rFonts w:ascii="Arial" w:hAnsi="Arial"/>
        </w:rPr>
        <w:t>70</w:t>
      </w:r>
      <w:r w:rsidR="002D7E24">
        <w:rPr>
          <w:rFonts w:ascii="Arial" w:hAnsi="Arial"/>
        </w:rPr>
        <w:t xml:space="preserve">% </w:t>
      </w:r>
    </w:p>
    <w:p w:rsidR="0093765D" w:rsidRDefault="0093765D">
      <w:pPr>
        <w:ind w:left="284" w:right="452"/>
        <w:jc w:val="both"/>
        <w:rPr>
          <w:rFonts w:ascii="Arial" w:hAnsi="Arial"/>
        </w:rPr>
      </w:pPr>
    </w:p>
    <w:p w:rsidR="0093765D" w:rsidRDefault="0093765D">
      <w:pPr>
        <w:ind w:left="284" w:right="452"/>
        <w:jc w:val="both"/>
        <w:rPr>
          <w:rFonts w:ascii="Arial" w:hAnsi="Arial"/>
        </w:rPr>
      </w:pPr>
    </w:p>
    <w:p w:rsidR="004D59F8" w:rsidRDefault="000429BD" w:rsidP="004D59F8">
      <w:pPr>
        <w:tabs>
          <w:tab w:val="left" w:pos="993"/>
          <w:tab w:val="left" w:pos="1418"/>
          <w:tab w:val="left" w:pos="2835"/>
        </w:tabs>
        <w:ind w:left="284" w:right="452" w:firstLine="709"/>
        <w:jc w:val="both"/>
        <w:rPr>
          <w:rFonts w:ascii="Arial" w:hAnsi="Arial"/>
        </w:rPr>
      </w:pPr>
      <w:r w:rsidRPr="000429BD">
        <w:rPr>
          <w:rFonts w:ascii="Arial" w:hAnsi="Arial"/>
          <w:b/>
        </w:rPr>
        <w:pict>
          <v:shape id="_x0000_s1032" type="#_x0000_t202" style="position:absolute;left:0;text-align:left;margin-left:-160.75pt;margin-top:-173.4pt;width:2in;height:381.9pt;z-index:251661312" o:allowincell="f" stroked="f">
            <v:fill opacity=".5"/>
            <v:textbox style="mso-next-textbox:#_x0000_s1032">
              <w:txbxContent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Service Académique</w:t>
                  </w: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b/>
                      <w:sz w:val="18"/>
                    </w:rPr>
                  </w:pP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 xml:space="preserve"> Prévention </w:t>
                  </w:r>
                </w:p>
                <w:p w:rsidR="00247F5B" w:rsidRDefault="00247F5B" w:rsidP="00247F5B">
                  <w:pPr>
                    <w:pStyle w:val="Corpsdetexte"/>
                    <w:ind w:right="154"/>
                    <w:rPr>
                      <w:sz w:val="18"/>
                    </w:rPr>
                  </w:pPr>
                </w:p>
                <w:p w:rsidR="00247F5B" w:rsidRDefault="00247F5B" w:rsidP="00247F5B">
                  <w:pPr>
                    <w:pStyle w:val="Corpsdetexte"/>
                    <w:ind w:right="154"/>
                    <w:rPr>
                      <w:sz w:val="18"/>
                    </w:rPr>
                  </w:pPr>
                </w:p>
                <w:p w:rsidR="00247F5B" w:rsidRDefault="00247F5B" w:rsidP="00247F5B">
                  <w:pPr>
                    <w:pStyle w:val="Corpsdetexte"/>
                    <w:ind w:right="154"/>
                    <w:rPr>
                      <w:sz w:val="18"/>
                    </w:rPr>
                  </w:pPr>
                  <w:r>
                    <w:rPr>
                      <w:sz w:val="18"/>
                    </w:rPr>
                    <w:t>Affaire suivie par :</w:t>
                  </w:r>
                </w:p>
                <w:p w:rsidR="00247F5B" w:rsidRDefault="00247F5B" w:rsidP="00247F5B">
                  <w:pPr>
                    <w:pStyle w:val="Corpsdetexte"/>
                    <w:ind w:right="154"/>
                    <w:rPr>
                      <w:sz w:val="18"/>
                    </w:rPr>
                  </w:pPr>
                </w:p>
                <w:p w:rsidR="00247F5B" w:rsidRDefault="00247F5B" w:rsidP="00247F5B">
                  <w:pPr>
                    <w:pStyle w:val="Corpsdetexte"/>
                    <w:ind w:right="15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Gilles BAUDESSON</w:t>
                  </w: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Médecin des Personnels</w:t>
                  </w: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Téléphone :</w:t>
                  </w: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01.30.75.84.46</w:t>
                  </w: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Fax :</w:t>
                  </w: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01.30.75.84.01</w:t>
                  </w: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Mél :</w:t>
                  </w:r>
                </w:p>
                <w:p w:rsidR="00247F5B" w:rsidRDefault="000429BD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  <w:hyperlink r:id="rId8" w:history="1">
                    <w:r w:rsidR="00247F5B">
                      <w:rPr>
                        <w:rStyle w:val="Lienhypertexte"/>
                        <w:rFonts w:ascii="Arial" w:hAnsi="Arial"/>
                        <w:sz w:val="18"/>
                      </w:rPr>
                      <w:t>ce.ia95.smp@ac-versailles.fr</w:t>
                    </w:r>
                  </w:hyperlink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left="-397" w:right="154"/>
                    <w:jc w:val="righ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Immeuble Le Président</w:t>
                  </w:r>
                </w:p>
                <w:p w:rsidR="00247F5B" w:rsidRDefault="00247F5B" w:rsidP="00247F5B">
                  <w:pPr>
                    <w:ind w:left="-397" w:right="154"/>
                    <w:jc w:val="righ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2A, avenue des Arpents</w:t>
                  </w:r>
                </w:p>
                <w:p w:rsidR="00247F5B" w:rsidRDefault="00247F5B" w:rsidP="00247F5B">
                  <w:pPr>
                    <w:spacing w:line="312" w:lineRule="auto"/>
                    <w:ind w:left="-397" w:right="154"/>
                    <w:jc w:val="righ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95525 CERGY PONTOISE cedex</w:t>
                  </w:r>
                </w:p>
                <w:p w:rsidR="00247F5B" w:rsidRDefault="00247F5B" w:rsidP="00247F5B">
                  <w:pPr>
                    <w:spacing w:line="312" w:lineRule="auto"/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spacing w:line="312" w:lineRule="auto"/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spacing w:line="312" w:lineRule="auto"/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Site Internet</w:t>
                  </w: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color w:val="800080"/>
                      <w:sz w:val="18"/>
                      <w:u w:val="single"/>
                    </w:rPr>
                  </w:pPr>
                  <w:r>
                    <w:rPr>
                      <w:rFonts w:ascii="Arial" w:hAnsi="Arial"/>
                      <w:color w:val="800080"/>
                      <w:sz w:val="18"/>
                      <w:u w:val="single"/>
                    </w:rPr>
                    <w:t xml:space="preserve">http:// </w:t>
                  </w:r>
                  <w:hyperlink r:id="rId9" w:history="1">
                    <w:r>
                      <w:rPr>
                        <w:rStyle w:val="Lienhypertexte"/>
                        <w:rFonts w:ascii="Arial" w:hAnsi="Arial"/>
                        <w:color w:val="800080"/>
                        <w:sz w:val="18"/>
                      </w:rPr>
                      <w:t>www.ac-versailles.fr</w:t>
                    </w:r>
                  </w:hyperlink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ind w:right="154"/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jc w:val="right"/>
                    <w:rPr>
                      <w:rFonts w:ascii="Arial" w:hAnsi="Arial"/>
                      <w:sz w:val="18"/>
                    </w:rPr>
                  </w:pPr>
                </w:p>
                <w:p w:rsidR="00247F5B" w:rsidRDefault="00247F5B" w:rsidP="00247F5B">
                  <w:pPr>
                    <w:jc w:val="right"/>
                    <w:rPr>
                      <w:rFonts w:ascii="Arial" w:hAnsi="Arial"/>
                      <w:sz w:val="18"/>
                    </w:rPr>
                  </w:pPr>
                </w:p>
              </w:txbxContent>
            </v:textbox>
            <w10:anchorlock/>
          </v:shape>
        </w:pict>
      </w:r>
    </w:p>
    <w:p w:rsidR="0093765D" w:rsidRDefault="0093765D">
      <w:pPr>
        <w:ind w:left="284" w:right="452"/>
        <w:jc w:val="both"/>
        <w:rPr>
          <w:rFonts w:ascii="Arial" w:hAnsi="Arial"/>
        </w:rPr>
      </w:pPr>
    </w:p>
    <w:p w:rsidR="0093765D" w:rsidRDefault="00305FF1">
      <w:pPr>
        <w:ind w:left="284" w:right="452"/>
        <w:jc w:val="both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2937409" cy="1521303"/>
            <wp:effectExtent l="19050" t="0" r="0" b="0"/>
            <wp:docPr id="4" name="Image 1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581" cy="152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65D" w:rsidRDefault="0093765D">
      <w:pPr>
        <w:ind w:left="284" w:right="452"/>
        <w:jc w:val="both"/>
        <w:rPr>
          <w:rFonts w:ascii="Arial" w:hAnsi="Arial"/>
        </w:rPr>
      </w:pPr>
    </w:p>
    <w:p w:rsidR="0093765D" w:rsidRDefault="0093765D">
      <w:pPr>
        <w:ind w:left="284" w:right="452"/>
        <w:jc w:val="both"/>
        <w:rPr>
          <w:rFonts w:ascii="Arial" w:hAnsi="Arial"/>
        </w:rPr>
      </w:pPr>
    </w:p>
    <w:p w:rsidR="0093765D" w:rsidRDefault="00305FF1" w:rsidP="00305FF1">
      <w:pPr>
        <w:tabs>
          <w:tab w:val="left" w:pos="3402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47F5B">
        <w:rPr>
          <w:rFonts w:ascii="Arial" w:hAnsi="Arial"/>
        </w:rPr>
        <w:tab/>
      </w:r>
    </w:p>
    <w:p w:rsidR="00E04C82" w:rsidRDefault="006454E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Dr Gilles BAUDESSON</w:t>
      </w:r>
    </w:p>
    <w:p w:rsidR="006454E5" w:rsidRDefault="006454E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Médecin des personnels </w:t>
      </w:r>
    </w:p>
    <w:sectPr w:rsidR="006454E5" w:rsidSect="0093765D">
      <w:headerReference w:type="default" r:id="rId11"/>
      <w:type w:val="continuous"/>
      <w:pgSz w:w="11906" w:h="16838"/>
      <w:pgMar w:top="720" w:right="794" w:bottom="1080" w:left="3572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70" w:rsidRDefault="00B12670" w:rsidP="00B37FE2">
      <w:r>
        <w:separator/>
      </w:r>
    </w:p>
  </w:endnote>
  <w:endnote w:type="continuationSeparator" w:id="0">
    <w:p w:rsidR="00B12670" w:rsidRDefault="00B12670" w:rsidP="00B37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5D" w:rsidRDefault="00E04C82">
    <w:pPr>
      <w:pStyle w:val="Pieddepage"/>
      <w:ind w:left="-2835"/>
    </w:pPr>
    <w:r>
      <w:rPr>
        <w:noProof/>
      </w:rPr>
      <w:drawing>
        <wp:inline distT="0" distB="0" distL="0" distR="0">
          <wp:extent cx="623570" cy="387985"/>
          <wp:effectExtent l="1905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387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70" w:rsidRDefault="00B12670" w:rsidP="00B37FE2">
      <w:r>
        <w:separator/>
      </w:r>
    </w:p>
  </w:footnote>
  <w:footnote w:type="continuationSeparator" w:id="0">
    <w:p w:rsidR="00B12670" w:rsidRDefault="00B12670" w:rsidP="00B37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5D" w:rsidRDefault="000429BD">
    <w:pPr>
      <w:pStyle w:val="En-tte"/>
    </w:pPr>
    <w:r>
      <w:rPr>
        <w:noProof/>
      </w:rPr>
      <w:pict>
        <v:group id="_x0000_s2049" style="position:absolute;margin-left:45.35pt;margin-top:90.7pt;width:131.8pt;height:93.55pt;z-index:251657728;mso-wrap-distance-left:0;mso-wrap-distance-right:0;mso-position-horizontal-relative:page;mso-position-vertical-relative:page" coordorigin="397,1758" coordsize="2636,1871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2381;top:3175;width:258;height:454" filled="f" stroked="f">
            <v:textbox style="mso-next-textbox:#_x0000_s2050" inset="0,0,0,0">
              <w:txbxContent>
                <w:p w:rsidR="0093765D" w:rsidRDefault="0093765D">
                  <w:pPr>
                    <w:jc w:val="right"/>
                  </w:pPr>
                </w:p>
                <w:p w:rsidR="0093765D" w:rsidRDefault="000429BD">
                  <w:pPr>
                    <w:pStyle w:val="Titre2"/>
                    <w:jc w:val="left"/>
                    <w:rPr>
                      <w:b w:val="0"/>
                      <w:sz w:val="18"/>
                    </w:rPr>
                  </w:pPr>
                  <w:r>
                    <w:rPr>
                      <w:b w:val="0"/>
                      <w:sz w:val="18"/>
                    </w:rPr>
                    <w:fldChar w:fldCharType="begin"/>
                  </w:r>
                  <w:r w:rsidR="00454435">
                    <w:rPr>
                      <w:b w:val="0"/>
                      <w:sz w:val="18"/>
                    </w:rPr>
                    <w:instrText xml:space="preserve"> PAGE  \* MERGEFORMAT </w:instrText>
                  </w:r>
                  <w:r>
                    <w:rPr>
                      <w:b w:val="0"/>
                      <w:sz w:val="18"/>
                    </w:rPr>
                    <w:fldChar w:fldCharType="separate"/>
                  </w:r>
                  <w:r w:rsidR="0015320F">
                    <w:rPr>
                      <w:b w:val="0"/>
                      <w:noProof/>
                      <w:sz w:val="18"/>
                    </w:rPr>
                    <w:t>2</w:t>
                  </w:r>
                  <w:r>
                    <w:rPr>
                      <w:b w:val="0"/>
                      <w:sz w:val="18"/>
                    </w:rPr>
                    <w:fldChar w:fldCharType="end"/>
                  </w:r>
                  <w:r w:rsidR="00454435">
                    <w:rPr>
                      <w:b w:val="0"/>
                      <w:sz w:val="18"/>
                    </w:rPr>
                    <w:t>/</w:t>
                  </w:r>
                  <w:fldSimple w:instr=" SECTIONPAGES  \* MERGEFORMAT ">
                    <w:r w:rsidR="0015320F" w:rsidRPr="0015320F">
                      <w:rPr>
                        <w:b w:val="0"/>
                        <w:noProof/>
                        <w:sz w:val="18"/>
                      </w:rPr>
                      <w:t>2</w:t>
                    </w:r>
                  </w:fldSimple>
                </w:p>
              </w:txbxContent>
            </v:textbox>
          </v:shape>
          <v:shape id="_x0000_s2051" type="#_x0000_t202" style="position:absolute;left:397;top:1758;width:2636;height:1304;mso-wrap-distance-left:0;mso-wrap-distance-right:0" filled="f" stroked="f">
            <v:textbox style="mso-next-textbox:#_x0000_s2051" inset="0,0,0,0">
              <w:txbxContent>
                <w:p w:rsidR="0093765D" w:rsidRDefault="00E04C82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50875" cy="789940"/>
                        <wp:effectExtent l="19050" t="0" r="0" b="0"/>
                        <wp:docPr id="3" name="Image 3" descr="E noir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 noir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0875" cy="789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w10:wrap type="square"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4435"/>
    <w:rsid w:val="0001687F"/>
    <w:rsid w:val="00030CD5"/>
    <w:rsid w:val="000429BD"/>
    <w:rsid w:val="000632B4"/>
    <w:rsid w:val="00066A1A"/>
    <w:rsid w:val="00082DCF"/>
    <w:rsid w:val="000A2EB8"/>
    <w:rsid w:val="000C4B0C"/>
    <w:rsid w:val="00121256"/>
    <w:rsid w:val="001363DA"/>
    <w:rsid w:val="0015320F"/>
    <w:rsid w:val="00155F80"/>
    <w:rsid w:val="001838F1"/>
    <w:rsid w:val="001C23DF"/>
    <w:rsid w:val="001C471F"/>
    <w:rsid w:val="001C68BE"/>
    <w:rsid w:val="001E3E5B"/>
    <w:rsid w:val="00204309"/>
    <w:rsid w:val="002371AC"/>
    <w:rsid w:val="00247F5B"/>
    <w:rsid w:val="002614B0"/>
    <w:rsid w:val="00261555"/>
    <w:rsid w:val="00287E21"/>
    <w:rsid w:val="002941FD"/>
    <w:rsid w:val="002B3E4A"/>
    <w:rsid w:val="002D7E24"/>
    <w:rsid w:val="002F7E87"/>
    <w:rsid w:val="003039C3"/>
    <w:rsid w:val="00305FF1"/>
    <w:rsid w:val="004420F9"/>
    <w:rsid w:val="00454435"/>
    <w:rsid w:val="00480AB7"/>
    <w:rsid w:val="004B00CF"/>
    <w:rsid w:val="004C67BA"/>
    <w:rsid w:val="004C6D9C"/>
    <w:rsid w:val="004D59F8"/>
    <w:rsid w:val="0053376A"/>
    <w:rsid w:val="00553096"/>
    <w:rsid w:val="005530F9"/>
    <w:rsid w:val="00576789"/>
    <w:rsid w:val="005856CF"/>
    <w:rsid w:val="005867A6"/>
    <w:rsid w:val="005B4EAF"/>
    <w:rsid w:val="00610A4E"/>
    <w:rsid w:val="00633D90"/>
    <w:rsid w:val="006454E5"/>
    <w:rsid w:val="00662ADD"/>
    <w:rsid w:val="006B7AFB"/>
    <w:rsid w:val="006F172D"/>
    <w:rsid w:val="00796A98"/>
    <w:rsid w:val="007978EC"/>
    <w:rsid w:val="007F3A69"/>
    <w:rsid w:val="00811C7F"/>
    <w:rsid w:val="008176D9"/>
    <w:rsid w:val="00827D80"/>
    <w:rsid w:val="00846F8C"/>
    <w:rsid w:val="008846E4"/>
    <w:rsid w:val="008C553E"/>
    <w:rsid w:val="008D563E"/>
    <w:rsid w:val="0093765D"/>
    <w:rsid w:val="00937AFC"/>
    <w:rsid w:val="009907AE"/>
    <w:rsid w:val="009D50D5"/>
    <w:rsid w:val="00AB20D8"/>
    <w:rsid w:val="00AF5283"/>
    <w:rsid w:val="00B12670"/>
    <w:rsid w:val="00BA2968"/>
    <w:rsid w:val="00BB498A"/>
    <w:rsid w:val="00C14A4D"/>
    <w:rsid w:val="00C33EF5"/>
    <w:rsid w:val="00C4113E"/>
    <w:rsid w:val="00C4523C"/>
    <w:rsid w:val="00C811BE"/>
    <w:rsid w:val="00CA3649"/>
    <w:rsid w:val="00CF3D24"/>
    <w:rsid w:val="00D145F4"/>
    <w:rsid w:val="00D406A2"/>
    <w:rsid w:val="00D63DAF"/>
    <w:rsid w:val="00D670C8"/>
    <w:rsid w:val="00D75E54"/>
    <w:rsid w:val="00DC2931"/>
    <w:rsid w:val="00DD7EA2"/>
    <w:rsid w:val="00DE75B0"/>
    <w:rsid w:val="00E029C5"/>
    <w:rsid w:val="00E04C82"/>
    <w:rsid w:val="00E1752B"/>
    <w:rsid w:val="00E738C7"/>
    <w:rsid w:val="00EF19D4"/>
    <w:rsid w:val="00F2497F"/>
    <w:rsid w:val="00F67DDB"/>
    <w:rsid w:val="00F976FA"/>
    <w:rsid w:val="00FA4B4A"/>
    <w:rsid w:val="00FB3382"/>
    <w:rsid w:val="00FC0B5C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5D"/>
  </w:style>
  <w:style w:type="paragraph" w:styleId="Titre1">
    <w:name w:val="heading 1"/>
    <w:basedOn w:val="Normal"/>
    <w:next w:val="Normal"/>
    <w:qFormat/>
    <w:rsid w:val="0093765D"/>
    <w:pPr>
      <w:keepNext/>
      <w:spacing w:line="312" w:lineRule="auto"/>
      <w:ind w:left="-397" w:right="154"/>
      <w:jc w:val="right"/>
      <w:outlineLvl w:val="0"/>
    </w:pPr>
    <w:rPr>
      <w:rFonts w:ascii="Arial" w:hAnsi="Arial"/>
      <w:b/>
      <w:sz w:val="18"/>
    </w:rPr>
  </w:style>
  <w:style w:type="paragraph" w:styleId="Titre2">
    <w:name w:val="heading 2"/>
    <w:basedOn w:val="Normal"/>
    <w:next w:val="Normal"/>
    <w:qFormat/>
    <w:rsid w:val="0093765D"/>
    <w:pPr>
      <w:keepNext/>
      <w:jc w:val="right"/>
      <w:outlineLvl w:val="1"/>
    </w:pPr>
    <w:rPr>
      <w:rFonts w:ascii="Arial Narrow" w:hAnsi="Arial Narrow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93765D"/>
    <w:pPr>
      <w:tabs>
        <w:tab w:val="center" w:pos="4536"/>
        <w:tab w:val="right" w:pos="9072"/>
      </w:tabs>
    </w:pPr>
    <w:rPr>
      <w:rFonts w:ascii="Arial" w:hAnsi="Arial"/>
    </w:rPr>
  </w:style>
  <w:style w:type="paragraph" w:styleId="Pieddepage">
    <w:name w:val="footer"/>
    <w:basedOn w:val="Normal"/>
    <w:semiHidden/>
    <w:rsid w:val="0093765D"/>
    <w:pPr>
      <w:tabs>
        <w:tab w:val="center" w:pos="4536"/>
        <w:tab w:val="right" w:pos="9072"/>
      </w:tabs>
    </w:pPr>
    <w:rPr>
      <w:rFonts w:ascii="Arial" w:hAnsi="Arial"/>
    </w:rPr>
  </w:style>
  <w:style w:type="paragraph" w:styleId="Corpsdetexte">
    <w:name w:val="Body Text"/>
    <w:basedOn w:val="Normal"/>
    <w:semiHidden/>
    <w:rsid w:val="0093765D"/>
    <w:pPr>
      <w:jc w:val="right"/>
    </w:pPr>
    <w:rPr>
      <w:rFonts w:ascii="Arial" w:hAnsi="Arial"/>
    </w:rPr>
  </w:style>
  <w:style w:type="character" w:styleId="Lienhypertexte">
    <w:name w:val="Hyperlink"/>
    <w:basedOn w:val="Policepardfaut"/>
    <w:semiHidden/>
    <w:rsid w:val="0093765D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93765D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7F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ia95@ac-versailles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ac-versaille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d-per\Mes%20documents\documents%20baudesson\papier\courrier%20en-t&#234;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en-tête.dot</Template>
  <TotalTime>2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499</CharactersWithSpaces>
  <SharedDoc>false</SharedDoc>
  <HLinks>
    <vt:vector size="18" baseType="variant">
      <vt:variant>
        <vt:i4>5111811</vt:i4>
      </vt:variant>
      <vt:variant>
        <vt:i4>3</vt:i4>
      </vt:variant>
      <vt:variant>
        <vt:i4>0</vt:i4>
      </vt:variant>
      <vt:variant>
        <vt:i4>5</vt:i4>
      </vt:variant>
      <vt:variant>
        <vt:lpwstr>http://www.ac-versailles.fr/</vt:lpwstr>
      </vt:variant>
      <vt:variant>
        <vt:lpwstr/>
      </vt:variant>
      <vt:variant>
        <vt:i4>3211294</vt:i4>
      </vt:variant>
      <vt:variant>
        <vt:i4>0</vt:i4>
      </vt:variant>
      <vt:variant>
        <vt:i4>0</vt:i4>
      </vt:variant>
      <vt:variant>
        <vt:i4>5</vt:i4>
      </vt:variant>
      <vt:variant>
        <vt:lpwstr>mailto:Ce.ia95@ac-versailles.fr</vt:lpwstr>
      </vt:variant>
      <vt:variant>
        <vt:lpwstr/>
      </vt:variant>
      <vt:variant>
        <vt:i4>3080229</vt:i4>
      </vt:variant>
      <vt:variant>
        <vt:i4>1729</vt:i4>
      </vt:variant>
      <vt:variant>
        <vt:i4>1026</vt:i4>
      </vt:variant>
      <vt:variant>
        <vt:i4>1</vt:i4>
      </vt:variant>
      <vt:variant>
        <vt:lpwstr>E noir.tif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baudesson</dc:creator>
  <cp:lastModifiedBy>baudesson</cp:lastModifiedBy>
  <cp:revision>2</cp:revision>
  <cp:lastPrinted>2015-06-04T08:00:00Z</cp:lastPrinted>
  <dcterms:created xsi:type="dcterms:W3CDTF">2019-07-03T12:10:00Z</dcterms:created>
  <dcterms:modified xsi:type="dcterms:W3CDTF">2019-07-03T12:10:00Z</dcterms:modified>
</cp:coreProperties>
</file>