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59" w:rsidRDefault="002A0F59" w:rsidP="007C15FD">
      <w:pPr>
        <w:spacing w:after="0"/>
        <w:ind w:left="5046" w:firstLine="708"/>
      </w:pPr>
    </w:p>
    <w:p w:rsidR="002A0F59" w:rsidRPr="009F37E8" w:rsidRDefault="002A0F59" w:rsidP="009F37E8">
      <w:pPr>
        <w:spacing w:after="0"/>
        <w:ind w:left="5046" w:firstLine="708"/>
        <w:rPr>
          <w:b/>
          <w:bCs/>
          <w:lang w:val="en-US"/>
        </w:rPr>
      </w:pPr>
      <w:r w:rsidRPr="009F37E8">
        <w:rPr>
          <w:b/>
          <w:bCs/>
          <w:lang w:val="en-US"/>
        </w:rPr>
        <w:t>Athlétic Club Bernissart-Beloeil</w:t>
      </w:r>
    </w:p>
    <w:p w:rsidR="002A0F59" w:rsidRPr="00260178" w:rsidRDefault="002A0F59" w:rsidP="00B724AD">
      <w:pPr>
        <w:spacing w:after="0"/>
        <w:ind w:left="5046" w:firstLine="708"/>
        <w:rPr>
          <w:lang w:val="en-US"/>
        </w:rPr>
      </w:pPr>
      <w:r w:rsidRPr="009F37E8">
        <w:rPr>
          <w:lang w:val="en-US"/>
        </w:rPr>
        <w:t>Brosko Daniel : 0498240652</w:t>
      </w:r>
    </w:p>
    <w:p w:rsidR="002A0F59" w:rsidRDefault="002A0F59" w:rsidP="009F37E8">
      <w:pPr>
        <w:spacing w:after="0"/>
        <w:ind w:left="5046" w:firstLine="708"/>
      </w:pPr>
      <w:r>
        <w:t>Libbrecht Nicolas : 0474508297</w:t>
      </w:r>
    </w:p>
    <w:p w:rsidR="002A0F59" w:rsidRDefault="002A0F59" w:rsidP="009F37E8">
      <w:pPr>
        <w:spacing w:after="0"/>
        <w:ind w:left="5046" w:firstLine="708"/>
      </w:pPr>
      <w:r>
        <w:t>Gilles Wiseur : 0485455431</w:t>
      </w:r>
    </w:p>
    <w:p w:rsidR="002A0F59" w:rsidRPr="007C15FD" w:rsidRDefault="002A0F59" w:rsidP="009F37E8">
      <w:pPr>
        <w:spacing w:after="0"/>
        <w:ind w:left="5046" w:firstLine="708"/>
      </w:pPr>
    </w:p>
    <w:p w:rsidR="002A0F59" w:rsidRDefault="002A0F59" w:rsidP="009F37E8">
      <w:pPr>
        <w:spacing w:after="0"/>
      </w:pPr>
      <w:r>
        <w:rPr>
          <w:noProof/>
          <w:lang w:eastAsia="fr-B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alt="http://users.skynet.be/marathon.beloeil/athlete.jpg" style="width:174pt;height:122.25pt;visibility:visible">
            <v:imagedata r:id="rId5" o:title=""/>
          </v:shape>
        </w:pict>
      </w:r>
      <w:r>
        <w:tab/>
      </w:r>
      <w:r>
        <w:tab/>
      </w:r>
      <w:r>
        <w:tab/>
      </w:r>
    </w:p>
    <w:p w:rsidR="002A0F59" w:rsidRPr="009F37E8" w:rsidRDefault="002A0F59" w:rsidP="006A4FD2">
      <w:pPr>
        <w:spacing w:after="0"/>
        <w:rPr>
          <w:b/>
          <w:bCs/>
          <w:sz w:val="24"/>
          <w:szCs w:val="24"/>
        </w:rPr>
      </w:pPr>
      <w:r w:rsidRPr="009F37E8">
        <w:rPr>
          <w:b/>
          <w:bCs/>
          <w:sz w:val="24"/>
          <w:szCs w:val="24"/>
        </w:rPr>
        <w:t>Stage d’athlétisme</w:t>
      </w:r>
    </w:p>
    <w:p w:rsidR="002A0F59" w:rsidRDefault="002A0F59" w:rsidP="006A4FD2">
      <w:pPr>
        <w:spacing w:after="0"/>
      </w:pPr>
    </w:p>
    <w:p w:rsidR="002A0F59" w:rsidRDefault="002A0F59" w:rsidP="009F37E8">
      <w:pPr>
        <w:pStyle w:val="ListParagraph"/>
        <w:numPr>
          <w:ilvl w:val="0"/>
          <w:numId w:val="1"/>
        </w:numPr>
        <w:spacing w:after="0"/>
      </w:pPr>
      <w:r>
        <w:t>Où ? Piste d’athlétisme de Bernissart</w:t>
      </w:r>
    </w:p>
    <w:p w:rsidR="002A0F59" w:rsidRDefault="002A0F59" w:rsidP="009F37E8">
      <w:pPr>
        <w:pStyle w:val="ListParagraph"/>
        <w:numPr>
          <w:ilvl w:val="0"/>
          <w:numId w:val="1"/>
        </w:numPr>
        <w:spacing w:after="0"/>
      </w:pPr>
      <w:r>
        <w:t>Quand ? Du lundi 19 au vendredi  23 août 2019 de 10h00 à 16h00 (le 23 jusqu’à 17H00, suivi de la remise des médailles et du verre de l'amitié)</w:t>
      </w:r>
    </w:p>
    <w:p w:rsidR="002A0F59" w:rsidRDefault="002A0F59" w:rsidP="009F37E8">
      <w:pPr>
        <w:pStyle w:val="ListParagraph"/>
        <w:numPr>
          <w:ilvl w:val="0"/>
          <w:numId w:val="1"/>
        </w:numPr>
        <w:spacing w:after="0"/>
      </w:pPr>
      <w:r>
        <w:t>Pour qui ? Pour tous à partir de 6 ans jusque </w:t>
      </w:r>
      <w:r>
        <w:rPr>
          <w:sz w:val="24"/>
          <w:szCs w:val="24"/>
        </w:rPr>
        <w:t>14 ans</w:t>
      </w:r>
    </w:p>
    <w:p w:rsidR="002A0F59" w:rsidRDefault="002A0F59" w:rsidP="009F37E8">
      <w:pPr>
        <w:pStyle w:val="ListParagraph"/>
        <w:numPr>
          <w:ilvl w:val="0"/>
          <w:numId w:val="1"/>
        </w:numPr>
        <w:spacing w:after="0"/>
      </w:pPr>
      <w:r>
        <w:t>Prix :</w:t>
      </w:r>
      <w:r>
        <w:tab/>
        <w:t xml:space="preserve"> 60 euros pour les affiliés au club de l’ACBB </w:t>
      </w:r>
    </w:p>
    <w:p w:rsidR="002A0F59" w:rsidRDefault="002A0F59" w:rsidP="006A4FD2">
      <w:pPr>
        <w:spacing w:after="0"/>
      </w:pPr>
      <w:r>
        <w:tab/>
        <w:t xml:space="preserve"> 70 euros pour les non affiliés ; A payer en liquide le premier jour du stage au plus tard</w:t>
      </w:r>
    </w:p>
    <w:p w:rsidR="002A0F59" w:rsidRDefault="002A0F59" w:rsidP="009F37E8">
      <w:pPr>
        <w:spacing w:after="0"/>
        <w:ind w:left="708"/>
      </w:pPr>
      <w:r>
        <w:t>Ce prix comprend : une boisson chaque midi, une séance de piscine, une surprise vestimentaire et le verre de l'amitié après la remise des médailles du vendredi.</w:t>
      </w:r>
    </w:p>
    <w:p w:rsidR="002A0F59" w:rsidRPr="009F37E8" w:rsidRDefault="002A0F59" w:rsidP="009F37E8">
      <w:pPr>
        <w:spacing w:after="0"/>
        <w:jc w:val="center"/>
        <w:rPr>
          <w:b/>
          <w:bCs/>
        </w:rPr>
      </w:pPr>
    </w:p>
    <w:p w:rsidR="002A0F59" w:rsidRDefault="002A0F59" w:rsidP="00B724AD">
      <w:pPr>
        <w:spacing w:after="0"/>
      </w:pPr>
    </w:p>
    <w:p w:rsidR="002A0F59" w:rsidRPr="009F37E8" w:rsidRDefault="002A0F59" w:rsidP="009F37E8">
      <w:pPr>
        <w:spacing w:after="0"/>
        <w:jc w:val="center"/>
        <w:rPr>
          <w:b/>
          <w:bCs/>
        </w:rPr>
      </w:pPr>
      <w:r>
        <w:rPr>
          <w:b/>
          <w:bCs/>
        </w:rPr>
        <w:t>!!! P</w:t>
      </w:r>
      <w:r w:rsidRPr="009F37E8">
        <w:rPr>
          <w:b/>
          <w:bCs/>
        </w:rPr>
        <w:t>laces limitées !!!</w:t>
      </w:r>
    </w:p>
    <w:p w:rsidR="002A0F59" w:rsidRDefault="002A0F59" w:rsidP="006A4FD2">
      <w:pPr>
        <w:spacing w:after="0"/>
      </w:pPr>
    </w:p>
    <w:p w:rsidR="002A0F59" w:rsidRDefault="002A0F59" w:rsidP="009F37E8">
      <w:pPr>
        <w:pBdr>
          <w:bottom w:val="single" w:sz="6" w:space="1" w:color="auto"/>
        </w:pBdr>
      </w:pPr>
      <w:r>
        <w:t xml:space="preserve">Talon à remettre au plus tard le 01 août 2019 soit à un des entraîneurs soit par mail à l’adresse libbrechtnico@hotmail.com, </w:t>
      </w:r>
    </w:p>
    <w:p w:rsidR="002A0F59" w:rsidRDefault="002A0F59" w:rsidP="009F37E8">
      <w:pPr>
        <w:spacing w:line="240" w:lineRule="auto"/>
      </w:pPr>
      <w:r>
        <w:t>Nom de l’athlète : ………………………………………………………..</w:t>
      </w:r>
    </w:p>
    <w:p w:rsidR="002A0F59" w:rsidRDefault="002A0F59" w:rsidP="009F37E8">
      <w:pPr>
        <w:spacing w:line="240" w:lineRule="auto"/>
      </w:pPr>
      <w:r>
        <w:t>Age : ……………………………………………………………………………</w:t>
      </w:r>
    </w:p>
    <w:p w:rsidR="002A0F59" w:rsidRDefault="002A0F59" w:rsidP="009F37E8">
      <w:pPr>
        <w:spacing w:line="240" w:lineRule="auto"/>
      </w:pPr>
      <w:r>
        <w:t>Nom et GSM des parents:……………………………………………………………</w:t>
      </w:r>
    </w:p>
    <w:p w:rsidR="002A0F59" w:rsidRDefault="002A0F59" w:rsidP="009F37E8">
      <w:pPr>
        <w:spacing w:line="240" w:lineRule="auto"/>
      </w:pPr>
      <w:r>
        <w:t>Taille vestimentaire :…………………………………………………………….</w:t>
      </w:r>
    </w:p>
    <w:p w:rsidR="002A0F59" w:rsidRPr="000938F3" w:rsidRDefault="002A0F59" w:rsidP="009F37E8">
      <w:pPr>
        <w:spacing w:line="240" w:lineRule="auto"/>
      </w:pPr>
    </w:p>
    <w:sectPr w:rsidR="002A0F59" w:rsidRPr="000938F3" w:rsidSect="00471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C1517"/>
    <w:multiLevelType w:val="hybridMultilevel"/>
    <w:tmpl w:val="4E4646D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D5D4E2D"/>
    <w:multiLevelType w:val="hybridMultilevel"/>
    <w:tmpl w:val="B27488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38F3"/>
    <w:rsid w:val="000938F3"/>
    <w:rsid w:val="00222016"/>
    <w:rsid w:val="00260178"/>
    <w:rsid w:val="002A0F59"/>
    <w:rsid w:val="00391B5A"/>
    <w:rsid w:val="003F77D9"/>
    <w:rsid w:val="00471DCA"/>
    <w:rsid w:val="00484408"/>
    <w:rsid w:val="0064351F"/>
    <w:rsid w:val="00695962"/>
    <w:rsid w:val="006A4FD2"/>
    <w:rsid w:val="007C15FD"/>
    <w:rsid w:val="007E23CF"/>
    <w:rsid w:val="00820030"/>
    <w:rsid w:val="008235B2"/>
    <w:rsid w:val="008769D5"/>
    <w:rsid w:val="0088613D"/>
    <w:rsid w:val="008D5076"/>
    <w:rsid w:val="009C4FAD"/>
    <w:rsid w:val="009F37E8"/>
    <w:rsid w:val="00A719AE"/>
    <w:rsid w:val="00B724AD"/>
    <w:rsid w:val="00C0200C"/>
    <w:rsid w:val="00CF04DE"/>
    <w:rsid w:val="00F42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DC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C1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15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F37E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1</Pages>
  <Words>155</Words>
  <Characters>858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</dc:creator>
  <cp:keywords/>
  <dc:description/>
  <cp:lastModifiedBy>Bebert</cp:lastModifiedBy>
  <cp:revision>13</cp:revision>
  <dcterms:created xsi:type="dcterms:W3CDTF">2016-06-13T13:44:00Z</dcterms:created>
  <dcterms:modified xsi:type="dcterms:W3CDTF">2019-03-26T17:07:00Z</dcterms:modified>
</cp:coreProperties>
</file>