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ED590" w14:textId="5D299F73" w:rsidR="00F93E26" w:rsidRDefault="00545C85" w:rsidP="00E76932">
      <w:pPr>
        <w:jc w:val="both"/>
        <w:sectPr w:rsidR="00F93E26" w:rsidSect="00CE766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CDC687" wp14:editId="646E8C8A">
                <wp:simplePos x="0" y="0"/>
                <wp:positionH relativeFrom="column">
                  <wp:posOffset>1100455</wp:posOffset>
                </wp:positionH>
                <wp:positionV relativeFrom="paragraph">
                  <wp:posOffset>-785495</wp:posOffset>
                </wp:positionV>
                <wp:extent cx="5342890" cy="2076450"/>
                <wp:effectExtent l="38100" t="38100" r="86360" b="952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2890" cy="2076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BE13A0F" w14:textId="77777777" w:rsidR="00F454B9" w:rsidRPr="003D7741" w:rsidRDefault="00F454B9">
                            <w:pPr>
                              <w:rPr>
                                <w:rFonts w:ascii="Trebuchet MS" w:hAnsi="Trebuchet MS"/>
                                <w:b/>
                                <w:color w:val="17365D" w:themeColor="text2" w:themeShade="B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DC687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86.65pt;margin-top:-61.85pt;width:420.7pt;height:16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" fillcolor="#8db3e2 [1311]" stroked="f" strokeweight=".5pt">
                <v:shadow on="t" color="black" opacity="26214f" origin="-.5,-.5" offset=".74836mm,.74836mm"/>
                <v:textbox>
                  <w:txbxContent>
                    <w:p w14:paraId="7BE13A0F" w14:textId="77777777" w:rsidR="00F454B9" w:rsidRPr="003D7741" w:rsidRDefault="00F454B9">
                      <w:pPr>
                        <w:rPr>
                          <w:rFonts w:ascii="Trebuchet MS" w:hAnsi="Trebuchet MS"/>
                          <w:b/>
                          <w:color w:val="17365D" w:themeColor="text2" w:themeShade="BF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0CEA">
        <w:rPr>
          <w:noProof/>
          <w:lang w:val="fr-BE" w:eastAsia="fr-BE"/>
        </w:rPr>
        <w:drawing>
          <wp:anchor distT="0" distB="0" distL="114300" distR="114300" simplePos="0" relativeHeight="251732992" behindDoc="0" locked="0" layoutInCell="1" allowOverlap="1" wp14:anchorId="6091E462" wp14:editId="38F9A7CE">
            <wp:simplePos x="0" y="0"/>
            <wp:positionH relativeFrom="margin">
              <wp:posOffset>-747395</wp:posOffset>
            </wp:positionH>
            <wp:positionV relativeFrom="margin">
              <wp:posOffset>-747395</wp:posOffset>
            </wp:positionV>
            <wp:extent cx="1495425" cy="1859915"/>
            <wp:effectExtent l="0" t="0" r="952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650953_10216002397629111_8335928121580584960_n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CA9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3041A2" wp14:editId="7852A2F0">
                <wp:simplePos x="0" y="0"/>
                <wp:positionH relativeFrom="column">
                  <wp:posOffset>1162921</wp:posOffset>
                </wp:positionH>
                <wp:positionV relativeFrom="paragraph">
                  <wp:posOffset>-719042</wp:posOffset>
                </wp:positionV>
                <wp:extent cx="5124391" cy="2007870"/>
                <wp:effectExtent l="0" t="0" r="63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391" cy="20078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E65A1C" w14:textId="2A949F38" w:rsidR="00360E68" w:rsidRDefault="00360E68" w:rsidP="00360E68">
                            <w:pPr>
                              <w:rPr>
                                <w:rFonts w:ascii="Trebuchet MS" w:hAnsi="Trebuchet MS"/>
                                <w:color w:val="FFFFFF" w:themeColor="background1"/>
                                <w:sz w:val="32"/>
                              </w:rPr>
                            </w:pPr>
                            <w:r w:rsidRPr="00360E68">
                              <w:rPr>
                                <w:rFonts w:ascii="Trebuchet MS" w:hAnsi="Trebuchet MS"/>
                                <w:color w:val="FFFFFF" w:themeColor="background1"/>
                                <w:sz w:val="36"/>
                              </w:rPr>
                              <w:t>F</w:t>
                            </w:r>
                            <w:r w:rsidRPr="00360E68">
                              <w:rPr>
                                <w:rFonts w:ascii="Trebuchet MS" w:hAnsi="Trebuchet MS"/>
                                <w:color w:val="FFFFFF" w:themeColor="background1"/>
                                <w:sz w:val="32"/>
                              </w:rPr>
                              <w:t>ormations</w:t>
                            </w:r>
                          </w:p>
                          <w:p w14:paraId="22ACE696" w14:textId="5E16C7A8" w:rsidR="00545C85" w:rsidRDefault="00545C85" w:rsidP="00545C85">
                            <w:pPr>
                              <w:rPr>
                                <w:rFonts w:ascii="Trebuchet MS" w:hAnsi="Trebuchet MS"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18801E83" w14:textId="2A8F8D72" w:rsidR="00545C85" w:rsidRPr="00360E68" w:rsidRDefault="00545C85" w:rsidP="00545C85">
                            <w:pPr>
                              <w:rPr>
                                <w:rFonts w:ascii="Trebuchet MS" w:hAnsi="Trebuchet MS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FFFFF" w:themeColor="background1"/>
                                <w:sz w:val="32"/>
                              </w:rPr>
                              <w:tab/>
                            </w:r>
                            <w:r w:rsidRPr="00545C85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t>G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t>OOGLE ATELIERS NUMÉRIQUES (2018)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Trebuchet MS" w:hAnsi="Trebuchet MS"/>
                                <w:color w:val="FFFFFF" w:themeColor="background1"/>
                                <w:sz w:val="32"/>
                              </w:rPr>
                              <w:tab/>
                            </w:r>
                            <w:r w:rsidRPr="00545C85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</w:rPr>
                              <w:t>Certificat « Fondamentaux du marketing numérique</w:t>
                            </w:r>
                            <w:r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</w:rPr>
                              <w:t> »</w:t>
                            </w:r>
                          </w:p>
                          <w:p w14:paraId="5A1BA55C" w14:textId="77777777" w:rsidR="00360E68" w:rsidRDefault="00360E68" w:rsidP="00545C85"/>
                          <w:p w14:paraId="71A3954F" w14:textId="6DD49081" w:rsidR="00360E68" w:rsidRPr="00642589" w:rsidRDefault="00360E68" w:rsidP="00545C85">
                            <w:pPr>
                              <w:ind w:left="708"/>
                              <w:rPr>
                                <w:rFonts w:ascii="Trebuchet MS" w:hAnsi="Trebuchet MS"/>
                                <w:sz w:val="22"/>
                              </w:rPr>
                            </w:pPr>
                            <w:r w:rsidRPr="0064258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t>UNIVERSITE DE LIEGE</w:t>
                            </w:r>
                            <w:r w:rsidR="00545C85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t xml:space="preserve"> (2013-2016)</w:t>
                            </w:r>
                            <w:r w:rsidRPr="00642589">
                              <w:rPr>
                                <w:rFonts w:ascii="Trebuchet MS" w:hAnsi="Trebuchet MS"/>
                                <w:sz w:val="22"/>
                              </w:rPr>
                              <w:br/>
                            </w:r>
                            <w:r w:rsidRPr="0064258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</w:rPr>
                              <w:t>Master en Communication Multilingue à finalité économique et sociale</w:t>
                            </w:r>
                          </w:p>
                          <w:p w14:paraId="2BA3F535" w14:textId="77777777" w:rsidR="00360E68" w:rsidRPr="00642589" w:rsidRDefault="00360E68" w:rsidP="00545C85">
                            <w:pPr>
                              <w:rPr>
                                <w:rFonts w:ascii="Trebuchet MS" w:hAnsi="Trebuchet MS"/>
                                <w:sz w:val="22"/>
                              </w:rPr>
                            </w:pPr>
                          </w:p>
                          <w:p w14:paraId="54A234E8" w14:textId="77777777" w:rsidR="00545C85" w:rsidRDefault="00360E68" w:rsidP="00642589">
                            <w:pPr>
                              <w:spacing w:line="276" w:lineRule="auto"/>
                              <w:ind w:firstLine="708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64258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t>HAUTE ECOLE DE LA PROVINCE DE LIEGE</w:t>
                            </w:r>
                            <w:r w:rsidR="00545C85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t xml:space="preserve"> (2010-2013)</w:t>
                            </w:r>
                          </w:p>
                          <w:p w14:paraId="68FDADB3" w14:textId="0EB8981B" w:rsidR="00360E68" w:rsidRPr="00642589" w:rsidRDefault="00360E68" w:rsidP="00642589">
                            <w:pPr>
                              <w:spacing w:line="276" w:lineRule="auto"/>
                              <w:ind w:firstLine="708"/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</w:rPr>
                            </w:pPr>
                            <w:r w:rsidRPr="0064258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</w:rPr>
                              <w:t>Bachelier en Communication à option gestion et promotion</w:t>
                            </w:r>
                          </w:p>
                          <w:p w14:paraId="66FDAA34" w14:textId="77777777" w:rsidR="00360E68" w:rsidRDefault="00360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041A2" id="Zone de texte 2" o:spid="_x0000_s1027" type="#_x0000_t202" style="position:absolute;left:0;text-align:left;margin-left:91.55pt;margin-top:-56.6pt;width:403.5pt;height:158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" fillcolor="#8db3e2 [1311]" stroked="f" strokeweight=".5pt">
                <v:textbox>
                  <w:txbxContent>
                    <w:p w14:paraId="02E65A1C" w14:textId="2A949F38" w:rsidR="00360E68" w:rsidRDefault="00360E68" w:rsidP="00360E68">
                      <w:pPr>
                        <w:rPr>
                          <w:rFonts w:ascii="Trebuchet MS" w:hAnsi="Trebuchet MS"/>
                          <w:color w:val="FFFFFF" w:themeColor="background1"/>
                          <w:sz w:val="32"/>
                        </w:rPr>
                      </w:pPr>
                      <w:r w:rsidRPr="00360E68">
                        <w:rPr>
                          <w:rFonts w:ascii="Trebuchet MS" w:hAnsi="Trebuchet MS"/>
                          <w:color w:val="FFFFFF" w:themeColor="background1"/>
                          <w:sz w:val="36"/>
                        </w:rPr>
                        <w:t>F</w:t>
                      </w:r>
                      <w:r w:rsidRPr="00360E68">
                        <w:rPr>
                          <w:rFonts w:ascii="Trebuchet MS" w:hAnsi="Trebuchet MS"/>
                          <w:color w:val="FFFFFF" w:themeColor="background1"/>
                          <w:sz w:val="32"/>
                        </w:rPr>
                        <w:t>ormations</w:t>
                      </w:r>
                    </w:p>
                    <w:p w14:paraId="22ACE696" w14:textId="5E16C7A8" w:rsidR="00545C85" w:rsidRDefault="00545C85" w:rsidP="00545C85">
                      <w:pPr>
                        <w:rPr>
                          <w:rFonts w:ascii="Trebuchet MS" w:hAnsi="Trebuchet MS"/>
                          <w:color w:val="FFFFFF" w:themeColor="background1"/>
                          <w:sz w:val="32"/>
                        </w:rPr>
                      </w:pPr>
                    </w:p>
                    <w:p w14:paraId="18801E83" w14:textId="2A8F8D72" w:rsidR="00545C85" w:rsidRPr="00360E68" w:rsidRDefault="00545C85" w:rsidP="00545C85">
                      <w:pPr>
                        <w:rPr>
                          <w:rFonts w:ascii="Trebuchet MS" w:hAnsi="Trebuchet MS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Trebuchet MS" w:hAnsi="Trebuchet MS"/>
                          <w:color w:val="FFFFFF" w:themeColor="background1"/>
                          <w:sz w:val="32"/>
                        </w:rPr>
                        <w:tab/>
                      </w:r>
                      <w:r w:rsidRPr="00545C85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t>G</w:t>
                      </w: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t>OOGLE ATELIERS NUMÉRIQUES (2018)</w:t>
                      </w: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br/>
                      </w:r>
                      <w:r>
                        <w:rPr>
                          <w:rFonts w:ascii="Trebuchet MS" w:hAnsi="Trebuchet MS"/>
                          <w:color w:val="FFFFFF" w:themeColor="background1"/>
                          <w:sz w:val="32"/>
                        </w:rPr>
                        <w:tab/>
                      </w:r>
                      <w:r w:rsidRPr="00545C85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</w:rPr>
                        <w:t>Certificat « Fondamentaux du marketing numérique</w:t>
                      </w:r>
                      <w:r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</w:rPr>
                        <w:t> »</w:t>
                      </w:r>
                    </w:p>
                    <w:p w14:paraId="5A1BA55C" w14:textId="77777777" w:rsidR="00360E68" w:rsidRDefault="00360E68" w:rsidP="00545C85"/>
                    <w:p w14:paraId="71A3954F" w14:textId="6DD49081" w:rsidR="00360E68" w:rsidRPr="00642589" w:rsidRDefault="00360E68" w:rsidP="00545C85">
                      <w:pPr>
                        <w:ind w:left="708"/>
                        <w:rPr>
                          <w:rFonts w:ascii="Trebuchet MS" w:hAnsi="Trebuchet MS"/>
                          <w:sz w:val="22"/>
                        </w:rPr>
                      </w:pPr>
                      <w:r w:rsidRPr="0064258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t>UNIVERSITE DE LIEGE</w:t>
                      </w:r>
                      <w:r w:rsidR="00545C85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t xml:space="preserve"> (2013-2016)</w:t>
                      </w:r>
                      <w:r w:rsidRPr="00642589">
                        <w:rPr>
                          <w:rFonts w:ascii="Trebuchet MS" w:hAnsi="Trebuchet MS"/>
                          <w:sz w:val="22"/>
                        </w:rPr>
                        <w:br/>
                      </w:r>
                      <w:r w:rsidRPr="0064258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</w:rPr>
                        <w:t>Master en Communication Multilingue à finalité économique et sociale</w:t>
                      </w:r>
                    </w:p>
                    <w:p w14:paraId="2BA3F535" w14:textId="77777777" w:rsidR="00360E68" w:rsidRPr="00642589" w:rsidRDefault="00360E68" w:rsidP="00545C85">
                      <w:pPr>
                        <w:rPr>
                          <w:rFonts w:ascii="Trebuchet MS" w:hAnsi="Trebuchet MS"/>
                          <w:sz w:val="22"/>
                        </w:rPr>
                      </w:pPr>
                    </w:p>
                    <w:p w14:paraId="54A234E8" w14:textId="77777777" w:rsidR="00545C85" w:rsidRDefault="00360E68" w:rsidP="00642589">
                      <w:pPr>
                        <w:spacing w:line="276" w:lineRule="auto"/>
                        <w:ind w:firstLine="708"/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</w:pPr>
                      <w:r w:rsidRPr="0064258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t>HAUTE ECOLE DE LA PROVINCE DE LIEGE</w:t>
                      </w:r>
                      <w:r w:rsidR="00545C85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t xml:space="preserve"> (2010-2013)</w:t>
                      </w:r>
                    </w:p>
                    <w:p w14:paraId="68FDADB3" w14:textId="0EB8981B" w:rsidR="00360E68" w:rsidRPr="00642589" w:rsidRDefault="00360E68" w:rsidP="00642589">
                      <w:pPr>
                        <w:spacing w:line="276" w:lineRule="auto"/>
                        <w:ind w:firstLine="708"/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</w:rPr>
                      </w:pPr>
                      <w:r w:rsidRPr="0064258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</w:rPr>
                        <w:t>Bachelier en Communication à option gestion et promotion</w:t>
                      </w:r>
                    </w:p>
                    <w:p w14:paraId="66FDAA34" w14:textId="77777777" w:rsidR="00360E68" w:rsidRDefault="00360E68"/>
                  </w:txbxContent>
                </v:textbox>
              </v:shape>
            </w:pict>
          </mc:Fallback>
        </mc:AlternateContent>
      </w:r>
      <w:r w:rsidR="00906ED0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541CF25" wp14:editId="18B47EF5">
                <wp:simplePos x="0" y="0"/>
                <wp:positionH relativeFrom="column">
                  <wp:posOffset>871855</wp:posOffset>
                </wp:positionH>
                <wp:positionV relativeFrom="paragraph">
                  <wp:posOffset>-890270</wp:posOffset>
                </wp:positionV>
                <wp:extent cx="5775960" cy="10739120"/>
                <wp:effectExtent l="0" t="0" r="0" b="508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960" cy="107391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02B28" w14:textId="77777777" w:rsidR="008F6DE0" w:rsidRDefault="008F6D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1CF25" id="Zone de texte 10" o:spid="_x0000_s1028" type="#_x0000_t202" style="position:absolute;left:0;text-align:left;margin-left:68.65pt;margin-top:-70.1pt;width:454.8pt;height:845.6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" fillcolor="#daeef3 [664]" stroked="f" strokeweight=".5pt">
                <v:textbox>
                  <w:txbxContent>
                    <w:p w14:paraId="00C02B28" w14:textId="77777777" w:rsidR="008F6DE0" w:rsidRDefault="008F6DE0"/>
                  </w:txbxContent>
                </v:textbox>
              </v:shape>
            </w:pict>
          </mc:Fallback>
        </mc:AlternateContent>
      </w:r>
      <w:r w:rsidR="008F6DE0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F773F8A" wp14:editId="7CCD765C">
                <wp:simplePos x="0" y="0"/>
                <wp:positionH relativeFrom="column">
                  <wp:posOffset>-899795</wp:posOffset>
                </wp:positionH>
                <wp:positionV relativeFrom="paragraph">
                  <wp:posOffset>-985520</wp:posOffset>
                </wp:positionV>
                <wp:extent cx="1767840" cy="10834370"/>
                <wp:effectExtent l="0" t="0" r="3810" b="508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108343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26C49" id="Rectangle 91" o:spid="_x0000_s1026" style="position:absolute;margin-left:-70.85pt;margin-top:-77.6pt;width:139.2pt;height:853.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" fillcolor="#548dd4 [1951]" stroked="f"/>
            </w:pict>
          </mc:Fallback>
        </mc:AlternateContent>
      </w:r>
      <w:r w:rsidR="00945931" w:rsidRPr="00945931">
        <w:t xml:space="preserve"> </w:t>
      </w:r>
    </w:p>
    <w:p w14:paraId="0AF3A86B" w14:textId="77777777" w:rsidR="00AF7C19" w:rsidRDefault="00711CA9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1429078" wp14:editId="03CF6781">
                <wp:simplePos x="0" y="0"/>
                <wp:positionH relativeFrom="column">
                  <wp:posOffset>-761365</wp:posOffset>
                </wp:positionH>
                <wp:positionV relativeFrom="paragraph">
                  <wp:posOffset>2305050</wp:posOffset>
                </wp:positionV>
                <wp:extent cx="1495425" cy="9525"/>
                <wp:effectExtent l="19050" t="38100" r="66675" b="10477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5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2B0D4" id="Connecteur droit 17" o:spid="_x0000_s1026" style="position:absolute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5pt,181.5pt" to="57.8pt,1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" strokecolor="white [3212]">
                <v:shadow on="t" color="black" opacity="26214f" origin="-.5,-.5" offset=".74836mm,.74836mm"/>
              </v:lin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53391B" wp14:editId="29C266B9">
                <wp:simplePos x="0" y="0"/>
                <wp:positionH relativeFrom="column">
                  <wp:posOffset>1120391</wp:posOffset>
                </wp:positionH>
                <wp:positionV relativeFrom="paragraph">
                  <wp:posOffset>5386365</wp:posOffset>
                </wp:positionV>
                <wp:extent cx="5379735" cy="4581525"/>
                <wp:effectExtent l="38100" t="38100" r="87630" b="1047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35" cy="45815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FA2F0E8" w14:textId="77777777" w:rsidR="00F454B9" w:rsidRPr="003D7741" w:rsidRDefault="00F454B9">
                            <w:pPr>
                              <w:rPr>
                                <w:rFonts w:ascii="Trebuchet MS" w:hAnsi="Trebuchet MS"/>
                                <w:b/>
                                <w:color w:val="244061" w:themeColor="accent1" w:themeShade="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3391B" id="Zone de texte 12" o:spid="_x0000_s1029" type="#_x0000_t202" style="position:absolute;margin-left:88.2pt;margin-top:424.1pt;width:423.6pt;height:36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" fillcolor="#8db3e2 [1311]" stroked="f" strokeweight=".5pt">
                <v:shadow on="t" color="black" opacity="26214f" origin="-.5,-.5" offset=".74836mm,.74836mm"/>
                <v:textbox>
                  <w:txbxContent>
                    <w:p w14:paraId="3FA2F0E8" w14:textId="77777777" w:rsidR="00F454B9" w:rsidRPr="003D7741" w:rsidRDefault="00F454B9">
                      <w:pPr>
                        <w:rPr>
                          <w:rFonts w:ascii="Trebuchet MS" w:hAnsi="Trebuchet MS"/>
                          <w:b/>
                          <w:color w:val="244061" w:themeColor="accent1" w:themeShade="8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EB9D9A" wp14:editId="6709E0FA">
                <wp:simplePos x="0" y="0"/>
                <wp:positionH relativeFrom="column">
                  <wp:posOffset>1141656</wp:posOffset>
                </wp:positionH>
                <wp:positionV relativeFrom="paragraph">
                  <wp:posOffset>5418262</wp:posOffset>
                </wp:positionV>
                <wp:extent cx="5187315" cy="417859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315" cy="41785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B7520C" w14:textId="77777777" w:rsidR="00711CA9" w:rsidRPr="00711CA9" w:rsidRDefault="00711CA9" w:rsidP="00711CA9">
                            <w:pPr>
                              <w:rPr>
                                <w:rFonts w:ascii="Trebuchet MS" w:hAnsi="Trebuchet MS"/>
                                <w:color w:val="FFFFFF" w:themeColor="background1"/>
                                <w:sz w:val="32"/>
                              </w:rPr>
                            </w:pPr>
                            <w:r w:rsidRPr="00711CA9">
                              <w:rPr>
                                <w:rFonts w:ascii="Trebuchet MS" w:hAnsi="Trebuchet MS"/>
                                <w:color w:val="FFFFFF" w:themeColor="background1"/>
                                <w:sz w:val="36"/>
                              </w:rPr>
                              <w:t>C</w:t>
                            </w:r>
                            <w:r>
                              <w:rPr>
                                <w:rFonts w:ascii="Trebuchet MS" w:hAnsi="Trebuchet MS"/>
                                <w:color w:val="FFFFFF" w:themeColor="background1"/>
                                <w:sz w:val="32"/>
                              </w:rPr>
                              <w:t>ompétences</w:t>
                            </w:r>
                          </w:p>
                          <w:p w14:paraId="22D38F98" w14:textId="77777777" w:rsidR="00711CA9" w:rsidRPr="00792308" w:rsidRDefault="00711CA9" w:rsidP="00711CA9">
                            <w:pPr>
                              <w:rPr>
                                <w:rFonts w:ascii="Trebuchet MS" w:hAnsi="Trebuchet MS"/>
                                <w:b/>
                                <w:color w:val="244061" w:themeColor="accent1" w:themeShade="80"/>
                                <w:sz w:val="10"/>
                              </w:rPr>
                            </w:pPr>
                          </w:p>
                          <w:p w14:paraId="29389003" w14:textId="5C86D31A" w:rsidR="00711CA9" w:rsidRPr="00DD2CE9" w:rsidRDefault="00DD2CE9" w:rsidP="00DD2CE9">
                            <w:pPr>
                              <w:pStyle w:val="Paragraphedeliste"/>
                              <w:jc w:val="both"/>
                              <w:rPr>
                                <w:rFonts w:ascii="Trebuchet MS" w:hAnsi="Trebuchet MS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br/>
                            </w:r>
                            <w:r w:rsidR="00711CA9" w:rsidRPr="00DD2CE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t>Communication</w:t>
                            </w:r>
                            <w:r w:rsidR="00711CA9" w:rsidRPr="00DD2CE9">
                              <w:rPr>
                                <w:rFonts w:ascii="Trebuchet MS" w:hAnsi="Trebuchet MS"/>
                                <w:i/>
                                <w:color w:val="FFFFFF" w:themeColor="background1"/>
                                <w:sz w:val="22"/>
                              </w:rPr>
                              <w:t> </w:t>
                            </w:r>
                            <w:r w:rsidR="00711CA9" w:rsidRPr="00DD2CE9">
                              <w:rPr>
                                <w:rFonts w:ascii="Trebuchet MS" w:hAnsi="Trebuchet MS"/>
                                <w:i/>
                                <w:color w:val="365F91" w:themeColor="accent1" w:themeShade="BF"/>
                                <w:sz w:val="22"/>
                              </w:rPr>
                              <w:t xml:space="preserve">: </w:t>
                            </w:r>
                            <w:r w:rsidR="00711CA9"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</w:rPr>
                              <w:t>Organisation d’événements (logistique, promotion, création outils de communication), relation partenaires/presses/clients, création d’outils de communication (affiches, brochures, flyers, rapport d’activités, vidéos, newsletters</w:t>
                            </w:r>
                            <w:r w:rsidR="0039641F"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</w:rPr>
                              <w:t>…</w:t>
                            </w:r>
                            <w:r w:rsidR="00711CA9"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</w:rPr>
                              <w:t>), plan et stratégie de communication</w:t>
                            </w:r>
                            <w:r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</w:rPr>
                              <w:t xml:space="preserve"> et de marketing</w:t>
                            </w:r>
                          </w:p>
                          <w:p w14:paraId="79F99C1A" w14:textId="77777777" w:rsidR="00711CA9" w:rsidRPr="00DD2CE9" w:rsidRDefault="00711CA9" w:rsidP="00DD2CE9">
                            <w:pPr>
                              <w:pStyle w:val="Paragraphedeliste"/>
                              <w:jc w:val="both"/>
                              <w:rPr>
                                <w:rFonts w:ascii="Trebuchet MS" w:hAnsi="Trebuchet MS"/>
                                <w:sz w:val="22"/>
                              </w:rPr>
                            </w:pPr>
                          </w:p>
                          <w:p w14:paraId="77E6898D" w14:textId="1C05021A" w:rsidR="00711CA9" w:rsidRPr="00DD2CE9" w:rsidRDefault="00711CA9" w:rsidP="00DD2CE9">
                            <w:pPr>
                              <w:pStyle w:val="Paragraphedeliste"/>
                              <w:jc w:val="both"/>
                              <w:rPr>
                                <w:rFonts w:ascii="Trebuchet MS" w:hAnsi="Trebuchet MS"/>
                                <w:sz w:val="22"/>
                                <w:lang w:val="fr-BE"/>
                              </w:rPr>
                            </w:pPr>
                            <w:r w:rsidRPr="00DD2CE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  <w:lang w:val="fr-BE"/>
                              </w:rPr>
                              <w:t>Community manager</w:t>
                            </w:r>
                            <w:r w:rsidRPr="00DD2CE9">
                              <w:rPr>
                                <w:rFonts w:ascii="Trebuchet MS" w:hAnsi="Trebuchet MS"/>
                                <w:i/>
                                <w:color w:val="FFFFFF" w:themeColor="background1"/>
                                <w:sz w:val="22"/>
                                <w:lang w:val="fr-BE"/>
                              </w:rPr>
                              <w:t xml:space="preserve"> </w:t>
                            </w:r>
                            <w:r w:rsidRPr="00DD2CE9">
                              <w:rPr>
                                <w:rFonts w:ascii="Trebuchet MS" w:hAnsi="Trebuchet MS"/>
                                <w:i/>
                                <w:color w:val="365F91" w:themeColor="accent1" w:themeShade="BF"/>
                                <w:sz w:val="22"/>
                                <w:lang w:val="fr-BE"/>
                              </w:rPr>
                              <w:t>:</w:t>
                            </w:r>
                            <w:r w:rsidRPr="00DD2CE9">
                              <w:rPr>
                                <w:rFonts w:ascii="Trebuchet MS" w:hAnsi="Trebuchet MS"/>
                                <w:sz w:val="22"/>
                                <w:lang w:val="fr-BE"/>
                              </w:rPr>
                              <w:t xml:space="preserve"> </w:t>
                            </w:r>
                            <w:r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>Newsletters internes/externes</w:t>
                            </w:r>
                            <w:r w:rsidR="00835E8E"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 xml:space="preserve"> (</w:t>
                            </w:r>
                            <w:proofErr w:type="spellStart"/>
                            <w:r w:rsidR="00835E8E"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>Mailchimp</w:t>
                            </w:r>
                            <w:proofErr w:type="spellEnd"/>
                            <w:r w:rsidR="00835E8E"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>)</w:t>
                            </w:r>
                            <w:r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 xml:space="preserve">, communiqués de presse, </w:t>
                            </w:r>
                            <w:r w:rsidR="00792308"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>dossier</w:t>
                            </w:r>
                            <w:r w:rsidR="00A613BC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>s</w:t>
                            </w:r>
                            <w:r w:rsidR="00792308"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 xml:space="preserve"> de presse, </w:t>
                            </w:r>
                            <w:r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>contenus sur les réseaux sociaux et web, gestion du site Internet</w:t>
                            </w:r>
                            <w:r w:rsidR="00FC3590"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>, CMS (Drupal</w:t>
                            </w:r>
                            <w:r w:rsidR="0011758F"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 xml:space="preserve"> et Joomla !</w:t>
                            </w:r>
                            <w:r w:rsidR="00FC3590"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>)</w:t>
                            </w:r>
                            <w:r w:rsidR="0039641F"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>, Google Analytics</w:t>
                            </w:r>
                            <w:r w:rsidR="00DD2CE9"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>,</w:t>
                            </w:r>
                            <w:r w:rsidR="00A613BC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 xml:space="preserve"> Google Ad </w:t>
                            </w:r>
                            <w:proofErr w:type="spellStart"/>
                            <w:r w:rsidR="00A613BC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>Words</w:t>
                            </w:r>
                            <w:proofErr w:type="spellEnd"/>
                            <w:r w:rsidR="00A613BC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>,</w:t>
                            </w:r>
                            <w:r w:rsidR="00DD2CE9"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 xml:space="preserve"> SEO, </w:t>
                            </w:r>
                            <w:r w:rsidR="00A613BC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 xml:space="preserve">SEA, </w:t>
                            </w:r>
                            <w:r w:rsidR="00DD2CE9"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>veille informationnelle</w:t>
                            </w:r>
                          </w:p>
                          <w:p w14:paraId="6237ED04" w14:textId="77777777" w:rsidR="00711CA9" w:rsidRPr="00DD2CE9" w:rsidRDefault="00711CA9" w:rsidP="00DD2CE9">
                            <w:pPr>
                              <w:pStyle w:val="Paragraphedeliste"/>
                              <w:rPr>
                                <w:rFonts w:ascii="Trebuchet MS" w:hAnsi="Trebuchet MS"/>
                                <w:sz w:val="22"/>
                                <w:lang w:val="fr-BE"/>
                              </w:rPr>
                            </w:pPr>
                          </w:p>
                          <w:p w14:paraId="168CA9F7" w14:textId="18992137" w:rsidR="00711CA9" w:rsidRPr="00DD2CE9" w:rsidRDefault="00711CA9" w:rsidP="00DD2CE9">
                            <w:pPr>
                              <w:pStyle w:val="Paragraphedeliste"/>
                              <w:jc w:val="both"/>
                              <w:rPr>
                                <w:rFonts w:ascii="Trebuchet MS" w:hAnsi="Trebuchet MS"/>
                                <w:sz w:val="22"/>
                                <w:lang w:val="fr-BE"/>
                              </w:rPr>
                            </w:pPr>
                            <w:r w:rsidRPr="00DD2CE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  <w:lang w:val="fr-BE"/>
                              </w:rPr>
                              <w:t>Graphisme</w:t>
                            </w:r>
                            <w:r w:rsidRPr="00DD2CE9">
                              <w:rPr>
                                <w:rFonts w:ascii="Trebuchet MS" w:hAnsi="Trebuchet MS"/>
                                <w:i/>
                                <w:color w:val="FFFFFF" w:themeColor="background1"/>
                                <w:sz w:val="22"/>
                                <w:lang w:val="fr-BE"/>
                              </w:rPr>
                              <w:t xml:space="preserve"> </w:t>
                            </w:r>
                            <w:r w:rsidRPr="00DD2CE9">
                              <w:rPr>
                                <w:rFonts w:ascii="Trebuchet MS" w:hAnsi="Trebuchet MS"/>
                                <w:i/>
                                <w:color w:val="365F91" w:themeColor="accent1" w:themeShade="BF"/>
                                <w:sz w:val="22"/>
                                <w:lang w:val="fr-BE"/>
                              </w:rPr>
                              <w:t>:</w:t>
                            </w:r>
                            <w:r w:rsidRPr="00DD2CE9">
                              <w:rPr>
                                <w:rFonts w:ascii="Trebuchet MS" w:hAnsi="Trebuchet MS"/>
                                <w:sz w:val="22"/>
                                <w:lang w:val="fr-BE"/>
                              </w:rPr>
                              <w:t xml:space="preserve"> </w:t>
                            </w:r>
                            <w:r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>Adobe Acrobat (InDesign et Photoshop), CSS</w:t>
                            </w:r>
                            <w:r w:rsidR="008440EE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>, HTML</w:t>
                            </w:r>
                          </w:p>
                          <w:p w14:paraId="2D6137B5" w14:textId="77777777" w:rsidR="00711CA9" w:rsidRPr="00DD2CE9" w:rsidRDefault="00711CA9" w:rsidP="00DD2CE9">
                            <w:pPr>
                              <w:pStyle w:val="Paragraphedeliste"/>
                              <w:rPr>
                                <w:rFonts w:ascii="Trebuchet MS" w:hAnsi="Trebuchet MS"/>
                                <w:sz w:val="22"/>
                                <w:lang w:val="fr-BE"/>
                              </w:rPr>
                            </w:pPr>
                          </w:p>
                          <w:p w14:paraId="05A2DF78" w14:textId="77777777" w:rsidR="00711CA9" w:rsidRPr="00DD2CE9" w:rsidRDefault="00711CA9" w:rsidP="00DD2CE9">
                            <w:pPr>
                              <w:pStyle w:val="Paragraphedeliste"/>
                              <w:jc w:val="both"/>
                              <w:rPr>
                                <w:rFonts w:ascii="Trebuchet MS" w:hAnsi="Trebuchet MS"/>
                                <w:sz w:val="22"/>
                                <w:lang w:val="fr-BE"/>
                              </w:rPr>
                            </w:pPr>
                            <w:r w:rsidRPr="00DD2CE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  <w:lang w:val="fr-BE"/>
                              </w:rPr>
                              <w:t>Dons</w:t>
                            </w:r>
                            <w:r w:rsidRPr="00DD2CE9">
                              <w:rPr>
                                <w:rFonts w:ascii="Trebuchet MS" w:hAnsi="Trebuchet MS"/>
                                <w:i/>
                                <w:color w:val="FFFFFF" w:themeColor="background1"/>
                                <w:sz w:val="22"/>
                                <w:lang w:val="fr-BE"/>
                              </w:rPr>
                              <w:t xml:space="preserve"> </w:t>
                            </w:r>
                            <w:r w:rsidRPr="00DD2CE9">
                              <w:rPr>
                                <w:rFonts w:ascii="Trebuchet MS" w:hAnsi="Trebuchet MS"/>
                                <w:i/>
                                <w:color w:val="365F91" w:themeColor="accent1" w:themeShade="BF"/>
                                <w:sz w:val="22"/>
                                <w:lang w:val="fr-BE"/>
                              </w:rPr>
                              <w:t xml:space="preserve">: </w:t>
                            </w:r>
                            <w:r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>Campagne de dons, gestion de la base de données des donateurs, assurer le suivi</w:t>
                            </w:r>
                            <w:r w:rsidRPr="00DD2CE9">
                              <w:rPr>
                                <w:rFonts w:ascii="Trebuchet MS" w:hAnsi="Trebuchet MS"/>
                                <w:sz w:val="22"/>
                                <w:lang w:val="fr-BE"/>
                              </w:rPr>
                              <w:t xml:space="preserve"> </w:t>
                            </w:r>
                          </w:p>
                          <w:p w14:paraId="5463A15C" w14:textId="77777777" w:rsidR="00711CA9" w:rsidRPr="00DD2CE9" w:rsidRDefault="00711CA9" w:rsidP="00DD2CE9">
                            <w:pPr>
                              <w:pStyle w:val="Paragraphedeliste"/>
                              <w:rPr>
                                <w:rFonts w:ascii="Trebuchet MS" w:hAnsi="Trebuchet MS"/>
                                <w:sz w:val="22"/>
                                <w:lang w:val="fr-BE"/>
                              </w:rPr>
                            </w:pPr>
                          </w:p>
                          <w:p w14:paraId="0D322B0E" w14:textId="6ED1449B" w:rsidR="00711CA9" w:rsidRPr="00DD2CE9" w:rsidRDefault="00711CA9" w:rsidP="00DD2CE9">
                            <w:pPr>
                              <w:pStyle w:val="Paragraphedeliste"/>
                              <w:jc w:val="both"/>
                              <w:rPr>
                                <w:rFonts w:ascii="Trebuchet MS" w:hAnsi="Trebuchet MS"/>
                                <w:sz w:val="22"/>
                                <w:lang w:val="fr-BE"/>
                              </w:rPr>
                            </w:pPr>
                            <w:r w:rsidRPr="00DD2CE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  <w:lang w:val="fr-BE"/>
                              </w:rPr>
                              <w:t>Administration</w:t>
                            </w:r>
                            <w:r w:rsidR="00DD2CE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  <w:lang w:val="fr-BE"/>
                              </w:rPr>
                              <w:t>/Secrétariat</w:t>
                            </w:r>
                            <w:r w:rsidRPr="00DD2CE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  <w:lang w:val="fr-BE"/>
                              </w:rPr>
                              <w:t> :</w:t>
                            </w:r>
                            <w:r w:rsidRPr="00DD2CE9">
                              <w:rPr>
                                <w:rFonts w:ascii="Trebuchet MS" w:hAnsi="Trebuchet MS"/>
                                <w:sz w:val="22"/>
                                <w:lang w:val="fr-BE"/>
                              </w:rPr>
                              <w:t xml:space="preserve"> </w:t>
                            </w:r>
                            <w:r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>Rédaction PV/rapport, gestion de l’agenda, emailing, listing, prise de rendez-vous, Suite Office (Word, Excel, PowerPoint, Publisher, Outlook, SharePoint, OneNote)</w:t>
                            </w:r>
                          </w:p>
                          <w:p w14:paraId="58AA6963" w14:textId="77777777" w:rsidR="00711CA9" w:rsidRPr="00DD2CE9" w:rsidRDefault="00711CA9" w:rsidP="00DD2CE9">
                            <w:pPr>
                              <w:jc w:val="both"/>
                              <w:rPr>
                                <w:rFonts w:ascii="Trebuchet MS" w:hAnsi="Trebuchet MS"/>
                                <w:sz w:val="22"/>
                                <w:lang w:val="fr-BE"/>
                              </w:rPr>
                            </w:pPr>
                          </w:p>
                          <w:p w14:paraId="1C99E8BD" w14:textId="77777777" w:rsidR="00711CA9" w:rsidRPr="00DD2CE9" w:rsidRDefault="00711CA9" w:rsidP="00DD2CE9">
                            <w:pPr>
                              <w:pStyle w:val="Paragraphedeliste"/>
                              <w:jc w:val="both"/>
                              <w:rPr>
                                <w:sz w:val="22"/>
                                <w:lang w:val="fr-BE"/>
                              </w:rPr>
                            </w:pPr>
                            <w:r w:rsidRPr="00DD2CE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  <w:lang w:val="fr-BE"/>
                              </w:rPr>
                              <w:t>Langues</w:t>
                            </w:r>
                            <w:r w:rsidRPr="00DD2CE9">
                              <w:rPr>
                                <w:rFonts w:ascii="Trebuchet MS" w:hAnsi="Trebuchet MS"/>
                                <w:i/>
                                <w:color w:val="FFFFFF" w:themeColor="background1"/>
                                <w:sz w:val="22"/>
                                <w:lang w:val="fr-BE"/>
                              </w:rPr>
                              <w:t xml:space="preserve"> </w:t>
                            </w:r>
                            <w:r w:rsidRPr="00DD2CE9">
                              <w:rPr>
                                <w:rFonts w:ascii="Trebuchet MS" w:hAnsi="Trebuchet MS"/>
                                <w:i/>
                                <w:color w:val="365F91" w:themeColor="accent1" w:themeShade="BF"/>
                                <w:sz w:val="22"/>
                                <w:lang w:val="fr-BE"/>
                              </w:rPr>
                              <w:t>:</w:t>
                            </w:r>
                            <w:r w:rsidRPr="00DD2CE9">
                              <w:rPr>
                                <w:rFonts w:ascii="Trebuchet MS" w:hAnsi="Trebuchet MS"/>
                                <w:sz w:val="22"/>
                                <w:lang w:val="fr-BE"/>
                              </w:rPr>
                              <w:t xml:space="preserve"> </w:t>
                            </w:r>
                            <w:r w:rsidRPr="00DD2CE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  <w:lang w:val="fr-BE"/>
                              </w:rPr>
                              <w:t>Anglais (B2), Néerlandais (A1)</w:t>
                            </w:r>
                          </w:p>
                          <w:p w14:paraId="5782521B" w14:textId="77777777" w:rsidR="00711CA9" w:rsidRPr="00711CA9" w:rsidRDefault="00711CA9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B9D9A" id="Zone de texte 5" o:spid="_x0000_s1030" type="#_x0000_t202" style="position:absolute;margin-left:89.9pt;margin-top:426.65pt;width:408.45pt;height:32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" fillcolor="#8db3e2 [1311]" stroked="f" strokeweight=".5pt">
                <v:textbox>
                  <w:txbxContent>
                    <w:p w14:paraId="5BB7520C" w14:textId="77777777" w:rsidR="00711CA9" w:rsidRPr="00711CA9" w:rsidRDefault="00711CA9" w:rsidP="00711CA9">
                      <w:pPr>
                        <w:rPr>
                          <w:rFonts w:ascii="Trebuchet MS" w:hAnsi="Trebuchet MS"/>
                          <w:color w:val="FFFFFF" w:themeColor="background1"/>
                          <w:sz w:val="32"/>
                        </w:rPr>
                      </w:pPr>
                      <w:r w:rsidRPr="00711CA9">
                        <w:rPr>
                          <w:rFonts w:ascii="Trebuchet MS" w:hAnsi="Trebuchet MS"/>
                          <w:color w:val="FFFFFF" w:themeColor="background1"/>
                          <w:sz w:val="36"/>
                        </w:rPr>
                        <w:t>C</w:t>
                      </w:r>
                      <w:r>
                        <w:rPr>
                          <w:rFonts w:ascii="Trebuchet MS" w:hAnsi="Trebuchet MS"/>
                          <w:color w:val="FFFFFF" w:themeColor="background1"/>
                          <w:sz w:val="32"/>
                        </w:rPr>
                        <w:t>ompétences</w:t>
                      </w:r>
                    </w:p>
                    <w:p w14:paraId="22D38F98" w14:textId="77777777" w:rsidR="00711CA9" w:rsidRPr="00792308" w:rsidRDefault="00711CA9" w:rsidP="00711CA9">
                      <w:pPr>
                        <w:rPr>
                          <w:rFonts w:ascii="Trebuchet MS" w:hAnsi="Trebuchet MS"/>
                          <w:b/>
                          <w:color w:val="244061" w:themeColor="accent1" w:themeShade="80"/>
                          <w:sz w:val="10"/>
                        </w:rPr>
                      </w:pPr>
                    </w:p>
                    <w:p w14:paraId="29389003" w14:textId="5C86D31A" w:rsidR="00711CA9" w:rsidRPr="00DD2CE9" w:rsidRDefault="00DD2CE9" w:rsidP="00DD2CE9">
                      <w:pPr>
                        <w:pStyle w:val="Paragraphedeliste"/>
                        <w:jc w:val="both"/>
                        <w:rPr>
                          <w:rFonts w:ascii="Trebuchet MS" w:hAnsi="Trebuchet MS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br/>
                      </w:r>
                      <w:r w:rsidR="00711CA9" w:rsidRPr="00DD2CE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t>Communication</w:t>
                      </w:r>
                      <w:r w:rsidR="00711CA9" w:rsidRPr="00DD2CE9">
                        <w:rPr>
                          <w:rFonts w:ascii="Trebuchet MS" w:hAnsi="Trebuchet MS"/>
                          <w:i/>
                          <w:color w:val="FFFFFF" w:themeColor="background1"/>
                          <w:sz w:val="22"/>
                        </w:rPr>
                        <w:t> </w:t>
                      </w:r>
                      <w:r w:rsidR="00711CA9" w:rsidRPr="00DD2CE9">
                        <w:rPr>
                          <w:rFonts w:ascii="Trebuchet MS" w:hAnsi="Trebuchet MS"/>
                          <w:i/>
                          <w:color w:val="365F91" w:themeColor="accent1" w:themeShade="BF"/>
                          <w:sz w:val="22"/>
                        </w:rPr>
                        <w:t xml:space="preserve">: </w:t>
                      </w:r>
                      <w:r w:rsidR="00711CA9"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</w:rPr>
                        <w:t>Organisation d’événements (logistique, promotion, création outils de communication), relation partenaires/presses/clients, création d’outils de communication (affiches, brochures, flyers, rapport d’activités, vidéos, newsletters</w:t>
                      </w:r>
                      <w:r w:rsidR="0039641F"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</w:rPr>
                        <w:t>…</w:t>
                      </w:r>
                      <w:r w:rsidR="00711CA9"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</w:rPr>
                        <w:t>), plan et stratégie de communication</w:t>
                      </w:r>
                      <w:r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</w:rPr>
                        <w:t xml:space="preserve"> et de marketing</w:t>
                      </w:r>
                    </w:p>
                    <w:p w14:paraId="79F99C1A" w14:textId="77777777" w:rsidR="00711CA9" w:rsidRPr="00DD2CE9" w:rsidRDefault="00711CA9" w:rsidP="00DD2CE9">
                      <w:pPr>
                        <w:pStyle w:val="Paragraphedeliste"/>
                        <w:jc w:val="both"/>
                        <w:rPr>
                          <w:rFonts w:ascii="Trebuchet MS" w:hAnsi="Trebuchet MS"/>
                          <w:sz w:val="22"/>
                        </w:rPr>
                      </w:pPr>
                    </w:p>
                    <w:p w14:paraId="77E6898D" w14:textId="1C05021A" w:rsidR="00711CA9" w:rsidRPr="00DD2CE9" w:rsidRDefault="00711CA9" w:rsidP="00DD2CE9">
                      <w:pPr>
                        <w:pStyle w:val="Paragraphedeliste"/>
                        <w:jc w:val="both"/>
                        <w:rPr>
                          <w:rFonts w:ascii="Trebuchet MS" w:hAnsi="Trebuchet MS"/>
                          <w:sz w:val="22"/>
                          <w:lang w:val="fr-BE"/>
                        </w:rPr>
                      </w:pPr>
                      <w:r w:rsidRPr="00DD2CE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  <w:lang w:val="fr-BE"/>
                        </w:rPr>
                        <w:t>Community manager</w:t>
                      </w:r>
                      <w:r w:rsidRPr="00DD2CE9">
                        <w:rPr>
                          <w:rFonts w:ascii="Trebuchet MS" w:hAnsi="Trebuchet MS"/>
                          <w:i/>
                          <w:color w:val="FFFFFF" w:themeColor="background1"/>
                          <w:sz w:val="22"/>
                          <w:lang w:val="fr-BE"/>
                        </w:rPr>
                        <w:t xml:space="preserve"> </w:t>
                      </w:r>
                      <w:r w:rsidRPr="00DD2CE9">
                        <w:rPr>
                          <w:rFonts w:ascii="Trebuchet MS" w:hAnsi="Trebuchet MS"/>
                          <w:i/>
                          <w:color w:val="365F91" w:themeColor="accent1" w:themeShade="BF"/>
                          <w:sz w:val="22"/>
                          <w:lang w:val="fr-BE"/>
                        </w:rPr>
                        <w:t>:</w:t>
                      </w:r>
                      <w:r w:rsidRPr="00DD2CE9">
                        <w:rPr>
                          <w:rFonts w:ascii="Trebuchet MS" w:hAnsi="Trebuchet MS"/>
                          <w:sz w:val="22"/>
                          <w:lang w:val="fr-BE"/>
                        </w:rPr>
                        <w:t xml:space="preserve"> </w:t>
                      </w:r>
                      <w:r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>Newsletters internes/externes</w:t>
                      </w:r>
                      <w:r w:rsidR="00835E8E"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 xml:space="preserve"> (</w:t>
                      </w:r>
                      <w:proofErr w:type="spellStart"/>
                      <w:r w:rsidR="00835E8E"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>Mailchimp</w:t>
                      </w:r>
                      <w:proofErr w:type="spellEnd"/>
                      <w:r w:rsidR="00835E8E"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>)</w:t>
                      </w:r>
                      <w:r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 xml:space="preserve">, communiqués de presse, </w:t>
                      </w:r>
                      <w:r w:rsidR="00792308"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>dossier</w:t>
                      </w:r>
                      <w:r w:rsidR="00A613BC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>s</w:t>
                      </w:r>
                      <w:r w:rsidR="00792308"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 xml:space="preserve"> de presse, </w:t>
                      </w:r>
                      <w:r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>contenus sur les réseaux sociaux et web, gestion du site Internet</w:t>
                      </w:r>
                      <w:r w:rsidR="00FC3590"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>, CMS (Drupal</w:t>
                      </w:r>
                      <w:r w:rsidR="0011758F"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 xml:space="preserve"> et Joomla !</w:t>
                      </w:r>
                      <w:r w:rsidR="00FC3590"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>)</w:t>
                      </w:r>
                      <w:r w:rsidR="0039641F"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>, Google Analytics</w:t>
                      </w:r>
                      <w:r w:rsidR="00DD2CE9"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>,</w:t>
                      </w:r>
                      <w:r w:rsidR="00A613BC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 xml:space="preserve"> Google Ad </w:t>
                      </w:r>
                      <w:proofErr w:type="spellStart"/>
                      <w:r w:rsidR="00A613BC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>Words</w:t>
                      </w:r>
                      <w:proofErr w:type="spellEnd"/>
                      <w:r w:rsidR="00A613BC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>,</w:t>
                      </w:r>
                      <w:r w:rsidR="00DD2CE9"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 xml:space="preserve"> SEO, </w:t>
                      </w:r>
                      <w:r w:rsidR="00A613BC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 xml:space="preserve">SEA, </w:t>
                      </w:r>
                      <w:r w:rsidR="00DD2CE9"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>veille informationnelle</w:t>
                      </w:r>
                    </w:p>
                    <w:p w14:paraId="6237ED04" w14:textId="77777777" w:rsidR="00711CA9" w:rsidRPr="00DD2CE9" w:rsidRDefault="00711CA9" w:rsidP="00DD2CE9">
                      <w:pPr>
                        <w:pStyle w:val="Paragraphedeliste"/>
                        <w:rPr>
                          <w:rFonts w:ascii="Trebuchet MS" w:hAnsi="Trebuchet MS"/>
                          <w:sz w:val="22"/>
                          <w:lang w:val="fr-BE"/>
                        </w:rPr>
                      </w:pPr>
                    </w:p>
                    <w:p w14:paraId="168CA9F7" w14:textId="18992137" w:rsidR="00711CA9" w:rsidRPr="00DD2CE9" w:rsidRDefault="00711CA9" w:rsidP="00DD2CE9">
                      <w:pPr>
                        <w:pStyle w:val="Paragraphedeliste"/>
                        <w:jc w:val="both"/>
                        <w:rPr>
                          <w:rFonts w:ascii="Trebuchet MS" w:hAnsi="Trebuchet MS"/>
                          <w:sz w:val="22"/>
                          <w:lang w:val="fr-BE"/>
                        </w:rPr>
                      </w:pPr>
                      <w:r w:rsidRPr="00DD2CE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  <w:lang w:val="fr-BE"/>
                        </w:rPr>
                        <w:t>Graphisme</w:t>
                      </w:r>
                      <w:r w:rsidRPr="00DD2CE9">
                        <w:rPr>
                          <w:rFonts w:ascii="Trebuchet MS" w:hAnsi="Trebuchet MS"/>
                          <w:i/>
                          <w:color w:val="FFFFFF" w:themeColor="background1"/>
                          <w:sz w:val="22"/>
                          <w:lang w:val="fr-BE"/>
                        </w:rPr>
                        <w:t xml:space="preserve"> </w:t>
                      </w:r>
                      <w:r w:rsidRPr="00DD2CE9">
                        <w:rPr>
                          <w:rFonts w:ascii="Trebuchet MS" w:hAnsi="Trebuchet MS"/>
                          <w:i/>
                          <w:color w:val="365F91" w:themeColor="accent1" w:themeShade="BF"/>
                          <w:sz w:val="22"/>
                          <w:lang w:val="fr-BE"/>
                        </w:rPr>
                        <w:t>:</w:t>
                      </w:r>
                      <w:r w:rsidRPr="00DD2CE9">
                        <w:rPr>
                          <w:rFonts w:ascii="Trebuchet MS" w:hAnsi="Trebuchet MS"/>
                          <w:sz w:val="22"/>
                          <w:lang w:val="fr-BE"/>
                        </w:rPr>
                        <w:t xml:space="preserve"> </w:t>
                      </w:r>
                      <w:r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>Adobe Acrobat (InDesign et Photoshop), CSS</w:t>
                      </w:r>
                      <w:r w:rsidR="008440EE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>, HTML</w:t>
                      </w:r>
                    </w:p>
                    <w:p w14:paraId="2D6137B5" w14:textId="77777777" w:rsidR="00711CA9" w:rsidRPr="00DD2CE9" w:rsidRDefault="00711CA9" w:rsidP="00DD2CE9">
                      <w:pPr>
                        <w:pStyle w:val="Paragraphedeliste"/>
                        <w:rPr>
                          <w:rFonts w:ascii="Trebuchet MS" w:hAnsi="Trebuchet MS"/>
                          <w:sz w:val="22"/>
                          <w:lang w:val="fr-BE"/>
                        </w:rPr>
                      </w:pPr>
                    </w:p>
                    <w:p w14:paraId="05A2DF78" w14:textId="77777777" w:rsidR="00711CA9" w:rsidRPr="00DD2CE9" w:rsidRDefault="00711CA9" w:rsidP="00DD2CE9">
                      <w:pPr>
                        <w:pStyle w:val="Paragraphedeliste"/>
                        <w:jc w:val="both"/>
                        <w:rPr>
                          <w:rFonts w:ascii="Trebuchet MS" w:hAnsi="Trebuchet MS"/>
                          <w:sz w:val="22"/>
                          <w:lang w:val="fr-BE"/>
                        </w:rPr>
                      </w:pPr>
                      <w:r w:rsidRPr="00DD2CE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  <w:lang w:val="fr-BE"/>
                        </w:rPr>
                        <w:t>Dons</w:t>
                      </w:r>
                      <w:r w:rsidRPr="00DD2CE9">
                        <w:rPr>
                          <w:rFonts w:ascii="Trebuchet MS" w:hAnsi="Trebuchet MS"/>
                          <w:i/>
                          <w:color w:val="FFFFFF" w:themeColor="background1"/>
                          <w:sz w:val="22"/>
                          <w:lang w:val="fr-BE"/>
                        </w:rPr>
                        <w:t xml:space="preserve"> </w:t>
                      </w:r>
                      <w:r w:rsidRPr="00DD2CE9">
                        <w:rPr>
                          <w:rFonts w:ascii="Trebuchet MS" w:hAnsi="Trebuchet MS"/>
                          <w:i/>
                          <w:color w:val="365F91" w:themeColor="accent1" w:themeShade="BF"/>
                          <w:sz w:val="22"/>
                          <w:lang w:val="fr-BE"/>
                        </w:rPr>
                        <w:t xml:space="preserve">: </w:t>
                      </w:r>
                      <w:r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>Campagne de dons, gestion de la base de données des donateurs, assurer le suivi</w:t>
                      </w:r>
                      <w:r w:rsidRPr="00DD2CE9">
                        <w:rPr>
                          <w:rFonts w:ascii="Trebuchet MS" w:hAnsi="Trebuchet MS"/>
                          <w:sz w:val="22"/>
                          <w:lang w:val="fr-BE"/>
                        </w:rPr>
                        <w:t xml:space="preserve"> </w:t>
                      </w:r>
                    </w:p>
                    <w:p w14:paraId="5463A15C" w14:textId="77777777" w:rsidR="00711CA9" w:rsidRPr="00DD2CE9" w:rsidRDefault="00711CA9" w:rsidP="00DD2CE9">
                      <w:pPr>
                        <w:pStyle w:val="Paragraphedeliste"/>
                        <w:rPr>
                          <w:rFonts w:ascii="Trebuchet MS" w:hAnsi="Trebuchet MS"/>
                          <w:sz w:val="22"/>
                          <w:lang w:val="fr-BE"/>
                        </w:rPr>
                      </w:pPr>
                    </w:p>
                    <w:p w14:paraId="0D322B0E" w14:textId="6ED1449B" w:rsidR="00711CA9" w:rsidRPr="00DD2CE9" w:rsidRDefault="00711CA9" w:rsidP="00DD2CE9">
                      <w:pPr>
                        <w:pStyle w:val="Paragraphedeliste"/>
                        <w:jc w:val="both"/>
                        <w:rPr>
                          <w:rFonts w:ascii="Trebuchet MS" w:hAnsi="Trebuchet MS"/>
                          <w:sz w:val="22"/>
                          <w:lang w:val="fr-BE"/>
                        </w:rPr>
                      </w:pPr>
                      <w:r w:rsidRPr="00DD2CE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  <w:lang w:val="fr-BE"/>
                        </w:rPr>
                        <w:t>Administration</w:t>
                      </w:r>
                      <w:r w:rsidR="00DD2CE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  <w:lang w:val="fr-BE"/>
                        </w:rPr>
                        <w:t>/Secrétariat</w:t>
                      </w:r>
                      <w:r w:rsidRPr="00DD2CE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  <w:lang w:val="fr-BE"/>
                        </w:rPr>
                        <w:t> :</w:t>
                      </w:r>
                      <w:r w:rsidRPr="00DD2CE9">
                        <w:rPr>
                          <w:rFonts w:ascii="Trebuchet MS" w:hAnsi="Trebuchet MS"/>
                          <w:sz w:val="22"/>
                          <w:lang w:val="fr-BE"/>
                        </w:rPr>
                        <w:t xml:space="preserve"> </w:t>
                      </w:r>
                      <w:r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>Rédaction PV/rapport, gestion de l’agenda, emailing, listing, prise de rendez-vous, Suite Office (Word, Excel, PowerPoint, Publisher, Outlook, SharePoint, OneNote)</w:t>
                      </w:r>
                    </w:p>
                    <w:p w14:paraId="58AA6963" w14:textId="77777777" w:rsidR="00711CA9" w:rsidRPr="00DD2CE9" w:rsidRDefault="00711CA9" w:rsidP="00DD2CE9">
                      <w:pPr>
                        <w:jc w:val="both"/>
                        <w:rPr>
                          <w:rFonts w:ascii="Trebuchet MS" w:hAnsi="Trebuchet MS"/>
                          <w:sz w:val="22"/>
                          <w:lang w:val="fr-BE"/>
                        </w:rPr>
                      </w:pPr>
                    </w:p>
                    <w:p w14:paraId="1C99E8BD" w14:textId="77777777" w:rsidR="00711CA9" w:rsidRPr="00DD2CE9" w:rsidRDefault="00711CA9" w:rsidP="00DD2CE9">
                      <w:pPr>
                        <w:pStyle w:val="Paragraphedeliste"/>
                        <w:jc w:val="both"/>
                        <w:rPr>
                          <w:sz w:val="22"/>
                          <w:lang w:val="fr-BE"/>
                        </w:rPr>
                      </w:pPr>
                      <w:r w:rsidRPr="00DD2CE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  <w:lang w:val="fr-BE"/>
                        </w:rPr>
                        <w:t>Langues</w:t>
                      </w:r>
                      <w:r w:rsidRPr="00DD2CE9">
                        <w:rPr>
                          <w:rFonts w:ascii="Trebuchet MS" w:hAnsi="Trebuchet MS"/>
                          <w:i/>
                          <w:color w:val="FFFFFF" w:themeColor="background1"/>
                          <w:sz w:val="22"/>
                          <w:lang w:val="fr-BE"/>
                        </w:rPr>
                        <w:t xml:space="preserve"> </w:t>
                      </w:r>
                      <w:r w:rsidRPr="00DD2CE9">
                        <w:rPr>
                          <w:rFonts w:ascii="Trebuchet MS" w:hAnsi="Trebuchet MS"/>
                          <w:i/>
                          <w:color w:val="365F91" w:themeColor="accent1" w:themeShade="BF"/>
                          <w:sz w:val="22"/>
                          <w:lang w:val="fr-BE"/>
                        </w:rPr>
                        <w:t>:</w:t>
                      </w:r>
                      <w:r w:rsidRPr="00DD2CE9">
                        <w:rPr>
                          <w:rFonts w:ascii="Trebuchet MS" w:hAnsi="Trebuchet MS"/>
                          <w:sz w:val="22"/>
                          <w:lang w:val="fr-BE"/>
                        </w:rPr>
                        <w:t xml:space="preserve"> </w:t>
                      </w:r>
                      <w:r w:rsidRPr="00DD2CE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  <w:lang w:val="fr-BE"/>
                        </w:rPr>
                        <w:t>Anglais (B2), Néerlandais (A1)</w:t>
                      </w:r>
                    </w:p>
                    <w:p w14:paraId="5782521B" w14:textId="77777777" w:rsidR="00711CA9" w:rsidRPr="00711CA9" w:rsidRDefault="00711CA9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08D454" wp14:editId="4AC65782">
                <wp:simplePos x="0" y="0"/>
                <wp:positionH relativeFrom="column">
                  <wp:posOffset>1099126</wp:posOffset>
                </wp:positionH>
                <wp:positionV relativeFrom="paragraph">
                  <wp:posOffset>1229035</wp:posOffset>
                </wp:positionV>
                <wp:extent cx="5380074" cy="4038600"/>
                <wp:effectExtent l="38100" t="38100" r="87630" b="952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0074" cy="4038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E84A990" w14:textId="77777777" w:rsidR="00FE5F50" w:rsidRPr="00FE5F50" w:rsidRDefault="00FE5F50" w:rsidP="00FE5F50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8D454" id="Zone de texte 11" o:spid="_x0000_s1031" type="#_x0000_t202" style="position:absolute;margin-left:86.55pt;margin-top:96.75pt;width:423.65pt;height:3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" fillcolor="#8db3e2 [1311]" stroked="f" strokeweight=".5pt">
                <v:shadow on="t" color="black" opacity="26214f" origin="-.5,-.5" offset=".74836mm,.74836mm"/>
                <v:textbox>
                  <w:txbxContent>
                    <w:p w14:paraId="0E84A990" w14:textId="77777777" w:rsidR="00FE5F50" w:rsidRPr="00FE5F50" w:rsidRDefault="00FE5F50" w:rsidP="00FE5F50">
                      <w:pPr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17EA86" wp14:editId="4E8CE2E2">
                <wp:simplePos x="0" y="0"/>
                <wp:positionH relativeFrom="column">
                  <wp:posOffset>1216084</wp:posOffset>
                </wp:positionH>
                <wp:positionV relativeFrom="paragraph">
                  <wp:posOffset>1260933</wp:posOffset>
                </wp:positionV>
                <wp:extent cx="5071524" cy="400621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1524" cy="40062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52C4D3" w14:textId="77777777" w:rsidR="00A50A84" w:rsidRPr="00A50A84" w:rsidRDefault="00A50A84" w:rsidP="00A50A84">
                            <w:pPr>
                              <w:rPr>
                                <w:rFonts w:ascii="Trebuchet MS" w:hAnsi="Trebuchet MS"/>
                                <w:color w:val="FFFFFF" w:themeColor="background1"/>
                                <w:sz w:val="32"/>
                              </w:rPr>
                            </w:pPr>
                            <w:r w:rsidRPr="00A50A84">
                              <w:rPr>
                                <w:rFonts w:ascii="Trebuchet MS" w:hAnsi="Trebuchet MS"/>
                                <w:color w:val="FFFFFF" w:themeColor="background1"/>
                                <w:sz w:val="36"/>
                              </w:rPr>
                              <w:t>E</w:t>
                            </w:r>
                            <w:r w:rsidRPr="00A50A84">
                              <w:rPr>
                                <w:rFonts w:ascii="Trebuchet MS" w:hAnsi="Trebuchet MS"/>
                                <w:color w:val="FFFFFF" w:themeColor="background1"/>
                                <w:sz w:val="32"/>
                              </w:rPr>
                              <w:t>xpériences</w:t>
                            </w:r>
                          </w:p>
                          <w:p w14:paraId="0E55D974" w14:textId="77777777" w:rsidR="00A50A84" w:rsidRPr="00FE5F50" w:rsidRDefault="00A50A84" w:rsidP="002C2F05">
                            <w:pPr>
                              <w:spacing w:line="276" w:lineRule="auto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0E83E1EE" w14:textId="0A036566" w:rsidR="00A50A84" w:rsidRPr="00642589" w:rsidRDefault="00D87C80" w:rsidP="002C2F05">
                            <w:pPr>
                              <w:spacing w:line="276" w:lineRule="auto"/>
                              <w:ind w:left="705"/>
                              <w:jc w:val="both"/>
                              <w:rPr>
                                <w:rFonts w:ascii="Trebuchet MS" w:hAnsi="Trebuchet MS"/>
                                <w:i/>
                                <w:color w:val="244061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t>Mars 2017 à décembre 2018</w:t>
                            </w:r>
                            <w:r w:rsidR="0011758F" w:rsidRPr="0064258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t> </w:t>
                            </w:r>
                            <w:r w:rsidR="0011758F" w:rsidRPr="00642589">
                              <w:rPr>
                                <w:rFonts w:ascii="Trebuchet MS" w:hAnsi="Trebuchet MS"/>
                                <w:color w:val="365F91" w:themeColor="accent1" w:themeShade="BF"/>
                                <w:sz w:val="22"/>
                              </w:rPr>
                              <w:t>:</w:t>
                            </w:r>
                            <w:r w:rsidR="00A50A84" w:rsidRPr="00642589">
                              <w:rPr>
                                <w:rFonts w:ascii="Trebuchet MS" w:hAnsi="Trebuchet MS"/>
                                <w:i/>
                                <w:color w:val="365F91" w:themeColor="accent1" w:themeShade="BF"/>
                                <w:sz w:val="22"/>
                              </w:rPr>
                              <w:t xml:space="preserve"> </w:t>
                            </w:r>
                            <w:r w:rsidR="00A50A84" w:rsidRPr="002C2F05">
                              <w:rPr>
                                <w:rFonts w:ascii="Trebuchet MS" w:hAnsi="Trebuchet MS"/>
                                <w:b/>
                                <w:color w:val="244061" w:themeColor="accent1" w:themeShade="80"/>
                                <w:sz w:val="22"/>
                              </w:rPr>
                              <w:t>Chargée de communication au sein de l’association Collectif contre les Violences Familiales et l’Exclusion (CVFE)</w:t>
                            </w:r>
                            <w:r w:rsidR="00A50A84" w:rsidRPr="0064258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</w:rPr>
                              <w:t xml:space="preserve"> – </w:t>
                            </w:r>
                            <w:r w:rsidR="00A50A84" w:rsidRPr="00642589">
                              <w:rPr>
                                <w:rFonts w:ascii="Trebuchet MS" w:hAnsi="Trebuchet MS"/>
                                <w:i/>
                                <w:color w:val="244061" w:themeColor="accent1" w:themeShade="80"/>
                                <w:sz w:val="22"/>
                              </w:rPr>
                              <w:t xml:space="preserve">création d’outils de communication, graphisme, </w:t>
                            </w:r>
                            <w:proofErr w:type="spellStart"/>
                            <w:r w:rsidR="00A50A84" w:rsidRPr="00642589">
                              <w:rPr>
                                <w:rFonts w:ascii="Trebuchet MS" w:hAnsi="Trebuchet MS"/>
                                <w:i/>
                                <w:color w:val="244061" w:themeColor="accent1" w:themeShade="80"/>
                                <w:sz w:val="22"/>
                              </w:rPr>
                              <w:t>community</w:t>
                            </w:r>
                            <w:proofErr w:type="spellEnd"/>
                            <w:r w:rsidR="00A50A84" w:rsidRPr="00642589">
                              <w:rPr>
                                <w:rFonts w:ascii="Trebuchet MS" w:hAnsi="Trebuchet MS"/>
                                <w:i/>
                                <w:color w:val="244061" w:themeColor="accent1" w:themeShade="80"/>
                                <w:sz w:val="22"/>
                              </w:rPr>
                              <w:t xml:space="preserve"> manager, relation partenaires/presse, </w:t>
                            </w:r>
                            <w:r w:rsidR="00DD2CE9" w:rsidRPr="00642589">
                              <w:rPr>
                                <w:rFonts w:ascii="Trebuchet MS" w:hAnsi="Trebuchet MS"/>
                                <w:i/>
                                <w:color w:val="244061" w:themeColor="accent1" w:themeShade="80"/>
                                <w:sz w:val="22"/>
                              </w:rPr>
                              <w:t>gestion et promotion</w:t>
                            </w:r>
                            <w:r w:rsidR="00A50A84" w:rsidRPr="00642589">
                              <w:rPr>
                                <w:rFonts w:ascii="Trebuchet MS" w:hAnsi="Trebuchet MS"/>
                                <w:i/>
                                <w:color w:val="244061" w:themeColor="accent1" w:themeShade="80"/>
                                <w:sz w:val="22"/>
                              </w:rPr>
                              <w:t xml:space="preserve"> d’événements, chargée de dons</w:t>
                            </w:r>
                            <w:r w:rsidR="002C2F05">
                              <w:rPr>
                                <w:rFonts w:ascii="Trebuchet MS" w:hAnsi="Trebuchet MS"/>
                                <w:i/>
                                <w:color w:val="244061" w:themeColor="accent1" w:themeShade="80"/>
                                <w:sz w:val="22"/>
                              </w:rPr>
                              <w:t xml:space="preserve">, cheffe de projets (dont gestion du nouveau site Internet et stand CVFE aux 15 km de Liège)  </w:t>
                            </w:r>
                          </w:p>
                          <w:p w14:paraId="747F1012" w14:textId="77777777" w:rsidR="00A50A84" w:rsidRPr="00642589" w:rsidRDefault="00A50A84" w:rsidP="002C2F05">
                            <w:pPr>
                              <w:spacing w:line="276" w:lineRule="auto"/>
                              <w:ind w:left="705"/>
                              <w:jc w:val="both"/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</w:rPr>
                            </w:pPr>
                          </w:p>
                          <w:p w14:paraId="49986D9D" w14:textId="77777777" w:rsidR="00A50A84" w:rsidRPr="00642589" w:rsidRDefault="00A046EE" w:rsidP="002C2F05">
                            <w:pPr>
                              <w:spacing w:line="276" w:lineRule="auto"/>
                              <w:ind w:left="705"/>
                              <w:jc w:val="both"/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</w:rPr>
                            </w:pPr>
                            <w:r w:rsidRPr="0064258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t>5 mois (</w:t>
                            </w:r>
                            <w:r w:rsidR="00A50A84" w:rsidRPr="0064258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t>2016</w:t>
                            </w:r>
                            <w:r w:rsidRPr="0064258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t>)</w:t>
                            </w:r>
                            <w:r w:rsidR="00A50A84" w:rsidRPr="00642589">
                              <w:rPr>
                                <w:rFonts w:ascii="Trebuchet MS" w:hAnsi="Trebuchet MS"/>
                                <w:color w:val="FFFFFF" w:themeColor="background1"/>
                                <w:sz w:val="22"/>
                              </w:rPr>
                              <w:t> </w:t>
                            </w:r>
                            <w:r w:rsidR="00A50A84" w:rsidRPr="00642589">
                              <w:rPr>
                                <w:rFonts w:ascii="Trebuchet MS" w:hAnsi="Trebuchet MS"/>
                                <w:sz w:val="22"/>
                              </w:rPr>
                              <w:t xml:space="preserve">: </w:t>
                            </w:r>
                            <w:r w:rsidR="00A50A84" w:rsidRPr="002C2F05">
                              <w:rPr>
                                <w:rFonts w:ascii="Trebuchet MS" w:hAnsi="Trebuchet MS"/>
                                <w:b/>
                                <w:color w:val="244061" w:themeColor="accent1" w:themeShade="80"/>
                                <w:sz w:val="22"/>
                              </w:rPr>
                              <w:t xml:space="preserve">Stage </w:t>
                            </w:r>
                            <w:r w:rsidRPr="002C2F05">
                              <w:rPr>
                                <w:rFonts w:ascii="Trebuchet MS" w:hAnsi="Trebuchet MS"/>
                                <w:b/>
                                <w:color w:val="244061" w:themeColor="accent1" w:themeShade="80"/>
                                <w:sz w:val="22"/>
                              </w:rPr>
                              <w:t>à</w:t>
                            </w:r>
                            <w:r w:rsidR="00A50A84" w:rsidRPr="002C2F05">
                              <w:rPr>
                                <w:rFonts w:ascii="Trebuchet MS" w:hAnsi="Trebuchet MS"/>
                                <w:b/>
                                <w:color w:val="244061" w:themeColor="accent1" w:themeShade="80"/>
                                <w:sz w:val="22"/>
                              </w:rPr>
                              <w:t xml:space="preserve"> l’ASBL Barricade</w:t>
                            </w:r>
                            <w:r w:rsidR="00A50A84" w:rsidRPr="0064258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</w:rPr>
                              <w:t xml:space="preserve"> - </w:t>
                            </w:r>
                            <w:r w:rsidR="00A50A84" w:rsidRPr="00642589">
                              <w:rPr>
                                <w:rFonts w:ascii="Trebuchet MS" w:hAnsi="Trebuchet MS"/>
                                <w:i/>
                                <w:color w:val="244061" w:themeColor="accent1" w:themeShade="80"/>
                                <w:sz w:val="22"/>
                              </w:rPr>
                              <w:t>organisation d’événements, mise en place d’outils de communication, relation avec les partenaires, tâches administratives</w:t>
                            </w:r>
                          </w:p>
                          <w:p w14:paraId="77B1E93D" w14:textId="77777777" w:rsidR="00A50A84" w:rsidRPr="00642589" w:rsidRDefault="00A50A84" w:rsidP="002C2F05">
                            <w:pPr>
                              <w:spacing w:line="276" w:lineRule="auto"/>
                              <w:ind w:left="705"/>
                              <w:jc w:val="both"/>
                              <w:rPr>
                                <w:rFonts w:ascii="Trebuchet MS" w:hAnsi="Trebuchet MS"/>
                                <w:sz w:val="22"/>
                              </w:rPr>
                            </w:pPr>
                          </w:p>
                          <w:p w14:paraId="7F4DB4C1" w14:textId="77777777" w:rsidR="00A50A84" w:rsidRPr="00642589" w:rsidRDefault="00A046EE" w:rsidP="002C2F05">
                            <w:pPr>
                              <w:spacing w:line="276" w:lineRule="auto"/>
                              <w:ind w:left="705"/>
                              <w:jc w:val="both"/>
                              <w:rPr>
                                <w:rFonts w:ascii="Trebuchet MS" w:hAnsi="Trebuchet MS"/>
                                <w:i/>
                                <w:color w:val="244061" w:themeColor="accent1" w:themeShade="80"/>
                                <w:sz w:val="22"/>
                              </w:rPr>
                            </w:pPr>
                            <w:r w:rsidRPr="0064258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t>14 semaines (</w:t>
                            </w:r>
                            <w:r w:rsidR="00A50A84" w:rsidRPr="0064258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t>2013</w:t>
                            </w:r>
                            <w:r w:rsidRPr="0064258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t>)</w:t>
                            </w:r>
                            <w:r w:rsidR="00A50A84" w:rsidRPr="00642589">
                              <w:rPr>
                                <w:rFonts w:ascii="Trebuchet MS" w:hAnsi="Trebuchet MS"/>
                                <w:color w:val="FFFFFF" w:themeColor="background1"/>
                                <w:sz w:val="22"/>
                              </w:rPr>
                              <w:t> </w:t>
                            </w:r>
                            <w:r w:rsidR="00A50A84" w:rsidRPr="00642589">
                              <w:rPr>
                                <w:rFonts w:ascii="Trebuchet MS" w:hAnsi="Trebuchet MS"/>
                                <w:sz w:val="22"/>
                              </w:rPr>
                              <w:t xml:space="preserve">: </w:t>
                            </w:r>
                            <w:r w:rsidR="00A50A84" w:rsidRPr="002C2F05">
                              <w:rPr>
                                <w:rFonts w:ascii="Trebuchet MS" w:hAnsi="Trebuchet MS"/>
                                <w:b/>
                                <w:color w:val="244061" w:themeColor="accent1" w:themeShade="80"/>
                                <w:sz w:val="22"/>
                              </w:rPr>
                              <w:t xml:space="preserve">Stage </w:t>
                            </w:r>
                            <w:r w:rsidRPr="002C2F05">
                              <w:rPr>
                                <w:rFonts w:ascii="Trebuchet MS" w:hAnsi="Trebuchet MS"/>
                                <w:b/>
                                <w:color w:val="244061" w:themeColor="accent1" w:themeShade="80"/>
                                <w:sz w:val="22"/>
                              </w:rPr>
                              <w:t>c</w:t>
                            </w:r>
                            <w:r w:rsidR="00A50A84" w:rsidRPr="002C2F05">
                              <w:rPr>
                                <w:rFonts w:ascii="Trebuchet MS" w:hAnsi="Trebuchet MS"/>
                                <w:b/>
                                <w:color w:val="244061" w:themeColor="accent1" w:themeShade="80"/>
                                <w:sz w:val="22"/>
                              </w:rPr>
                              <w:t xml:space="preserve">hez </w:t>
                            </w:r>
                            <w:proofErr w:type="spellStart"/>
                            <w:r w:rsidR="00A50A84" w:rsidRPr="002C2F05">
                              <w:rPr>
                                <w:rFonts w:ascii="Trebuchet MS" w:hAnsi="Trebuchet MS"/>
                                <w:b/>
                                <w:color w:val="244061" w:themeColor="accent1" w:themeShade="80"/>
                                <w:sz w:val="22"/>
                              </w:rPr>
                              <w:t>Eventis</w:t>
                            </w:r>
                            <w:proofErr w:type="spellEnd"/>
                            <w:r w:rsidR="00A50A84" w:rsidRPr="0064258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</w:rPr>
                              <w:t xml:space="preserve"> - </w:t>
                            </w:r>
                            <w:r w:rsidR="00A50A84" w:rsidRPr="00642589">
                              <w:rPr>
                                <w:rFonts w:ascii="Trebuchet MS" w:hAnsi="Trebuchet MS"/>
                                <w:i/>
                                <w:color w:val="244061" w:themeColor="accent1" w:themeShade="80"/>
                                <w:sz w:val="22"/>
                              </w:rPr>
                              <w:t xml:space="preserve">organisation d’événements, graphisme, </w:t>
                            </w:r>
                            <w:proofErr w:type="spellStart"/>
                            <w:r w:rsidR="00A50A84" w:rsidRPr="00642589">
                              <w:rPr>
                                <w:rFonts w:ascii="Trebuchet MS" w:hAnsi="Trebuchet MS"/>
                                <w:i/>
                                <w:color w:val="244061" w:themeColor="accent1" w:themeShade="80"/>
                                <w:sz w:val="22"/>
                              </w:rPr>
                              <w:t>community</w:t>
                            </w:r>
                            <w:proofErr w:type="spellEnd"/>
                            <w:r w:rsidR="00A50A84" w:rsidRPr="00642589">
                              <w:rPr>
                                <w:rFonts w:ascii="Trebuchet MS" w:hAnsi="Trebuchet MS"/>
                                <w:i/>
                                <w:color w:val="244061" w:themeColor="accent1" w:themeShade="80"/>
                                <w:sz w:val="22"/>
                              </w:rPr>
                              <w:t xml:space="preserve"> manager, relation avec les partenaires</w:t>
                            </w:r>
                          </w:p>
                          <w:p w14:paraId="631C4A05" w14:textId="77777777" w:rsidR="00A50A84" w:rsidRPr="00642589" w:rsidRDefault="00A50A84" w:rsidP="002C2F05">
                            <w:pPr>
                              <w:spacing w:line="276" w:lineRule="auto"/>
                              <w:ind w:left="705"/>
                              <w:jc w:val="both"/>
                              <w:rPr>
                                <w:rFonts w:ascii="Trebuchet MS" w:hAnsi="Trebuchet MS"/>
                                <w:sz w:val="22"/>
                              </w:rPr>
                            </w:pPr>
                          </w:p>
                          <w:p w14:paraId="4F509009" w14:textId="77777777" w:rsidR="00A50A84" w:rsidRPr="00642589" w:rsidRDefault="00A046EE" w:rsidP="002C2F05">
                            <w:pPr>
                              <w:spacing w:line="276" w:lineRule="auto"/>
                              <w:ind w:left="705"/>
                              <w:jc w:val="both"/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</w:rPr>
                            </w:pPr>
                            <w:r w:rsidRPr="0064258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t>7 semaines (</w:t>
                            </w:r>
                            <w:r w:rsidR="00A50A84" w:rsidRPr="0064258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t>2011</w:t>
                            </w:r>
                            <w:r w:rsidRPr="0064258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2"/>
                              </w:rPr>
                              <w:t>)</w:t>
                            </w:r>
                            <w:r w:rsidR="00A50A84" w:rsidRPr="00642589">
                              <w:rPr>
                                <w:rFonts w:ascii="Trebuchet MS" w:hAnsi="Trebuchet MS"/>
                                <w:color w:val="FFFFFF" w:themeColor="background1"/>
                                <w:sz w:val="22"/>
                              </w:rPr>
                              <w:t> </w:t>
                            </w:r>
                            <w:r w:rsidR="00A50A84" w:rsidRPr="002C2F05">
                              <w:rPr>
                                <w:rFonts w:ascii="Trebuchet MS" w:hAnsi="Trebuchet MS"/>
                                <w:b/>
                                <w:sz w:val="22"/>
                              </w:rPr>
                              <w:t xml:space="preserve">: </w:t>
                            </w:r>
                            <w:r w:rsidR="00A50A84" w:rsidRPr="002C2F05">
                              <w:rPr>
                                <w:rFonts w:ascii="Trebuchet MS" w:hAnsi="Trebuchet MS"/>
                                <w:b/>
                                <w:color w:val="244061" w:themeColor="accent1" w:themeShade="80"/>
                                <w:sz w:val="22"/>
                              </w:rPr>
                              <w:t>Stage au Centre Culturel Régional de Verviers</w:t>
                            </w:r>
                            <w:r w:rsidR="00A50A84" w:rsidRPr="00642589">
                              <w:rPr>
                                <w:rFonts w:ascii="Trebuchet MS" w:hAnsi="Trebuchet MS"/>
                                <w:color w:val="244061" w:themeColor="accent1" w:themeShade="80"/>
                                <w:sz w:val="22"/>
                              </w:rPr>
                              <w:t xml:space="preserve"> - </w:t>
                            </w:r>
                            <w:r w:rsidR="00A50A84" w:rsidRPr="00642589">
                              <w:rPr>
                                <w:rFonts w:ascii="Trebuchet MS" w:hAnsi="Trebuchet MS"/>
                                <w:i/>
                                <w:color w:val="244061" w:themeColor="accent1" w:themeShade="80"/>
                                <w:sz w:val="22"/>
                              </w:rPr>
                              <w:t>communication interne, graphisme, animation</w:t>
                            </w:r>
                          </w:p>
                          <w:p w14:paraId="60B28A86" w14:textId="77777777" w:rsidR="00A50A84" w:rsidRPr="00642589" w:rsidRDefault="00A50A84" w:rsidP="00642589">
                            <w:pPr>
                              <w:spacing w:line="276" w:lineRule="auto"/>
                              <w:ind w:left="705"/>
                              <w:jc w:val="both"/>
                              <w:rPr>
                                <w:rFonts w:ascii="Trebuchet MS" w:hAnsi="Trebuchet MS"/>
                                <w:sz w:val="22"/>
                              </w:rPr>
                            </w:pPr>
                          </w:p>
                          <w:p w14:paraId="0FE81D0A" w14:textId="77777777" w:rsidR="00360E68" w:rsidRDefault="00360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7EA86" id="Zone de texte 4" o:spid="_x0000_s1032" type="#_x0000_t202" style="position:absolute;margin-left:95.75pt;margin-top:99.3pt;width:399.35pt;height:315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" fillcolor="#8db3e2 [1311]" stroked="f" strokeweight=".5pt">
                <v:textbox>
                  <w:txbxContent>
                    <w:p w14:paraId="7C52C4D3" w14:textId="77777777" w:rsidR="00A50A84" w:rsidRPr="00A50A84" w:rsidRDefault="00A50A84" w:rsidP="00A50A84">
                      <w:pPr>
                        <w:rPr>
                          <w:rFonts w:ascii="Trebuchet MS" w:hAnsi="Trebuchet MS"/>
                          <w:color w:val="FFFFFF" w:themeColor="background1"/>
                          <w:sz w:val="32"/>
                        </w:rPr>
                      </w:pPr>
                      <w:r w:rsidRPr="00A50A84">
                        <w:rPr>
                          <w:rFonts w:ascii="Trebuchet MS" w:hAnsi="Trebuchet MS"/>
                          <w:color w:val="FFFFFF" w:themeColor="background1"/>
                          <w:sz w:val="36"/>
                        </w:rPr>
                        <w:t>E</w:t>
                      </w:r>
                      <w:r w:rsidRPr="00A50A84">
                        <w:rPr>
                          <w:rFonts w:ascii="Trebuchet MS" w:hAnsi="Trebuchet MS"/>
                          <w:color w:val="FFFFFF" w:themeColor="background1"/>
                          <w:sz w:val="32"/>
                        </w:rPr>
                        <w:t>xpériences</w:t>
                      </w:r>
                    </w:p>
                    <w:p w14:paraId="0E55D974" w14:textId="77777777" w:rsidR="00A50A84" w:rsidRPr="00FE5F50" w:rsidRDefault="00A50A84" w:rsidP="002C2F05">
                      <w:pPr>
                        <w:spacing w:line="276" w:lineRule="auto"/>
                        <w:rPr>
                          <w:rFonts w:ascii="Trebuchet MS" w:hAnsi="Trebuchet MS"/>
                        </w:rPr>
                      </w:pPr>
                    </w:p>
                    <w:p w14:paraId="0E83E1EE" w14:textId="0A036566" w:rsidR="00A50A84" w:rsidRPr="00642589" w:rsidRDefault="00D87C80" w:rsidP="002C2F05">
                      <w:pPr>
                        <w:spacing w:line="276" w:lineRule="auto"/>
                        <w:ind w:left="705"/>
                        <w:jc w:val="both"/>
                        <w:rPr>
                          <w:rFonts w:ascii="Trebuchet MS" w:hAnsi="Trebuchet MS"/>
                          <w:i/>
                          <w:color w:val="244061" w:themeColor="accent1" w:themeShade="8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t>Mars 2017 à décembre 2018</w:t>
                      </w:r>
                      <w:r w:rsidR="0011758F" w:rsidRPr="0064258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t> </w:t>
                      </w:r>
                      <w:r w:rsidR="0011758F" w:rsidRPr="00642589">
                        <w:rPr>
                          <w:rFonts w:ascii="Trebuchet MS" w:hAnsi="Trebuchet MS"/>
                          <w:color w:val="365F91" w:themeColor="accent1" w:themeShade="BF"/>
                          <w:sz w:val="22"/>
                        </w:rPr>
                        <w:t>:</w:t>
                      </w:r>
                      <w:r w:rsidR="00A50A84" w:rsidRPr="00642589">
                        <w:rPr>
                          <w:rFonts w:ascii="Trebuchet MS" w:hAnsi="Trebuchet MS"/>
                          <w:i/>
                          <w:color w:val="365F91" w:themeColor="accent1" w:themeShade="BF"/>
                          <w:sz w:val="22"/>
                        </w:rPr>
                        <w:t xml:space="preserve"> </w:t>
                      </w:r>
                      <w:r w:rsidR="00A50A84" w:rsidRPr="002C2F05">
                        <w:rPr>
                          <w:rFonts w:ascii="Trebuchet MS" w:hAnsi="Trebuchet MS"/>
                          <w:b/>
                          <w:color w:val="244061" w:themeColor="accent1" w:themeShade="80"/>
                          <w:sz w:val="22"/>
                        </w:rPr>
                        <w:t>Chargée de communication au sein de l’association Collectif contre les Violences Familiales et l’Exclusion (CVFE)</w:t>
                      </w:r>
                      <w:r w:rsidR="00A50A84" w:rsidRPr="0064258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</w:rPr>
                        <w:t xml:space="preserve"> – </w:t>
                      </w:r>
                      <w:r w:rsidR="00A50A84" w:rsidRPr="00642589">
                        <w:rPr>
                          <w:rFonts w:ascii="Trebuchet MS" w:hAnsi="Trebuchet MS"/>
                          <w:i/>
                          <w:color w:val="244061" w:themeColor="accent1" w:themeShade="80"/>
                          <w:sz w:val="22"/>
                        </w:rPr>
                        <w:t xml:space="preserve">création d’outils de communication, graphisme, </w:t>
                      </w:r>
                      <w:proofErr w:type="spellStart"/>
                      <w:r w:rsidR="00A50A84" w:rsidRPr="00642589">
                        <w:rPr>
                          <w:rFonts w:ascii="Trebuchet MS" w:hAnsi="Trebuchet MS"/>
                          <w:i/>
                          <w:color w:val="244061" w:themeColor="accent1" w:themeShade="80"/>
                          <w:sz w:val="22"/>
                        </w:rPr>
                        <w:t>community</w:t>
                      </w:r>
                      <w:proofErr w:type="spellEnd"/>
                      <w:r w:rsidR="00A50A84" w:rsidRPr="00642589">
                        <w:rPr>
                          <w:rFonts w:ascii="Trebuchet MS" w:hAnsi="Trebuchet MS"/>
                          <w:i/>
                          <w:color w:val="244061" w:themeColor="accent1" w:themeShade="80"/>
                          <w:sz w:val="22"/>
                        </w:rPr>
                        <w:t xml:space="preserve"> manager, relation partenaires/presse, </w:t>
                      </w:r>
                      <w:r w:rsidR="00DD2CE9" w:rsidRPr="00642589">
                        <w:rPr>
                          <w:rFonts w:ascii="Trebuchet MS" w:hAnsi="Trebuchet MS"/>
                          <w:i/>
                          <w:color w:val="244061" w:themeColor="accent1" w:themeShade="80"/>
                          <w:sz w:val="22"/>
                        </w:rPr>
                        <w:t>gestion et promotion</w:t>
                      </w:r>
                      <w:r w:rsidR="00A50A84" w:rsidRPr="00642589">
                        <w:rPr>
                          <w:rFonts w:ascii="Trebuchet MS" w:hAnsi="Trebuchet MS"/>
                          <w:i/>
                          <w:color w:val="244061" w:themeColor="accent1" w:themeShade="80"/>
                          <w:sz w:val="22"/>
                        </w:rPr>
                        <w:t xml:space="preserve"> d’événements, chargée de dons</w:t>
                      </w:r>
                      <w:r w:rsidR="002C2F05">
                        <w:rPr>
                          <w:rFonts w:ascii="Trebuchet MS" w:hAnsi="Trebuchet MS"/>
                          <w:i/>
                          <w:color w:val="244061" w:themeColor="accent1" w:themeShade="80"/>
                          <w:sz w:val="22"/>
                        </w:rPr>
                        <w:t xml:space="preserve">, cheffe de projets (dont gestion du nouveau site Internet et stand CVFE aux 15 km de Liège)  </w:t>
                      </w:r>
                    </w:p>
                    <w:p w14:paraId="747F1012" w14:textId="77777777" w:rsidR="00A50A84" w:rsidRPr="00642589" w:rsidRDefault="00A50A84" w:rsidP="002C2F05">
                      <w:pPr>
                        <w:spacing w:line="276" w:lineRule="auto"/>
                        <w:ind w:left="705"/>
                        <w:jc w:val="both"/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</w:rPr>
                      </w:pPr>
                    </w:p>
                    <w:p w14:paraId="49986D9D" w14:textId="77777777" w:rsidR="00A50A84" w:rsidRPr="00642589" w:rsidRDefault="00A046EE" w:rsidP="002C2F05">
                      <w:pPr>
                        <w:spacing w:line="276" w:lineRule="auto"/>
                        <w:ind w:left="705"/>
                        <w:jc w:val="both"/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</w:rPr>
                      </w:pPr>
                      <w:r w:rsidRPr="0064258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t>5 mois (</w:t>
                      </w:r>
                      <w:r w:rsidR="00A50A84" w:rsidRPr="0064258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t>2016</w:t>
                      </w:r>
                      <w:r w:rsidRPr="0064258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t>)</w:t>
                      </w:r>
                      <w:r w:rsidR="00A50A84" w:rsidRPr="00642589">
                        <w:rPr>
                          <w:rFonts w:ascii="Trebuchet MS" w:hAnsi="Trebuchet MS"/>
                          <w:color w:val="FFFFFF" w:themeColor="background1"/>
                          <w:sz w:val="22"/>
                        </w:rPr>
                        <w:t> </w:t>
                      </w:r>
                      <w:r w:rsidR="00A50A84" w:rsidRPr="00642589">
                        <w:rPr>
                          <w:rFonts w:ascii="Trebuchet MS" w:hAnsi="Trebuchet MS"/>
                          <w:sz w:val="22"/>
                        </w:rPr>
                        <w:t xml:space="preserve">: </w:t>
                      </w:r>
                      <w:r w:rsidR="00A50A84" w:rsidRPr="002C2F05">
                        <w:rPr>
                          <w:rFonts w:ascii="Trebuchet MS" w:hAnsi="Trebuchet MS"/>
                          <w:b/>
                          <w:color w:val="244061" w:themeColor="accent1" w:themeShade="80"/>
                          <w:sz w:val="22"/>
                        </w:rPr>
                        <w:t xml:space="preserve">Stage </w:t>
                      </w:r>
                      <w:r w:rsidRPr="002C2F05">
                        <w:rPr>
                          <w:rFonts w:ascii="Trebuchet MS" w:hAnsi="Trebuchet MS"/>
                          <w:b/>
                          <w:color w:val="244061" w:themeColor="accent1" w:themeShade="80"/>
                          <w:sz w:val="22"/>
                        </w:rPr>
                        <w:t>à</w:t>
                      </w:r>
                      <w:r w:rsidR="00A50A84" w:rsidRPr="002C2F05">
                        <w:rPr>
                          <w:rFonts w:ascii="Trebuchet MS" w:hAnsi="Trebuchet MS"/>
                          <w:b/>
                          <w:color w:val="244061" w:themeColor="accent1" w:themeShade="80"/>
                          <w:sz w:val="22"/>
                        </w:rPr>
                        <w:t xml:space="preserve"> l’ASBL Barricade</w:t>
                      </w:r>
                      <w:r w:rsidR="00A50A84" w:rsidRPr="0064258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</w:rPr>
                        <w:t xml:space="preserve"> - </w:t>
                      </w:r>
                      <w:r w:rsidR="00A50A84" w:rsidRPr="00642589">
                        <w:rPr>
                          <w:rFonts w:ascii="Trebuchet MS" w:hAnsi="Trebuchet MS"/>
                          <w:i/>
                          <w:color w:val="244061" w:themeColor="accent1" w:themeShade="80"/>
                          <w:sz w:val="22"/>
                        </w:rPr>
                        <w:t>organisation d’événements, mise en place d’outils de communication, relation avec les partenaires, tâches administratives</w:t>
                      </w:r>
                    </w:p>
                    <w:p w14:paraId="77B1E93D" w14:textId="77777777" w:rsidR="00A50A84" w:rsidRPr="00642589" w:rsidRDefault="00A50A84" w:rsidP="002C2F05">
                      <w:pPr>
                        <w:spacing w:line="276" w:lineRule="auto"/>
                        <w:ind w:left="705"/>
                        <w:jc w:val="both"/>
                        <w:rPr>
                          <w:rFonts w:ascii="Trebuchet MS" w:hAnsi="Trebuchet MS"/>
                          <w:sz w:val="22"/>
                        </w:rPr>
                      </w:pPr>
                    </w:p>
                    <w:p w14:paraId="7F4DB4C1" w14:textId="77777777" w:rsidR="00A50A84" w:rsidRPr="00642589" w:rsidRDefault="00A046EE" w:rsidP="002C2F05">
                      <w:pPr>
                        <w:spacing w:line="276" w:lineRule="auto"/>
                        <w:ind w:left="705"/>
                        <w:jc w:val="both"/>
                        <w:rPr>
                          <w:rFonts w:ascii="Trebuchet MS" w:hAnsi="Trebuchet MS"/>
                          <w:i/>
                          <w:color w:val="244061" w:themeColor="accent1" w:themeShade="80"/>
                          <w:sz w:val="22"/>
                        </w:rPr>
                      </w:pPr>
                      <w:r w:rsidRPr="0064258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t>14 semaines (</w:t>
                      </w:r>
                      <w:r w:rsidR="00A50A84" w:rsidRPr="0064258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t>2013</w:t>
                      </w:r>
                      <w:r w:rsidRPr="0064258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t>)</w:t>
                      </w:r>
                      <w:r w:rsidR="00A50A84" w:rsidRPr="00642589">
                        <w:rPr>
                          <w:rFonts w:ascii="Trebuchet MS" w:hAnsi="Trebuchet MS"/>
                          <w:color w:val="FFFFFF" w:themeColor="background1"/>
                          <w:sz w:val="22"/>
                        </w:rPr>
                        <w:t> </w:t>
                      </w:r>
                      <w:r w:rsidR="00A50A84" w:rsidRPr="00642589">
                        <w:rPr>
                          <w:rFonts w:ascii="Trebuchet MS" w:hAnsi="Trebuchet MS"/>
                          <w:sz w:val="22"/>
                        </w:rPr>
                        <w:t xml:space="preserve">: </w:t>
                      </w:r>
                      <w:r w:rsidR="00A50A84" w:rsidRPr="002C2F05">
                        <w:rPr>
                          <w:rFonts w:ascii="Trebuchet MS" w:hAnsi="Trebuchet MS"/>
                          <w:b/>
                          <w:color w:val="244061" w:themeColor="accent1" w:themeShade="80"/>
                          <w:sz w:val="22"/>
                        </w:rPr>
                        <w:t xml:space="preserve">Stage </w:t>
                      </w:r>
                      <w:r w:rsidRPr="002C2F05">
                        <w:rPr>
                          <w:rFonts w:ascii="Trebuchet MS" w:hAnsi="Trebuchet MS"/>
                          <w:b/>
                          <w:color w:val="244061" w:themeColor="accent1" w:themeShade="80"/>
                          <w:sz w:val="22"/>
                        </w:rPr>
                        <w:t>c</w:t>
                      </w:r>
                      <w:r w:rsidR="00A50A84" w:rsidRPr="002C2F05">
                        <w:rPr>
                          <w:rFonts w:ascii="Trebuchet MS" w:hAnsi="Trebuchet MS"/>
                          <w:b/>
                          <w:color w:val="244061" w:themeColor="accent1" w:themeShade="80"/>
                          <w:sz w:val="22"/>
                        </w:rPr>
                        <w:t xml:space="preserve">hez </w:t>
                      </w:r>
                      <w:proofErr w:type="spellStart"/>
                      <w:r w:rsidR="00A50A84" w:rsidRPr="002C2F05">
                        <w:rPr>
                          <w:rFonts w:ascii="Trebuchet MS" w:hAnsi="Trebuchet MS"/>
                          <w:b/>
                          <w:color w:val="244061" w:themeColor="accent1" w:themeShade="80"/>
                          <w:sz w:val="22"/>
                        </w:rPr>
                        <w:t>Eventis</w:t>
                      </w:r>
                      <w:proofErr w:type="spellEnd"/>
                      <w:r w:rsidR="00A50A84" w:rsidRPr="0064258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</w:rPr>
                        <w:t xml:space="preserve"> - </w:t>
                      </w:r>
                      <w:r w:rsidR="00A50A84" w:rsidRPr="00642589">
                        <w:rPr>
                          <w:rFonts w:ascii="Trebuchet MS" w:hAnsi="Trebuchet MS"/>
                          <w:i/>
                          <w:color w:val="244061" w:themeColor="accent1" w:themeShade="80"/>
                          <w:sz w:val="22"/>
                        </w:rPr>
                        <w:t xml:space="preserve">organisation d’événements, graphisme, </w:t>
                      </w:r>
                      <w:proofErr w:type="spellStart"/>
                      <w:r w:rsidR="00A50A84" w:rsidRPr="00642589">
                        <w:rPr>
                          <w:rFonts w:ascii="Trebuchet MS" w:hAnsi="Trebuchet MS"/>
                          <w:i/>
                          <w:color w:val="244061" w:themeColor="accent1" w:themeShade="80"/>
                          <w:sz w:val="22"/>
                        </w:rPr>
                        <w:t>community</w:t>
                      </w:r>
                      <w:proofErr w:type="spellEnd"/>
                      <w:r w:rsidR="00A50A84" w:rsidRPr="00642589">
                        <w:rPr>
                          <w:rFonts w:ascii="Trebuchet MS" w:hAnsi="Trebuchet MS"/>
                          <w:i/>
                          <w:color w:val="244061" w:themeColor="accent1" w:themeShade="80"/>
                          <w:sz w:val="22"/>
                        </w:rPr>
                        <w:t xml:space="preserve"> manager, relation avec les partenaires</w:t>
                      </w:r>
                    </w:p>
                    <w:p w14:paraId="631C4A05" w14:textId="77777777" w:rsidR="00A50A84" w:rsidRPr="00642589" w:rsidRDefault="00A50A84" w:rsidP="002C2F05">
                      <w:pPr>
                        <w:spacing w:line="276" w:lineRule="auto"/>
                        <w:ind w:left="705"/>
                        <w:jc w:val="both"/>
                        <w:rPr>
                          <w:rFonts w:ascii="Trebuchet MS" w:hAnsi="Trebuchet MS"/>
                          <w:sz w:val="22"/>
                        </w:rPr>
                      </w:pPr>
                    </w:p>
                    <w:p w14:paraId="4F509009" w14:textId="77777777" w:rsidR="00A50A84" w:rsidRPr="00642589" w:rsidRDefault="00A046EE" w:rsidP="002C2F05">
                      <w:pPr>
                        <w:spacing w:line="276" w:lineRule="auto"/>
                        <w:ind w:left="705"/>
                        <w:jc w:val="both"/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</w:rPr>
                      </w:pPr>
                      <w:r w:rsidRPr="0064258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t>7 semaines (</w:t>
                      </w:r>
                      <w:r w:rsidR="00A50A84" w:rsidRPr="0064258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t>2011</w:t>
                      </w:r>
                      <w:r w:rsidRPr="00642589">
                        <w:rPr>
                          <w:rFonts w:ascii="Trebuchet MS" w:hAnsi="Trebuchet MS"/>
                          <w:b/>
                          <w:color w:val="FFFFFF" w:themeColor="background1"/>
                          <w:sz w:val="22"/>
                        </w:rPr>
                        <w:t>)</w:t>
                      </w:r>
                      <w:r w:rsidR="00A50A84" w:rsidRPr="00642589">
                        <w:rPr>
                          <w:rFonts w:ascii="Trebuchet MS" w:hAnsi="Trebuchet MS"/>
                          <w:color w:val="FFFFFF" w:themeColor="background1"/>
                          <w:sz w:val="22"/>
                        </w:rPr>
                        <w:t> </w:t>
                      </w:r>
                      <w:r w:rsidR="00A50A84" w:rsidRPr="002C2F05">
                        <w:rPr>
                          <w:rFonts w:ascii="Trebuchet MS" w:hAnsi="Trebuchet MS"/>
                          <w:b/>
                          <w:sz w:val="22"/>
                        </w:rPr>
                        <w:t xml:space="preserve">: </w:t>
                      </w:r>
                      <w:r w:rsidR="00A50A84" w:rsidRPr="002C2F05">
                        <w:rPr>
                          <w:rFonts w:ascii="Trebuchet MS" w:hAnsi="Trebuchet MS"/>
                          <w:b/>
                          <w:color w:val="244061" w:themeColor="accent1" w:themeShade="80"/>
                          <w:sz w:val="22"/>
                        </w:rPr>
                        <w:t>Stage au Centre Culturel Régional de Verviers</w:t>
                      </w:r>
                      <w:r w:rsidR="00A50A84" w:rsidRPr="00642589">
                        <w:rPr>
                          <w:rFonts w:ascii="Trebuchet MS" w:hAnsi="Trebuchet MS"/>
                          <w:color w:val="244061" w:themeColor="accent1" w:themeShade="80"/>
                          <w:sz w:val="22"/>
                        </w:rPr>
                        <w:t xml:space="preserve"> - </w:t>
                      </w:r>
                      <w:r w:rsidR="00A50A84" w:rsidRPr="00642589">
                        <w:rPr>
                          <w:rFonts w:ascii="Trebuchet MS" w:hAnsi="Trebuchet MS"/>
                          <w:i/>
                          <w:color w:val="244061" w:themeColor="accent1" w:themeShade="80"/>
                          <w:sz w:val="22"/>
                        </w:rPr>
                        <w:t>communication interne, graphisme, animation</w:t>
                      </w:r>
                    </w:p>
                    <w:p w14:paraId="60B28A86" w14:textId="77777777" w:rsidR="00A50A84" w:rsidRPr="00642589" w:rsidRDefault="00A50A84" w:rsidP="00642589">
                      <w:pPr>
                        <w:spacing w:line="276" w:lineRule="auto"/>
                        <w:ind w:left="705"/>
                        <w:jc w:val="both"/>
                        <w:rPr>
                          <w:rFonts w:ascii="Trebuchet MS" w:hAnsi="Trebuchet MS"/>
                          <w:sz w:val="22"/>
                        </w:rPr>
                      </w:pPr>
                    </w:p>
                    <w:p w14:paraId="0FE81D0A" w14:textId="77777777" w:rsidR="00360E68" w:rsidRDefault="00360E68"/>
                  </w:txbxContent>
                </v:textbox>
              </v:shape>
            </w:pict>
          </mc:Fallback>
        </mc:AlternateContent>
      </w:r>
      <w:r w:rsidR="00086BA0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E8C787" wp14:editId="363B4E33">
                <wp:simplePos x="0" y="0"/>
                <wp:positionH relativeFrom="page">
                  <wp:align>left</wp:align>
                </wp:positionH>
                <wp:positionV relativeFrom="paragraph">
                  <wp:posOffset>1055370</wp:posOffset>
                </wp:positionV>
                <wp:extent cx="1752600" cy="413385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1338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84E617" w14:textId="77777777" w:rsidR="00F454B9" w:rsidRPr="00711CA9" w:rsidRDefault="00F454B9" w:rsidP="00711CA9">
                            <w:pPr>
                              <w:spacing w:line="276" w:lineRule="auto"/>
                              <w:jc w:val="center"/>
                              <w:rPr>
                                <w:rFonts w:ascii="Trebuchet MS" w:hAnsi="Trebuchet MS"/>
                                <w:color w:val="FFFFFF" w:themeColor="background1"/>
                                <w:sz w:val="28"/>
                                <w:szCs w:val="26"/>
                                <w:lang w:val="fr-BE"/>
                              </w:rPr>
                            </w:pPr>
                            <w:r w:rsidRPr="00711CA9">
                              <w:rPr>
                                <w:rFonts w:ascii="Trebuchet MS" w:hAnsi="Trebuchet MS"/>
                                <w:color w:val="FFFFFF" w:themeColor="background1"/>
                                <w:sz w:val="40"/>
                                <w:szCs w:val="26"/>
                                <w:lang w:val="fr-BE"/>
                              </w:rPr>
                              <w:t>F</w:t>
                            </w:r>
                            <w:r w:rsidR="00711CA9">
                              <w:rPr>
                                <w:rFonts w:ascii="Trebuchet MS" w:hAnsi="Trebuchet MS"/>
                                <w:color w:val="FFFFFF" w:themeColor="background1"/>
                                <w:sz w:val="28"/>
                                <w:szCs w:val="26"/>
                                <w:lang w:val="fr-BE"/>
                              </w:rPr>
                              <w:t xml:space="preserve">loriane </w:t>
                            </w:r>
                            <w:r w:rsidR="00711CA9" w:rsidRPr="00711CA9">
                              <w:rPr>
                                <w:rFonts w:ascii="Trebuchet MS" w:hAnsi="Trebuchet MS"/>
                                <w:color w:val="FFFFFF" w:themeColor="background1"/>
                                <w:sz w:val="40"/>
                                <w:szCs w:val="26"/>
                                <w:lang w:val="fr-BE"/>
                              </w:rPr>
                              <w:t>J</w:t>
                            </w:r>
                            <w:r w:rsidR="00711CA9">
                              <w:rPr>
                                <w:rFonts w:ascii="Trebuchet MS" w:hAnsi="Trebuchet MS"/>
                                <w:color w:val="FFFFFF" w:themeColor="background1"/>
                                <w:sz w:val="28"/>
                                <w:szCs w:val="26"/>
                                <w:lang w:val="fr-BE"/>
                              </w:rPr>
                              <w:t>ammot</w:t>
                            </w:r>
                          </w:p>
                          <w:p w14:paraId="337BC5AA" w14:textId="77777777" w:rsidR="00360E68" w:rsidRDefault="00360E68" w:rsidP="00360E68">
                            <w:pPr>
                              <w:spacing w:line="276" w:lineRule="auto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6"/>
                                <w:szCs w:val="26"/>
                                <w:lang w:val="fr-BE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2E5AE546" w14:textId="79FE9A57" w:rsidR="00360E68" w:rsidRPr="00711CA9" w:rsidRDefault="00594AC1" w:rsidP="00360E68">
                            <w:pPr>
                              <w:spacing w:line="276" w:lineRule="auto"/>
                              <w:jc w:val="center"/>
                              <w:rPr>
                                <w:rFonts w:ascii="Trebuchet MS" w:hAnsi="Trebuchet MS"/>
                                <w:color w:val="FFFFFF" w:themeColor="background1"/>
                                <w:sz w:val="26"/>
                                <w:szCs w:val="26"/>
                                <w:lang w:val="fr-BE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FFFFF" w:themeColor="background1"/>
                                <w:sz w:val="32"/>
                                <w:szCs w:val="26"/>
                                <w:lang w:val="fr-BE"/>
                              </w:rPr>
                              <w:t>C</w:t>
                            </w:r>
                            <w:r>
                              <w:rPr>
                                <w:rFonts w:ascii="Trebuchet MS" w:hAnsi="Trebuchet MS"/>
                                <w:color w:val="FFFFFF" w:themeColor="background1"/>
                                <w:sz w:val="26"/>
                                <w:szCs w:val="26"/>
                                <w:lang w:val="fr-BE"/>
                              </w:rPr>
                              <w:t>hargée de</w:t>
                            </w:r>
                            <w:r w:rsidR="000C0190">
                              <w:rPr>
                                <w:rFonts w:ascii="Trebuchet MS" w:hAnsi="Trebuchet MS"/>
                                <w:color w:val="FFFFFF" w:themeColor="background1"/>
                                <w:sz w:val="26"/>
                                <w:szCs w:val="26"/>
                                <w:lang w:val="fr-BE"/>
                              </w:rPr>
                              <w:br/>
                            </w:r>
                            <w:r>
                              <w:rPr>
                                <w:rFonts w:ascii="Trebuchet MS" w:hAnsi="Trebuchet MS"/>
                                <w:color w:val="FFFFFF" w:themeColor="background1"/>
                                <w:sz w:val="26"/>
                                <w:szCs w:val="26"/>
                                <w:lang w:val="fr-BE"/>
                              </w:rPr>
                              <w:t>communication</w:t>
                            </w:r>
                          </w:p>
                          <w:p w14:paraId="701A7216" w14:textId="77777777" w:rsidR="00F53267" w:rsidRPr="000F2782" w:rsidRDefault="00F53267" w:rsidP="00F454B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6"/>
                                <w:szCs w:val="26"/>
                                <w:lang w:val="fr-BE"/>
                              </w:rPr>
                            </w:pPr>
                          </w:p>
                          <w:p w14:paraId="4197B705" w14:textId="77777777" w:rsidR="00F53267" w:rsidRPr="000F2782" w:rsidRDefault="00F53267" w:rsidP="0018196C">
                            <w:pPr>
                              <w:jc w:val="center"/>
                              <w:rPr>
                                <w:rFonts w:ascii="Trebuchet MS" w:hAnsi="Trebuchet MS"/>
                                <w:color w:val="FFFFFF" w:themeColor="background1"/>
                                <w:szCs w:val="26"/>
                                <w:lang w:val="fr-BE"/>
                              </w:rPr>
                            </w:pPr>
                          </w:p>
                          <w:p w14:paraId="74550C8F" w14:textId="77777777" w:rsidR="00AE32A0" w:rsidRDefault="009A63D4" w:rsidP="00C126F3">
                            <w:pPr>
                              <w:jc w:val="right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 xml:space="preserve">Rue Saint-Laurent 238 bte 0.21, </w:t>
                            </w:r>
                            <w:r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br/>
                              <w:t>4000 LIEGE</w:t>
                            </w:r>
                          </w:p>
                          <w:p w14:paraId="7DCFD0AB" w14:textId="77777777" w:rsidR="002A2A59" w:rsidRPr="00F454B9" w:rsidRDefault="002A2A59" w:rsidP="00F454B9">
                            <w:pPr>
                              <w:jc w:val="right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</w:p>
                          <w:p w14:paraId="288520BD" w14:textId="77777777" w:rsidR="00F454B9" w:rsidRPr="00F454B9" w:rsidRDefault="00F454B9" w:rsidP="00F454B9">
                            <w:pPr>
                              <w:jc w:val="right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  <w:r w:rsidRPr="00F454B9"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>10 novembre 1992</w:t>
                            </w:r>
                          </w:p>
                          <w:p w14:paraId="1645CCCD" w14:textId="77777777" w:rsidR="00F454B9" w:rsidRPr="00F454B9" w:rsidRDefault="00F454B9" w:rsidP="00F454B9">
                            <w:pPr>
                              <w:jc w:val="right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</w:p>
                          <w:p w14:paraId="0ECE9BA8" w14:textId="77777777" w:rsidR="00F454B9" w:rsidRPr="00F454B9" w:rsidRDefault="00F454B9" w:rsidP="00F454B9">
                            <w:pPr>
                              <w:jc w:val="right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  <w:r w:rsidRPr="00F454B9"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 xml:space="preserve">Permis B </w:t>
                            </w:r>
                          </w:p>
                          <w:p w14:paraId="273644F0" w14:textId="77777777" w:rsidR="00F454B9" w:rsidRPr="00F454B9" w:rsidRDefault="00F454B9" w:rsidP="00F454B9">
                            <w:pPr>
                              <w:jc w:val="right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</w:p>
                          <w:p w14:paraId="67FF7AE9" w14:textId="77777777" w:rsidR="00F454B9" w:rsidRPr="00F454B9" w:rsidRDefault="00A83F54" w:rsidP="00F454B9">
                            <w:pPr>
                              <w:jc w:val="right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  <w:r w:rsidRPr="00A83F54"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388E6114" wp14:editId="492F0F5C">
                                  <wp:extent cx="1644555" cy="126247"/>
                                  <wp:effectExtent l="0" t="0" r="0" b="762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4770" cy="128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1B20AC" w14:textId="77777777" w:rsidR="00F454B9" w:rsidRPr="00F454B9" w:rsidRDefault="00F454B9" w:rsidP="00F454B9">
                            <w:pPr>
                              <w:jc w:val="right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</w:p>
                          <w:p w14:paraId="5EC15321" w14:textId="77777777" w:rsidR="00F454B9" w:rsidRPr="00F454B9" w:rsidRDefault="00F454B9" w:rsidP="00711CA9">
                            <w:pPr>
                              <w:spacing w:line="276" w:lineRule="auto"/>
                              <w:jc w:val="right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  <w:r w:rsidRPr="00F454B9"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>0479/59.13.13</w:t>
                            </w:r>
                          </w:p>
                          <w:p w14:paraId="399F015D" w14:textId="77777777" w:rsidR="00F454B9" w:rsidRPr="00F454B9" w:rsidRDefault="00A83F54" w:rsidP="00711CA9">
                            <w:pPr>
                              <w:spacing w:line="276" w:lineRule="auto"/>
                              <w:jc w:val="right"/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>f</w:t>
                            </w:r>
                            <w:r w:rsidR="00F454B9" w:rsidRPr="00F454B9"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>loriane.jammot</w:t>
                            </w:r>
                            <w:proofErr w:type="spellEnd"/>
                            <w:r w:rsidR="00F454B9" w:rsidRPr="00F454B9"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>@</w:t>
                            </w:r>
                            <w:r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br/>
                            </w:r>
                            <w:r w:rsidR="00F454B9" w:rsidRPr="00F454B9">
                              <w:rPr>
                                <w:rFonts w:ascii="Trebuchet MS" w:hAnsi="Trebuchet MS"/>
                                <w:color w:val="FFFFFF" w:themeColor="background1"/>
                              </w:rPr>
                              <w:t>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8C787" id="Zone de texte 15" o:spid="_x0000_s1033" type="#_x0000_t202" style="position:absolute;margin-left:0;margin-top:83.1pt;width:138pt;height:325.5pt;z-index:2517268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" fillcolor="#548dd4 [1951]" stroked="f" strokeweight=".5pt">
                <v:textbox>
                  <w:txbxContent>
                    <w:p w14:paraId="0684E617" w14:textId="77777777" w:rsidR="00F454B9" w:rsidRPr="00711CA9" w:rsidRDefault="00F454B9" w:rsidP="00711CA9">
                      <w:pPr>
                        <w:spacing w:line="276" w:lineRule="auto"/>
                        <w:jc w:val="center"/>
                        <w:rPr>
                          <w:rFonts w:ascii="Trebuchet MS" w:hAnsi="Trebuchet MS"/>
                          <w:color w:val="FFFFFF" w:themeColor="background1"/>
                          <w:sz w:val="28"/>
                          <w:szCs w:val="26"/>
                          <w:lang w:val="fr-BE"/>
                        </w:rPr>
                      </w:pPr>
                      <w:r w:rsidRPr="00711CA9">
                        <w:rPr>
                          <w:rFonts w:ascii="Trebuchet MS" w:hAnsi="Trebuchet MS"/>
                          <w:color w:val="FFFFFF" w:themeColor="background1"/>
                          <w:sz w:val="40"/>
                          <w:szCs w:val="26"/>
                          <w:lang w:val="fr-BE"/>
                        </w:rPr>
                        <w:t>F</w:t>
                      </w:r>
                      <w:r w:rsidR="00711CA9">
                        <w:rPr>
                          <w:rFonts w:ascii="Trebuchet MS" w:hAnsi="Trebuchet MS"/>
                          <w:color w:val="FFFFFF" w:themeColor="background1"/>
                          <w:sz w:val="28"/>
                          <w:szCs w:val="26"/>
                          <w:lang w:val="fr-BE"/>
                        </w:rPr>
                        <w:t xml:space="preserve">loriane </w:t>
                      </w:r>
                      <w:r w:rsidR="00711CA9" w:rsidRPr="00711CA9">
                        <w:rPr>
                          <w:rFonts w:ascii="Trebuchet MS" w:hAnsi="Trebuchet MS"/>
                          <w:color w:val="FFFFFF" w:themeColor="background1"/>
                          <w:sz w:val="40"/>
                          <w:szCs w:val="26"/>
                          <w:lang w:val="fr-BE"/>
                        </w:rPr>
                        <w:t>J</w:t>
                      </w:r>
                      <w:r w:rsidR="00711CA9">
                        <w:rPr>
                          <w:rFonts w:ascii="Trebuchet MS" w:hAnsi="Trebuchet MS"/>
                          <w:color w:val="FFFFFF" w:themeColor="background1"/>
                          <w:sz w:val="28"/>
                          <w:szCs w:val="26"/>
                          <w:lang w:val="fr-BE"/>
                        </w:rPr>
                        <w:t>ammot</w:t>
                      </w:r>
                    </w:p>
                    <w:p w14:paraId="337BC5AA" w14:textId="77777777" w:rsidR="00360E68" w:rsidRDefault="00360E68" w:rsidP="00360E68">
                      <w:pPr>
                        <w:spacing w:line="276" w:lineRule="auto"/>
                        <w:rPr>
                          <w:rFonts w:ascii="Trebuchet MS" w:hAnsi="Trebuchet MS"/>
                          <w:b/>
                          <w:color w:val="FFFFFF" w:themeColor="background1"/>
                          <w:sz w:val="26"/>
                          <w:szCs w:val="26"/>
                          <w:lang w:val="fr-BE"/>
                        </w:rPr>
                      </w:pPr>
                      <w:bookmarkStart w:id="1" w:name="_GoBack"/>
                      <w:bookmarkEnd w:id="1"/>
                    </w:p>
                    <w:p w14:paraId="2E5AE546" w14:textId="79FE9A57" w:rsidR="00360E68" w:rsidRPr="00711CA9" w:rsidRDefault="00594AC1" w:rsidP="00360E68">
                      <w:pPr>
                        <w:spacing w:line="276" w:lineRule="auto"/>
                        <w:jc w:val="center"/>
                        <w:rPr>
                          <w:rFonts w:ascii="Trebuchet MS" w:hAnsi="Trebuchet MS"/>
                          <w:color w:val="FFFFFF" w:themeColor="background1"/>
                          <w:sz w:val="26"/>
                          <w:szCs w:val="26"/>
                          <w:lang w:val="fr-BE"/>
                        </w:rPr>
                      </w:pPr>
                      <w:r>
                        <w:rPr>
                          <w:rFonts w:ascii="Trebuchet MS" w:hAnsi="Trebuchet MS"/>
                          <w:color w:val="FFFFFF" w:themeColor="background1"/>
                          <w:sz w:val="32"/>
                          <w:szCs w:val="26"/>
                          <w:lang w:val="fr-BE"/>
                        </w:rPr>
                        <w:t>C</w:t>
                      </w:r>
                      <w:r>
                        <w:rPr>
                          <w:rFonts w:ascii="Trebuchet MS" w:hAnsi="Trebuchet MS"/>
                          <w:color w:val="FFFFFF" w:themeColor="background1"/>
                          <w:sz w:val="26"/>
                          <w:szCs w:val="26"/>
                          <w:lang w:val="fr-BE"/>
                        </w:rPr>
                        <w:t>hargée de</w:t>
                      </w:r>
                      <w:r w:rsidR="000C0190">
                        <w:rPr>
                          <w:rFonts w:ascii="Trebuchet MS" w:hAnsi="Trebuchet MS"/>
                          <w:color w:val="FFFFFF" w:themeColor="background1"/>
                          <w:sz w:val="26"/>
                          <w:szCs w:val="26"/>
                          <w:lang w:val="fr-BE"/>
                        </w:rPr>
                        <w:br/>
                      </w:r>
                      <w:r>
                        <w:rPr>
                          <w:rFonts w:ascii="Trebuchet MS" w:hAnsi="Trebuchet MS"/>
                          <w:color w:val="FFFFFF" w:themeColor="background1"/>
                          <w:sz w:val="26"/>
                          <w:szCs w:val="26"/>
                          <w:lang w:val="fr-BE"/>
                        </w:rPr>
                        <w:t>communication</w:t>
                      </w:r>
                    </w:p>
                    <w:p w14:paraId="701A7216" w14:textId="77777777" w:rsidR="00F53267" w:rsidRPr="000F2782" w:rsidRDefault="00F53267" w:rsidP="00F454B9">
                      <w:pPr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26"/>
                          <w:szCs w:val="26"/>
                          <w:lang w:val="fr-BE"/>
                        </w:rPr>
                      </w:pPr>
                    </w:p>
                    <w:p w14:paraId="4197B705" w14:textId="77777777" w:rsidR="00F53267" w:rsidRPr="000F2782" w:rsidRDefault="00F53267" w:rsidP="0018196C">
                      <w:pPr>
                        <w:jc w:val="center"/>
                        <w:rPr>
                          <w:rFonts w:ascii="Trebuchet MS" w:hAnsi="Trebuchet MS"/>
                          <w:color w:val="FFFFFF" w:themeColor="background1"/>
                          <w:szCs w:val="26"/>
                          <w:lang w:val="fr-BE"/>
                        </w:rPr>
                      </w:pPr>
                    </w:p>
                    <w:p w14:paraId="74550C8F" w14:textId="77777777" w:rsidR="00AE32A0" w:rsidRDefault="009A63D4" w:rsidP="00C126F3">
                      <w:pPr>
                        <w:jc w:val="right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  <w:r>
                        <w:rPr>
                          <w:rFonts w:ascii="Trebuchet MS" w:hAnsi="Trebuchet MS"/>
                          <w:color w:val="FFFFFF" w:themeColor="background1"/>
                        </w:rPr>
                        <w:t xml:space="preserve">Rue Saint-Laurent 238 bte 0.21, </w:t>
                      </w:r>
                      <w:r>
                        <w:rPr>
                          <w:rFonts w:ascii="Trebuchet MS" w:hAnsi="Trebuchet MS"/>
                          <w:color w:val="FFFFFF" w:themeColor="background1"/>
                        </w:rPr>
                        <w:br/>
                        <w:t>4000 LIEGE</w:t>
                      </w:r>
                    </w:p>
                    <w:p w14:paraId="7DCFD0AB" w14:textId="77777777" w:rsidR="002A2A59" w:rsidRPr="00F454B9" w:rsidRDefault="002A2A59" w:rsidP="00F454B9">
                      <w:pPr>
                        <w:jc w:val="right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</w:p>
                    <w:p w14:paraId="288520BD" w14:textId="77777777" w:rsidR="00F454B9" w:rsidRPr="00F454B9" w:rsidRDefault="00F454B9" w:rsidP="00F454B9">
                      <w:pPr>
                        <w:jc w:val="right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  <w:r w:rsidRPr="00F454B9">
                        <w:rPr>
                          <w:rFonts w:ascii="Trebuchet MS" w:hAnsi="Trebuchet MS"/>
                          <w:color w:val="FFFFFF" w:themeColor="background1"/>
                        </w:rPr>
                        <w:t>10 novembre 1992</w:t>
                      </w:r>
                    </w:p>
                    <w:p w14:paraId="1645CCCD" w14:textId="77777777" w:rsidR="00F454B9" w:rsidRPr="00F454B9" w:rsidRDefault="00F454B9" w:rsidP="00F454B9">
                      <w:pPr>
                        <w:jc w:val="right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</w:p>
                    <w:p w14:paraId="0ECE9BA8" w14:textId="77777777" w:rsidR="00F454B9" w:rsidRPr="00F454B9" w:rsidRDefault="00F454B9" w:rsidP="00F454B9">
                      <w:pPr>
                        <w:jc w:val="right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  <w:r w:rsidRPr="00F454B9">
                        <w:rPr>
                          <w:rFonts w:ascii="Trebuchet MS" w:hAnsi="Trebuchet MS"/>
                          <w:color w:val="FFFFFF" w:themeColor="background1"/>
                        </w:rPr>
                        <w:t xml:space="preserve">Permis B </w:t>
                      </w:r>
                    </w:p>
                    <w:p w14:paraId="273644F0" w14:textId="77777777" w:rsidR="00F454B9" w:rsidRPr="00F454B9" w:rsidRDefault="00F454B9" w:rsidP="00F454B9">
                      <w:pPr>
                        <w:jc w:val="right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</w:p>
                    <w:p w14:paraId="67FF7AE9" w14:textId="77777777" w:rsidR="00F454B9" w:rsidRPr="00F454B9" w:rsidRDefault="00A83F54" w:rsidP="00F454B9">
                      <w:pPr>
                        <w:jc w:val="right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  <w:r w:rsidRPr="00A83F54"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388E6114" wp14:editId="492F0F5C">
                            <wp:extent cx="1644555" cy="126247"/>
                            <wp:effectExtent l="0" t="0" r="0" b="762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4770" cy="128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1B20AC" w14:textId="77777777" w:rsidR="00F454B9" w:rsidRPr="00F454B9" w:rsidRDefault="00F454B9" w:rsidP="00F454B9">
                      <w:pPr>
                        <w:jc w:val="right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</w:p>
                    <w:p w14:paraId="5EC15321" w14:textId="77777777" w:rsidR="00F454B9" w:rsidRPr="00F454B9" w:rsidRDefault="00F454B9" w:rsidP="00711CA9">
                      <w:pPr>
                        <w:spacing w:line="276" w:lineRule="auto"/>
                        <w:jc w:val="right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  <w:r w:rsidRPr="00F454B9">
                        <w:rPr>
                          <w:rFonts w:ascii="Trebuchet MS" w:hAnsi="Trebuchet MS"/>
                          <w:color w:val="FFFFFF" w:themeColor="background1"/>
                        </w:rPr>
                        <w:t>0479/59.13.13</w:t>
                      </w:r>
                    </w:p>
                    <w:p w14:paraId="399F015D" w14:textId="77777777" w:rsidR="00F454B9" w:rsidRPr="00F454B9" w:rsidRDefault="00A83F54" w:rsidP="00711CA9">
                      <w:pPr>
                        <w:spacing w:line="276" w:lineRule="auto"/>
                        <w:jc w:val="right"/>
                        <w:rPr>
                          <w:rFonts w:ascii="Trebuchet MS" w:hAnsi="Trebuchet MS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color w:val="FFFFFF" w:themeColor="background1"/>
                        </w:rPr>
                        <w:t>f</w:t>
                      </w:r>
                      <w:r w:rsidR="00F454B9" w:rsidRPr="00F454B9">
                        <w:rPr>
                          <w:rFonts w:ascii="Trebuchet MS" w:hAnsi="Trebuchet MS"/>
                          <w:color w:val="FFFFFF" w:themeColor="background1"/>
                        </w:rPr>
                        <w:t>loriane.jammot</w:t>
                      </w:r>
                      <w:proofErr w:type="spellEnd"/>
                      <w:r w:rsidR="00F454B9" w:rsidRPr="00F454B9">
                        <w:rPr>
                          <w:rFonts w:ascii="Trebuchet MS" w:hAnsi="Trebuchet MS"/>
                          <w:color w:val="FFFFFF" w:themeColor="background1"/>
                        </w:rPr>
                        <w:t>@</w:t>
                      </w:r>
                      <w:r>
                        <w:rPr>
                          <w:rFonts w:ascii="Trebuchet MS" w:hAnsi="Trebuchet MS"/>
                          <w:color w:val="FFFFFF" w:themeColor="background1"/>
                        </w:rPr>
                        <w:br/>
                      </w:r>
                      <w:r w:rsidR="00F454B9" w:rsidRPr="00F454B9">
                        <w:rPr>
                          <w:rFonts w:ascii="Trebuchet MS" w:hAnsi="Trebuchet MS"/>
                          <w:color w:val="FFFFFF" w:themeColor="background1"/>
                        </w:rPr>
                        <w:t>gmail.com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6DE0">
        <w:rPr>
          <w:noProof/>
          <w:lang w:val="fr-BE" w:eastAsia="fr-BE"/>
        </w:rPr>
        <w:drawing>
          <wp:anchor distT="0" distB="0" distL="114300" distR="114300" simplePos="0" relativeHeight="251649536" behindDoc="0" locked="0" layoutInCell="1" allowOverlap="1" wp14:anchorId="1C33D14C" wp14:editId="0AF11120">
            <wp:simplePos x="0" y="0"/>
            <wp:positionH relativeFrom="column">
              <wp:posOffset>3328988</wp:posOffset>
            </wp:positionH>
            <wp:positionV relativeFrom="paragraph">
              <wp:posOffset>4403407</wp:posOffset>
            </wp:positionV>
            <wp:extent cx="222885" cy="146050"/>
            <wp:effectExtent l="0" t="0" r="5715" b="6350"/>
            <wp:wrapThrough wrapText="bothSides">
              <wp:wrapPolygon edited="0">
                <wp:start x="1846" y="0"/>
                <wp:lineTo x="0" y="2817"/>
                <wp:lineTo x="0" y="19722"/>
                <wp:lineTo x="20308" y="19722"/>
                <wp:lineTo x="20308" y="2817"/>
                <wp:lineTo x="18462" y="0"/>
                <wp:lineTo x="1846" y="0"/>
              </wp:wrapPolygon>
            </wp:wrapThrough>
            <wp:docPr id="4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3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5931" w:rsidRPr="00945931">
        <w:t xml:space="preserve">  </w:t>
      </w:r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5D577" w14:textId="77777777" w:rsidR="00DC217C" w:rsidRDefault="00DC217C" w:rsidP="00B51FFB">
      <w:r>
        <w:separator/>
      </w:r>
    </w:p>
  </w:endnote>
  <w:endnote w:type="continuationSeparator" w:id="0">
    <w:p w14:paraId="7C8411FE" w14:textId="77777777" w:rsidR="00DC217C" w:rsidRDefault="00DC217C" w:rsidP="00B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C9B8C" w14:textId="77777777" w:rsidR="00773A5E" w:rsidRDefault="00773A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FC05C" w14:textId="77777777" w:rsidR="00773A5E" w:rsidRDefault="00773A5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6B541" w14:textId="77777777" w:rsidR="00773A5E" w:rsidRDefault="00773A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BD38B" w14:textId="77777777" w:rsidR="00DC217C" w:rsidRDefault="00DC217C" w:rsidP="00B51FFB">
      <w:r>
        <w:separator/>
      </w:r>
    </w:p>
  </w:footnote>
  <w:footnote w:type="continuationSeparator" w:id="0">
    <w:p w14:paraId="35AE166F" w14:textId="77777777" w:rsidR="00DC217C" w:rsidRDefault="00DC217C" w:rsidP="00B51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B70FE" w14:textId="77777777" w:rsidR="00773A5E" w:rsidRDefault="00773A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54BCD" w14:textId="77777777" w:rsidR="00773A5E" w:rsidRDefault="00773A5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B9AFA" w14:textId="77777777" w:rsidR="00773A5E" w:rsidRDefault="00773A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509B6"/>
    <w:multiLevelType w:val="hybridMultilevel"/>
    <w:tmpl w:val="5882FBF8"/>
    <w:lvl w:ilvl="0" w:tplc="6ABC1B2A">
      <w:start w:val="20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11951"/>
    <w:multiLevelType w:val="hybridMultilevel"/>
    <w:tmpl w:val="CD42154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B4A68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67DC7"/>
    <w:multiLevelType w:val="hybridMultilevel"/>
    <w:tmpl w:val="3F86780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"/>
  </w:num>
  <w:num w:numId="3">
    <w:abstractNumId w:val="22"/>
  </w:num>
  <w:num w:numId="4">
    <w:abstractNumId w:val="10"/>
  </w:num>
  <w:num w:numId="5">
    <w:abstractNumId w:val="20"/>
  </w:num>
  <w:num w:numId="6">
    <w:abstractNumId w:val="2"/>
  </w:num>
  <w:num w:numId="7">
    <w:abstractNumId w:val="7"/>
  </w:num>
  <w:num w:numId="8">
    <w:abstractNumId w:val="17"/>
  </w:num>
  <w:num w:numId="9">
    <w:abstractNumId w:val="23"/>
  </w:num>
  <w:num w:numId="10">
    <w:abstractNumId w:val="29"/>
  </w:num>
  <w:num w:numId="11">
    <w:abstractNumId w:val="32"/>
  </w:num>
  <w:num w:numId="12">
    <w:abstractNumId w:val="30"/>
  </w:num>
  <w:num w:numId="13">
    <w:abstractNumId w:val="35"/>
  </w:num>
  <w:num w:numId="14">
    <w:abstractNumId w:val="39"/>
  </w:num>
  <w:num w:numId="15">
    <w:abstractNumId w:val="16"/>
  </w:num>
  <w:num w:numId="16">
    <w:abstractNumId w:val="13"/>
  </w:num>
  <w:num w:numId="17">
    <w:abstractNumId w:val="1"/>
  </w:num>
  <w:num w:numId="18">
    <w:abstractNumId w:val="8"/>
  </w:num>
  <w:num w:numId="19">
    <w:abstractNumId w:val="33"/>
  </w:num>
  <w:num w:numId="20">
    <w:abstractNumId w:val="24"/>
  </w:num>
  <w:num w:numId="21">
    <w:abstractNumId w:val="26"/>
  </w:num>
  <w:num w:numId="22">
    <w:abstractNumId w:val="19"/>
  </w:num>
  <w:num w:numId="23">
    <w:abstractNumId w:val="31"/>
  </w:num>
  <w:num w:numId="24">
    <w:abstractNumId w:val="6"/>
  </w:num>
  <w:num w:numId="25">
    <w:abstractNumId w:val="5"/>
  </w:num>
  <w:num w:numId="26">
    <w:abstractNumId w:val="21"/>
  </w:num>
  <w:num w:numId="27">
    <w:abstractNumId w:val="25"/>
  </w:num>
  <w:num w:numId="28">
    <w:abstractNumId w:val="0"/>
  </w:num>
  <w:num w:numId="29">
    <w:abstractNumId w:val="28"/>
  </w:num>
  <w:num w:numId="30">
    <w:abstractNumId w:val="11"/>
  </w:num>
  <w:num w:numId="31">
    <w:abstractNumId w:val="15"/>
  </w:num>
  <w:num w:numId="32">
    <w:abstractNumId w:val="18"/>
  </w:num>
  <w:num w:numId="33">
    <w:abstractNumId w:val="34"/>
  </w:num>
  <w:num w:numId="34">
    <w:abstractNumId w:val="9"/>
  </w:num>
  <w:num w:numId="35">
    <w:abstractNumId w:val="36"/>
  </w:num>
  <w:num w:numId="36">
    <w:abstractNumId w:val="27"/>
  </w:num>
  <w:num w:numId="37">
    <w:abstractNumId w:val="12"/>
  </w:num>
  <w:num w:numId="38">
    <w:abstractNumId w:val="38"/>
  </w:num>
  <w:num w:numId="39">
    <w:abstractNumId w:val="1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06A"/>
    <w:rsid w:val="000037D3"/>
    <w:rsid w:val="00056EDA"/>
    <w:rsid w:val="00064A3C"/>
    <w:rsid w:val="00086BA0"/>
    <w:rsid w:val="00093DAD"/>
    <w:rsid w:val="00094655"/>
    <w:rsid w:val="000A553D"/>
    <w:rsid w:val="000C0190"/>
    <w:rsid w:val="000E094A"/>
    <w:rsid w:val="000E5A1F"/>
    <w:rsid w:val="000F2782"/>
    <w:rsid w:val="0011758F"/>
    <w:rsid w:val="00146265"/>
    <w:rsid w:val="00163991"/>
    <w:rsid w:val="00164946"/>
    <w:rsid w:val="00175483"/>
    <w:rsid w:val="0018196C"/>
    <w:rsid w:val="001958C2"/>
    <w:rsid w:val="001B01AB"/>
    <w:rsid w:val="001B55A0"/>
    <w:rsid w:val="001B78EA"/>
    <w:rsid w:val="001B7AAA"/>
    <w:rsid w:val="001E553D"/>
    <w:rsid w:val="00211163"/>
    <w:rsid w:val="002303A4"/>
    <w:rsid w:val="002304B1"/>
    <w:rsid w:val="002319E2"/>
    <w:rsid w:val="00260D98"/>
    <w:rsid w:val="0027264D"/>
    <w:rsid w:val="00276157"/>
    <w:rsid w:val="00296F93"/>
    <w:rsid w:val="002A0CEA"/>
    <w:rsid w:val="002A2A59"/>
    <w:rsid w:val="002C2F05"/>
    <w:rsid w:val="00327273"/>
    <w:rsid w:val="0033301A"/>
    <w:rsid w:val="00360E68"/>
    <w:rsid w:val="003615FE"/>
    <w:rsid w:val="00367ED5"/>
    <w:rsid w:val="00380ED0"/>
    <w:rsid w:val="003811F9"/>
    <w:rsid w:val="00392A0E"/>
    <w:rsid w:val="0039641F"/>
    <w:rsid w:val="003A24D2"/>
    <w:rsid w:val="003B73D4"/>
    <w:rsid w:val="003D445D"/>
    <w:rsid w:val="003D7741"/>
    <w:rsid w:val="003E6072"/>
    <w:rsid w:val="00410892"/>
    <w:rsid w:val="004228E2"/>
    <w:rsid w:val="0042451B"/>
    <w:rsid w:val="00427934"/>
    <w:rsid w:val="00430C98"/>
    <w:rsid w:val="0043288E"/>
    <w:rsid w:val="0044431A"/>
    <w:rsid w:val="0044666D"/>
    <w:rsid w:val="00446CB6"/>
    <w:rsid w:val="00447156"/>
    <w:rsid w:val="00451C80"/>
    <w:rsid w:val="004A77B2"/>
    <w:rsid w:val="004B0613"/>
    <w:rsid w:val="004B60AA"/>
    <w:rsid w:val="004F606A"/>
    <w:rsid w:val="0050523F"/>
    <w:rsid w:val="00515AB0"/>
    <w:rsid w:val="00533C46"/>
    <w:rsid w:val="00545C85"/>
    <w:rsid w:val="00570B1A"/>
    <w:rsid w:val="00573BF2"/>
    <w:rsid w:val="00581E85"/>
    <w:rsid w:val="00594AC1"/>
    <w:rsid w:val="00642589"/>
    <w:rsid w:val="006B463B"/>
    <w:rsid w:val="006C24B2"/>
    <w:rsid w:val="00711CA9"/>
    <w:rsid w:val="0075570E"/>
    <w:rsid w:val="00773A5E"/>
    <w:rsid w:val="00786EAA"/>
    <w:rsid w:val="00791F2D"/>
    <w:rsid w:val="00792308"/>
    <w:rsid w:val="008131F3"/>
    <w:rsid w:val="00820046"/>
    <w:rsid w:val="008277E4"/>
    <w:rsid w:val="00827980"/>
    <w:rsid w:val="00835117"/>
    <w:rsid w:val="00835E8E"/>
    <w:rsid w:val="008424FA"/>
    <w:rsid w:val="008440EE"/>
    <w:rsid w:val="008624A1"/>
    <w:rsid w:val="008717AD"/>
    <w:rsid w:val="008770B6"/>
    <w:rsid w:val="008B285B"/>
    <w:rsid w:val="008D2EBE"/>
    <w:rsid w:val="008E0F7D"/>
    <w:rsid w:val="008E5187"/>
    <w:rsid w:val="008F6DE0"/>
    <w:rsid w:val="00906ED0"/>
    <w:rsid w:val="0090720A"/>
    <w:rsid w:val="0091173E"/>
    <w:rsid w:val="009233BB"/>
    <w:rsid w:val="00923EF4"/>
    <w:rsid w:val="00945931"/>
    <w:rsid w:val="00966447"/>
    <w:rsid w:val="009A63D4"/>
    <w:rsid w:val="009F2634"/>
    <w:rsid w:val="00A046EE"/>
    <w:rsid w:val="00A47391"/>
    <w:rsid w:val="00A50A84"/>
    <w:rsid w:val="00A52BA9"/>
    <w:rsid w:val="00A613BC"/>
    <w:rsid w:val="00A67487"/>
    <w:rsid w:val="00A83F54"/>
    <w:rsid w:val="00A84BD0"/>
    <w:rsid w:val="00AA6C16"/>
    <w:rsid w:val="00AE32A0"/>
    <w:rsid w:val="00AF7C19"/>
    <w:rsid w:val="00B06913"/>
    <w:rsid w:val="00B47022"/>
    <w:rsid w:val="00B51FFB"/>
    <w:rsid w:val="00B742C6"/>
    <w:rsid w:val="00BA0632"/>
    <w:rsid w:val="00BB6954"/>
    <w:rsid w:val="00BC5ADF"/>
    <w:rsid w:val="00BC7E8B"/>
    <w:rsid w:val="00BE5C04"/>
    <w:rsid w:val="00C0206C"/>
    <w:rsid w:val="00C126F3"/>
    <w:rsid w:val="00C17AB0"/>
    <w:rsid w:val="00C51A62"/>
    <w:rsid w:val="00C760F4"/>
    <w:rsid w:val="00CB02E0"/>
    <w:rsid w:val="00CC0247"/>
    <w:rsid w:val="00CE06E8"/>
    <w:rsid w:val="00CE766F"/>
    <w:rsid w:val="00D07E11"/>
    <w:rsid w:val="00D326EE"/>
    <w:rsid w:val="00D338F6"/>
    <w:rsid w:val="00D40D34"/>
    <w:rsid w:val="00D53D6A"/>
    <w:rsid w:val="00D8598A"/>
    <w:rsid w:val="00D873DD"/>
    <w:rsid w:val="00D87C80"/>
    <w:rsid w:val="00D901D4"/>
    <w:rsid w:val="00DB0054"/>
    <w:rsid w:val="00DB3659"/>
    <w:rsid w:val="00DC217C"/>
    <w:rsid w:val="00DC5877"/>
    <w:rsid w:val="00DD2CE9"/>
    <w:rsid w:val="00DD3BF8"/>
    <w:rsid w:val="00DD5C39"/>
    <w:rsid w:val="00DF48F4"/>
    <w:rsid w:val="00E27B5B"/>
    <w:rsid w:val="00E76932"/>
    <w:rsid w:val="00E771F0"/>
    <w:rsid w:val="00E96DDC"/>
    <w:rsid w:val="00F0354A"/>
    <w:rsid w:val="00F1279D"/>
    <w:rsid w:val="00F3114C"/>
    <w:rsid w:val="00F37453"/>
    <w:rsid w:val="00F40057"/>
    <w:rsid w:val="00F454B9"/>
    <w:rsid w:val="00F52B97"/>
    <w:rsid w:val="00F53267"/>
    <w:rsid w:val="00F93D71"/>
    <w:rsid w:val="00F93E26"/>
    <w:rsid w:val="00FA3577"/>
    <w:rsid w:val="00FA69F5"/>
    <w:rsid w:val="00FB252B"/>
    <w:rsid w:val="00FC3590"/>
    <w:rsid w:val="00FC4AC3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CA8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  <w:style w:type="paragraph" w:styleId="Paragraphedeliste">
    <w:name w:val="List Paragraph"/>
    <w:basedOn w:val="Normal"/>
    <w:uiPriority w:val="34"/>
    <w:qFormat/>
    <w:rsid w:val="00FE5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iane\AppData\Roaming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CAAFA-343A-4AD1-A9C3-97F5B1A6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vertical).dotx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subject/>
  <dc:creator/>
  <cp:keywords/>
  <dc:description/>
  <cp:lastModifiedBy/>
  <cp:revision>1</cp:revision>
  <dcterms:created xsi:type="dcterms:W3CDTF">2016-09-16T07:52:00Z</dcterms:created>
  <dcterms:modified xsi:type="dcterms:W3CDTF">2018-09-23T17:29:00Z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TC043158559991</vt:lpwstr>
  </property>
</Properties>
</file>