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80" w:rightFromText="180" w:vertAnchor="page" w:horzAnchor="margin" w:tblpXSpec="center" w:tblpY="751"/>
        <w:tblW w:w="50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912"/>
        <w:gridCol w:w="3756"/>
      </w:tblGrid>
      <w:tr w:rsidR="000F3349" w:rsidRPr="00565B06" w14:paraId="67B604A2" w14:textId="77777777" w:rsidTr="000F3349">
        <w:trPr>
          <w:trHeight w:hRule="exact" w:val="1611"/>
        </w:trPr>
        <w:tc>
          <w:tcPr>
            <w:tcW w:w="4912" w:type="dxa"/>
            <w:tcMar>
              <w:right w:w="144" w:type="dxa"/>
            </w:tcMar>
            <w:vAlign w:val="bottom"/>
          </w:tcPr>
          <w:p w14:paraId="1F986C4A" w14:textId="55CCC175" w:rsidR="000F3349" w:rsidRPr="00565B06" w:rsidRDefault="00113902" w:rsidP="00170BE0">
            <w:pPr>
              <w:pStyle w:val="Titre"/>
              <w:jc w:val="right"/>
            </w:pPr>
            <w:r>
              <w:t xml:space="preserve">    </w:t>
            </w:r>
            <w:r w:rsidR="000F3349">
              <w:t>Christophe</w:t>
            </w:r>
          </w:p>
          <w:p w14:paraId="357F0409" w14:textId="48DD05FD" w:rsidR="000F3349" w:rsidRPr="00565B06" w:rsidRDefault="007D26AF" w:rsidP="007D26AF">
            <w:pPr>
              <w:pStyle w:val="Sous-titre"/>
              <w:jc w:val="center"/>
            </w:pPr>
            <w:r>
              <w:t xml:space="preserve"> </w:t>
            </w:r>
            <w:r w:rsidR="000F3349">
              <w:t>olivier</w:t>
            </w:r>
          </w:p>
        </w:tc>
        <w:tc>
          <w:tcPr>
            <w:tcW w:w="3756" w:type="dxa"/>
            <w:tcMar>
              <w:left w:w="144" w:type="dxa"/>
            </w:tcMar>
            <w:vAlign w:val="bottom"/>
          </w:tcPr>
          <w:tbl>
            <w:tblPr>
              <w:tblStyle w:val="Grilledutableau"/>
              <w:tblW w:w="38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516"/>
              <w:gridCol w:w="361"/>
            </w:tblGrid>
            <w:tr w:rsidR="000F3349" w:rsidRPr="009D0878" w14:paraId="4636851C" w14:textId="77777777" w:rsidTr="00EE11A4">
              <w:trPr>
                <w:trHeight w:val="218"/>
              </w:trPr>
              <w:tc>
                <w:tcPr>
                  <w:tcW w:w="3516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64CAAD1A" w14:textId="0877304A" w:rsidR="000F3349" w:rsidRPr="00EE11A4" w:rsidRDefault="00EE11A4" w:rsidP="000F4207">
                  <w:pPr>
                    <w:pStyle w:val="ContactInfo"/>
                    <w:framePr w:hSpace="180" w:wrap="around" w:vAnchor="page" w:hAnchor="margin" w:xAlign="center" w:y="751"/>
                    <w:jc w:val="left"/>
                    <w:rPr>
                      <w:color w:val="0E57C4" w:themeColor="background2" w:themeShade="80"/>
                    </w:rPr>
                  </w:pPr>
                  <w:r w:rsidRPr="00EE11A4">
                    <w:rPr>
                      <w:color w:val="0E57C4" w:themeColor="background2" w:themeShade="80"/>
                    </w:rPr>
                    <w:t xml:space="preserve">        </w:t>
                  </w:r>
                </w:p>
              </w:tc>
              <w:tc>
                <w:tcPr>
                  <w:tcW w:w="361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4E5FA47F" w14:textId="77777777" w:rsidR="000F3349" w:rsidRPr="009D0878" w:rsidRDefault="000F3349" w:rsidP="000F4207">
                  <w:pPr>
                    <w:pStyle w:val="Icons"/>
                    <w:framePr w:hSpace="180" w:wrap="around" w:vAnchor="page" w:hAnchor="margin" w:xAlign="center" w:y="751"/>
                  </w:pPr>
                </w:p>
              </w:tc>
            </w:tr>
            <w:tr w:rsidR="000F3349" w:rsidRPr="009D0878" w14:paraId="50AE2271" w14:textId="77777777" w:rsidTr="00EE11A4">
              <w:trPr>
                <w:trHeight w:val="218"/>
              </w:trPr>
              <w:sdt>
                <w:sdtPr>
                  <w:rPr>
                    <w:b/>
                    <w:color w:val="0E57C4" w:themeColor="background2" w:themeShade="80"/>
                  </w:rPr>
                  <w:alias w:val="Enter phone:"/>
                  <w:tag w:val="Enter phone:"/>
                  <w:id w:val="-1849400302"/>
                  <w:placeholder>
                    <w:docPart w:val="E29C642C65A1410FA5B0D32B574F31F1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516" w:type="dxa"/>
                      <w:tcMar>
                        <w:left w:w="720" w:type="dxa"/>
                        <w:right w:w="29" w:type="dxa"/>
                      </w:tcMar>
                    </w:tcPr>
                    <w:p w14:paraId="349D6F5F" w14:textId="59831B54" w:rsidR="000F3349" w:rsidRPr="00EE11A4" w:rsidRDefault="00723626" w:rsidP="000F4207">
                      <w:pPr>
                        <w:pStyle w:val="ContactInfo"/>
                        <w:framePr w:hSpace="180" w:wrap="around" w:vAnchor="page" w:hAnchor="margin" w:xAlign="center" w:y="751"/>
                        <w:rPr>
                          <w:color w:val="0E57C4" w:themeColor="background2" w:themeShade="80"/>
                        </w:rPr>
                      </w:pPr>
                      <w:r w:rsidRPr="00EE11A4">
                        <w:rPr>
                          <w:b/>
                          <w:color w:val="0E57C4" w:themeColor="background2" w:themeShade="80"/>
                        </w:rPr>
                        <w:t>+33 6 19 56 82 31</w:t>
                      </w:r>
                    </w:p>
                  </w:tc>
                </w:sdtContent>
              </w:sdt>
              <w:tc>
                <w:tcPr>
                  <w:tcW w:w="361" w:type="dxa"/>
                  <w:tcMar>
                    <w:left w:w="0" w:type="dxa"/>
                    <w:right w:w="0" w:type="dxa"/>
                  </w:tcMar>
                </w:tcPr>
                <w:p w14:paraId="16C64E14" w14:textId="77777777" w:rsidR="000F3349" w:rsidRPr="009D0878" w:rsidRDefault="000F3349" w:rsidP="000F4207">
                  <w:pPr>
                    <w:pStyle w:val="Icons"/>
                    <w:framePr w:hSpace="180" w:wrap="around" w:vAnchor="page" w:hAnchor="margin" w:xAlign="center" w:y="751"/>
                  </w:pPr>
                  <w:r w:rsidRPr="009D0878">
                    <w:rPr>
                      <w:noProof/>
                      <w:lang w:val="fr-FR" w:eastAsia="ja-JP"/>
                    </w:rPr>
                    <mc:AlternateContent>
                      <mc:Choice Requires="wps">
                        <w:drawing>
                          <wp:inline distT="0" distB="0" distL="0" distR="0" wp14:anchorId="14E0694F" wp14:editId="0034BE04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w14:anchorId="3ECD0698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Cs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4a66ac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F3349" w:rsidRPr="009D0878" w14:paraId="68414CDC" w14:textId="77777777" w:rsidTr="00EE11A4">
              <w:trPr>
                <w:trHeight w:val="218"/>
              </w:trPr>
              <w:sdt>
                <w:sdtPr>
                  <w:rPr>
                    <w:color w:val="0E57C4" w:themeColor="background2" w:themeShade="80"/>
                  </w:rPr>
                  <w:alias w:val="Enter email:"/>
                  <w:tag w:val="Enter email:"/>
                  <w:id w:val="-675184368"/>
                  <w:placeholder>
                    <w:docPart w:val="10659449CFCF45A4AD8BBD9FE144487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516" w:type="dxa"/>
                      <w:tcMar>
                        <w:left w:w="720" w:type="dxa"/>
                        <w:right w:w="29" w:type="dxa"/>
                      </w:tcMar>
                    </w:tcPr>
                    <w:p w14:paraId="436C2656" w14:textId="77777777" w:rsidR="000F3349" w:rsidRPr="00EE11A4" w:rsidRDefault="000F3349" w:rsidP="000F4207">
                      <w:pPr>
                        <w:pStyle w:val="ContactInfo"/>
                        <w:framePr w:hSpace="180" w:wrap="around" w:vAnchor="page" w:hAnchor="margin" w:xAlign="center" w:y="751"/>
                        <w:rPr>
                          <w:color w:val="0E57C4" w:themeColor="background2" w:themeShade="80"/>
                        </w:rPr>
                      </w:pPr>
                      <w:r w:rsidRPr="00EE11A4">
                        <w:rPr>
                          <w:color w:val="0E57C4" w:themeColor="background2" w:themeShade="80"/>
                        </w:rPr>
                        <w:t>Olivier.chris06@gmail.com</w:t>
                      </w:r>
                    </w:p>
                  </w:tc>
                </w:sdtContent>
              </w:sdt>
              <w:tc>
                <w:tcPr>
                  <w:tcW w:w="361" w:type="dxa"/>
                  <w:tcMar>
                    <w:left w:w="0" w:type="dxa"/>
                    <w:right w:w="0" w:type="dxa"/>
                  </w:tcMar>
                </w:tcPr>
                <w:p w14:paraId="2707908E" w14:textId="77777777" w:rsidR="000F3349" w:rsidRPr="009D0878" w:rsidRDefault="000F3349" w:rsidP="000F4207">
                  <w:pPr>
                    <w:pStyle w:val="Icons"/>
                    <w:framePr w:hSpace="180" w:wrap="around" w:vAnchor="page" w:hAnchor="margin" w:xAlign="center" w:y="751"/>
                  </w:pPr>
                  <w:r>
                    <w:rPr>
                      <w:noProof/>
                      <w:lang w:val="fr-FR" w:eastAsia="ja-JP"/>
                    </w:rPr>
                    <mc:AlternateContent>
                      <mc:Choice Requires="wps">
                        <w:drawing>
                          <wp:inline distT="0" distB="0" distL="0" distR="0" wp14:anchorId="026A496B" wp14:editId="428F368F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w14:anchorId="012F7164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4a66ac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F3349" w:rsidRPr="009D0878" w14:paraId="4F6FB7C7" w14:textId="77777777" w:rsidTr="00EE11A4">
              <w:trPr>
                <w:trHeight w:val="1034"/>
              </w:trPr>
              <w:sdt>
                <w:sdtPr>
                  <w:rPr>
                    <w:color w:val="0E57C4" w:themeColor="background2" w:themeShade="80"/>
                  </w:rPr>
                  <w:alias w:val="Enter LinkedIn profile:"/>
                  <w:tag w:val="Enter LinkedIn profile:"/>
                  <w:id w:val="1102843699"/>
                  <w:placeholder>
                    <w:docPart w:val="3BBF7EA0FF974BE4841FC86660F9C460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516" w:type="dxa"/>
                      <w:tcMar>
                        <w:left w:w="720" w:type="dxa"/>
                        <w:right w:w="29" w:type="dxa"/>
                      </w:tcMar>
                    </w:tcPr>
                    <w:p w14:paraId="2C2E7362" w14:textId="390BA9F8" w:rsidR="000F3349" w:rsidRPr="00EE11A4" w:rsidRDefault="000F4207" w:rsidP="000F4207">
                      <w:pPr>
                        <w:pStyle w:val="ContactInfo"/>
                        <w:framePr w:hSpace="180" w:wrap="around" w:vAnchor="page" w:hAnchor="margin" w:xAlign="center" w:y="751"/>
                        <w:jc w:val="left"/>
                        <w:rPr>
                          <w:color w:val="0E57C4" w:themeColor="background2" w:themeShade="80"/>
                        </w:rPr>
                      </w:pPr>
                      <w:r w:rsidRPr="000F4207">
                        <w:rPr>
                          <w:color w:val="0E57C4" w:themeColor="background2" w:themeShade="80"/>
                        </w:rPr>
                        <w:t xml:space="preserve">https://www.linkedin.com/in/christophe-o-266a25112/ </w:t>
                      </w:r>
                      <w:r w:rsidRPr="000F4207">
                        <w:rPr>
                          <w:color w:val="0E57C4" w:themeColor="background2" w:themeShade="80"/>
                        </w:rPr>
                        <w:br/>
                      </w:r>
                    </w:p>
                  </w:tc>
                </w:sdtContent>
              </w:sdt>
              <w:tc>
                <w:tcPr>
                  <w:tcW w:w="361" w:type="dxa"/>
                  <w:tcMar>
                    <w:left w:w="0" w:type="dxa"/>
                    <w:right w:w="0" w:type="dxa"/>
                  </w:tcMar>
                </w:tcPr>
                <w:p w14:paraId="0D0D39D1" w14:textId="77777777" w:rsidR="000F3349" w:rsidRPr="009D0878" w:rsidRDefault="000F3349" w:rsidP="000F4207">
                  <w:pPr>
                    <w:pStyle w:val="Icons"/>
                    <w:framePr w:hSpace="180" w:wrap="around" w:vAnchor="page" w:hAnchor="margin" w:xAlign="center" w:y="751"/>
                  </w:pPr>
                  <w:r w:rsidRPr="009D0878">
                    <w:rPr>
                      <w:noProof/>
                      <w:lang w:val="fr-FR" w:eastAsia="ja-JP"/>
                    </w:rPr>
                    <mc:AlternateContent>
                      <mc:Choice Requires="wps">
                        <w:drawing>
                          <wp:inline distT="0" distB="0" distL="0" distR="0" wp14:anchorId="0B2CE601" wp14:editId="548074A7">
                            <wp:extent cx="109728" cy="109728"/>
                            <wp:effectExtent l="0" t="0" r="5080" b="5080"/>
                            <wp:docPr id="11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w14:anchorId="043D4729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4a66ac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F3349" w:rsidRPr="009D0878" w14:paraId="30726084" w14:textId="77777777" w:rsidTr="00EE11A4">
              <w:trPr>
                <w:trHeight w:val="218"/>
              </w:trPr>
              <w:tc>
                <w:tcPr>
                  <w:tcW w:w="3516" w:type="dxa"/>
                  <w:tcMar>
                    <w:left w:w="720" w:type="dxa"/>
                    <w:right w:w="29" w:type="dxa"/>
                  </w:tcMar>
                </w:tcPr>
                <w:p w14:paraId="0BEA379F" w14:textId="77777777" w:rsidR="000F3349" w:rsidRPr="009D0878" w:rsidRDefault="000F3349" w:rsidP="000F4207">
                  <w:pPr>
                    <w:pStyle w:val="ContactInfo"/>
                    <w:framePr w:hSpace="180" w:wrap="around" w:vAnchor="page" w:hAnchor="margin" w:xAlign="center" w:y="751"/>
                  </w:pPr>
                </w:p>
              </w:tc>
              <w:tc>
                <w:tcPr>
                  <w:tcW w:w="361" w:type="dxa"/>
                  <w:tcMar>
                    <w:left w:w="0" w:type="dxa"/>
                    <w:right w:w="0" w:type="dxa"/>
                  </w:tcMar>
                </w:tcPr>
                <w:p w14:paraId="33647893" w14:textId="77777777" w:rsidR="000F3349" w:rsidRPr="009D0878" w:rsidRDefault="000F3349" w:rsidP="000F4207">
                  <w:pPr>
                    <w:pStyle w:val="Icons"/>
                    <w:framePr w:hSpace="180" w:wrap="around" w:vAnchor="page" w:hAnchor="margin" w:xAlign="center" w:y="751"/>
                  </w:pPr>
                </w:p>
              </w:tc>
            </w:tr>
          </w:tbl>
          <w:p w14:paraId="2EED7BE0" w14:textId="77777777" w:rsidR="000F3349" w:rsidRPr="00565B06" w:rsidRDefault="000F3349" w:rsidP="000F3349">
            <w:pPr>
              <w:pStyle w:val="ContactInfo"/>
            </w:pPr>
          </w:p>
        </w:tc>
      </w:tr>
    </w:tbl>
    <w:p w14:paraId="4CDCA6E6" w14:textId="60817E60" w:rsidR="003E1583" w:rsidRDefault="00113902" w:rsidP="007850D1">
      <w:r>
        <w:rPr>
          <w:noProof/>
          <w:lang w:val="fr-FR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3A1E0" wp14:editId="74C4700D">
                <wp:simplePos x="0" y="0"/>
                <wp:positionH relativeFrom="column">
                  <wp:posOffset>-863262</wp:posOffset>
                </wp:positionH>
                <wp:positionV relativeFrom="paragraph">
                  <wp:posOffset>-230224</wp:posOffset>
                </wp:positionV>
                <wp:extent cx="1481455" cy="1481455"/>
                <wp:effectExtent l="0" t="0" r="4445" b="4445"/>
                <wp:wrapNone/>
                <wp:docPr id="9" name="Oval 4" descr="pic-instruc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1481455"/>
                        </a:xfrm>
                        <a:prstGeom prst="ellipse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4D9051" id="Oval 4" o:spid="_x0000_s1026" alt="pic-instructions" style="position:absolute;margin-left:-67.95pt;margin-top:-18.1pt;width:116.65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" stroked="f">
                <v:fill r:id="rId10" o:title="pic-instructions" rotate="t" type="frame"/>
              </v:oval>
            </w:pict>
          </mc:Fallback>
        </mc:AlternateContent>
      </w:r>
    </w:p>
    <w:p w14:paraId="47FB9C8C" w14:textId="79A4A88C" w:rsidR="003E1583" w:rsidRPr="003E1583" w:rsidRDefault="003E1583" w:rsidP="003E1583">
      <w:pPr>
        <w:pStyle w:val="Titre1"/>
        <w:jc w:val="center"/>
        <w:rPr>
          <w:sz w:val="24"/>
        </w:rPr>
      </w:pPr>
      <w:r w:rsidRPr="003E1583">
        <w:rPr>
          <w:sz w:val="24"/>
        </w:rPr>
        <w:t>profile</w:t>
      </w:r>
    </w:p>
    <w:p w14:paraId="1AB17C48" w14:textId="2995E0A0" w:rsidR="003E1583" w:rsidRPr="003E1583" w:rsidRDefault="003E1583" w:rsidP="003E1583">
      <w:pPr>
        <w:pStyle w:val="Pardeliste"/>
        <w:numPr>
          <w:ilvl w:val="0"/>
          <w:numId w:val="20"/>
        </w:numPr>
      </w:pPr>
      <w:r w:rsidRPr="003E1583">
        <w:t>Recent acquisition of Undergraduate Bachelor Degree in Marketing &amp; Commercial Development</w:t>
      </w:r>
    </w:p>
    <w:p w14:paraId="25F98C55" w14:textId="204A5205" w:rsidR="003E1583" w:rsidRPr="003E1583" w:rsidRDefault="003E1583" w:rsidP="003E1583">
      <w:pPr>
        <w:pStyle w:val="Pardeliste"/>
        <w:numPr>
          <w:ilvl w:val="0"/>
          <w:numId w:val="20"/>
        </w:numPr>
      </w:pPr>
      <w:r w:rsidRPr="003E1583">
        <w:t>Lived 16 months in Asia (Japan &amp; South Korea) for both work and studies</w:t>
      </w:r>
    </w:p>
    <w:p w14:paraId="718958DD" w14:textId="0853E278" w:rsidR="003E1583" w:rsidRPr="003E1583" w:rsidRDefault="003E1583" w:rsidP="003E1583">
      <w:pPr>
        <w:pStyle w:val="Pardeliste"/>
        <w:numPr>
          <w:ilvl w:val="0"/>
          <w:numId w:val="20"/>
        </w:numPr>
      </w:pPr>
      <w:r w:rsidRPr="003E1583">
        <w:t xml:space="preserve">I have multiple work experiences in different </w:t>
      </w:r>
      <w:r w:rsidR="00631D23" w:rsidRPr="003E1583">
        <w:t>functions</w:t>
      </w:r>
      <w:r w:rsidR="00631D23">
        <w:t>:</w:t>
      </w:r>
      <w:r w:rsidR="00BD4276" w:rsidRPr="00BD4276">
        <w:t xml:space="preserve"> </w:t>
      </w:r>
      <w:r w:rsidR="00152C98">
        <w:t xml:space="preserve">Intern, Coach &amp; Co-Developer and </w:t>
      </w:r>
      <w:r w:rsidR="00631D23">
        <w:t>industries:</w:t>
      </w:r>
      <w:r w:rsidR="00152C98">
        <w:t xml:space="preserve"> </w:t>
      </w:r>
      <w:r w:rsidR="002F6B6C">
        <w:t>gaming,</w:t>
      </w:r>
      <w:r w:rsidRPr="003E1583">
        <w:t xml:space="preserve"> marketing, and financial and sales.</w:t>
      </w:r>
    </w:p>
    <w:p w14:paraId="3D231B22" w14:textId="6E758DFD" w:rsidR="003E1583" w:rsidRPr="003E1583" w:rsidRDefault="003E1583" w:rsidP="003E1583">
      <w:pPr>
        <w:pStyle w:val="Pardeliste"/>
        <w:numPr>
          <w:ilvl w:val="0"/>
          <w:numId w:val="20"/>
        </w:numPr>
      </w:pPr>
      <w:r w:rsidRPr="003E1583">
        <w:t>Multi-</w:t>
      </w:r>
      <w:r>
        <w:t>lingual skills evident from my</w:t>
      </w:r>
      <w:r w:rsidRPr="003E1583">
        <w:t xml:space="preserve"> </w:t>
      </w:r>
      <w:r w:rsidR="00856854">
        <w:t xml:space="preserve">two </w:t>
      </w:r>
      <w:r w:rsidR="00856854" w:rsidRPr="003E1583">
        <w:t>mother</w:t>
      </w:r>
      <w:r w:rsidRPr="003E1583">
        <w:t xml:space="preserve"> tongue,</w:t>
      </w:r>
      <w:r>
        <w:t xml:space="preserve"> </w:t>
      </w:r>
      <w:r w:rsidR="001C7320">
        <w:t xml:space="preserve">French and Armenian, </w:t>
      </w:r>
      <w:r w:rsidRPr="003E1583">
        <w:t xml:space="preserve">full fluency in </w:t>
      </w:r>
      <w:r w:rsidR="001A578A">
        <w:t xml:space="preserve">English (High TOEFL score) and </w:t>
      </w:r>
      <w:r w:rsidRPr="003E1583">
        <w:t>Japanese (First level proficiency N5).</w:t>
      </w:r>
    </w:p>
    <w:p w14:paraId="06D4C324" w14:textId="10FA34CA" w:rsidR="003E1583" w:rsidRPr="003E1583" w:rsidRDefault="003E1583" w:rsidP="003E1583">
      <w:pPr>
        <w:pStyle w:val="Titre1"/>
        <w:jc w:val="center"/>
        <w:rPr>
          <w:sz w:val="24"/>
        </w:rPr>
      </w:pPr>
      <w:r w:rsidRPr="003E1583">
        <w:rPr>
          <w:sz w:val="24"/>
        </w:rPr>
        <w:t>Career Highlights</w:t>
      </w:r>
    </w:p>
    <w:p w14:paraId="2B4F031D" w14:textId="0E2BACAF" w:rsidR="003E1583" w:rsidRPr="003E1583" w:rsidRDefault="003E1583" w:rsidP="003E1583">
      <w:pPr>
        <w:pStyle w:val="Pardeliste"/>
        <w:numPr>
          <w:ilvl w:val="0"/>
          <w:numId w:val="20"/>
        </w:numPr>
      </w:pPr>
      <w:r w:rsidRPr="003E1583">
        <w:t>Recording a customer satisfaction average of 4.8 out of 5 in record of over 150 customer’s reviews.</w:t>
      </w:r>
    </w:p>
    <w:p w14:paraId="11372A82" w14:textId="77777777" w:rsidR="003E1583" w:rsidRPr="003E1583" w:rsidRDefault="003E1583" w:rsidP="003E1583">
      <w:pPr>
        <w:pStyle w:val="Pardeliste"/>
        <w:numPr>
          <w:ilvl w:val="0"/>
          <w:numId w:val="20"/>
        </w:numPr>
      </w:pPr>
      <w:r w:rsidRPr="003E1583">
        <w:t>Generated the first source of revenue for Wezzar – 3000€, acted as a stepping stone for the company’s success.</w:t>
      </w:r>
    </w:p>
    <w:p w14:paraId="0C666ED5" w14:textId="77777777" w:rsidR="003E1583" w:rsidRPr="003E1583" w:rsidRDefault="003E1583" w:rsidP="003E1583">
      <w:pPr>
        <w:pStyle w:val="Pardeliste"/>
        <w:numPr>
          <w:ilvl w:val="0"/>
          <w:numId w:val="20"/>
        </w:numPr>
      </w:pPr>
      <w:r w:rsidRPr="003E1583">
        <w:t>Improving brand awareness of J-global, increased the number of leads by attending networking events and engaged more traffic on the website through content-blogging.</w:t>
      </w: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1E223A0D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50B69E4B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  <w:lang w:val="fr-FR" w:eastAsia="ja-JP"/>
              </w:rPr>
              <mc:AlternateContent>
                <mc:Choice Requires="wpg">
                  <w:drawing>
                    <wp:inline distT="0" distB="0" distL="0" distR="0" wp14:anchorId="5F07FEA9" wp14:editId="50C18AFC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2C67B16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4a66ac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8E396F0" w14:textId="77777777" w:rsidR="00A77B4D" w:rsidRPr="00565B06" w:rsidRDefault="00E33F99" w:rsidP="002146F8">
            <w:pPr>
              <w:pStyle w:val="Titre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AD00DCB32E9F477C9C648ED1D4C95A86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DB3725">
                  <w:rPr>
                    <w:sz w:val="28"/>
                  </w:rPr>
                  <w:t>Education</w:t>
                </w:r>
              </w:sdtContent>
            </w:sdt>
          </w:p>
        </w:tc>
      </w:tr>
    </w:tbl>
    <w:p w14:paraId="2219B56E" w14:textId="23BCA029" w:rsidR="007C0E0E" w:rsidRPr="00DB3725" w:rsidRDefault="000F3349" w:rsidP="00B47E1E">
      <w:pPr>
        <w:pStyle w:val="Titre2"/>
        <w:rPr>
          <w:sz w:val="24"/>
        </w:rPr>
      </w:pPr>
      <w:r w:rsidRPr="00DB3725">
        <w:rPr>
          <w:sz w:val="24"/>
        </w:rPr>
        <w:t>International Exchange Studies</w:t>
      </w:r>
      <w:r w:rsidR="007C0E0E" w:rsidRPr="00DB3725">
        <w:rPr>
          <w:sz w:val="24"/>
        </w:rPr>
        <w:t xml:space="preserve">| </w:t>
      </w:r>
      <w:r w:rsidRPr="00DB3725">
        <w:rPr>
          <w:rStyle w:val="Emphase"/>
          <w:sz w:val="24"/>
        </w:rPr>
        <w:t>Kyung</w:t>
      </w:r>
      <w:r w:rsidR="004D272D">
        <w:rPr>
          <w:rStyle w:val="Emphase"/>
          <w:sz w:val="24"/>
        </w:rPr>
        <w:t xml:space="preserve"> H</w:t>
      </w:r>
      <w:r w:rsidRPr="00DB3725">
        <w:rPr>
          <w:rStyle w:val="Emphase"/>
          <w:sz w:val="24"/>
        </w:rPr>
        <w:t>ee University, Seoul, South Korea</w:t>
      </w:r>
    </w:p>
    <w:p w14:paraId="4F51F2FC" w14:textId="16F7D936" w:rsidR="000E24AC" w:rsidRPr="00975C13" w:rsidRDefault="000F3349" w:rsidP="003E1583">
      <w:pPr>
        <w:pStyle w:val="Titre3"/>
        <w:rPr>
          <w:sz w:val="21"/>
          <w:szCs w:val="21"/>
        </w:rPr>
      </w:pPr>
      <w:r w:rsidRPr="00975C13">
        <w:rPr>
          <w:sz w:val="21"/>
          <w:szCs w:val="21"/>
        </w:rPr>
        <w:t>S</w:t>
      </w:r>
      <w:r w:rsidR="00302F91" w:rsidRPr="00975C13">
        <w:rPr>
          <w:sz w:val="21"/>
          <w:szCs w:val="21"/>
        </w:rPr>
        <w:t>eptember</w:t>
      </w:r>
      <w:r w:rsidRPr="00975C13">
        <w:rPr>
          <w:sz w:val="21"/>
          <w:szCs w:val="21"/>
        </w:rPr>
        <w:t xml:space="preserve"> 2017 – december 2017</w:t>
      </w:r>
    </w:p>
    <w:p w14:paraId="15E385F7" w14:textId="77777777" w:rsidR="007C0E0E" w:rsidRPr="00DB3725" w:rsidRDefault="000F3349" w:rsidP="00B47E1E">
      <w:pPr>
        <w:pStyle w:val="Titre2"/>
        <w:rPr>
          <w:sz w:val="24"/>
        </w:rPr>
      </w:pPr>
      <w:r w:rsidRPr="00DB3725">
        <w:rPr>
          <w:sz w:val="24"/>
        </w:rPr>
        <w:t>Marketing and Commercial Development</w:t>
      </w:r>
      <w:r w:rsidR="007C0E0E" w:rsidRPr="00DB3725">
        <w:rPr>
          <w:sz w:val="24"/>
        </w:rPr>
        <w:t xml:space="preserve"> | </w:t>
      </w:r>
      <w:r w:rsidRPr="00DB3725">
        <w:rPr>
          <w:rStyle w:val="Emphase"/>
          <w:sz w:val="24"/>
        </w:rPr>
        <w:t>IDRAC Business School, Nice, France</w:t>
      </w:r>
    </w:p>
    <w:p w14:paraId="54971518" w14:textId="623992D8" w:rsidR="007C0E0E" w:rsidRPr="00975C13" w:rsidRDefault="000F3349" w:rsidP="004F199F">
      <w:pPr>
        <w:pStyle w:val="Titre3"/>
        <w:rPr>
          <w:sz w:val="21"/>
          <w:szCs w:val="21"/>
        </w:rPr>
      </w:pPr>
      <w:r w:rsidRPr="00975C13">
        <w:rPr>
          <w:sz w:val="21"/>
          <w:szCs w:val="21"/>
        </w:rPr>
        <w:t>september 2015</w:t>
      </w:r>
      <w:r w:rsidR="007C0E0E" w:rsidRPr="00975C13">
        <w:rPr>
          <w:sz w:val="21"/>
          <w:szCs w:val="21"/>
        </w:rPr>
        <w:t xml:space="preserve"> – </w:t>
      </w:r>
      <w:r w:rsidR="000F4207">
        <w:rPr>
          <w:sz w:val="21"/>
          <w:szCs w:val="21"/>
        </w:rPr>
        <w:t xml:space="preserve"> anticipated gradutation in </w:t>
      </w:r>
      <w:r w:rsidR="001423DD">
        <w:rPr>
          <w:sz w:val="21"/>
          <w:szCs w:val="21"/>
        </w:rPr>
        <w:t>september</w:t>
      </w:r>
      <w:r w:rsidR="00DB3725" w:rsidRPr="00975C13">
        <w:rPr>
          <w:sz w:val="21"/>
          <w:szCs w:val="21"/>
        </w:rPr>
        <w:t xml:space="preserve"> 2018</w:t>
      </w:r>
    </w:p>
    <w:p w14:paraId="431114AF" w14:textId="7718FBF6" w:rsidR="00DB3725" w:rsidRPr="00F27804" w:rsidRDefault="00DB3725" w:rsidP="007C0E0E">
      <w:pPr>
        <w:rPr>
          <w:b/>
          <w:sz w:val="24"/>
          <w:szCs w:val="24"/>
        </w:rPr>
      </w:pPr>
      <w:r w:rsidRPr="00F27804">
        <w:rPr>
          <w:b/>
          <w:sz w:val="24"/>
          <w:szCs w:val="24"/>
        </w:rPr>
        <w:t xml:space="preserve">Valedictorian during Semester 3 </w:t>
      </w:r>
      <w:bookmarkStart w:id="0" w:name="_GoBack"/>
      <w:bookmarkEnd w:id="0"/>
      <w:r w:rsidRPr="00F27804">
        <w:rPr>
          <w:b/>
          <w:sz w:val="24"/>
          <w:szCs w:val="24"/>
        </w:rPr>
        <w:t>and 4</w:t>
      </w:r>
      <w:r w:rsidR="007C7044" w:rsidRPr="00F27804">
        <w:rPr>
          <w:b/>
          <w:sz w:val="24"/>
          <w:szCs w:val="24"/>
        </w:rPr>
        <w:t xml:space="preserve"> </w:t>
      </w:r>
      <w:r w:rsidR="004E6044">
        <w:rPr>
          <w:b/>
          <w:sz w:val="24"/>
          <w:szCs w:val="24"/>
        </w:rPr>
        <w:t>–</w:t>
      </w:r>
      <w:r w:rsidR="007C7044" w:rsidRPr="00F27804">
        <w:rPr>
          <w:b/>
          <w:sz w:val="24"/>
          <w:szCs w:val="24"/>
        </w:rPr>
        <w:t xml:space="preserve"> </w:t>
      </w:r>
      <w:r w:rsidR="004E6044">
        <w:rPr>
          <w:b/>
          <w:sz w:val="24"/>
          <w:szCs w:val="24"/>
        </w:rPr>
        <w:t xml:space="preserve">Year </w:t>
      </w:r>
      <w:r w:rsidR="007C7044" w:rsidRPr="00F27804">
        <w:rPr>
          <w:b/>
          <w:sz w:val="24"/>
          <w:szCs w:val="24"/>
        </w:rPr>
        <w:t>2017</w:t>
      </w:r>
    </w:p>
    <w:p w14:paraId="015344AF" w14:textId="77777777" w:rsidR="00DB3725" w:rsidRPr="00DB3725" w:rsidRDefault="00DB3725" w:rsidP="00DB3725">
      <w:pPr>
        <w:pStyle w:val="Titre2"/>
        <w:rPr>
          <w:sz w:val="24"/>
        </w:rPr>
      </w:pPr>
      <w:r w:rsidRPr="00DB3725">
        <w:rPr>
          <w:sz w:val="24"/>
        </w:rPr>
        <w:t xml:space="preserve">Technical Degree in Accounting | </w:t>
      </w:r>
      <w:r w:rsidRPr="00DB3725">
        <w:rPr>
          <w:rStyle w:val="Emphase"/>
          <w:sz w:val="24"/>
        </w:rPr>
        <w:t>ESCCOM, France</w:t>
      </w:r>
    </w:p>
    <w:p w14:paraId="727EAF82" w14:textId="77777777" w:rsidR="00DB3725" w:rsidRPr="00975C13" w:rsidRDefault="00DB3725" w:rsidP="00DB3725">
      <w:pPr>
        <w:pStyle w:val="Titre3"/>
        <w:rPr>
          <w:sz w:val="21"/>
          <w:szCs w:val="21"/>
        </w:rPr>
      </w:pPr>
      <w:r w:rsidRPr="00975C13">
        <w:rPr>
          <w:sz w:val="21"/>
          <w:szCs w:val="21"/>
        </w:rPr>
        <w:t>september 2014 – January 2015</w:t>
      </w:r>
    </w:p>
    <w:p w14:paraId="01200871" w14:textId="77777777" w:rsidR="00DB3725" w:rsidRPr="009D09C8" w:rsidRDefault="00DB3725" w:rsidP="007C0E0E">
      <w:r w:rsidRPr="009D09C8">
        <w:t>Two-year technical degree in Accounting (work-study contract) L1 level</w:t>
      </w:r>
    </w:p>
    <w:p w14:paraId="44F07998" w14:textId="77777777" w:rsidR="00DB3725" w:rsidRPr="00DB3725" w:rsidRDefault="00DB3725" w:rsidP="00DB3725">
      <w:pPr>
        <w:pStyle w:val="Titre2"/>
        <w:rPr>
          <w:sz w:val="24"/>
        </w:rPr>
      </w:pPr>
      <w:r w:rsidRPr="00DB3725">
        <w:rPr>
          <w:sz w:val="24"/>
        </w:rPr>
        <w:t xml:space="preserve">Level-A in Sciences Technologic Management| </w:t>
      </w:r>
      <w:r w:rsidRPr="00DB3725">
        <w:rPr>
          <w:rStyle w:val="Emphase"/>
          <w:sz w:val="24"/>
        </w:rPr>
        <w:t>High School Auguste Renoir, France</w:t>
      </w:r>
    </w:p>
    <w:p w14:paraId="30868C0C" w14:textId="4AEA652A" w:rsidR="00DB3725" w:rsidRPr="00975C13" w:rsidRDefault="004D272D" w:rsidP="004D272D">
      <w:pPr>
        <w:pStyle w:val="Titre3"/>
        <w:rPr>
          <w:sz w:val="22"/>
          <w:szCs w:val="22"/>
        </w:rPr>
      </w:pPr>
      <w:r w:rsidRPr="00975C13">
        <w:rPr>
          <w:sz w:val="22"/>
          <w:szCs w:val="22"/>
        </w:rPr>
        <w:t>graduated – july 2014</w:t>
      </w: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DB3725" w14:paraId="52DE3627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4B766A0" w14:textId="77777777" w:rsidR="005E088C" w:rsidRPr="00DB3725" w:rsidRDefault="00075B13" w:rsidP="00075B13">
            <w:pPr>
              <w:pStyle w:val="Icons"/>
              <w:rPr>
                <w:sz w:val="20"/>
              </w:rPr>
            </w:pPr>
            <w:r w:rsidRPr="00DB3725">
              <w:rPr>
                <w:noProof/>
                <w:sz w:val="20"/>
                <w:lang w:val="fr-FR" w:eastAsia="ja-JP"/>
              </w:rPr>
              <mc:AlternateContent>
                <mc:Choice Requires="wpg">
                  <w:drawing>
                    <wp:inline distT="0" distB="0" distL="0" distR="0" wp14:anchorId="2BFDCD79" wp14:editId="42C07253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62ED50C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4a66ac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AE8DFCA" w14:textId="7499CBED" w:rsidR="005E088C" w:rsidRPr="00DB3725" w:rsidRDefault="00C34DE8" w:rsidP="00C34DE8">
            <w:pPr>
              <w:pStyle w:val="Titre1"/>
              <w:outlineLvl w:val="0"/>
              <w:rPr>
                <w:sz w:val="28"/>
              </w:rPr>
            </w:pPr>
            <w:r>
              <w:rPr>
                <w:sz w:val="28"/>
              </w:rPr>
              <w:t>work experiences</w:t>
            </w:r>
          </w:p>
        </w:tc>
      </w:tr>
    </w:tbl>
    <w:p w14:paraId="31D0540E" w14:textId="77777777" w:rsidR="005E088C" w:rsidRPr="00DB3725" w:rsidRDefault="00DB3725" w:rsidP="00B47E1E">
      <w:pPr>
        <w:pStyle w:val="Titre2"/>
        <w:rPr>
          <w:sz w:val="24"/>
        </w:rPr>
      </w:pPr>
      <w:r>
        <w:rPr>
          <w:sz w:val="24"/>
        </w:rPr>
        <w:t>Intern Marketing Assistant</w:t>
      </w:r>
      <w:r w:rsidR="005E088C" w:rsidRPr="00DB3725">
        <w:rPr>
          <w:sz w:val="24"/>
        </w:rPr>
        <w:t xml:space="preserve"> | </w:t>
      </w:r>
      <w:r>
        <w:rPr>
          <w:rStyle w:val="Emphase"/>
          <w:sz w:val="24"/>
        </w:rPr>
        <w:t xml:space="preserve">J-Global Institute, Tokyo, Japan </w:t>
      </w:r>
    </w:p>
    <w:p w14:paraId="2035676B" w14:textId="77777777" w:rsidR="005E088C" w:rsidRPr="00DB3725" w:rsidRDefault="00DB3725" w:rsidP="004F199F">
      <w:pPr>
        <w:pStyle w:val="Titre3"/>
        <w:rPr>
          <w:sz w:val="22"/>
        </w:rPr>
      </w:pPr>
      <w:r>
        <w:rPr>
          <w:sz w:val="22"/>
        </w:rPr>
        <w:t>april 2017 – july 2017</w:t>
      </w:r>
    </w:p>
    <w:p w14:paraId="3BCD2E8A" w14:textId="63E26B6F" w:rsidR="00DB3725" w:rsidRPr="00326631" w:rsidRDefault="00DB3725" w:rsidP="00DB3725">
      <w:pPr>
        <w:pStyle w:val="Pardeliste"/>
        <w:numPr>
          <w:ilvl w:val="0"/>
          <w:numId w:val="16"/>
        </w:numPr>
        <w:spacing w:after="0" w:line="276" w:lineRule="auto"/>
      </w:pPr>
      <w:r w:rsidRPr="00326631">
        <w:t>Community Manager – Managing d</w:t>
      </w:r>
      <w:r w:rsidR="00B551DB">
        <w:t>ifferent social media platforms</w:t>
      </w:r>
    </w:p>
    <w:p w14:paraId="497F4697" w14:textId="77777777" w:rsidR="00DB3725" w:rsidRPr="00326631" w:rsidRDefault="00DB3725" w:rsidP="00DB3725">
      <w:pPr>
        <w:pStyle w:val="Pardeliste"/>
        <w:numPr>
          <w:ilvl w:val="0"/>
          <w:numId w:val="16"/>
        </w:numPr>
        <w:spacing w:after="0" w:line="276" w:lineRule="auto"/>
      </w:pPr>
      <w:r w:rsidRPr="00326631">
        <w:t>Content Blogging, wrote executive summaries in English</w:t>
      </w:r>
    </w:p>
    <w:p w14:paraId="32C3DC42" w14:textId="77777777" w:rsidR="00DB3725" w:rsidRPr="00326631" w:rsidRDefault="00DB3725" w:rsidP="00DB3725">
      <w:pPr>
        <w:pStyle w:val="Pardeliste"/>
        <w:numPr>
          <w:ilvl w:val="0"/>
          <w:numId w:val="16"/>
        </w:numPr>
        <w:spacing w:after="0" w:line="276" w:lineRule="auto"/>
      </w:pPr>
      <w:r w:rsidRPr="00326631">
        <w:t xml:space="preserve">Facilitating B2C/B2B seminars with customers such as Square </w:t>
      </w:r>
      <w:proofErr w:type="spellStart"/>
      <w:r w:rsidRPr="00326631">
        <w:t>Enix</w:t>
      </w:r>
      <w:proofErr w:type="spellEnd"/>
      <w:r w:rsidRPr="00326631">
        <w:t>, Agilent</w:t>
      </w:r>
    </w:p>
    <w:p w14:paraId="1EE59BCE" w14:textId="77777777" w:rsidR="005E088C" w:rsidRPr="00326631" w:rsidRDefault="00DB3725" w:rsidP="00DB3725">
      <w:pPr>
        <w:pStyle w:val="Pardeliste"/>
        <w:numPr>
          <w:ilvl w:val="0"/>
          <w:numId w:val="16"/>
        </w:numPr>
        <w:spacing w:after="0" w:line="276" w:lineRule="auto"/>
      </w:pPr>
      <w:r w:rsidRPr="00326631">
        <w:t>Building up new ideas, taking part in the business strategy</w:t>
      </w:r>
    </w:p>
    <w:p w14:paraId="699700C8" w14:textId="77777777" w:rsidR="00DB3725" w:rsidRPr="00DB3725" w:rsidRDefault="00DB3725" w:rsidP="00DB3725">
      <w:pPr>
        <w:spacing w:after="0"/>
        <w:ind w:left="360"/>
        <w:rPr>
          <w:sz w:val="20"/>
        </w:rPr>
      </w:pPr>
    </w:p>
    <w:p w14:paraId="6105D56A" w14:textId="77777777" w:rsidR="005E088C" w:rsidRPr="00DB3725" w:rsidRDefault="00DB3725" w:rsidP="00B47E1E">
      <w:pPr>
        <w:pStyle w:val="Titre2"/>
        <w:rPr>
          <w:sz w:val="24"/>
        </w:rPr>
      </w:pPr>
      <w:r>
        <w:rPr>
          <w:sz w:val="24"/>
        </w:rPr>
        <w:lastRenderedPageBreak/>
        <w:t>Co-Developer of “MOOC” (online courses) on videogame League of Legends</w:t>
      </w:r>
      <w:r w:rsidR="005E088C" w:rsidRPr="00DB3725">
        <w:rPr>
          <w:sz w:val="24"/>
        </w:rPr>
        <w:t xml:space="preserve"> |</w:t>
      </w:r>
      <w:r>
        <w:rPr>
          <w:sz w:val="24"/>
        </w:rPr>
        <w:tab/>
      </w:r>
      <w:r w:rsidR="005E088C" w:rsidRPr="00DB3725">
        <w:rPr>
          <w:sz w:val="24"/>
        </w:rPr>
        <w:t xml:space="preserve"> </w:t>
      </w:r>
      <w:r>
        <w:rPr>
          <w:rStyle w:val="Emphase"/>
          <w:sz w:val="24"/>
        </w:rPr>
        <w:t>Wezzar Start up, Nice, France</w:t>
      </w:r>
    </w:p>
    <w:p w14:paraId="37D93EC4" w14:textId="77777777" w:rsidR="005E088C" w:rsidRPr="00DB3725" w:rsidRDefault="00DB3725" w:rsidP="004F199F">
      <w:pPr>
        <w:pStyle w:val="Titre3"/>
        <w:rPr>
          <w:sz w:val="22"/>
        </w:rPr>
      </w:pPr>
      <w:r>
        <w:rPr>
          <w:sz w:val="22"/>
        </w:rPr>
        <w:t>july 2016 – march 2017</w:t>
      </w:r>
    </w:p>
    <w:p w14:paraId="2449B754" w14:textId="77777777" w:rsidR="00DB3725" w:rsidRPr="00326631" w:rsidRDefault="00DB3725" w:rsidP="00DB3725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Starting from scratch a formation for 8 hours including over 100 chapters</w:t>
      </w:r>
    </w:p>
    <w:p w14:paraId="3B0AC7FD" w14:textId="77777777" w:rsidR="00DB3725" w:rsidRPr="00326631" w:rsidRDefault="00DB3725" w:rsidP="00DB3725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Building up all content courses independently</w:t>
      </w:r>
    </w:p>
    <w:p w14:paraId="27A710C6" w14:textId="77777777" w:rsidR="00DB3725" w:rsidRPr="00326631" w:rsidRDefault="00DB3725" w:rsidP="00DB3725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Taking part in the Marketing campaign – Content, funnel, CRM, leads...</w:t>
      </w:r>
    </w:p>
    <w:p w14:paraId="4F3B49EE" w14:textId="77777777" w:rsidR="00DB3725" w:rsidRPr="00326631" w:rsidRDefault="00DB3725" w:rsidP="00DB3725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Providing constant students follow up</w:t>
      </w:r>
    </w:p>
    <w:p w14:paraId="30900CAC" w14:textId="77777777" w:rsidR="005E088C" w:rsidRPr="00326631" w:rsidRDefault="00DB3725" w:rsidP="00DB3725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32 Reviews - 4,8/5 Rating – 100+ Customers – Created in French &amp; English</w:t>
      </w:r>
    </w:p>
    <w:p w14:paraId="2142FAD4" w14:textId="77777777" w:rsidR="00DB3725" w:rsidRDefault="00DB3725" w:rsidP="00DB3725">
      <w:pPr>
        <w:pStyle w:val="Pardeliste"/>
        <w:spacing w:after="0" w:line="276" w:lineRule="auto"/>
        <w:rPr>
          <w:sz w:val="20"/>
        </w:rPr>
      </w:pPr>
    </w:p>
    <w:p w14:paraId="219D506A" w14:textId="045CDCCB" w:rsidR="00DB3725" w:rsidRPr="00DB3725" w:rsidRDefault="00806578" w:rsidP="00DB3725">
      <w:pPr>
        <w:pStyle w:val="Titre2"/>
        <w:rPr>
          <w:sz w:val="24"/>
        </w:rPr>
      </w:pPr>
      <w:r>
        <w:rPr>
          <w:sz w:val="24"/>
        </w:rPr>
        <w:t>Intern</w:t>
      </w:r>
      <w:r w:rsidR="00DB3725">
        <w:rPr>
          <w:sz w:val="24"/>
        </w:rPr>
        <w:t xml:space="preserve"> Salesman </w:t>
      </w:r>
      <w:r w:rsidR="00DB3725" w:rsidRPr="00DB3725">
        <w:rPr>
          <w:sz w:val="24"/>
        </w:rPr>
        <w:t xml:space="preserve">| </w:t>
      </w:r>
      <w:r w:rsidR="00326631">
        <w:rPr>
          <w:sz w:val="24"/>
        </w:rPr>
        <w:t>Darty (Leader of electro-domestic products in France), France</w:t>
      </w:r>
    </w:p>
    <w:p w14:paraId="2B22AB3B" w14:textId="77777777" w:rsidR="00DB3725" w:rsidRDefault="007D226B" w:rsidP="00DB3725">
      <w:pPr>
        <w:pStyle w:val="Titre3"/>
        <w:rPr>
          <w:sz w:val="22"/>
        </w:rPr>
      </w:pPr>
      <w:r>
        <w:rPr>
          <w:sz w:val="22"/>
        </w:rPr>
        <w:t>february 2016 – may 2016</w:t>
      </w:r>
    </w:p>
    <w:p w14:paraId="6C0FBD2A" w14:textId="39CE9CAC" w:rsidR="007D226B" w:rsidRPr="00326631" w:rsidRDefault="00806578" w:rsidP="007D226B">
      <w:pPr>
        <w:pStyle w:val="Pardeliste"/>
        <w:numPr>
          <w:ilvl w:val="0"/>
          <w:numId w:val="17"/>
        </w:numPr>
        <w:spacing w:after="0" w:line="276" w:lineRule="auto"/>
      </w:pPr>
      <w:r>
        <w:t>Customers reception, advice</w:t>
      </w:r>
      <w:r w:rsidR="007D226B" w:rsidRPr="00326631">
        <w:t xml:space="preserve"> and sales achievement</w:t>
      </w:r>
    </w:p>
    <w:p w14:paraId="32D8E015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Merchandise preparation</w:t>
      </w:r>
    </w:p>
    <w:p w14:paraId="451947CA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Creating Marketing plan as well as controlling inventories</w:t>
      </w:r>
    </w:p>
    <w:p w14:paraId="75E3F921" w14:textId="77777777" w:rsidR="007D226B" w:rsidRPr="00DB3725" w:rsidRDefault="007D226B" w:rsidP="00DB3725">
      <w:pPr>
        <w:pStyle w:val="Titre3"/>
        <w:rPr>
          <w:sz w:val="22"/>
        </w:rPr>
      </w:pPr>
    </w:p>
    <w:p w14:paraId="45D964A5" w14:textId="77777777" w:rsidR="007D226B" w:rsidRPr="00DB3725" w:rsidRDefault="007D226B" w:rsidP="007D226B">
      <w:pPr>
        <w:pStyle w:val="Titre2"/>
        <w:rPr>
          <w:sz w:val="24"/>
        </w:rPr>
      </w:pPr>
      <w:r>
        <w:rPr>
          <w:sz w:val="24"/>
        </w:rPr>
        <w:t>Coach E-Sports on League of Legends</w:t>
      </w:r>
      <w:r w:rsidRPr="00DB3725">
        <w:rPr>
          <w:sz w:val="24"/>
        </w:rPr>
        <w:t xml:space="preserve"> | </w:t>
      </w:r>
      <w:r>
        <w:rPr>
          <w:rStyle w:val="Emphase"/>
          <w:sz w:val="24"/>
        </w:rPr>
        <w:t>Egg-one School - Outwork, France</w:t>
      </w:r>
    </w:p>
    <w:p w14:paraId="3FF6D8F2" w14:textId="77777777" w:rsidR="007D226B" w:rsidRDefault="007D226B" w:rsidP="007D226B">
      <w:pPr>
        <w:pStyle w:val="Titre3"/>
        <w:rPr>
          <w:sz w:val="22"/>
        </w:rPr>
      </w:pPr>
      <w:r>
        <w:rPr>
          <w:sz w:val="22"/>
        </w:rPr>
        <w:t>june 2014 – september 2015</w:t>
      </w:r>
    </w:p>
    <w:p w14:paraId="7BED8EEE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Leading and establishing a course from the beginning to end</w:t>
      </w:r>
    </w:p>
    <w:p w14:paraId="63914A8D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Adapting course according to students’ levels</w:t>
      </w:r>
    </w:p>
    <w:p w14:paraId="57E5FA6F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Managing my 30 students (giveaway, tournaments, networking’s.)</w:t>
      </w:r>
    </w:p>
    <w:p w14:paraId="2CC54DCA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Teaching over 100hours – 100% Satisfaction – 5/5 Rating</w:t>
      </w:r>
    </w:p>
    <w:p w14:paraId="28461394" w14:textId="77777777" w:rsidR="007D226B" w:rsidRDefault="007D226B" w:rsidP="007D226B">
      <w:pPr>
        <w:spacing w:after="0" w:line="276" w:lineRule="auto"/>
        <w:rPr>
          <w:sz w:val="20"/>
        </w:rPr>
      </w:pPr>
    </w:p>
    <w:p w14:paraId="2369DC66" w14:textId="77777777" w:rsidR="007D226B" w:rsidRPr="00DB3725" w:rsidRDefault="007D226B" w:rsidP="007D226B">
      <w:pPr>
        <w:pStyle w:val="Titre2"/>
        <w:rPr>
          <w:sz w:val="24"/>
        </w:rPr>
      </w:pPr>
      <w:r>
        <w:rPr>
          <w:sz w:val="24"/>
        </w:rPr>
        <w:t>Volunteer</w:t>
      </w:r>
      <w:r w:rsidRPr="00DB3725">
        <w:rPr>
          <w:sz w:val="24"/>
        </w:rPr>
        <w:t xml:space="preserve"> | </w:t>
      </w:r>
      <w:r>
        <w:rPr>
          <w:rStyle w:val="Emphase"/>
          <w:sz w:val="24"/>
        </w:rPr>
        <w:t>Children &amp; Future Association (</w:t>
      </w:r>
      <w:proofErr w:type="spellStart"/>
      <w:r>
        <w:rPr>
          <w:rStyle w:val="Emphase"/>
          <w:sz w:val="24"/>
        </w:rPr>
        <w:t>NoFinishLine</w:t>
      </w:r>
      <w:proofErr w:type="spellEnd"/>
      <w:r>
        <w:rPr>
          <w:rStyle w:val="Emphase"/>
          <w:sz w:val="24"/>
        </w:rPr>
        <w:t>), Monaco, France</w:t>
      </w:r>
    </w:p>
    <w:p w14:paraId="2F390168" w14:textId="77777777" w:rsidR="007D226B" w:rsidRDefault="007D226B" w:rsidP="007D226B">
      <w:pPr>
        <w:pStyle w:val="Titre3"/>
        <w:rPr>
          <w:sz w:val="22"/>
        </w:rPr>
      </w:pPr>
      <w:r>
        <w:rPr>
          <w:sz w:val="22"/>
        </w:rPr>
        <w:t>september 2016 – january 2017</w:t>
      </w:r>
    </w:p>
    <w:p w14:paraId="38F7D025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Sensitizing students to be involved in a humanitarian cause</w:t>
      </w:r>
    </w:p>
    <w:p w14:paraId="15F8DB5C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Communicating &amp; establishing marketing strategies to attract students</w:t>
      </w:r>
    </w:p>
    <w:p w14:paraId="07040994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Raising funds by attending their race</w:t>
      </w:r>
    </w:p>
    <w:p w14:paraId="40F02C3C" w14:textId="77777777" w:rsidR="007D226B" w:rsidRPr="00326631" w:rsidRDefault="007D226B" w:rsidP="007D226B">
      <w:pPr>
        <w:pStyle w:val="Pardeliste"/>
        <w:numPr>
          <w:ilvl w:val="0"/>
          <w:numId w:val="17"/>
        </w:numPr>
        <w:spacing w:after="0" w:line="276" w:lineRule="auto"/>
      </w:pPr>
      <w:r w:rsidRPr="00326631">
        <w:t>Trying to create a partnership with my Business School</w:t>
      </w:r>
    </w:p>
    <w:p w14:paraId="58DDDFD9" w14:textId="77777777" w:rsidR="00DB3725" w:rsidRPr="00DB3725" w:rsidRDefault="00DB3725" w:rsidP="00DB3725">
      <w:pPr>
        <w:spacing w:after="0" w:line="276" w:lineRule="auto"/>
        <w:rPr>
          <w:sz w:val="20"/>
        </w:rPr>
      </w:pP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0CC9C6D7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52E170CE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  <w:lang w:val="fr-FR" w:eastAsia="ja-JP"/>
              </w:rPr>
              <mc:AlternateContent>
                <mc:Choice Requires="wpg">
                  <w:drawing>
                    <wp:inline distT="0" distB="0" distL="0" distR="0" wp14:anchorId="6BEEAC0C" wp14:editId="3E4B36A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AF37A81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4a66ac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DB17B09" w14:textId="77777777" w:rsidR="00143224" w:rsidRPr="00565B06" w:rsidRDefault="007D226B" w:rsidP="00AD6216">
            <w:pPr>
              <w:pStyle w:val="Titre1"/>
              <w:outlineLvl w:val="0"/>
            </w:pPr>
            <w:r>
              <w:t>Languages</w:t>
            </w:r>
          </w:p>
        </w:tc>
      </w:tr>
    </w:tbl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2B6ED9A0" w14:textId="77777777" w:rsidTr="00806D1A">
        <w:tc>
          <w:tcPr>
            <w:tcW w:w="4320" w:type="dxa"/>
          </w:tcPr>
          <w:p w14:paraId="33DDCCEB" w14:textId="77777777" w:rsidR="00143224" w:rsidRDefault="007D226B" w:rsidP="007D226B">
            <w:pPr>
              <w:pStyle w:val="Listepuces"/>
              <w:numPr>
                <w:ilvl w:val="0"/>
                <w:numId w:val="19"/>
              </w:numPr>
              <w:spacing w:after="80"/>
            </w:pPr>
            <w:r>
              <w:t xml:space="preserve">French – Native </w:t>
            </w:r>
          </w:p>
          <w:p w14:paraId="5F0B30A8" w14:textId="7CE31994" w:rsidR="007D226B" w:rsidRDefault="007D226B" w:rsidP="007D226B">
            <w:pPr>
              <w:pStyle w:val="Listepuces"/>
              <w:numPr>
                <w:ilvl w:val="0"/>
                <w:numId w:val="19"/>
              </w:numPr>
              <w:spacing w:after="80"/>
            </w:pPr>
            <w:r>
              <w:t>English – Full working proficiency TOEFL IBT 100/120</w:t>
            </w:r>
          </w:p>
          <w:p w14:paraId="494E83C4" w14:textId="017906D3" w:rsidR="00316CE4" w:rsidRDefault="007D226B" w:rsidP="00806D1A">
            <w:pPr>
              <w:pStyle w:val="Listepuces"/>
              <w:numPr>
                <w:ilvl w:val="0"/>
                <w:numId w:val="19"/>
              </w:numPr>
              <w:spacing w:after="80"/>
            </w:pPr>
            <w:r>
              <w:t xml:space="preserve">Armenian Language – Native language (listening) </w:t>
            </w:r>
            <w:r w:rsidR="006F7C25">
              <w:t>/ Working proficiency (</w:t>
            </w:r>
            <w:r w:rsidR="00806D1A">
              <w:t>speaking)</w:t>
            </w:r>
            <w:r w:rsidR="006F7C25">
              <w:t xml:space="preserve"> </w:t>
            </w:r>
          </w:p>
          <w:p w14:paraId="4FECF13E" w14:textId="000B3720" w:rsidR="00806D1A" w:rsidRPr="00565B06" w:rsidRDefault="00806D1A" w:rsidP="00806D1A">
            <w:pPr>
              <w:pStyle w:val="Listepuces"/>
              <w:numPr>
                <w:ilvl w:val="0"/>
                <w:numId w:val="0"/>
              </w:numPr>
              <w:spacing w:after="80"/>
              <w:ind w:left="360"/>
            </w:pPr>
          </w:p>
        </w:tc>
        <w:tc>
          <w:tcPr>
            <w:tcW w:w="4320" w:type="dxa"/>
            <w:tcMar>
              <w:left w:w="576" w:type="dxa"/>
            </w:tcMar>
          </w:tcPr>
          <w:p w14:paraId="4FEFB6FB" w14:textId="77777777" w:rsidR="00F904FC" w:rsidRDefault="006F7C25" w:rsidP="006F7C25">
            <w:pPr>
              <w:pStyle w:val="Listepuces"/>
              <w:numPr>
                <w:ilvl w:val="1"/>
                <w:numId w:val="19"/>
              </w:numPr>
              <w:spacing w:after="80"/>
            </w:pPr>
            <w:r>
              <w:t>Japanese – Limited working proficiency; Passed JLPT Level N5</w:t>
            </w:r>
          </w:p>
          <w:p w14:paraId="3A4BA4C2" w14:textId="5D1EAD16" w:rsidR="006F7C25" w:rsidRDefault="006F7C25" w:rsidP="006F7C25">
            <w:pPr>
              <w:pStyle w:val="Listepuces"/>
              <w:numPr>
                <w:ilvl w:val="1"/>
                <w:numId w:val="19"/>
              </w:numPr>
              <w:spacing w:after="80"/>
            </w:pPr>
            <w:r>
              <w:t xml:space="preserve">Spanish – Limited working proficiency </w:t>
            </w:r>
          </w:p>
          <w:p w14:paraId="02FC7DB2" w14:textId="77777777" w:rsidR="006F7C25" w:rsidRPr="00565B06" w:rsidRDefault="006F7C25" w:rsidP="006F7C25">
            <w:pPr>
              <w:pStyle w:val="Listepuces"/>
              <w:numPr>
                <w:ilvl w:val="1"/>
                <w:numId w:val="19"/>
              </w:numPr>
              <w:spacing w:after="80"/>
            </w:pPr>
            <w:r>
              <w:t xml:space="preserve">Pack Office – Mastering </w:t>
            </w:r>
          </w:p>
        </w:tc>
      </w:tr>
    </w:tbl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0E2EAE36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569F9F4D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  <w:lang w:val="fr-FR" w:eastAsia="ja-JP"/>
              </w:rPr>
              <mc:AlternateContent>
                <mc:Choice Requires="wpg">
                  <w:drawing>
                    <wp:inline distT="0" distB="0" distL="0" distR="0" wp14:anchorId="667C8CE4" wp14:editId="5335FA11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0D28FFE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4a66ac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44AF2517" w14:textId="77777777" w:rsidR="00AC7C34" w:rsidRPr="00565B06" w:rsidRDefault="007D226B" w:rsidP="00AD6216">
            <w:pPr>
              <w:pStyle w:val="Titre1"/>
              <w:outlineLvl w:val="0"/>
            </w:pPr>
            <w:r>
              <w:t>interests</w:t>
            </w:r>
          </w:p>
        </w:tc>
      </w:tr>
    </w:tbl>
    <w:p w14:paraId="2FDE12B4" w14:textId="77777777" w:rsidR="007D226B" w:rsidRPr="00326631" w:rsidRDefault="007D226B" w:rsidP="007D226B">
      <w:pPr>
        <w:pStyle w:val="Pardeliste"/>
        <w:numPr>
          <w:ilvl w:val="0"/>
          <w:numId w:val="18"/>
        </w:numPr>
      </w:pPr>
      <w:r w:rsidRPr="00326631">
        <w:rPr>
          <w:b/>
        </w:rPr>
        <w:t>Reading:</w:t>
      </w:r>
      <w:r w:rsidRPr="00326631">
        <w:t xml:space="preserve"> Leaderships – Personal Growth, Soft Skills’ articles (2/3hours a week)</w:t>
      </w:r>
    </w:p>
    <w:p w14:paraId="758048FF" w14:textId="77777777" w:rsidR="007D226B" w:rsidRPr="00326631" w:rsidRDefault="007D226B" w:rsidP="007D226B">
      <w:pPr>
        <w:pStyle w:val="Pardeliste"/>
        <w:numPr>
          <w:ilvl w:val="0"/>
          <w:numId w:val="18"/>
        </w:numPr>
      </w:pPr>
      <w:r w:rsidRPr="00326631">
        <w:rPr>
          <w:b/>
        </w:rPr>
        <w:t>Travelling:</w:t>
      </w:r>
      <w:r w:rsidRPr="00326631">
        <w:t xml:space="preserve"> Japan, Thailand, Philippines, Korea, Taiwan, China, Canada…</w:t>
      </w:r>
    </w:p>
    <w:p w14:paraId="557D5506" w14:textId="4C417D24" w:rsidR="006F7C25" w:rsidRDefault="007D226B" w:rsidP="006F7C25">
      <w:pPr>
        <w:pStyle w:val="Pardeliste"/>
        <w:numPr>
          <w:ilvl w:val="0"/>
          <w:numId w:val="18"/>
        </w:numPr>
      </w:pPr>
      <w:r w:rsidRPr="00326631">
        <w:rPr>
          <w:b/>
        </w:rPr>
        <w:t>Discovering new places, cultures;</w:t>
      </w:r>
      <w:r w:rsidRPr="00326631">
        <w:t xml:space="preserve"> always seeking to enhance my mindset, broaden my skills and understanding, value differences and not fight them. Hunger to learn</w:t>
      </w:r>
      <w:r>
        <w:t xml:space="preserve">. </w:t>
      </w: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6F7C25" w:rsidRPr="00565B06" w14:paraId="02E0033E" w14:textId="77777777" w:rsidTr="00164FAC">
        <w:trPr>
          <w:trHeight w:val="636"/>
        </w:trPr>
        <w:tc>
          <w:tcPr>
            <w:tcW w:w="720" w:type="dxa"/>
            <w:tcMar>
              <w:right w:w="216" w:type="dxa"/>
            </w:tcMar>
            <w:vAlign w:val="bottom"/>
          </w:tcPr>
          <w:p w14:paraId="4433A0B8" w14:textId="2D46D8EB" w:rsidR="006F7C25" w:rsidRPr="00565B06" w:rsidRDefault="00164FAC" w:rsidP="00687C16">
            <w:pPr>
              <w:pStyle w:val="Icons"/>
            </w:pPr>
            <w:r>
              <w:rPr>
                <w:noProof/>
                <w:lang w:val="fr-FR" w:eastAsia="ja-JP"/>
              </w:rPr>
              <w:drawing>
                <wp:inline distT="0" distB="0" distL="0" distR="0" wp14:anchorId="476CE21A" wp14:editId="372AEC3E">
                  <wp:extent cx="280035" cy="28003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ligio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7" w:type="dxa"/>
          </w:tcPr>
          <w:p w14:paraId="0BA98F02" w14:textId="77777777" w:rsidR="006F7C25" w:rsidRPr="00565B06" w:rsidRDefault="006F7C25" w:rsidP="00687C16">
            <w:pPr>
              <w:pStyle w:val="Titre1"/>
              <w:outlineLvl w:val="0"/>
            </w:pPr>
            <w:r>
              <w:t xml:space="preserve">Philosophy </w:t>
            </w:r>
          </w:p>
        </w:tc>
      </w:tr>
    </w:tbl>
    <w:p w14:paraId="66E907E2" w14:textId="77777777" w:rsidR="006F7C25" w:rsidRPr="00326631" w:rsidRDefault="006F7C25" w:rsidP="006F7C25">
      <w:r w:rsidRPr="00326631">
        <w:t xml:space="preserve">You will never know unless you try. </w:t>
      </w:r>
    </w:p>
    <w:sectPr w:rsidR="006F7C25" w:rsidRPr="00326631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3954E" w14:textId="77777777" w:rsidR="00E33F99" w:rsidRDefault="00E33F99" w:rsidP="00F534FB">
      <w:pPr>
        <w:spacing w:after="0"/>
      </w:pPr>
      <w:r>
        <w:separator/>
      </w:r>
    </w:p>
  </w:endnote>
  <w:endnote w:type="continuationSeparator" w:id="0">
    <w:p w14:paraId="0E9DC08E" w14:textId="77777777" w:rsidR="00E33F99" w:rsidRDefault="00E33F9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B5D87" w14:textId="77777777" w:rsidR="00056FE7" w:rsidRDefault="00056FE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62D99" w14:textId="77777777" w:rsidR="00E33F99" w:rsidRDefault="00E33F99" w:rsidP="00F534FB">
      <w:pPr>
        <w:spacing w:after="0"/>
      </w:pPr>
      <w:r>
        <w:separator/>
      </w:r>
    </w:p>
  </w:footnote>
  <w:footnote w:type="continuationSeparator" w:id="0">
    <w:p w14:paraId="572266B0" w14:textId="77777777" w:rsidR="00E33F99" w:rsidRDefault="00E33F9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7953A" w14:textId="77777777" w:rsidR="005324B1" w:rsidRDefault="005324B1">
    <w:pPr>
      <w:pStyle w:val="En-tte"/>
    </w:pPr>
    <w:r>
      <w:rPr>
        <w:noProof/>
        <w:lang w:val="fr-FR"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154D07" wp14:editId="1A38D7D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3" name="Rectangle 13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3603C15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accbf9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4A66AC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A66AC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A66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4A66A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AAC6661"/>
    <w:multiLevelType w:val="hybridMultilevel"/>
    <w:tmpl w:val="B4C6B7BE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36168"/>
    <w:multiLevelType w:val="multilevel"/>
    <w:tmpl w:val="510E195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4A66AC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A66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51623"/>
    <w:multiLevelType w:val="hybridMultilevel"/>
    <w:tmpl w:val="F42490A6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D4C37"/>
    <w:multiLevelType w:val="multilevel"/>
    <w:tmpl w:val="02E8DDB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A66AC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679F1656"/>
    <w:multiLevelType w:val="hybridMultilevel"/>
    <w:tmpl w:val="4CBAD040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64B07"/>
    <w:multiLevelType w:val="hybridMultilevel"/>
    <w:tmpl w:val="29785B64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  <w:num w:numId="17">
    <w:abstractNumId w:val="18"/>
  </w:num>
  <w:num w:numId="18">
    <w:abstractNumId w:val="15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4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3F9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3349"/>
    <w:rsid w:val="000F4207"/>
    <w:rsid w:val="000F79EA"/>
    <w:rsid w:val="00113902"/>
    <w:rsid w:val="00134F92"/>
    <w:rsid w:val="00137DC1"/>
    <w:rsid w:val="001423DD"/>
    <w:rsid w:val="00143224"/>
    <w:rsid w:val="00145B33"/>
    <w:rsid w:val="001468F3"/>
    <w:rsid w:val="001478E2"/>
    <w:rsid w:val="00152C3A"/>
    <w:rsid w:val="00152C98"/>
    <w:rsid w:val="001539C4"/>
    <w:rsid w:val="00162BEE"/>
    <w:rsid w:val="00164FAC"/>
    <w:rsid w:val="00170BE0"/>
    <w:rsid w:val="00171E1B"/>
    <w:rsid w:val="00182F07"/>
    <w:rsid w:val="001858BD"/>
    <w:rsid w:val="00192573"/>
    <w:rsid w:val="00194A3D"/>
    <w:rsid w:val="00197261"/>
    <w:rsid w:val="001A2A99"/>
    <w:rsid w:val="001A578A"/>
    <w:rsid w:val="001A6641"/>
    <w:rsid w:val="001B0811"/>
    <w:rsid w:val="001B3B5F"/>
    <w:rsid w:val="001B720C"/>
    <w:rsid w:val="001C0DEE"/>
    <w:rsid w:val="001C3957"/>
    <w:rsid w:val="001C46E5"/>
    <w:rsid w:val="001C7320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6D60"/>
    <w:rsid w:val="00297ED0"/>
    <w:rsid w:val="002A4EDA"/>
    <w:rsid w:val="002B3FC8"/>
    <w:rsid w:val="002F10E7"/>
    <w:rsid w:val="002F69E4"/>
    <w:rsid w:val="002F6B6C"/>
    <w:rsid w:val="00300A98"/>
    <w:rsid w:val="00302F91"/>
    <w:rsid w:val="0030724A"/>
    <w:rsid w:val="00316CE4"/>
    <w:rsid w:val="00323C3F"/>
    <w:rsid w:val="00326631"/>
    <w:rsid w:val="003279A4"/>
    <w:rsid w:val="00337114"/>
    <w:rsid w:val="00342F2A"/>
    <w:rsid w:val="0035004C"/>
    <w:rsid w:val="003571C8"/>
    <w:rsid w:val="00380F55"/>
    <w:rsid w:val="00383057"/>
    <w:rsid w:val="0039703C"/>
    <w:rsid w:val="003974BB"/>
    <w:rsid w:val="003A091E"/>
    <w:rsid w:val="003E1583"/>
    <w:rsid w:val="003E5D64"/>
    <w:rsid w:val="00403149"/>
    <w:rsid w:val="004037EF"/>
    <w:rsid w:val="00405BAD"/>
    <w:rsid w:val="004113D8"/>
    <w:rsid w:val="00416463"/>
    <w:rsid w:val="00423827"/>
    <w:rsid w:val="004355FE"/>
    <w:rsid w:val="00437B8B"/>
    <w:rsid w:val="00465113"/>
    <w:rsid w:val="00467F3F"/>
    <w:rsid w:val="004727C2"/>
    <w:rsid w:val="00476144"/>
    <w:rsid w:val="004915EA"/>
    <w:rsid w:val="004A114B"/>
    <w:rsid w:val="004A4493"/>
    <w:rsid w:val="004B2535"/>
    <w:rsid w:val="004B6A2A"/>
    <w:rsid w:val="004C0172"/>
    <w:rsid w:val="004C1AF6"/>
    <w:rsid w:val="004C389B"/>
    <w:rsid w:val="004C5C49"/>
    <w:rsid w:val="004D0521"/>
    <w:rsid w:val="004D128F"/>
    <w:rsid w:val="004D272D"/>
    <w:rsid w:val="004D3EB1"/>
    <w:rsid w:val="004D465D"/>
    <w:rsid w:val="004E182F"/>
    <w:rsid w:val="004E2794"/>
    <w:rsid w:val="004E6044"/>
    <w:rsid w:val="004E77A5"/>
    <w:rsid w:val="004F1057"/>
    <w:rsid w:val="004F199F"/>
    <w:rsid w:val="00507A7D"/>
    <w:rsid w:val="005106C0"/>
    <w:rsid w:val="00513823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74D3"/>
    <w:rsid w:val="005D0108"/>
    <w:rsid w:val="005E088C"/>
    <w:rsid w:val="005E2D8C"/>
    <w:rsid w:val="005E6E43"/>
    <w:rsid w:val="005F4455"/>
    <w:rsid w:val="00600987"/>
    <w:rsid w:val="006104FF"/>
    <w:rsid w:val="00614B7C"/>
    <w:rsid w:val="00615660"/>
    <w:rsid w:val="0062239B"/>
    <w:rsid w:val="00625B8A"/>
    <w:rsid w:val="00631D23"/>
    <w:rsid w:val="00644D4E"/>
    <w:rsid w:val="00663536"/>
    <w:rsid w:val="006648D4"/>
    <w:rsid w:val="00673F18"/>
    <w:rsid w:val="00676CEB"/>
    <w:rsid w:val="006779A0"/>
    <w:rsid w:val="00683A86"/>
    <w:rsid w:val="0069300B"/>
    <w:rsid w:val="006A4C72"/>
    <w:rsid w:val="006B39F8"/>
    <w:rsid w:val="006D65F8"/>
    <w:rsid w:val="006F4D23"/>
    <w:rsid w:val="006F7C25"/>
    <w:rsid w:val="007175B9"/>
    <w:rsid w:val="007215A9"/>
    <w:rsid w:val="00723626"/>
    <w:rsid w:val="007253E8"/>
    <w:rsid w:val="00727162"/>
    <w:rsid w:val="00735140"/>
    <w:rsid w:val="0073645E"/>
    <w:rsid w:val="007366E5"/>
    <w:rsid w:val="00745196"/>
    <w:rsid w:val="00755346"/>
    <w:rsid w:val="00776E3A"/>
    <w:rsid w:val="00781A01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C7044"/>
    <w:rsid w:val="007D226B"/>
    <w:rsid w:val="007D26AF"/>
    <w:rsid w:val="007E7052"/>
    <w:rsid w:val="007F71A4"/>
    <w:rsid w:val="008030EE"/>
    <w:rsid w:val="00806578"/>
    <w:rsid w:val="00806D1A"/>
    <w:rsid w:val="00812148"/>
    <w:rsid w:val="00814B43"/>
    <w:rsid w:val="00821684"/>
    <w:rsid w:val="00821F4F"/>
    <w:rsid w:val="0083016A"/>
    <w:rsid w:val="00846AAE"/>
    <w:rsid w:val="00856854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75C13"/>
    <w:rsid w:val="009918BB"/>
    <w:rsid w:val="009931F7"/>
    <w:rsid w:val="00994768"/>
    <w:rsid w:val="009A3F4C"/>
    <w:rsid w:val="009B4952"/>
    <w:rsid w:val="009C63EE"/>
    <w:rsid w:val="009D0215"/>
    <w:rsid w:val="009D0878"/>
    <w:rsid w:val="009D09C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ED6"/>
    <w:rsid w:val="00AE2F61"/>
    <w:rsid w:val="00AE313B"/>
    <w:rsid w:val="00AE7650"/>
    <w:rsid w:val="00B112B1"/>
    <w:rsid w:val="00B1221A"/>
    <w:rsid w:val="00B204FE"/>
    <w:rsid w:val="00B25746"/>
    <w:rsid w:val="00B45DD8"/>
    <w:rsid w:val="00B47E1E"/>
    <w:rsid w:val="00B54661"/>
    <w:rsid w:val="00B551DB"/>
    <w:rsid w:val="00B55487"/>
    <w:rsid w:val="00B763B5"/>
    <w:rsid w:val="00B85465"/>
    <w:rsid w:val="00B90654"/>
    <w:rsid w:val="00B91175"/>
    <w:rsid w:val="00BA71B3"/>
    <w:rsid w:val="00BB34BE"/>
    <w:rsid w:val="00BC0E1A"/>
    <w:rsid w:val="00BC1472"/>
    <w:rsid w:val="00BD2DD6"/>
    <w:rsid w:val="00BD4276"/>
    <w:rsid w:val="00BD55EE"/>
    <w:rsid w:val="00C3233C"/>
    <w:rsid w:val="00C34DE8"/>
    <w:rsid w:val="00C3763A"/>
    <w:rsid w:val="00C60281"/>
    <w:rsid w:val="00C779DA"/>
    <w:rsid w:val="00C814F7"/>
    <w:rsid w:val="00C81C04"/>
    <w:rsid w:val="00C8704A"/>
    <w:rsid w:val="00C91B4B"/>
    <w:rsid w:val="00C93DE1"/>
    <w:rsid w:val="00CA1ED0"/>
    <w:rsid w:val="00CA2E0A"/>
    <w:rsid w:val="00CA5D50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B3725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3F9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EE11A4"/>
    <w:rsid w:val="00F03B1E"/>
    <w:rsid w:val="00F03F2C"/>
    <w:rsid w:val="00F1202D"/>
    <w:rsid w:val="00F217AB"/>
    <w:rsid w:val="00F27804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D83DC"/>
  <w15:chartTrackingRefBased/>
  <w15:docId w15:val="{594A12F7-98D5-485E-884F-4BBF3CF5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24996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6CE4"/>
  </w:style>
  <w:style w:type="paragraph" w:styleId="Titre1">
    <w:name w:val="heading 1"/>
    <w:basedOn w:val="Normal"/>
    <w:link w:val="Titre1C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242852" w:themeColor="text2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4A66A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253356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253356" w:themeColor="accent1" w:themeShade="80"/>
      <w:szCs w:val="20"/>
    </w:rPr>
  </w:style>
  <w:style w:type="character" w:styleId="Textedelespacerserv">
    <w:name w:val="Placeholder Text"/>
    <w:basedOn w:val="Policepardfaut"/>
    <w:uiPriority w:val="99"/>
    <w:semiHidden/>
    <w:rsid w:val="008978E8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242852" w:themeColor="text2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"/>
    <w:rsid w:val="00E5521B"/>
    <w:rPr>
      <w:rFonts w:eastAsiaTheme="majorEastAsia" w:cstheme="majorBidi"/>
      <w:caps/>
      <w:color w:val="242852" w:themeColor="text2"/>
      <w:kern w:val="28"/>
      <w:sz w:val="66"/>
      <w:szCs w:val="56"/>
    </w:rPr>
  </w:style>
  <w:style w:type="table" w:styleId="Grilledutableau">
    <w:name w:val="Table Grid"/>
    <w:basedOn w:val="Tableau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515"/>
    <w:rPr>
      <w:rFonts w:ascii="Segoe UI" w:hAnsi="Segoe UI" w:cs="Segoe UI"/>
      <w:szCs w:val="18"/>
    </w:rPr>
  </w:style>
  <w:style w:type="paragraph" w:styleId="En-tte">
    <w:name w:val="header"/>
    <w:basedOn w:val="Normal"/>
    <w:link w:val="En-tteC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5B437C"/>
  </w:style>
  <w:style w:type="paragraph" w:styleId="Pieddepage">
    <w:name w:val="footer"/>
    <w:basedOn w:val="Normal"/>
    <w:link w:val="PieddepageCar"/>
    <w:uiPriority w:val="99"/>
    <w:unhideWhenUsed/>
    <w:rsid w:val="00297ED0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7ED0"/>
  </w:style>
  <w:style w:type="character" w:customStyle="1" w:styleId="Titre2Car">
    <w:name w:val="Titre 2 Car"/>
    <w:basedOn w:val="Policepardfaut"/>
    <w:link w:val="Titre2"/>
    <w:uiPriority w:val="9"/>
    <w:rsid w:val="004037EF"/>
    <w:rPr>
      <w:rFonts w:asciiTheme="majorHAnsi" w:eastAsiaTheme="majorEastAsia" w:hAnsiTheme="majorHAnsi" w:cstheme="majorBidi"/>
      <w:b/>
      <w:color w:val="4A66AC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65B06"/>
    <w:rPr>
      <w:rFonts w:asciiTheme="majorHAnsi" w:eastAsiaTheme="majorEastAsia" w:hAnsiTheme="majorHAnsi" w:cstheme="majorBidi"/>
      <w:b/>
      <w:caps/>
      <w:color w:val="242852" w:themeColor="tex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enum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Grilledetableauclaire">
    <w:name w:val="Grid Table Light"/>
    <w:basedOn w:val="Tableau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uce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e">
    <w:name w:val="Emphasis"/>
    <w:basedOn w:val="Policepardfaut"/>
    <w:uiPriority w:val="11"/>
    <w:qFormat/>
    <w:rsid w:val="00D73C98"/>
    <w:rPr>
      <w:b w:val="0"/>
      <w:iCs/>
      <w:color w:val="424996" w:themeColor="text2" w:themeTint="BF"/>
      <w:sz w:val="26"/>
    </w:rPr>
  </w:style>
  <w:style w:type="paragraph" w:styleId="Sous-titre">
    <w:name w:val="Subtitle"/>
    <w:basedOn w:val="Normal"/>
    <w:link w:val="Sous-titreC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242852" w:themeColor="text2"/>
      <w:sz w:val="66"/>
    </w:rPr>
  </w:style>
  <w:style w:type="character" w:customStyle="1" w:styleId="Sous-titreCar">
    <w:name w:val="Sous-titre Car"/>
    <w:basedOn w:val="Policepardfaut"/>
    <w:link w:val="Sous-titre"/>
    <w:uiPriority w:val="2"/>
    <w:rsid w:val="00092692"/>
    <w:rPr>
      <w:rFonts w:asciiTheme="majorHAnsi" w:eastAsiaTheme="minorEastAsia" w:hAnsiTheme="majorHAnsi"/>
      <w:b/>
      <w:caps/>
      <w:color w:val="242852" w:themeColor="text2"/>
      <w:sz w:val="66"/>
    </w:rPr>
  </w:style>
  <w:style w:type="character" w:styleId="Titredelivre">
    <w:name w:val="Book Title"/>
    <w:basedOn w:val="Policepardfaut"/>
    <w:uiPriority w:val="33"/>
    <w:semiHidden/>
    <w:unhideWhenUsed/>
    <w:rsid w:val="00581515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rsid w:val="00581515"/>
    <w:rPr>
      <w:b/>
      <w:bCs/>
      <w:caps w:val="0"/>
      <w:smallCaps/>
      <w:color w:val="4A66AC" w:themeColor="accent1"/>
      <w:spacing w:val="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581515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jc w:val="center"/>
    </w:pPr>
    <w:rPr>
      <w:i/>
      <w:iCs/>
      <w:color w:val="4A66A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81515"/>
    <w:rPr>
      <w:i/>
      <w:iCs/>
      <w:color w:val="4A66AC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81515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itre8Car">
    <w:name w:val="Titre 8 Car"/>
    <w:basedOn w:val="Policepardfaut"/>
    <w:link w:val="Titre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242852" w:themeColor="text2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81515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81515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81515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51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515"/>
    <w:rPr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81515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1515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1515"/>
    <w:rPr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odeHTML">
    <w:name w:val="HTML Code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81515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81515"/>
    <w:rPr>
      <w:rFonts w:ascii="Consolas" w:hAnsi="Consolas"/>
      <w:szCs w:val="21"/>
    </w:rPr>
  </w:style>
  <w:style w:type="table" w:styleId="Tableausimple2">
    <w:name w:val="Plain Table 2"/>
    <w:basedOn w:val="Tableau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2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20C"/>
    <w:rPr>
      <w:b/>
      <w:bCs/>
      <w:szCs w:val="20"/>
    </w:rPr>
  </w:style>
  <w:style w:type="paragraph" w:styleId="Pardeliste">
    <w:name w:val="List Paragraph"/>
    <w:basedOn w:val="Normal"/>
    <w:uiPriority w:val="34"/>
    <w:unhideWhenUsed/>
    <w:rsid w:val="00DB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hels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00DCB32E9F477C9C648ED1D4C95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5DCE-6CF8-4C5F-BDB4-0CE1AAFF2703}"/>
      </w:docPartPr>
      <w:docPartBody>
        <w:p w:rsidR="004B5794" w:rsidRDefault="00DE61A2">
          <w:pPr>
            <w:pStyle w:val="AD00DCB32E9F477C9C648ED1D4C95A86"/>
          </w:pPr>
          <w:r w:rsidRPr="00565B06">
            <w:t>Education</w:t>
          </w:r>
        </w:p>
      </w:docPartBody>
    </w:docPart>
    <w:docPart>
      <w:docPartPr>
        <w:name w:val="E29C642C65A1410FA5B0D32B574F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AA38-FB2F-43AE-B041-294C63F3415E}"/>
      </w:docPartPr>
      <w:docPartBody>
        <w:p w:rsidR="004B5794" w:rsidRDefault="005F10B0" w:rsidP="005F10B0">
          <w:pPr>
            <w:pStyle w:val="E29C642C65A1410FA5B0D32B574F31F1"/>
          </w:pPr>
          <w:r w:rsidRPr="009D0878">
            <w:t>Phone</w:t>
          </w:r>
        </w:p>
      </w:docPartBody>
    </w:docPart>
    <w:docPart>
      <w:docPartPr>
        <w:name w:val="10659449CFCF45A4AD8BBD9FE1444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3493-271D-467C-83A1-2A46C9DEA942}"/>
      </w:docPartPr>
      <w:docPartBody>
        <w:p w:rsidR="004B5794" w:rsidRDefault="005F10B0" w:rsidP="005F10B0">
          <w:pPr>
            <w:pStyle w:val="10659449CFCF45A4AD8BBD9FE1444875"/>
          </w:pPr>
          <w:r w:rsidRPr="009D0878">
            <w:t>Email</w:t>
          </w:r>
        </w:p>
      </w:docPartBody>
    </w:docPart>
    <w:docPart>
      <w:docPartPr>
        <w:name w:val="3BBF7EA0FF974BE4841FC86660F9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939A-4E4E-4CEA-B37F-69DC28CD3A05}"/>
      </w:docPartPr>
      <w:docPartBody>
        <w:p w:rsidR="004B5794" w:rsidRDefault="005F10B0" w:rsidP="005F10B0">
          <w:pPr>
            <w:pStyle w:val="3BBF7EA0FF974BE4841FC86660F9C460"/>
          </w:pPr>
          <w:r w:rsidRPr="009D0878">
            <w:t>LinkedIn 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B0"/>
    <w:rsid w:val="00017E8C"/>
    <w:rsid w:val="004B5794"/>
    <w:rsid w:val="005F10B0"/>
    <w:rsid w:val="00646F58"/>
    <w:rsid w:val="00653271"/>
    <w:rsid w:val="00910828"/>
    <w:rsid w:val="00D32D0B"/>
    <w:rsid w:val="00DE61A2"/>
    <w:rsid w:val="00F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x-none" w:eastAsia="x-non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51EC61BACE6486EABB9715E009DA6D3">
    <w:name w:val="251EC61BACE6486EABB9715E009DA6D3"/>
  </w:style>
  <w:style w:type="paragraph" w:customStyle="1" w:styleId="DD3D395580994DA39EB04BCF4264B173">
    <w:name w:val="DD3D395580994DA39EB04BCF4264B173"/>
  </w:style>
  <w:style w:type="paragraph" w:customStyle="1" w:styleId="4A66A9F9EE694BF687A87D58C3014D3C">
    <w:name w:val="4A66A9F9EE694BF687A87D58C3014D3C"/>
  </w:style>
  <w:style w:type="paragraph" w:customStyle="1" w:styleId="59B58D125BC94BE6A3E286BED88A2C04">
    <w:name w:val="59B58D125BC94BE6A3E286BED88A2C04"/>
  </w:style>
  <w:style w:type="paragraph" w:customStyle="1" w:styleId="18C278298D7A45BBBBB39B578D60D5CD">
    <w:name w:val="18C278298D7A45BBBBB39B578D60D5CD"/>
  </w:style>
  <w:style w:type="paragraph" w:customStyle="1" w:styleId="4C6A3B8C4D6B47E28AFD3D0E740B2313">
    <w:name w:val="4C6A3B8C4D6B47E28AFD3D0E740B2313"/>
  </w:style>
  <w:style w:type="paragraph" w:customStyle="1" w:styleId="B066C031CA3E4B92A2D04DB666178743">
    <w:name w:val="B066C031CA3E4B92A2D04DB666178743"/>
  </w:style>
  <w:style w:type="paragraph" w:customStyle="1" w:styleId="7207EE2085474EC4B1DA0B3A32B1E8CC">
    <w:name w:val="7207EE2085474EC4B1DA0B3A32B1E8CC"/>
  </w:style>
  <w:style w:type="paragraph" w:customStyle="1" w:styleId="C0D49C0768D74A63B0F47164F43CE85E">
    <w:name w:val="C0D49C0768D74A63B0F47164F43CE85E"/>
  </w:style>
  <w:style w:type="paragraph" w:customStyle="1" w:styleId="AD00DCB32E9F477C9C648ED1D4C95A86">
    <w:name w:val="AD00DCB32E9F477C9C648ED1D4C95A86"/>
  </w:style>
  <w:style w:type="paragraph" w:customStyle="1" w:styleId="980EDC3A97C942BE8B4358F8B15DA747">
    <w:name w:val="980EDC3A97C942BE8B4358F8B15DA747"/>
  </w:style>
  <w:style w:type="character" w:styleId="Emphase">
    <w:name w:val="Emphasis"/>
    <w:basedOn w:val="Policepardfau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55DEFA95B33A4078BF442B99D501FE69">
    <w:name w:val="55DEFA95B33A4078BF442B99D501FE69"/>
  </w:style>
  <w:style w:type="paragraph" w:customStyle="1" w:styleId="5AEDD8810ED54DAD99A0E3BF49BFC086">
    <w:name w:val="5AEDD8810ED54DAD99A0E3BF49BFC086"/>
  </w:style>
  <w:style w:type="paragraph" w:customStyle="1" w:styleId="4E25FA0AC2DD42A2BB9CD8B1484DD72F">
    <w:name w:val="4E25FA0AC2DD42A2BB9CD8B1484DD72F"/>
  </w:style>
  <w:style w:type="paragraph" w:customStyle="1" w:styleId="C9DC1AF8B70E40A6BD15873F431DBE03">
    <w:name w:val="C9DC1AF8B70E40A6BD15873F431DBE03"/>
  </w:style>
  <w:style w:type="paragraph" w:customStyle="1" w:styleId="B5A4F41FD0CB4A999A7FA1EE82441B46">
    <w:name w:val="B5A4F41FD0CB4A999A7FA1EE82441B46"/>
  </w:style>
  <w:style w:type="paragraph" w:customStyle="1" w:styleId="66C7933BE46A42CE84F811C5D58DE0A6">
    <w:name w:val="66C7933BE46A42CE84F811C5D58DE0A6"/>
  </w:style>
  <w:style w:type="paragraph" w:customStyle="1" w:styleId="A9F656B487D34FE195399B5EA16178F2">
    <w:name w:val="A9F656B487D34FE195399B5EA16178F2"/>
  </w:style>
  <w:style w:type="paragraph" w:customStyle="1" w:styleId="EE7EA9E460D24D2584FAED8EC3D17D7F">
    <w:name w:val="EE7EA9E460D24D2584FAED8EC3D17D7F"/>
  </w:style>
  <w:style w:type="paragraph" w:customStyle="1" w:styleId="A20762DCAAFF4AF6A67B4B940D9805A7">
    <w:name w:val="A20762DCAAFF4AF6A67B4B940D9805A7"/>
  </w:style>
  <w:style w:type="paragraph" w:customStyle="1" w:styleId="FEAF720881CF4AD3A5B74FDF7159FDC8">
    <w:name w:val="FEAF720881CF4AD3A5B74FDF7159FDC8"/>
  </w:style>
  <w:style w:type="paragraph" w:customStyle="1" w:styleId="E9202BBEE9C64D6199A5C2B38703486C">
    <w:name w:val="E9202BBEE9C64D6199A5C2B38703486C"/>
  </w:style>
  <w:style w:type="paragraph" w:customStyle="1" w:styleId="B8969BDD7F544DEBB87D79B8A36D0D42">
    <w:name w:val="B8969BDD7F544DEBB87D79B8A36D0D42"/>
  </w:style>
  <w:style w:type="paragraph" w:customStyle="1" w:styleId="5C2AE0C648F546FDBEC72789A22CA911">
    <w:name w:val="5C2AE0C648F546FDBEC72789A22CA911"/>
  </w:style>
  <w:style w:type="paragraph" w:customStyle="1" w:styleId="E60570BC7F74496187017C676953AE92">
    <w:name w:val="E60570BC7F74496187017C676953AE92"/>
  </w:style>
  <w:style w:type="paragraph" w:customStyle="1" w:styleId="F4DCF148A91A411E89B8A8250599A158">
    <w:name w:val="F4DCF148A91A411E89B8A8250599A158"/>
  </w:style>
  <w:style w:type="paragraph" w:customStyle="1" w:styleId="DEA9931BC0514BCF92D46238BA6950C1">
    <w:name w:val="DEA9931BC0514BCF92D46238BA6950C1"/>
  </w:style>
  <w:style w:type="paragraph" w:customStyle="1" w:styleId="899E855283C340C6B8E3D201A955CA10">
    <w:name w:val="899E855283C340C6B8E3D201A955CA10"/>
  </w:style>
  <w:style w:type="paragraph" w:customStyle="1" w:styleId="75E238C042D64FA789CFF3261672D44B">
    <w:name w:val="75E238C042D64FA789CFF3261672D44B"/>
  </w:style>
  <w:style w:type="paragraph" w:customStyle="1" w:styleId="7D4B3E07D35047759810D941116A627E">
    <w:name w:val="7D4B3E07D35047759810D941116A627E"/>
  </w:style>
  <w:style w:type="paragraph" w:customStyle="1" w:styleId="44AFD952ADC9431D8ED725966E2A07CE">
    <w:name w:val="44AFD952ADC9431D8ED725966E2A07CE"/>
  </w:style>
  <w:style w:type="paragraph" w:customStyle="1" w:styleId="8E4A4FBE2A004E38BAB7E6DE9469B63D">
    <w:name w:val="8E4A4FBE2A004E38BAB7E6DE9469B63D"/>
  </w:style>
  <w:style w:type="paragraph" w:customStyle="1" w:styleId="33E6984663974622B27221638E8A0EB1">
    <w:name w:val="33E6984663974622B27221638E8A0EB1"/>
  </w:style>
  <w:style w:type="paragraph" w:customStyle="1" w:styleId="9D79E8C05C9541E1B5D79E42D51F2C66">
    <w:name w:val="9D79E8C05C9541E1B5D79E42D51F2C66"/>
  </w:style>
  <w:style w:type="paragraph" w:customStyle="1" w:styleId="1523B56C6537449B927DC71B9BFF6C90">
    <w:name w:val="1523B56C6537449B927DC71B9BFF6C90"/>
  </w:style>
  <w:style w:type="paragraph" w:customStyle="1" w:styleId="F39506F8D9C74D28B1A4FA9BB8C94306">
    <w:name w:val="F39506F8D9C74D28B1A4FA9BB8C94306"/>
  </w:style>
  <w:style w:type="paragraph" w:customStyle="1" w:styleId="4A0F16C8075C45C49BF1700D5DA5D924">
    <w:name w:val="4A0F16C8075C45C49BF1700D5DA5D924"/>
  </w:style>
  <w:style w:type="paragraph" w:customStyle="1" w:styleId="1F8D15B5DFCB48ADA1E9C343782941F7">
    <w:name w:val="1F8D15B5DFCB48ADA1E9C343782941F7"/>
  </w:style>
  <w:style w:type="paragraph" w:customStyle="1" w:styleId="7B4B692C6C494ED6B378CE47D6648058">
    <w:name w:val="7B4B692C6C494ED6B378CE47D6648058"/>
  </w:style>
  <w:style w:type="paragraph" w:customStyle="1" w:styleId="4FA058643DA542CC8CE2B71383B869CD">
    <w:name w:val="4FA058643DA542CC8CE2B71383B869CD"/>
    <w:rsid w:val="005F10B0"/>
  </w:style>
  <w:style w:type="paragraph" w:customStyle="1" w:styleId="CB64B91D210D451EB56D6F6870008904">
    <w:name w:val="CB64B91D210D451EB56D6F6870008904"/>
    <w:rsid w:val="005F10B0"/>
  </w:style>
  <w:style w:type="paragraph" w:customStyle="1" w:styleId="2C046BBC5D114271B0DAA1685E5F48FB">
    <w:name w:val="2C046BBC5D114271B0DAA1685E5F48FB"/>
    <w:rsid w:val="005F10B0"/>
  </w:style>
  <w:style w:type="paragraph" w:customStyle="1" w:styleId="84E67DE23A07428DBE6739EE220ECAE2">
    <w:name w:val="84E67DE23A07428DBE6739EE220ECAE2"/>
    <w:rsid w:val="005F10B0"/>
  </w:style>
  <w:style w:type="paragraph" w:customStyle="1" w:styleId="B37CB2C97B8D492BB128C27C7021105B">
    <w:name w:val="B37CB2C97B8D492BB128C27C7021105B"/>
    <w:rsid w:val="005F10B0"/>
  </w:style>
  <w:style w:type="paragraph" w:customStyle="1" w:styleId="DFF32052E11A4327BDE3D6983E6A6F82">
    <w:name w:val="DFF32052E11A4327BDE3D6983E6A6F82"/>
    <w:rsid w:val="005F10B0"/>
  </w:style>
  <w:style w:type="paragraph" w:customStyle="1" w:styleId="6EDC007CDB804B59B06448DB1E7FF12E">
    <w:name w:val="6EDC007CDB804B59B06448DB1E7FF12E"/>
    <w:rsid w:val="005F10B0"/>
  </w:style>
  <w:style w:type="paragraph" w:customStyle="1" w:styleId="AFFC4220BCCA4DD7A8A554BD23CBD587">
    <w:name w:val="AFFC4220BCCA4DD7A8A554BD23CBD587"/>
    <w:rsid w:val="005F10B0"/>
  </w:style>
  <w:style w:type="paragraph" w:customStyle="1" w:styleId="F563BE248A1C456C98B29B5551B1A854">
    <w:name w:val="F563BE248A1C456C98B29B5551B1A854"/>
    <w:rsid w:val="005F10B0"/>
  </w:style>
  <w:style w:type="paragraph" w:customStyle="1" w:styleId="AB0F77B7E0A144C4978BD63B62BF450C">
    <w:name w:val="AB0F77B7E0A144C4978BD63B62BF450C"/>
    <w:rsid w:val="005F10B0"/>
  </w:style>
  <w:style w:type="paragraph" w:customStyle="1" w:styleId="10A4530BBFB74AA9B65B18CAFB9442CA">
    <w:name w:val="10A4530BBFB74AA9B65B18CAFB9442CA"/>
    <w:rsid w:val="005F10B0"/>
  </w:style>
  <w:style w:type="paragraph" w:customStyle="1" w:styleId="1C7A97A4E62E46C19CB9DC262079AF2B">
    <w:name w:val="1C7A97A4E62E46C19CB9DC262079AF2B"/>
    <w:rsid w:val="005F10B0"/>
  </w:style>
  <w:style w:type="paragraph" w:customStyle="1" w:styleId="45EF4430AD724C40A6380DE64B7352FB">
    <w:name w:val="45EF4430AD724C40A6380DE64B7352FB"/>
    <w:rsid w:val="005F10B0"/>
  </w:style>
  <w:style w:type="paragraph" w:customStyle="1" w:styleId="461067AB9A274BCC8A7372ECF294EA08">
    <w:name w:val="461067AB9A274BCC8A7372ECF294EA08"/>
    <w:rsid w:val="005F10B0"/>
  </w:style>
  <w:style w:type="paragraph" w:customStyle="1" w:styleId="3D4A2DEA1D6E4CF986FB77DE99D9DF93">
    <w:name w:val="3D4A2DEA1D6E4CF986FB77DE99D9DF93"/>
    <w:rsid w:val="005F10B0"/>
  </w:style>
  <w:style w:type="paragraph" w:customStyle="1" w:styleId="15825E88B59D4E9F84E475DABF5E1416">
    <w:name w:val="15825E88B59D4E9F84E475DABF5E1416"/>
    <w:rsid w:val="005F10B0"/>
  </w:style>
  <w:style w:type="paragraph" w:customStyle="1" w:styleId="B13C038083BF43CEA7E3369D9E716BD5">
    <w:name w:val="B13C038083BF43CEA7E3369D9E716BD5"/>
    <w:rsid w:val="005F10B0"/>
  </w:style>
  <w:style w:type="paragraph" w:customStyle="1" w:styleId="713BEF9753904BFA89F60FA914285277">
    <w:name w:val="713BEF9753904BFA89F60FA914285277"/>
    <w:rsid w:val="005F10B0"/>
  </w:style>
  <w:style w:type="paragraph" w:customStyle="1" w:styleId="A86190F274524B7AA680353CBFC6F380">
    <w:name w:val="A86190F274524B7AA680353CBFC6F380"/>
    <w:rsid w:val="005F10B0"/>
  </w:style>
  <w:style w:type="paragraph" w:customStyle="1" w:styleId="E29C642C65A1410FA5B0D32B574F31F1">
    <w:name w:val="E29C642C65A1410FA5B0D32B574F31F1"/>
    <w:rsid w:val="005F10B0"/>
  </w:style>
  <w:style w:type="paragraph" w:customStyle="1" w:styleId="10659449CFCF45A4AD8BBD9FE1444875">
    <w:name w:val="10659449CFCF45A4AD8BBD9FE1444875"/>
    <w:rsid w:val="005F10B0"/>
  </w:style>
  <w:style w:type="paragraph" w:customStyle="1" w:styleId="3BBF7EA0FF974BE4841FC86660F9C460">
    <w:name w:val="3BBF7EA0FF974BE4841FC86660F9C460"/>
    <w:rsid w:val="005F10B0"/>
  </w:style>
  <w:style w:type="paragraph" w:customStyle="1" w:styleId="0AF0E66CD87D41BAA0037305ED9460BB">
    <w:name w:val="0AF0E66CD87D41BAA0037305ED9460BB"/>
    <w:rsid w:val="005F10B0"/>
  </w:style>
  <w:style w:type="paragraph" w:customStyle="1" w:styleId="F8B2114ED2024087AB4A5D0D3EB8BA31">
    <w:name w:val="F8B2114ED2024087AB4A5D0D3EB8BA31"/>
    <w:rsid w:val="005F1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+33 6 19 56 82 31</CompanyPhone>
  <CompanyFax/>
  <CompanyEmail>Olivier.chris06@gmail.com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F1F788-8F48-8B4D-A7FD-8A148F4D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C:\Users\chels\AppData\Roaming\Microsoft\Templates\Student Resume (Modern design).dotx</Template>
  <TotalTime>98</TotalTime>
  <Pages>2</Pages>
  <Words>605</Words>
  <Characters>3330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</dc:creator>
  <cp:keywords>https://www.linkedin.com/in/christophe-o-266a25112/ 
</cp:keywords>
  <dc:description/>
  <cp:lastModifiedBy>OLIVIER Christophe</cp:lastModifiedBy>
  <cp:revision>106</cp:revision>
  <dcterms:created xsi:type="dcterms:W3CDTF">2018-07-04T18:50:00Z</dcterms:created>
  <dcterms:modified xsi:type="dcterms:W3CDTF">2018-07-08T14:34:00Z</dcterms:modified>
  <cp:category/>
  <cp:contentStatus/>
</cp:coreProperties>
</file>