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9C7" w:rsidRDefault="008B39C7" w:rsidP="008B3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Ministère de la santé et de l’enseignement </w:t>
      </w:r>
      <w:r w:rsidR="0096717D">
        <w:rPr>
          <w:rFonts w:ascii="Times New Roman" w:hAnsi="Times New Roman" w:cs="Times New Roman"/>
          <w:sz w:val="28"/>
          <w:szCs w:val="28"/>
        </w:rPr>
        <w:t>supérieur</w:t>
      </w:r>
    </w:p>
    <w:p w:rsidR="008B39C7" w:rsidRDefault="008B39C7" w:rsidP="008B3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Université d’Alger- Faculté de médecine</w:t>
      </w:r>
    </w:p>
    <w:p w:rsidR="008B39C7" w:rsidRDefault="008B39C7" w:rsidP="008B3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Département de Pharmacie</w:t>
      </w:r>
    </w:p>
    <w:p w:rsidR="008B39C7" w:rsidRDefault="008B39C7" w:rsidP="00967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Laboratoire de </w:t>
      </w:r>
      <w:r w:rsidR="0096717D">
        <w:rPr>
          <w:rFonts w:ascii="Times New Roman" w:hAnsi="Times New Roman" w:cs="Times New Roman"/>
          <w:sz w:val="28"/>
          <w:szCs w:val="28"/>
        </w:rPr>
        <w:t>matière médicale et de droit pharmaceutique</w:t>
      </w:r>
    </w:p>
    <w:p w:rsidR="008B39C7" w:rsidRDefault="00120E5B" w:rsidP="00120E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Amel CHAIB </w:t>
      </w:r>
    </w:p>
    <w:p w:rsidR="00120E5B" w:rsidRDefault="00120E5B" w:rsidP="00967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96717D" w:rsidRDefault="008B39C7" w:rsidP="00967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6D7189">
        <w:rPr>
          <w:rFonts w:ascii="Times New Roman" w:hAnsi="Times New Roman" w:cs="Times New Roman"/>
          <w:sz w:val="28"/>
          <w:szCs w:val="28"/>
        </w:rPr>
        <w:t xml:space="preserve">Dans le cadre d’une enquête de pharmacovigilance, ce présent questionnaire vise à évaluer votre connaissance sur l’efficacité et la sécurité de l’utilisation du </w:t>
      </w:r>
      <w:proofErr w:type="spellStart"/>
      <w:r w:rsidRPr="006D7189">
        <w:rPr>
          <w:rFonts w:ascii="Times New Roman" w:hAnsi="Times New Roman" w:cs="Times New Roman"/>
          <w:sz w:val="28"/>
          <w:szCs w:val="28"/>
        </w:rPr>
        <w:t>graviola</w:t>
      </w:r>
      <w:proofErr w:type="spellEnd"/>
      <w:r w:rsidRPr="006D7189">
        <w:rPr>
          <w:rFonts w:ascii="Times New Roman" w:hAnsi="Times New Roman" w:cs="Times New Roman"/>
          <w:sz w:val="28"/>
          <w:szCs w:val="28"/>
        </w:rPr>
        <w:t xml:space="preserve">. Les données recueillies seront anonymes et confidentielles. Elles ne </w:t>
      </w:r>
      <w:r w:rsidR="0096717D">
        <w:rPr>
          <w:rFonts w:ascii="Times New Roman" w:hAnsi="Times New Roman" w:cs="Times New Roman"/>
          <w:sz w:val="28"/>
          <w:szCs w:val="28"/>
        </w:rPr>
        <w:t>seront</w:t>
      </w:r>
      <w:r w:rsidRPr="006D7189">
        <w:rPr>
          <w:rFonts w:ascii="Times New Roman" w:hAnsi="Times New Roman" w:cs="Times New Roman"/>
          <w:sz w:val="28"/>
          <w:szCs w:val="28"/>
        </w:rPr>
        <w:t xml:space="preserve"> </w:t>
      </w:r>
      <w:r w:rsidR="0096717D">
        <w:rPr>
          <w:rFonts w:ascii="Times New Roman" w:hAnsi="Times New Roman" w:cs="Times New Roman"/>
          <w:sz w:val="28"/>
          <w:szCs w:val="28"/>
        </w:rPr>
        <w:t xml:space="preserve">transmises qu’aux membres de l’enquête. </w:t>
      </w:r>
      <w:r w:rsidRPr="006D7189">
        <w:rPr>
          <w:rFonts w:ascii="Times New Roman" w:hAnsi="Times New Roman" w:cs="Times New Roman"/>
          <w:sz w:val="28"/>
          <w:szCs w:val="28"/>
        </w:rPr>
        <w:t>Après recueil des résultats et analyse statistique, une publication visera à mieux informer la population générale sur les modalités op</w:t>
      </w:r>
      <w:r w:rsidR="0096717D">
        <w:rPr>
          <w:rFonts w:ascii="Times New Roman" w:hAnsi="Times New Roman" w:cs="Times New Roman"/>
          <w:sz w:val="28"/>
          <w:szCs w:val="28"/>
        </w:rPr>
        <w:t xml:space="preserve">timales de la prise de </w:t>
      </w:r>
      <w:proofErr w:type="spellStart"/>
      <w:r w:rsidR="0096717D">
        <w:rPr>
          <w:rFonts w:ascii="Times New Roman" w:hAnsi="Times New Roman" w:cs="Times New Roman"/>
          <w:sz w:val="28"/>
          <w:szCs w:val="28"/>
        </w:rPr>
        <w:t>graviola</w:t>
      </w:r>
      <w:proofErr w:type="spellEnd"/>
      <w:r w:rsidR="0096717D">
        <w:rPr>
          <w:rFonts w:ascii="Times New Roman" w:hAnsi="Times New Roman" w:cs="Times New Roman"/>
          <w:sz w:val="28"/>
          <w:szCs w:val="28"/>
        </w:rPr>
        <w:t xml:space="preserve"> en Algérie.</w:t>
      </w:r>
    </w:p>
    <w:p w:rsidR="0096717D" w:rsidRDefault="0096717D" w:rsidP="0096717D">
      <w:pPr>
        <w:rPr>
          <w:rFonts w:ascii="Times New Roman" w:hAnsi="Times New Roman" w:cs="Times New Roman"/>
          <w:b/>
          <w:sz w:val="36"/>
          <w:szCs w:val="36"/>
        </w:rPr>
      </w:pPr>
    </w:p>
    <w:p w:rsidR="0096717D" w:rsidRDefault="0096717D" w:rsidP="0096717D">
      <w:pPr>
        <w:rPr>
          <w:rFonts w:ascii="Times New Roman" w:hAnsi="Times New Roman" w:cs="Times New Roman"/>
          <w:b/>
          <w:sz w:val="36"/>
          <w:szCs w:val="36"/>
        </w:rPr>
      </w:pPr>
    </w:p>
    <w:p w:rsidR="0096717D" w:rsidRDefault="0096717D" w:rsidP="0096717D">
      <w:pPr>
        <w:rPr>
          <w:rFonts w:ascii="Times New Roman" w:hAnsi="Times New Roman" w:cs="Times New Roman"/>
          <w:b/>
          <w:sz w:val="36"/>
          <w:szCs w:val="36"/>
        </w:rPr>
      </w:pPr>
    </w:p>
    <w:p w:rsidR="0096717D" w:rsidRDefault="0096717D" w:rsidP="0096717D">
      <w:pPr>
        <w:rPr>
          <w:rFonts w:ascii="Times New Roman" w:hAnsi="Times New Roman" w:cs="Times New Roman"/>
          <w:b/>
          <w:sz w:val="36"/>
          <w:szCs w:val="36"/>
        </w:rPr>
      </w:pPr>
    </w:p>
    <w:p w:rsidR="0096717D" w:rsidRDefault="0096717D" w:rsidP="0096717D">
      <w:pPr>
        <w:rPr>
          <w:rFonts w:ascii="Times New Roman" w:hAnsi="Times New Roman" w:cs="Times New Roman"/>
          <w:b/>
          <w:sz w:val="36"/>
          <w:szCs w:val="36"/>
        </w:rPr>
      </w:pPr>
    </w:p>
    <w:p w:rsidR="0096717D" w:rsidRDefault="0096717D" w:rsidP="0096717D">
      <w:pPr>
        <w:rPr>
          <w:rFonts w:ascii="Times New Roman" w:hAnsi="Times New Roman" w:cs="Times New Roman"/>
          <w:b/>
          <w:sz w:val="36"/>
          <w:szCs w:val="36"/>
        </w:rPr>
      </w:pPr>
    </w:p>
    <w:p w:rsidR="0096717D" w:rsidRDefault="0096717D" w:rsidP="0096717D">
      <w:pPr>
        <w:rPr>
          <w:rFonts w:ascii="Times New Roman" w:hAnsi="Times New Roman" w:cs="Times New Roman"/>
          <w:b/>
          <w:sz w:val="36"/>
          <w:szCs w:val="36"/>
        </w:rPr>
      </w:pPr>
    </w:p>
    <w:p w:rsidR="0096717D" w:rsidRDefault="0096717D" w:rsidP="0096717D">
      <w:pPr>
        <w:rPr>
          <w:rFonts w:ascii="Times New Roman" w:hAnsi="Times New Roman" w:cs="Times New Roman"/>
          <w:b/>
          <w:sz w:val="36"/>
          <w:szCs w:val="36"/>
        </w:rPr>
      </w:pPr>
    </w:p>
    <w:p w:rsidR="0096717D" w:rsidRDefault="0096717D" w:rsidP="0096717D">
      <w:pPr>
        <w:rPr>
          <w:rFonts w:ascii="Times New Roman" w:hAnsi="Times New Roman" w:cs="Times New Roman"/>
          <w:b/>
          <w:sz w:val="36"/>
          <w:szCs w:val="36"/>
        </w:rPr>
      </w:pPr>
    </w:p>
    <w:p w:rsidR="0096717D" w:rsidRDefault="0096717D" w:rsidP="0096717D">
      <w:pPr>
        <w:rPr>
          <w:rFonts w:ascii="Times New Roman" w:hAnsi="Times New Roman" w:cs="Times New Roman"/>
          <w:b/>
          <w:sz w:val="36"/>
          <w:szCs w:val="36"/>
        </w:rPr>
      </w:pPr>
    </w:p>
    <w:p w:rsidR="0096717D" w:rsidRDefault="0096717D" w:rsidP="0096717D">
      <w:pPr>
        <w:rPr>
          <w:rFonts w:ascii="Times New Roman" w:hAnsi="Times New Roman" w:cs="Times New Roman"/>
          <w:b/>
          <w:sz w:val="36"/>
          <w:szCs w:val="36"/>
        </w:rPr>
      </w:pPr>
    </w:p>
    <w:p w:rsidR="00120E5B" w:rsidRDefault="00120E5B" w:rsidP="0096717D">
      <w:pPr>
        <w:rPr>
          <w:rFonts w:ascii="Times New Roman" w:hAnsi="Times New Roman" w:cs="Times New Roman"/>
          <w:b/>
          <w:sz w:val="36"/>
          <w:szCs w:val="36"/>
        </w:rPr>
      </w:pPr>
    </w:p>
    <w:p w:rsidR="0096717D" w:rsidRPr="00120E5B" w:rsidRDefault="0096717D" w:rsidP="00120E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E5B">
        <w:rPr>
          <w:rFonts w:ascii="Times New Roman" w:hAnsi="Times New Roman" w:cs="Times New Roman"/>
          <w:b/>
          <w:sz w:val="28"/>
          <w:szCs w:val="28"/>
        </w:rPr>
        <w:lastRenderedPageBreak/>
        <w:t>Questionnaire</w:t>
      </w:r>
    </w:p>
    <w:p w:rsidR="0096717D" w:rsidRPr="00120E5B" w:rsidRDefault="0096717D" w:rsidP="0096717D">
      <w:pPr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 xml:space="preserve">Sexe :        </w:t>
      </w:r>
      <w:r w:rsidR="00120E5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20E5B">
        <w:rPr>
          <w:rFonts w:ascii="Times New Roman" w:hAnsi="Times New Roman" w:cs="Times New Roman"/>
          <w:sz w:val="28"/>
          <w:szCs w:val="28"/>
        </w:rPr>
        <w:t xml:space="preserve">   Age :         </w:t>
      </w:r>
    </w:p>
    <w:p w:rsidR="0096717D" w:rsidRPr="00120E5B" w:rsidRDefault="0096717D" w:rsidP="0096717D">
      <w:pPr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>Niveau d’étude :</w:t>
      </w:r>
    </w:p>
    <w:p w:rsidR="0096717D" w:rsidRPr="00120E5B" w:rsidRDefault="0096717D" w:rsidP="0096717D">
      <w:pPr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 xml:space="preserve">Région (ville) : </w:t>
      </w:r>
    </w:p>
    <w:p w:rsidR="0096717D" w:rsidRPr="00120E5B" w:rsidRDefault="0096717D" w:rsidP="0096717D">
      <w:pPr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 xml:space="preserve">Type de cancer : </w:t>
      </w:r>
    </w:p>
    <w:p w:rsidR="0096717D" w:rsidRPr="00120E5B" w:rsidRDefault="00120E5B" w:rsidP="0096717D">
      <w:pPr>
        <w:rPr>
          <w:rFonts w:ascii="Times New Roman" w:hAnsi="Times New Roman" w:cs="Times New Roman"/>
          <w:b/>
          <w:sz w:val="28"/>
          <w:szCs w:val="28"/>
        </w:rPr>
      </w:pPr>
      <w:r w:rsidRPr="00120E5B">
        <w:rPr>
          <w:rFonts w:ascii="Times New Roman" w:hAnsi="Times New Roman" w:cs="Times New Roman"/>
          <w:b/>
          <w:sz w:val="28"/>
          <w:szCs w:val="28"/>
        </w:rPr>
        <w:t>1</w:t>
      </w:r>
      <w:r w:rsidR="0096717D" w:rsidRPr="00120E5B">
        <w:rPr>
          <w:rFonts w:ascii="Times New Roman" w:hAnsi="Times New Roman" w:cs="Times New Roman"/>
          <w:b/>
          <w:sz w:val="28"/>
          <w:szCs w:val="28"/>
        </w:rPr>
        <w:t xml:space="preserve">-Avez-vous déjà entendu parler du fruit : </w:t>
      </w:r>
      <w:proofErr w:type="spellStart"/>
      <w:r w:rsidR="0096717D" w:rsidRPr="00120E5B">
        <w:rPr>
          <w:rFonts w:ascii="Times New Roman" w:hAnsi="Times New Roman" w:cs="Times New Roman"/>
          <w:b/>
          <w:sz w:val="28"/>
          <w:szCs w:val="28"/>
        </w:rPr>
        <w:t>graviola</w:t>
      </w:r>
      <w:proofErr w:type="spellEnd"/>
      <w:r w:rsidR="0096717D" w:rsidRPr="00120E5B">
        <w:rPr>
          <w:rFonts w:ascii="Times New Roman" w:hAnsi="Times New Roman" w:cs="Times New Roman"/>
          <w:b/>
          <w:sz w:val="28"/>
          <w:szCs w:val="28"/>
        </w:rPr>
        <w:t>, corossol ?</w:t>
      </w:r>
    </w:p>
    <w:p w:rsidR="0096717D" w:rsidRPr="00120E5B" w:rsidRDefault="0096717D" w:rsidP="00120E5B">
      <w:pPr>
        <w:pStyle w:val="Paragraphedeliste"/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>O</w:t>
      </w:r>
      <w:r w:rsidR="00120E5B" w:rsidRPr="00120E5B">
        <w:rPr>
          <w:rFonts w:ascii="Times New Roman" w:hAnsi="Times New Roman" w:cs="Times New Roman"/>
          <w:sz w:val="28"/>
          <w:szCs w:val="28"/>
        </w:rPr>
        <w:t>ui</w:t>
      </w:r>
      <w:r w:rsidRPr="00120E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N</w:t>
      </w:r>
      <w:r w:rsidR="00120E5B" w:rsidRPr="00120E5B">
        <w:rPr>
          <w:rFonts w:ascii="Times New Roman" w:hAnsi="Times New Roman" w:cs="Times New Roman"/>
          <w:sz w:val="28"/>
          <w:szCs w:val="28"/>
        </w:rPr>
        <w:t>on</w:t>
      </w:r>
    </w:p>
    <w:p w:rsidR="0096717D" w:rsidRPr="00120E5B" w:rsidRDefault="0096717D" w:rsidP="0096717D">
      <w:pPr>
        <w:pStyle w:val="Paragraphedeliste"/>
        <w:rPr>
          <w:rFonts w:ascii="Times New Roman" w:hAnsi="Times New Roman" w:cs="Times New Roman"/>
          <w:sz w:val="28"/>
          <w:szCs w:val="28"/>
        </w:rPr>
      </w:pPr>
    </w:p>
    <w:p w:rsidR="0096717D" w:rsidRPr="00120E5B" w:rsidRDefault="0096717D" w:rsidP="0096717D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>Si non, fin du questionnaire</w:t>
      </w:r>
    </w:p>
    <w:p w:rsidR="0096717D" w:rsidRPr="00120E5B" w:rsidRDefault="0096717D" w:rsidP="0096717D">
      <w:pPr>
        <w:pStyle w:val="Paragraphedeliste"/>
        <w:rPr>
          <w:rFonts w:ascii="Times New Roman" w:hAnsi="Times New Roman" w:cs="Times New Roman"/>
          <w:sz w:val="28"/>
          <w:szCs w:val="28"/>
        </w:rPr>
      </w:pPr>
    </w:p>
    <w:p w:rsidR="0096717D" w:rsidRPr="00120E5B" w:rsidRDefault="00120E5B" w:rsidP="00120E5B">
      <w:pPr>
        <w:rPr>
          <w:rFonts w:ascii="Times New Roman" w:hAnsi="Times New Roman" w:cs="Times New Roman"/>
          <w:b/>
          <w:sz w:val="28"/>
          <w:szCs w:val="28"/>
        </w:rPr>
      </w:pPr>
      <w:r w:rsidRPr="00120E5B">
        <w:rPr>
          <w:rFonts w:ascii="Times New Roman" w:hAnsi="Times New Roman" w:cs="Times New Roman"/>
          <w:b/>
          <w:sz w:val="28"/>
          <w:szCs w:val="28"/>
        </w:rPr>
        <w:t xml:space="preserve">2- </w:t>
      </w:r>
      <w:r w:rsidR="0096717D" w:rsidRPr="00120E5B">
        <w:rPr>
          <w:rFonts w:ascii="Times New Roman" w:hAnsi="Times New Roman" w:cs="Times New Roman"/>
          <w:b/>
          <w:sz w:val="28"/>
          <w:szCs w:val="28"/>
        </w:rPr>
        <w:t>Si oui, par quel biais ?</w:t>
      </w:r>
    </w:p>
    <w:p w:rsidR="00120E5B" w:rsidRPr="00120E5B" w:rsidRDefault="00120E5B" w:rsidP="00120E5B">
      <w:pPr>
        <w:ind w:left="12" w:firstLine="708"/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 xml:space="preserve">Internet (sites de vente) </w:t>
      </w:r>
    </w:p>
    <w:p w:rsidR="00120E5B" w:rsidRPr="00120E5B" w:rsidRDefault="0096717D" w:rsidP="00120E5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0E5B">
        <w:rPr>
          <w:rFonts w:ascii="Times New Roman" w:hAnsi="Times New Roman" w:cs="Times New Roman"/>
          <w:sz w:val="28"/>
          <w:szCs w:val="28"/>
        </w:rPr>
        <w:t>personne</w:t>
      </w:r>
      <w:r w:rsidR="00120E5B" w:rsidRPr="00120E5B">
        <w:rPr>
          <w:rFonts w:ascii="Times New Roman" w:hAnsi="Times New Roman" w:cs="Times New Roman"/>
          <w:sz w:val="28"/>
          <w:szCs w:val="28"/>
        </w:rPr>
        <w:t>l</w:t>
      </w:r>
      <w:proofErr w:type="gramEnd"/>
      <w:r w:rsidR="00120E5B" w:rsidRPr="00120E5B">
        <w:rPr>
          <w:rFonts w:ascii="Times New Roman" w:hAnsi="Times New Roman" w:cs="Times New Roman"/>
          <w:sz w:val="28"/>
          <w:szCs w:val="28"/>
        </w:rPr>
        <w:t xml:space="preserve"> médical (médecin-pharmacien) </w:t>
      </w:r>
    </w:p>
    <w:p w:rsidR="00120E5B" w:rsidRPr="00120E5B" w:rsidRDefault="0096717D" w:rsidP="0096717D">
      <w:pPr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 xml:space="preserve"> </w:t>
      </w:r>
      <w:r w:rsidR="00120E5B" w:rsidRPr="00120E5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120E5B" w:rsidRPr="00120E5B">
        <w:rPr>
          <w:rFonts w:ascii="Times New Roman" w:hAnsi="Times New Roman" w:cs="Times New Roman"/>
          <w:sz w:val="28"/>
          <w:szCs w:val="28"/>
        </w:rPr>
        <w:t>entourage</w:t>
      </w:r>
      <w:proofErr w:type="gramEnd"/>
      <w:r w:rsidR="00120E5B" w:rsidRPr="00120E5B">
        <w:rPr>
          <w:rFonts w:ascii="Times New Roman" w:hAnsi="Times New Roman" w:cs="Times New Roman"/>
          <w:sz w:val="28"/>
          <w:szCs w:val="28"/>
        </w:rPr>
        <w:t xml:space="preserve"> : </w:t>
      </w:r>
      <w:r w:rsidRPr="00120E5B">
        <w:rPr>
          <w:rFonts w:ascii="Times New Roman" w:hAnsi="Times New Roman" w:cs="Times New Roman"/>
          <w:sz w:val="28"/>
          <w:szCs w:val="28"/>
        </w:rPr>
        <w:t>un</w:t>
      </w:r>
      <w:r w:rsidR="00120E5B" w:rsidRPr="00120E5B">
        <w:rPr>
          <w:rFonts w:ascii="Times New Roman" w:hAnsi="Times New Roman" w:cs="Times New Roman"/>
          <w:sz w:val="28"/>
          <w:szCs w:val="28"/>
        </w:rPr>
        <w:t>e connaissance vous en a parlé</w:t>
      </w:r>
    </w:p>
    <w:p w:rsidR="00120E5B" w:rsidRPr="00120E5B" w:rsidRDefault="0096717D" w:rsidP="0096717D">
      <w:pPr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 xml:space="preserve"> </w:t>
      </w:r>
      <w:r w:rsidR="00120E5B" w:rsidRPr="00120E5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20E5B">
        <w:rPr>
          <w:rFonts w:ascii="Times New Roman" w:hAnsi="Times New Roman" w:cs="Times New Roman"/>
          <w:sz w:val="28"/>
          <w:szCs w:val="28"/>
        </w:rPr>
        <w:t>documentation</w:t>
      </w:r>
      <w:proofErr w:type="gramEnd"/>
      <w:r w:rsidRPr="00120E5B">
        <w:rPr>
          <w:rFonts w:ascii="Times New Roman" w:hAnsi="Times New Roman" w:cs="Times New Roman"/>
          <w:sz w:val="28"/>
          <w:szCs w:val="28"/>
        </w:rPr>
        <w:t xml:space="preserve"> personnelle (magazines, journaux, livres, intern</w:t>
      </w:r>
      <w:r w:rsidR="00120E5B" w:rsidRPr="00120E5B">
        <w:rPr>
          <w:rFonts w:ascii="Times New Roman" w:hAnsi="Times New Roman" w:cs="Times New Roman"/>
          <w:sz w:val="28"/>
          <w:szCs w:val="28"/>
        </w:rPr>
        <w:t>et)</w:t>
      </w:r>
    </w:p>
    <w:p w:rsidR="0096717D" w:rsidRPr="00120E5B" w:rsidRDefault="0096717D" w:rsidP="0096717D">
      <w:pPr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 xml:space="preserve"> </w:t>
      </w:r>
      <w:r w:rsidR="00120E5B" w:rsidRPr="00120E5B">
        <w:rPr>
          <w:rFonts w:ascii="Times New Roman" w:hAnsi="Times New Roman" w:cs="Times New Roman"/>
          <w:sz w:val="28"/>
          <w:szCs w:val="28"/>
        </w:rPr>
        <w:tab/>
      </w:r>
      <w:r w:rsidRPr="00120E5B">
        <w:rPr>
          <w:rFonts w:ascii="Times New Roman" w:hAnsi="Times New Roman" w:cs="Times New Roman"/>
          <w:sz w:val="28"/>
          <w:szCs w:val="28"/>
        </w:rPr>
        <w:t xml:space="preserve"> autre (précisez : </w:t>
      </w:r>
      <w:proofErr w:type="gramStart"/>
      <w:r w:rsidRPr="00120E5B">
        <w:rPr>
          <w:rFonts w:ascii="Times New Roman" w:hAnsi="Times New Roman" w:cs="Times New Roman"/>
          <w:sz w:val="28"/>
          <w:szCs w:val="28"/>
        </w:rPr>
        <w:t>…………</w:t>
      </w:r>
      <w:proofErr w:type="gramEnd"/>
      <w:r w:rsidRPr="00120E5B">
        <w:rPr>
          <w:rFonts w:ascii="Times New Roman" w:hAnsi="Times New Roman" w:cs="Times New Roman"/>
          <w:sz w:val="28"/>
          <w:szCs w:val="28"/>
        </w:rPr>
        <w:t>..)</w:t>
      </w:r>
    </w:p>
    <w:p w:rsidR="0096717D" w:rsidRPr="00120E5B" w:rsidRDefault="00120E5B" w:rsidP="00120E5B">
      <w:pPr>
        <w:rPr>
          <w:rFonts w:ascii="Times New Roman" w:hAnsi="Times New Roman" w:cs="Times New Roman"/>
          <w:b/>
          <w:sz w:val="28"/>
          <w:szCs w:val="28"/>
        </w:rPr>
      </w:pPr>
      <w:r w:rsidRPr="00120E5B">
        <w:rPr>
          <w:rFonts w:ascii="Times New Roman" w:hAnsi="Times New Roman" w:cs="Times New Roman"/>
          <w:b/>
          <w:sz w:val="28"/>
          <w:szCs w:val="28"/>
        </w:rPr>
        <w:t xml:space="preserve">3- </w:t>
      </w:r>
      <w:r w:rsidR="0096717D" w:rsidRPr="00120E5B">
        <w:rPr>
          <w:rFonts w:ascii="Times New Roman" w:hAnsi="Times New Roman" w:cs="Times New Roman"/>
          <w:b/>
          <w:sz w:val="28"/>
          <w:szCs w:val="28"/>
        </w:rPr>
        <w:t>Si oui, Utilisez-vous ou avez-vous déjà utilisé le corossol ?</w:t>
      </w:r>
    </w:p>
    <w:p w:rsidR="0096717D" w:rsidRPr="00120E5B" w:rsidRDefault="00120E5B" w:rsidP="00120E5B">
      <w:pPr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>Oui</w:t>
      </w:r>
      <w:r w:rsidR="0096717D" w:rsidRPr="00120E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N</w:t>
      </w:r>
      <w:r w:rsidRPr="00120E5B">
        <w:rPr>
          <w:rFonts w:ascii="Times New Roman" w:hAnsi="Times New Roman" w:cs="Times New Roman"/>
          <w:sz w:val="28"/>
          <w:szCs w:val="28"/>
        </w:rPr>
        <w:t>on</w:t>
      </w:r>
    </w:p>
    <w:p w:rsidR="0096717D" w:rsidRPr="00120E5B" w:rsidRDefault="00120E5B" w:rsidP="00120E5B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120E5B">
        <w:rPr>
          <w:rFonts w:ascii="Times New Roman" w:hAnsi="Times New Roman" w:cs="Times New Roman"/>
          <w:b/>
          <w:sz w:val="28"/>
          <w:szCs w:val="28"/>
        </w:rPr>
        <w:t xml:space="preserve">3-1 </w:t>
      </w:r>
      <w:r w:rsidR="0096717D" w:rsidRPr="00120E5B">
        <w:rPr>
          <w:rFonts w:ascii="Times New Roman" w:hAnsi="Times New Roman" w:cs="Times New Roman"/>
          <w:b/>
          <w:sz w:val="28"/>
          <w:szCs w:val="28"/>
        </w:rPr>
        <w:t>Si Non, pour quelle raison ne l’avez-vous pas fait ?</w:t>
      </w:r>
    </w:p>
    <w:p w:rsidR="0096717D" w:rsidRDefault="0096717D" w:rsidP="0096717D">
      <w:pPr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  <w:proofErr w:type="gramStart"/>
      <w:r w:rsidRPr="00120E5B">
        <w:rPr>
          <w:rFonts w:ascii="Times New Roman" w:hAnsi="Times New Roman" w:cs="Times New Roman"/>
          <w:sz w:val="28"/>
          <w:szCs w:val="28"/>
        </w:rPr>
        <w:t>..(</w:t>
      </w:r>
      <w:proofErr w:type="gramEnd"/>
      <w:r w:rsidRPr="00120E5B">
        <w:rPr>
          <w:rFonts w:ascii="Times New Roman" w:hAnsi="Times New Roman" w:cs="Times New Roman"/>
          <w:sz w:val="28"/>
          <w:szCs w:val="28"/>
        </w:rPr>
        <w:t>fin du questionnaire)</w:t>
      </w:r>
    </w:p>
    <w:p w:rsidR="00B66B59" w:rsidRPr="00B66B59" w:rsidRDefault="00B66B59" w:rsidP="0096717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66B59">
        <w:rPr>
          <w:rFonts w:ascii="Times New Roman" w:hAnsi="Times New Roman" w:cs="Times New Roman"/>
          <w:b/>
          <w:sz w:val="28"/>
          <w:szCs w:val="28"/>
        </w:rPr>
        <w:t xml:space="preserve">- si Oui, vous êtes-vous renseigné avant d’utiliser le </w:t>
      </w:r>
      <w:proofErr w:type="spellStart"/>
      <w:r w:rsidRPr="00B66B59">
        <w:rPr>
          <w:rFonts w:ascii="Times New Roman" w:hAnsi="Times New Roman" w:cs="Times New Roman"/>
          <w:b/>
          <w:sz w:val="28"/>
          <w:szCs w:val="28"/>
        </w:rPr>
        <w:t>graviola</w:t>
      </w:r>
      <w:proofErr w:type="spellEnd"/>
      <w:r w:rsidRPr="00B66B59">
        <w:rPr>
          <w:rFonts w:ascii="Times New Roman" w:hAnsi="Times New Roman" w:cs="Times New Roman"/>
          <w:b/>
          <w:sz w:val="28"/>
          <w:szCs w:val="28"/>
        </w:rPr>
        <w:t xml:space="preserve"> dans un cadre thérapeutique ?</w:t>
      </w:r>
    </w:p>
    <w:p w:rsidR="00B66B59" w:rsidRDefault="00B66B59" w:rsidP="009671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Oui                                                                                 Non</w:t>
      </w:r>
    </w:p>
    <w:p w:rsidR="00B66B59" w:rsidRPr="00B66B59" w:rsidRDefault="00B66B59" w:rsidP="0096717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66B59">
        <w:rPr>
          <w:rFonts w:ascii="Times New Roman" w:hAnsi="Times New Roman" w:cs="Times New Roman"/>
          <w:b/>
          <w:sz w:val="28"/>
          <w:szCs w:val="28"/>
        </w:rPr>
        <w:t xml:space="preserve">- Par quel moyen vous êtes-vous renseigné sur le </w:t>
      </w:r>
      <w:proofErr w:type="spellStart"/>
      <w:r w:rsidRPr="00B66B59">
        <w:rPr>
          <w:rFonts w:ascii="Times New Roman" w:hAnsi="Times New Roman" w:cs="Times New Roman"/>
          <w:b/>
          <w:sz w:val="28"/>
          <w:szCs w:val="28"/>
        </w:rPr>
        <w:t>graviola</w:t>
      </w:r>
      <w:proofErr w:type="spellEnd"/>
      <w:r w:rsidRPr="00B66B59">
        <w:rPr>
          <w:rFonts w:ascii="Times New Roman" w:hAnsi="Times New Roman" w:cs="Times New Roman"/>
          <w:b/>
          <w:sz w:val="28"/>
          <w:szCs w:val="28"/>
        </w:rPr>
        <w:t xml:space="preserve"> avant de l’utiliser ?</w:t>
      </w:r>
    </w:p>
    <w:p w:rsidR="00B66B59" w:rsidRPr="00120E5B" w:rsidRDefault="00B66B59" w:rsidP="00B66B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Sites de vente internet – personnel médical – documentation (livres, magazines de santé …)- entourage – autre (précisez ………………………………)</w:t>
      </w:r>
      <w:bookmarkStart w:id="0" w:name="_GoBack"/>
      <w:bookmarkEnd w:id="0"/>
    </w:p>
    <w:p w:rsidR="0096717D" w:rsidRPr="00120E5B" w:rsidRDefault="00B66B59" w:rsidP="00120E5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120E5B" w:rsidRPr="00120E5B">
        <w:rPr>
          <w:rFonts w:ascii="Times New Roman" w:hAnsi="Times New Roman" w:cs="Times New Roman"/>
          <w:sz w:val="28"/>
          <w:szCs w:val="28"/>
        </w:rPr>
        <w:t xml:space="preserve">- </w:t>
      </w:r>
      <w:r w:rsidR="00120E5B" w:rsidRPr="00120E5B">
        <w:rPr>
          <w:rFonts w:ascii="Times New Roman" w:hAnsi="Times New Roman" w:cs="Times New Roman"/>
          <w:b/>
          <w:sz w:val="28"/>
          <w:szCs w:val="28"/>
        </w:rPr>
        <w:t>Si o</w:t>
      </w:r>
      <w:r w:rsidR="0096717D" w:rsidRPr="00120E5B">
        <w:rPr>
          <w:rFonts w:ascii="Times New Roman" w:hAnsi="Times New Roman" w:cs="Times New Roman"/>
          <w:b/>
          <w:sz w:val="28"/>
          <w:szCs w:val="28"/>
        </w:rPr>
        <w:t xml:space="preserve">ui, par quel moyen vous procurez-vous le </w:t>
      </w:r>
      <w:proofErr w:type="spellStart"/>
      <w:r w:rsidR="0096717D" w:rsidRPr="00120E5B">
        <w:rPr>
          <w:rFonts w:ascii="Times New Roman" w:hAnsi="Times New Roman" w:cs="Times New Roman"/>
          <w:b/>
          <w:sz w:val="28"/>
          <w:szCs w:val="28"/>
        </w:rPr>
        <w:t>graviola</w:t>
      </w:r>
      <w:proofErr w:type="spellEnd"/>
      <w:r w:rsidR="0096717D" w:rsidRPr="00120E5B">
        <w:rPr>
          <w:rFonts w:ascii="Times New Roman" w:hAnsi="Times New Roman" w:cs="Times New Roman"/>
          <w:b/>
          <w:sz w:val="28"/>
          <w:szCs w:val="28"/>
        </w:rPr>
        <w:t> ?</w:t>
      </w:r>
    </w:p>
    <w:p w:rsidR="0096717D" w:rsidRPr="00120E5B" w:rsidRDefault="00120E5B" w:rsidP="0096717D">
      <w:pPr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>…………………………………………………………..</w:t>
      </w:r>
    </w:p>
    <w:p w:rsidR="0096717D" w:rsidRPr="00B66B59" w:rsidRDefault="00B66B59" w:rsidP="00B66B5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7</w:t>
      </w:r>
      <w:r w:rsidR="00120E5B" w:rsidRPr="00120E5B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717D" w:rsidRPr="00120E5B">
        <w:rPr>
          <w:rFonts w:ascii="Times New Roman" w:hAnsi="Times New Roman" w:cs="Times New Roman"/>
          <w:b/>
          <w:sz w:val="28"/>
          <w:szCs w:val="28"/>
        </w:rPr>
        <w:t>Depuis</w:t>
      </w:r>
      <w:proofErr w:type="gramEnd"/>
      <w:r w:rsidR="0096717D" w:rsidRPr="00120E5B">
        <w:rPr>
          <w:rFonts w:ascii="Times New Roman" w:hAnsi="Times New Roman" w:cs="Times New Roman"/>
          <w:b/>
          <w:sz w:val="28"/>
          <w:szCs w:val="28"/>
        </w:rPr>
        <w:t xml:space="preserve"> combien de temps le </w:t>
      </w:r>
      <w:proofErr w:type="spellStart"/>
      <w:r w:rsidR="0096717D" w:rsidRPr="00120E5B">
        <w:rPr>
          <w:rFonts w:ascii="Times New Roman" w:hAnsi="Times New Roman" w:cs="Times New Roman"/>
          <w:b/>
          <w:sz w:val="28"/>
          <w:szCs w:val="28"/>
        </w:rPr>
        <w:t>prenez vous</w:t>
      </w:r>
      <w:proofErr w:type="spellEnd"/>
      <w:r w:rsidR="0096717D" w:rsidRPr="00120E5B">
        <w:rPr>
          <w:rFonts w:ascii="Times New Roman" w:hAnsi="Times New Roman" w:cs="Times New Roman"/>
          <w:b/>
          <w:sz w:val="28"/>
          <w:szCs w:val="28"/>
        </w:rPr>
        <w:t> ?</w:t>
      </w:r>
    </w:p>
    <w:p w:rsidR="0096717D" w:rsidRPr="00120E5B" w:rsidRDefault="00120E5B" w:rsidP="00120E5B">
      <w:pPr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>…………………………………………………………..</w:t>
      </w:r>
    </w:p>
    <w:p w:rsidR="00B66B59" w:rsidRPr="00B66B59" w:rsidRDefault="00B66B59" w:rsidP="00B66B59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B66B59">
        <w:rPr>
          <w:rFonts w:ascii="Times New Roman" w:hAnsi="Times New Roman" w:cs="Times New Roman"/>
          <w:b/>
          <w:sz w:val="28"/>
          <w:szCs w:val="28"/>
        </w:rPr>
        <w:t xml:space="preserve">Sous quelle forme avez-vous pris du </w:t>
      </w:r>
      <w:proofErr w:type="spellStart"/>
      <w:r w:rsidRPr="00B66B59">
        <w:rPr>
          <w:rFonts w:ascii="Times New Roman" w:hAnsi="Times New Roman" w:cs="Times New Roman"/>
          <w:b/>
          <w:sz w:val="28"/>
          <w:szCs w:val="28"/>
        </w:rPr>
        <w:t>graviola</w:t>
      </w:r>
      <w:proofErr w:type="spellEnd"/>
      <w:r w:rsidRPr="00B66B59">
        <w:rPr>
          <w:rFonts w:ascii="Times New Roman" w:hAnsi="Times New Roman" w:cs="Times New Roman"/>
          <w:b/>
          <w:sz w:val="28"/>
          <w:szCs w:val="28"/>
        </w:rPr>
        <w:t> ?</w:t>
      </w:r>
    </w:p>
    <w:p w:rsidR="00B66B59" w:rsidRPr="00120E5B" w:rsidRDefault="00B66B59" w:rsidP="00B66B59">
      <w:pPr>
        <w:pStyle w:val="Paragraphedeliste"/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>Forme gélule</w:t>
      </w:r>
    </w:p>
    <w:p w:rsidR="00B66B59" w:rsidRPr="00120E5B" w:rsidRDefault="00B66B59" w:rsidP="00B66B59">
      <w:pPr>
        <w:pStyle w:val="Paragraphedeliste"/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>Fruit</w:t>
      </w:r>
    </w:p>
    <w:p w:rsidR="00B66B59" w:rsidRPr="00120E5B" w:rsidRDefault="00B66B59" w:rsidP="00B66B59">
      <w:pPr>
        <w:pStyle w:val="Paragraphedeliste"/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>Poudre</w:t>
      </w:r>
    </w:p>
    <w:p w:rsidR="00B66B59" w:rsidRPr="00120E5B" w:rsidRDefault="00B66B59" w:rsidP="00B66B59">
      <w:pPr>
        <w:pStyle w:val="Paragraphedeliste"/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>Autre (précisez)</w:t>
      </w:r>
    </w:p>
    <w:p w:rsidR="00B66B59" w:rsidRPr="00B66B59" w:rsidRDefault="00B66B59" w:rsidP="00B66B59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B66B59">
        <w:rPr>
          <w:rFonts w:ascii="Times New Roman" w:hAnsi="Times New Roman" w:cs="Times New Roman"/>
          <w:b/>
          <w:sz w:val="28"/>
          <w:szCs w:val="28"/>
        </w:rPr>
        <w:t xml:space="preserve">A quelle dose avez-vous pris le </w:t>
      </w:r>
      <w:proofErr w:type="spellStart"/>
      <w:r w:rsidRPr="00B66B59">
        <w:rPr>
          <w:rFonts w:ascii="Times New Roman" w:hAnsi="Times New Roman" w:cs="Times New Roman"/>
          <w:b/>
          <w:sz w:val="28"/>
          <w:szCs w:val="28"/>
        </w:rPr>
        <w:t>graviola</w:t>
      </w:r>
      <w:proofErr w:type="spellEnd"/>
      <w:r w:rsidRPr="00B66B59">
        <w:rPr>
          <w:rFonts w:ascii="Times New Roman" w:hAnsi="Times New Roman" w:cs="Times New Roman"/>
          <w:b/>
          <w:sz w:val="28"/>
          <w:szCs w:val="28"/>
        </w:rPr>
        <w:t> ?</w:t>
      </w:r>
    </w:p>
    <w:p w:rsidR="00B66B59" w:rsidRPr="00120E5B" w:rsidRDefault="00B66B59" w:rsidP="00B66B59">
      <w:pPr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>…………………………………………………………..</w:t>
      </w:r>
    </w:p>
    <w:p w:rsidR="0096717D" w:rsidRPr="00120E5B" w:rsidRDefault="0096717D" w:rsidP="00B66B59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120E5B">
        <w:rPr>
          <w:rFonts w:ascii="Times New Roman" w:hAnsi="Times New Roman" w:cs="Times New Roman"/>
          <w:b/>
          <w:sz w:val="28"/>
          <w:szCs w:val="28"/>
        </w:rPr>
        <w:t xml:space="preserve">Si oui, avez-vous arrêté votre traitement, ou </w:t>
      </w:r>
      <w:r w:rsidR="00B66B59" w:rsidRPr="00120E5B">
        <w:rPr>
          <w:rFonts w:ascii="Times New Roman" w:hAnsi="Times New Roman" w:cs="Times New Roman"/>
          <w:b/>
          <w:sz w:val="28"/>
          <w:szCs w:val="28"/>
        </w:rPr>
        <w:t>prenez-vous</w:t>
      </w:r>
      <w:r w:rsidRPr="00120E5B">
        <w:rPr>
          <w:rFonts w:ascii="Times New Roman" w:hAnsi="Times New Roman" w:cs="Times New Roman"/>
          <w:b/>
          <w:sz w:val="28"/>
          <w:szCs w:val="28"/>
        </w:rPr>
        <w:t xml:space="preserve"> le </w:t>
      </w:r>
      <w:proofErr w:type="spellStart"/>
      <w:r w:rsidRPr="00120E5B">
        <w:rPr>
          <w:rFonts w:ascii="Times New Roman" w:hAnsi="Times New Roman" w:cs="Times New Roman"/>
          <w:b/>
          <w:sz w:val="28"/>
          <w:szCs w:val="28"/>
        </w:rPr>
        <w:t>graviola</w:t>
      </w:r>
      <w:proofErr w:type="spellEnd"/>
      <w:r w:rsidRPr="00120E5B">
        <w:rPr>
          <w:rFonts w:ascii="Times New Roman" w:hAnsi="Times New Roman" w:cs="Times New Roman"/>
          <w:b/>
          <w:sz w:val="28"/>
          <w:szCs w:val="28"/>
        </w:rPr>
        <w:t xml:space="preserve"> en </w:t>
      </w:r>
      <w:r w:rsidR="00B66B59" w:rsidRPr="00120E5B">
        <w:rPr>
          <w:rFonts w:ascii="Times New Roman" w:hAnsi="Times New Roman" w:cs="Times New Roman"/>
          <w:b/>
          <w:sz w:val="28"/>
          <w:szCs w:val="28"/>
        </w:rPr>
        <w:t>concomitance</w:t>
      </w:r>
      <w:r w:rsidRPr="00120E5B">
        <w:rPr>
          <w:rFonts w:ascii="Times New Roman" w:hAnsi="Times New Roman" w:cs="Times New Roman"/>
          <w:b/>
          <w:sz w:val="28"/>
          <w:szCs w:val="28"/>
        </w:rPr>
        <w:t xml:space="preserve"> avec votre traitement ?</w:t>
      </w:r>
    </w:p>
    <w:p w:rsidR="0096717D" w:rsidRPr="00120E5B" w:rsidRDefault="00B66B59" w:rsidP="0096717D">
      <w:pPr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>Arrêt</w:t>
      </w:r>
      <w:r w:rsidR="0096717D" w:rsidRPr="00120E5B">
        <w:rPr>
          <w:rFonts w:ascii="Times New Roman" w:hAnsi="Times New Roman" w:cs="Times New Roman"/>
          <w:sz w:val="28"/>
          <w:szCs w:val="28"/>
        </w:rPr>
        <w:t xml:space="preserve"> de traitement                    prise en concomitance avec le traitement</w:t>
      </w:r>
    </w:p>
    <w:p w:rsidR="0096717D" w:rsidRPr="00120E5B" w:rsidRDefault="0096717D" w:rsidP="00B66B59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120E5B">
        <w:rPr>
          <w:rFonts w:ascii="Times New Roman" w:hAnsi="Times New Roman" w:cs="Times New Roman"/>
          <w:b/>
          <w:sz w:val="28"/>
          <w:szCs w:val="28"/>
        </w:rPr>
        <w:t>Si oui, en avez-vous parlé à votre médecin traitant avant ?</w:t>
      </w:r>
    </w:p>
    <w:p w:rsidR="0096717D" w:rsidRPr="00120E5B" w:rsidRDefault="0096717D" w:rsidP="00120E5B">
      <w:pPr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>O</w:t>
      </w:r>
      <w:r w:rsidR="00120E5B" w:rsidRPr="00120E5B">
        <w:rPr>
          <w:rFonts w:ascii="Times New Roman" w:hAnsi="Times New Roman" w:cs="Times New Roman"/>
          <w:sz w:val="28"/>
          <w:szCs w:val="28"/>
        </w:rPr>
        <w:t>ui</w:t>
      </w:r>
      <w:r w:rsidRPr="00120E5B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20E5B" w:rsidRPr="00120E5B">
        <w:rPr>
          <w:rFonts w:ascii="Times New Roman" w:hAnsi="Times New Roman" w:cs="Times New Roman"/>
          <w:sz w:val="28"/>
          <w:szCs w:val="28"/>
        </w:rPr>
        <w:t xml:space="preserve">                             Non</w:t>
      </w:r>
    </w:p>
    <w:p w:rsidR="0096717D" w:rsidRPr="00120E5B" w:rsidRDefault="0096717D" w:rsidP="00B66B59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120E5B">
        <w:rPr>
          <w:rFonts w:ascii="Times New Roman" w:hAnsi="Times New Roman" w:cs="Times New Roman"/>
          <w:b/>
          <w:sz w:val="28"/>
          <w:szCs w:val="28"/>
        </w:rPr>
        <w:t xml:space="preserve">Si oui, à quel point pensez-vous que le </w:t>
      </w:r>
      <w:proofErr w:type="spellStart"/>
      <w:r w:rsidRPr="00120E5B">
        <w:rPr>
          <w:rFonts w:ascii="Times New Roman" w:hAnsi="Times New Roman" w:cs="Times New Roman"/>
          <w:b/>
          <w:sz w:val="28"/>
          <w:szCs w:val="28"/>
        </w:rPr>
        <w:t>graviola</w:t>
      </w:r>
      <w:proofErr w:type="spellEnd"/>
      <w:r w:rsidRPr="00120E5B">
        <w:rPr>
          <w:rFonts w:ascii="Times New Roman" w:hAnsi="Times New Roman" w:cs="Times New Roman"/>
          <w:b/>
          <w:sz w:val="28"/>
          <w:szCs w:val="28"/>
        </w:rPr>
        <w:t xml:space="preserve"> est efficace ?</w:t>
      </w:r>
    </w:p>
    <w:p w:rsidR="0096717D" w:rsidRPr="00120E5B" w:rsidRDefault="0096717D" w:rsidP="00120E5B">
      <w:pPr>
        <w:spacing w:after="0" w:line="240" w:lineRule="auto"/>
        <w:ind w:left="12" w:firstLine="708"/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>-Miraculeux, peut guérir le cancer</w:t>
      </w:r>
    </w:p>
    <w:p w:rsidR="0096717D" w:rsidRPr="00120E5B" w:rsidRDefault="0096717D" w:rsidP="00120E5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>- Plus efficace que le traitement classique</w:t>
      </w:r>
    </w:p>
    <w:p w:rsidR="0096717D" w:rsidRPr="00120E5B" w:rsidRDefault="0096717D" w:rsidP="00120E5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>- Aussi efficace que le traitement classique</w:t>
      </w:r>
    </w:p>
    <w:p w:rsidR="0096717D" w:rsidRDefault="0096717D" w:rsidP="00B66B5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>- Efficacité moindre que le traitement classique</w:t>
      </w:r>
    </w:p>
    <w:p w:rsidR="00B66B59" w:rsidRDefault="00B66B59" w:rsidP="00120E5B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B66B59" w:rsidRPr="00B66B59" w:rsidRDefault="00B66B59" w:rsidP="00120E5B">
      <w:pPr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13 </w:t>
      </w:r>
      <w:r w:rsidRPr="00B66B59">
        <w:rPr>
          <w:rFonts w:ascii="Times New Roman" w:hAnsi="Times New Roman" w:cs="Times New Roman"/>
          <w:b/>
          <w:sz w:val="28"/>
          <w:szCs w:val="28"/>
        </w:rPr>
        <w:t xml:space="preserve">- sur quel type de cancer, le </w:t>
      </w:r>
      <w:proofErr w:type="spellStart"/>
      <w:r w:rsidRPr="00B66B59">
        <w:rPr>
          <w:rFonts w:ascii="Times New Roman" w:hAnsi="Times New Roman" w:cs="Times New Roman"/>
          <w:b/>
          <w:sz w:val="28"/>
          <w:szCs w:val="28"/>
        </w:rPr>
        <w:t>graviola</w:t>
      </w:r>
      <w:proofErr w:type="spellEnd"/>
      <w:r w:rsidRPr="00B66B59">
        <w:rPr>
          <w:rFonts w:ascii="Times New Roman" w:hAnsi="Times New Roman" w:cs="Times New Roman"/>
          <w:b/>
          <w:sz w:val="28"/>
          <w:szCs w:val="28"/>
        </w:rPr>
        <w:t xml:space="preserve"> est efficace selon vous ?</w:t>
      </w:r>
    </w:p>
    <w:p w:rsidR="00B66B59" w:rsidRDefault="00B66B59" w:rsidP="00B66B59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-Certains types de cancer </w:t>
      </w:r>
    </w:p>
    <w:p w:rsidR="00B66B59" w:rsidRDefault="00B66B59" w:rsidP="00B66B59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-Tout type de cancer </w:t>
      </w:r>
    </w:p>
    <w:p w:rsidR="00B66B59" w:rsidRPr="00120E5B" w:rsidRDefault="00B66B59" w:rsidP="00120E5B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96717D" w:rsidRPr="00B66B59" w:rsidRDefault="0096717D" w:rsidP="00B66B59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B66B59">
        <w:rPr>
          <w:rFonts w:ascii="Times New Roman" w:hAnsi="Times New Roman" w:cs="Times New Roman"/>
          <w:b/>
          <w:sz w:val="28"/>
          <w:szCs w:val="28"/>
        </w:rPr>
        <w:t xml:space="preserve">Pensez- vous que la prise de </w:t>
      </w:r>
      <w:proofErr w:type="spellStart"/>
      <w:r w:rsidRPr="00B66B59">
        <w:rPr>
          <w:rFonts w:ascii="Times New Roman" w:hAnsi="Times New Roman" w:cs="Times New Roman"/>
          <w:b/>
          <w:sz w:val="28"/>
          <w:szCs w:val="28"/>
        </w:rPr>
        <w:t>graviola</w:t>
      </w:r>
      <w:proofErr w:type="spellEnd"/>
      <w:r w:rsidRPr="00B66B59">
        <w:rPr>
          <w:rFonts w:ascii="Times New Roman" w:hAnsi="Times New Roman" w:cs="Times New Roman"/>
          <w:b/>
          <w:sz w:val="28"/>
          <w:szCs w:val="28"/>
        </w:rPr>
        <w:t xml:space="preserve"> ne présente aucun risque ?</w:t>
      </w:r>
    </w:p>
    <w:p w:rsidR="0096717D" w:rsidRPr="00120E5B" w:rsidRDefault="00120E5B" w:rsidP="00120E5B">
      <w:pPr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 xml:space="preserve">Oui                           </w:t>
      </w:r>
      <w:r w:rsidR="0096717D" w:rsidRPr="00120E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N</w:t>
      </w:r>
      <w:r w:rsidRPr="00120E5B">
        <w:rPr>
          <w:rFonts w:ascii="Times New Roman" w:hAnsi="Times New Roman" w:cs="Times New Roman"/>
          <w:sz w:val="28"/>
          <w:szCs w:val="28"/>
        </w:rPr>
        <w:t>on</w:t>
      </w:r>
    </w:p>
    <w:p w:rsidR="0096717D" w:rsidRPr="00120E5B" w:rsidRDefault="0096717D" w:rsidP="00B66B59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120E5B">
        <w:rPr>
          <w:rFonts w:ascii="Times New Roman" w:hAnsi="Times New Roman" w:cs="Times New Roman"/>
          <w:b/>
          <w:sz w:val="28"/>
          <w:szCs w:val="28"/>
        </w:rPr>
        <w:t xml:space="preserve">Avez-vous constaté des effets secondaires depuis la prise de </w:t>
      </w:r>
      <w:proofErr w:type="spellStart"/>
      <w:r w:rsidRPr="00120E5B">
        <w:rPr>
          <w:rFonts w:ascii="Times New Roman" w:hAnsi="Times New Roman" w:cs="Times New Roman"/>
          <w:b/>
          <w:sz w:val="28"/>
          <w:szCs w:val="28"/>
        </w:rPr>
        <w:t>graviola</w:t>
      </w:r>
      <w:proofErr w:type="spellEnd"/>
      <w:r w:rsidRPr="00120E5B">
        <w:rPr>
          <w:rFonts w:ascii="Times New Roman" w:hAnsi="Times New Roman" w:cs="Times New Roman"/>
          <w:b/>
          <w:sz w:val="28"/>
          <w:szCs w:val="28"/>
        </w:rPr>
        <w:t> ?</w:t>
      </w:r>
    </w:p>
    <w:p w:rsidR="00120E5B" w:rsidRPr="00120E5B" w:rsidRDefault="00120E5B" w:rsidP="00120E5B">
      <w:pPr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>Oui                                                                                      Non</w:t>
      </w:r>
    </w:p>
    <w:p w:rsidR="0096717D" w:rsidRPr="00120E5B" w:rsidRDefault="0096717D" w:rsidP="00B66B59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120E5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Si oui, </w:t>
      </w:r>
      <w:proofErr w:type="gramStart"/>
      <w:r w:rsidRPr="00120E5B">
        <w:rPr>
          <w:rFonts w:ascii="Times New Roman" w:hAnsi="Times New Roman" w:cs="Times New Roman"/>
          <w:b/>
          <w:sz w:val="28"/>
          <w:szCs w:val="28"/>
        </w:rPr>
        <w:t>précisez</w:t>
      </w:r>
      <w:proofErr w:type="gramEnd"/>
      <w:r w:rsidRPr="00120E5B">
        <w:rPr>
          <w:rFonts w:ascii="Times New Roman" w:hAnsi="Times New Roman" w:cs="Times New Roman"/>
          <w:b/>
          <w:sz w:val="28"/>
          <w:szCs w:val="28"/>
        </w:rPr>
        <w:t xml:space="preserve"> lesquels ?</w:t>
      </w:r>
    </w:p>
    <w:p w:rsidR="00120E5B" w:rsidRPr="00120E5B" w:rsidRDefault="00120E5B" w:rsidP="00120E5B">
      <w:pPr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>…………………………………………………………..</w:t>
      </w:r>
    </w:p>
    <w:p w:rsidR="0096717D" w:rsidRPr="00120E5B" w:rsidRDefault="0096717D" w:rsidP="0096717D">
      <w:pPr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>Merci.</w:t>
      </w:r>
    </w:p>
    <w:p w:rsidR="005A4C25" w:rsidRPr="00120E5B" w:rsidRDefault="005A4C25" w:rsidP="005A4C25">
      <w:pPr>
        <w:rPr>
          <w:sz w:val="28"/>
          <w:szCs w:val="28"/>
        </w:rPr>
      </w:pPr>
    </w:p>
    <w:sectPr w:rsidR="005A4C25" w:rsidRPr="00120E5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0025F"/>
    <w:multiLevelType w:val="hybridMultilevel"/>
    <w:tmpl w:val="6A3A9300"/>
    <w:lvl w:ilvl="0" w:tplc="D0A6F8C6">
      <w:start w:val="12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56B6B"/>
    <w:multiLevelType w:val="hybridMultilevel"/>
    <w:tmpl w:val="625E2422"/>
    <w:lvl w:ilvl="0" w:tplc="87A2D89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2A7F51"/>
    <w:multiLevelType w:val="hybridMultilevel"/>
    <w:tmpl w:val="89168802"/>
    <w:lvl w:ilvl="0" w:tplc="C012F520">
      <w:start w:val="14"/>
      <w:numFmt w:val="decimal"/>
      <w:lvlText w:val="%1-"/>
      <w:lvlJc w:val="left"/>
      <w:pPr>
        <w:ind w:left="1110" w:hanging="3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1E7C71"/>
    <w:multiLevelType w:val="hybridMultilevel"/>
    <w:tmpl w:val="E1005C58"/>
    <w:lvl w:ilvl="0" w:tplc="EB105E9C">
      <w:start w:val="6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9B26148"/>
    <w:multiLevelType w:val="hybridMultilevel"/>
    <w:tmpl w:val="D73E0FF8"/>
    <w:lvl w:ilvl="0" w:tplc="C304F104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E69"/>
    <w:rsid w:val="00011E69"/>
    <w:rsid w:val="00120E5B"/>
    <w:rsid w:val="001410BD"/>
    <w:rsid w:val="00425F8F"/>
    <w:rsid w:val="00441557"/>
    <w:rsid w:val="005A4C25"/>
    <w:rsid w:val="008B39C7"/>
    <w:rsid w:val="0096717D"/>
    <w:rsid w:val="00B66B59"/>
    <w:rsid w:val="00B82DDB"/>
    <w:rsid w:val="00E8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ACD801-C2A6-4CC6-8FBD-535D5B93F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39C7"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eple">
    <w:name w:val="Subtle Emphasis"/>
    <w:basedOn w:val="Policepardfaut"/>
    <w:uiPriority w:val="19"/>
    <w:qFormat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Emphaseintense">
    <w:name w:val="Intense Emphasis"/>
    <w:basedOn w:val="Policepardfaut"/>
    <w:uiPriority w:val="21"/>
    <w:qFormat/>
    <w:rPr>
      <w:b/>
      <w:bCs/>
      <w:i/>
      <w:iCs/>
      <w:color w:val="4F81BD" w:themeColor="accent1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Pr>
      <w:b/>
      <w:bCs/>
      <w:smallCaps/>
      <w:spacing w:val="5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unhideWhenUsed/>
    <w:rPr>
      <w:color w:val="800080" w:themeColor="followedHyperlink"/>
      <w:u w:val="single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717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717D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717D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671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717D"/>
    <w:rPr>
      <w:rFonts w:ascii="Segoe UI" w:hAnsi="Segoe UI" w:cs="Segoe UI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717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717D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9671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8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F5FEC-4964-43E5-989E-49897088F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10</TotalTime>
  <Pages>4</Pages>
  <Words>494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BENHAMZA</dc:creator>
  <cp:keywords/>
  <dc:description/>
  <cp:lastModifiedBy>BENHAMZA</cp:lastModifiedBy>
  <cp:revision>3</cp:revision>
  <dcterms:created xsi:type="dcterms:W3CDTF">2018-08-06T18:40:00Z</dcterms:created>
  <dcterms:modified xsi:type="dcterms:W3CDTF">2018-08-06T19:42:00Z</dcterms:modified>
</cp:coreProperties>
</file>