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42" w:rsidRDefault="00582742" w:rsidP="00BF42D9">
      <w:pPr>
        <w:spacing w:before="480" w:after="0"/>
        <w:rPr>
          <w:i/>
          <w:sz w:val="28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margin-left:180.35pt;margin-top:39.3pt;width:153.4pt;height:86.25pt;z-index:-251658240;visibility:visible;mso-position-horizontal-relative:margin">
            <v:imagedata r:id="rId4" o:title=""/>
            <w10:wrap anchorx="margin"/>
          </v:shape>
        </w:pict>
      </w:r>
    </w:p>
    <w:p w:rsidR="00582742" w:rsidRPr="00276994" w:rsidRDefault="00582742" w:rsidP="00BF42D9">
      <w:pPr>
        <w:spacing w:before="480" w:after="0"/>
        <w:rPr>
          <w:i/>
          <w:sz w:val="24"/>
        </w:rPr>
      </w:pPr>
      <w:r w:rsidRPr="00276994">
        <w:rPr>
          <w:i/>
          <w:sz w:val="24"/>
        </w:rPr>
        <w:t>Auberge Le Clos Saint-Julien</w:t>
      </w:r>
    </w:p>
    <w:p w:rsidR="00582742" w:rsidRPr="00276994" w:rsidRDefault="00582742" w:rsidP="00BF42D9">
      <w:pPr>
        <w:spacing w:after="0"/>
        <w:rPr>
          <w:i/>
          <w:sz w:val="24"/>
        </w:rPr>
      </w:pPr>
      <w:r w:rsidRPr="00276994">
        <w:rPr>
          <w:i/>
          <w:sz w:val="24"/>
        </w:rPr>
        <w:t>522 chemin de l’église</w:t>
      </w:r>
    </w:p>
    <w:p w:rsidR="00582742" w:rsidRPr="00276994" w:rsidRDefault="00582742" w:rsidP="00BF42D9">
      <w:pPr>
        <w:spacing w:after="0"/>
        <w:rPr>
          <w:i/>
          <w:sz w:val="24"/>
        </w:rPr>
      </w:pPr>
      <w:r w:rsidRPr="00276994">
        <w:rPr>
          <w:i/>
          <w:sz w:val="24"/>
        </w:rPr>
        <w:t>14130 Saint-Julien-sur -Calonne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Olivier</w:t>
      </w:r>
      <w:r w:rsidRPr="00276994">
        <w:rPr>
          <w:i/>
          <w:sz w:val="24"/>
        </w:rPr>
        <w:t xml:space="preserve"> : </w:t>
      </w:r>
      <w:r>
        <w:rPr>
          <w:i/>
          <w:sz w:val="24"/>
        </w:rPr>
        <w:t>02.31.64.08.64</w:t>
      </w:r>
    </w:p>
    <w:p w:rsidR="00582742" w:rsidRPr="00CE6309" w:rsidRDefault="00582742" w:rsidP="00CE6309">
      <w:pPr>
        <w:spacing w:after="0"/>
        <w:jc w:val="right"/>
        <w:rPr>
          <w:b/>
          <w:i/>
          <w:sz w:val="24"/>
        </w:rPr>
      </w:pPr>
      <w:r>
        <w:rPr>
          <w:i/>
          <w:sz w:val="24"/>
        </w:rPr>
        <w:tab/>
      </w:r>
      <w:r w:rsidRPr="00CE6309">
        <w:rPr>
          <w:b/>
          <w:i/>
          <w:color w:val="FF0000"/>
          <w:sz w:val="24"/>
        </w:rPr>
        <w:t xml:space="preserve"> </w:t>
      </w:r>
    </w:p>
    <w:p w:rsidR="00582742" w:rsidRPr="00276994" w:rsidRDefault="00582742" w:rsidP="00BF42D9">
      <w:pPr>
        <w:spacing w:after="0"/>
        <w:rPr>
          <w:i/>
          <w:sz w:val="24"/>
        </w:rPr>
      </w:pPr>
      <w:r w:rsidRPr="00276994">
        <w:rPr>
          <w:i/>
          <w:sz w:val="24"/>
          <w:u w:val="single"/>
        </w:rPr>
        <w:t>A l’attention de :</w:t>
      </w:r>
      <w:r w:rsidRPr="00276994">
        <w:rPr>
          <w:i/>
          <w:sz w:val="24"/>
        </w:rPr>
        <w:tab/>
      </w:r>
      <w:r w:rsidRPr="00276994">
        <w:rPr>
          <w:i/>
          <w:sz w:val="24"/>
        </w:rPr>
        <w:tab/>
      </w:r>
      <w:r w:rsidRPr="00276994">
        <w:rPr>
          <w:i/>
          <w:sz w:val="24"/>
        </w:rPr>
        <w:tab/>
      </w:r>
      <w:r w:rsidRPr="00276994">
        <w:rPr>
          <w:i/>
          <w:sz w:val="24"/>
        </w:rPr>
        <w:tab/>
      </w:r>
      <w:r w:rsidRPr="00276994">
        <w:rPr>
          <w:i/>
          <w:sz w:val="24"/>
        </w:rPr>
        <w:tab/>
      </w:r>
      <w:r>
        <w:rPr>
          <w:i/>
          <w:sz w:val="24"/>
        </w:rPr>
        <w:t>Monsieur</w:t>
      </w:r>
      <w:bookmarkStart w:id="0" w:name="_GoBack"/>
      <w:bookmarkEnd w:id="0"/>
      <w:r>
        <w:rPr>
          <w:i/>
          <w:sz w:val="24"/>
        </w:rPr>
        <w:t xml:space="preserve"> Frédéric ALMENDROS</w:t>
      </w:r>
    </w:p>
    <w:p w:rsidR="00582742" w:rsidRDefault="00582742" w:rsidP="00276994">
      <w:pPr>
        <w:spacing w:after="0"/>
        <w:rPr>
          <w:i/>
          <w:sz w:val="24"/>
        </w:rPr>
      </w:pPr>
      <w:r w:rsidRPr="00276994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hyperlink r:id="rId5" w:history="1">
        <w:r w:rsidRPr="003952E6">
          <w:rPr>
            <w:rStyle w:val="Hyperlink"/>
            <w:i/>
            <w:sz w:val="24"/>
          </w:rPr>
          <w:t>frederic.almendros0746@orange.fr</w:t>
        </w:r>
      </w:hyperlink>
    </w:p>
    <w:p w:rsidR="00582742" w:rsidRDefault="00582742" w:rsidP="00276994">
      <w:pPr>
        <w:spacing w:after="0"/>
        <w:rPr>
          <w:i/>
          <w:sz w:val="24"/>
        </w:rPr>
      </w:pPr>
    </w:p>
    <w:p w:rsidR="00582742" w:rsidRPr="00276994" w:rsidRDefault="00582742" w:rsidP="00276994">
      <w:pPr>
        <w:spacing w:after="0"/>
        <w:rPr>
          <w:i/>
          <w:sz w:val="24"/>
        </w:rPr>
      </w:pPr>
      <w:r w:rsidRPr="00276994">
        <w:rPr>
          <w:i/>
          <w:sz w:val="24"/>
          <w:u w:val="single"/>
        </w:rPr>
        <w:t>Objet :</w:t>
      </w:r>
      <w:r w:rsidRPr="00276994">
        <w:rPr>
          <w:i/>
          <w:sz w:val="24"/>
        </w:rPr>
        <w:t xml:space="preserve"> </w:t>
      </w:r>
      <w:r w:rsidRPr="00276994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1D2681">
        <w:rPr>
          <w:i/>
          <w:sz w:val="24"/>
          <w:u w:val="single"/>
        </w:rPr>
        <w:t>Votre déjeuner du</w:t>
      </w:r>
      <w:r w:rsidRPr="001D2681">
        <w:rPr>
          <w:i/>
          <w:sz w:val="24"/>
        </w:rPr>
        <w:t xml:space="preserve"> :</w:t>
      </w:r>
      <w:r>
        <w:rPr>
          <w:i/>
          <w:sz w:val="24"/>
        </w:rPr>
        <w:t xml:space="preserve"> 10</w:t>
      </w:r>
      <w:r>
        <w:rPr>
          <w:i/>
          <w:sz w:val="24"/>
          <w:highlight w:val="green"/>
        </w:rPr>
        <w:t xml:space="preserve"> Mai</w:t>
      </w:r>
      <w:r w:rsidRPr="00864545">
        <w:rPr>
          <w:i/>
          <w:sz w:val="24"/>
          <w:highlight w:val="green"/>
        </w:rPr>
        <w:t>201</w:t>
      </w:r>
      <w:r>
        <w:rPr>
          <w:i/>
          <w:sz w:val="24"/>
          <w:highlight w:val="green"/>
        </w:rPr>
        <w:t>8</w:t>
      </w:r>
    </w:p>
    <w:p w:rsidR="00582742" w:rsidRPr="00276994" w:rsidRDefault="00582742" w:rsidP="001F2C9A">
      <w:pPr>
        <w:spacing w:after="0"/>
        <w:rPr>
          <w:i/>
          <w:sz w:val="24"/>
        </w:rPr>
      </w:pPr>
      <w:r w:rsidRPr="00276994">
        <w:rPr>
          <w:i/>
          <w:sz w:val="24"/>
        </w:rPr>
        <w:tab/>
      </w:r>
      <w:r w:rsidRPr="00276994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1D2681">
        <w:rPr>
          <w:i/>
          <w:sz w:val="24"/>
          <w:u w:val="single"/>
        </w:rPr>
        <w:t>Horaire :</w:t>
      </w:r>
      <w:r w:rsidRPr="00276994">
        <w:rPr>
          <w:i/>
          <w:sz w:val="24"/>
        </w:rPr>
        <w:t> </w:t>
      </w:r>
      <w:r>
        <w:rPr>
          <w:i/>
          <w:sz w:val="24"/>
        </w:rPr>
        <w:t>à valider</w:t>
      </w:r>
    </w:p>
    <w:p w:rsidR="00582742" w:rsidRPr="001D2681" w:rsidRDefault="00582742" w:rsidP="001F2C9A">
      <w:pPr>
        <w:spacing w:after="0"/>
        <w:rPr>
          <w:i/>
          <w:sz w:val="24"/>
          <w:u w:val="single"/>
        </w:rPr>
      </w:pPr>
      <w:r w:rsidRPr="00276994">
        <w:rPr>
          <w:i/>
          <w:sz w:val="24"/>
        </w:rPr>
        <w:tab/>
      </w:r>
      <w:r w:rsidRPr="00276994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  <w:u w:val="single"/>
        </w:rPr>
        <w:t xml:space="preserve">20 </w:t>
      </w:r>
      <w:r w:rsidRPr="003A045E">
        <w:rPr>
          <w:i/>
          <w:sz w:val="24"/>
          <w:u w:val="single"/>
        </w:rPr>
        <w:t>personnes</w:t>
      </w:r>
      <w:r w:rsidRPr="001D2681">
        <w:rPr>
          <w:i/>
          <w:sz w:val="24"/>
          <w:u w:val="single"/>
        </w:rPr>
        <w:t xml:space="preserve"> à valider</w:t>
      </w:r>
    </w:p>
    <w:p w:rsidR="00582742" w:rsidRPr="00276994" w:rsidRDefault="00582742" w:rsidP="001F2C9A">
      <w:pPr>
        <w:spacing w:after="0"/>
        <w:rPr>
          <w:i/>
          <w:sz w:val="24"/>
        </w:rPr>
      </w:pPr>
      <w:r w:rsidRPr="00276994">
        <w:rPr>
          <w:i/>
          <w:sz w:val="24"/>
        </w:rPr>
        <w:t xml:space="preserve"> </w:t>
      </w:r>
    </w:p>
    <w:p w:rsidR="00582742" w:rsidRPr="00276994" w:rsidRDefault="00582742" w:rsidP="00BF42D9">
      <w:pPr>
        <w:spacing w:after="0"/>
        <w:rPr>
          <w:i/>
          <w:sz w:val="24"/>
        </w:rPr>
      </w:pPr>
    </w:p>
    <w:p w:rsidR="00582742" w:rsidRDefault="00582742" w:rsidP="00BF42D9">
      <w:pPr>
        <w:spacing w:after="0"/>
        <w:rPr>
          <w:i/>
          <w:sz w:val="24"/>
        </w:rPr>
      </w:pPr>
      <w:r w:rsidRPr="00276994">
        <w:rPr>
          <w:i/>
          <w:sz w:val="24"/>
          <w:u w:val="single"/>
        </w:rPr>
        <w:t>Proposition de Menu</w:t>
      </w:r>
      <w:r>
        <w:rPr>
          <w:i/>
          <w:sz w:val="24"/>
          <w:u w:val="single"/>
        </w:rPr>
        <w:t xml:space="preserve"> </w:t>
      </w:r>
      <w:r w:rsidRPr="006F6867">
        <w:rPr>
          <w:i/>
          <w:sz w:val="24"/>
        </w:rPr>
        <w:t>:</w:t>
      </w:r>
      <w:r>
        <w:rPr>
          <w:i/>
          <w:sz w:val="24"/>
        </w:rPr>
        <w:t xml:space="preserve"> 33 </w:t>
      </w:r>
      <w:r w:rsidRPr="005528F8">
        <w:rPr>
          <w:i/>
          <w:sz w:val="24"/>
        </w:rPr>
        <w:t>euros</w:t>
      </w:r>
    </w:p>
    <w:p w:rsidR="00582742" w:rsidRPr="0065442B" w:rsidRDefault="00582742" w:rsidP="00BF42D9">
      <w:pPr>
        <w:spacing w:after="0"/>
        <w:rPr>
          <w:i/>
          <w:sz w:val="24"/>
        </w:rPr>
      </w:pP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Salade Fraîcheur, « César »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Ou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Terrine de Volaille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Ou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Foie Gras Frais de Canard « Maison » (supp 5,00 euros)</w:t>
      </w:r>
    </w:p>
    <w:p w:rsidR="00582742" w:rsidRDefault="00582742" w:rsidP="00BF42D9">
      <w:pPr>
        <w:spacing w:after="0"/>
        <w:rPr>
          <w:i/>
          <w:sz w:val="24"/>
        </w:rPr>
      </w:pP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°°°°°°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D8007F">
        <w:rPr>
          <w:b/>
          <w:i/>
          <w:color w:val="FF0000"/>
          <w:sz w:val="24"/>
          <w:highlight w:val="yellow"/>
        </w:rPr>
        <w:t xml:space="preserve"> </w:t>
      </w:r>
      <w:r>
        <w:rPr>
          <w:b/>
          <w:i/>
          <w:color w:val="FF0000"/>
          <w:sz w:val="24"/>
          <w:highlight w:val="yellow"/>
        </w:rPr>
        <w:t xml:space="preserve">EN ATTENTE </w:t>
      </w:r>
      <w:r w:rsidRPr="00D8007F">
        <w:rPr>
          <w:b/>
          <w:i/>
          <w:color w:val="FF0000"/>
          <w:sz w:val="24"/>
          <w:highlight w:val="yellow"/>
        </w:rPr>
        <w:t>CONFIRM</w:t>
      </w:r>
      <w:r w:rsidRPr="0077537E">
        <w:rPr>
          <w:b/>
          <w:i/>
          <w:color w:val="FF0000"/>
          <w:sz w:val="24"/>
          <w:highlight w:val="yellow"/>
        </w:rPr>
        <w:t>ATION</w:t>
      </w:r>
    </w:p>
    <w:p w:rsidR="00582742" w:rsidRDefault="00582742" w:rsidP="00AE5BB3">
      <w:pPr>
        <w:spacing w:after="0"/>
        <w:rPr>
          <w:i/>
          <w:sz w:val="24"/>
        </w:rPr>
      </w:pPr>
      <w:r>
        <w:rPr>
          <w:i/>
          <w:sz w:val="24"/>
        </w:rPr>
        <w:t>Filet Mignon de Porc, Miel et Soja</w:t>
      </w:r>
    </w:p>
    <w:p w:rsidR="00582742" w:rsidRDefault="00582742" w:rsidP="00AE5BB3">
      <w:pPr>
        <w:spacing w:after="0"/>
        <w:rPr>
          <w:i/>
          <w:sz w:val="24"/>
        </w:rPr>
      </w:pPr>
      <w:r>
        <w:rPr>
          <w:i/>
          <w:sz w:val="24"/>
        </w:rPr>
        <w:t>Ou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Tendre Pièce du Boucher, Sauce Poivre, Gratin Dauphinois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°°°°°°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 xml:space="preserve">Nougat Glacé 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Ou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>Moelleux au Chocolat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°°°°°°</w:t>
      </w:r>
    </w:p>
    <w:p w:rsidR="00582742" w:rsidRDefault="00582742" w:rsidP="00991ECD">
      <w:pPr>
        <w:spacing w:after="0"/>
        <w:jc w:val="center"/>
        <w:rPr>
          <w:i/>
          <w:sz w:val="24"/>
        </w:rPr>
      </w:pPr>
      <w:r>
        <w:rPr>
          <w:i/>
          <w:sz w:val="24"/>
        </w:rPr>
        <w:t>Le Kir de Bienvenue (Offert)</w:t>
      </w:r>
    </w:p>
    <w:p w:rsidR="00582742" w:rsidRDefault="00582742" w:rsidP="00991ECD">
      <w:pPr>
        <w:spacing w:after="0"/>
        <w:jc w:val="center"/>
        <w:rPr>
          <w:i/>
          <w:sz w:val="24"/>
        </w:rPr>
      </w:pPr>
      <w:r>
        <w:rPr>
          <w:i/>
          <w:sz w:val="24"/>
        </w:rPr>
        <w:t>°°°°°°</w:t>
      </w:r>
    </w:p>
    <w:p w:rsidR="00582742" w:rsidRDefault="00582742" w:rsidP="00991ECD">
      <w:pPr>
        <w:spacing w:after="0"/>
        <w:jc w:val="center"/>
        <w:rPr>
          <w:i/>
          <w:sz w:val="24"/>
        </w:rPr>
      </w:pPr>
    </w:p>
    <w:p w:rsidR="00582742" w:rsidRDefault="00582742" w:rsidP="00B46BA0">
      <w:pPr>
        <w:spacing w:after="0"/>
        <w:rPr>
          <w:i/>
          <w:sz w:val="24"/>
        </w:rPr>
      </w:pPr>
    </w:p>
    <w:p w:rsidR="00582742" w:rsidRPr="005528F8" w:rsidRDefault="00582742" w:rsidP="00BF42D9">
      <w:pPr>
        <w:spacing w:after="0"/>
        <w:rPr>
          <w:i/>
          <w:sz w:val="24"/>
          <w:u w:val="single"/>
        </w:rPr>
      </w:pPr>
      <w:r w:rsidRPr="005528F8">
        <w:rPr>
          <w:i/>
          <w:sz w:val="24"/>
          <w:u w:val="single"/>
        </w:rPr>
        <w:t>Conditions particulières :</w:t>
      </w:r>
    </w:p>
    <w:p w:rsidR="00582742" w:rsidRDefault="00582742" w:rsidP="00BF42D9">
      <w:pPr>
        <w:spacing w:after="0"/>
        <w:rPr>
          <w:i/>
          <w:sz w:val="24"/>
        </w:rPr>
      </w:pPr>
      <w:r w:rsidRPr="003A045E">
        <w:rPr>
          <w:i/>
          <w:sz w:val="24"/>
        </w:rPr>
        <w:t>Choix d’un menu identique pour l’ensemble de vos convives</w:t>
      </w:r>
    </w:p>
    <w:p w:rsidR="00582742" w:rsidRDefault="00582742" w:rsidP="00BF42D9">
      <w:pPr>
        <w:spacing w:after="0"/>
        <w:rPr>
          <w:i/>
          <w:sz w:val="24"/>
        </w:rPr>
      </w:pPr>
    </w:p>
    <w:p w:rsidR="00582742" w:rsidRDefault="00582742" w:rsidP="00BF42D9">
      <w:pPr>
        <w:spacing w:after="0"/>
        <w:rPr>
          <w:i/>
          <w:sz w:val="24"/>
        </w:rPr>
      </w:pPr>
    </w:p>
    <w:p w:rsidR="00582742" w:rsidRDefault="00582742" w:rsidP="00E3645A">
      <w:pPr>
        <w:spacing w:after="0"/>
        <w:ind w:left="4956" w:firstLine="708"/>
        <w:rPr>
          <w:i/>
          <w:sz w:val="24"/>
        </w:rPr>
      </w:pPr>
      <w:r>
        <w:rPr>
          <w:i/>
          <w:sz w:val="24"/>
        </w:rPr>
        <w:t>Cordialement.</w:t>
      </w: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Olivier.</w:t>
      </w:r>
    </w:p>
    <w:p w:rsidR="00582742" w:rsidRDefault="00582742" w:rsidP="00BF42D9">
      <w:pPr>
        <w:spacing w:after="0"/>
        <w:rPr>
          <w:i/>
          <w:sz w:val="24"/>
        </w:rPr>
      </w:pPr>
    </w:p>
    <w:p w:rsidR="00582742" w:rsidRDefault="00582742" w:rsidP="00BF42D9">
      <w:pPr>
        <w:spacing w:after="0"/>
        <w:rPr>
          <w:i/>
          <w:sz w:val="24"/>
        </w:rPr>
      </w:pPr>
    </w:p>
    <w:p w:rsidR="00582742" w:rsidRDefault="00582742" w:rsidP="008064F9">
      <w:pPr>
        <w:spacing w:after="0"/>
        <w:ind w:left="2124" w:firstLine="708"/>
        <w:rPr>
          <w:i/>
          <w:sz w:val="24"/>
        </w:rPr>
      </w:pPr>
    </w:p>
    <w:p w:rsidR="00582742" w:rsidRPr="008064F9" w:rsidRDefault="00582742" w:rsidP="008064F9">
      <w:pPr>
        <w:spacing w:after="0"/>
        <w:ind w:left="2124" w:firstLine="708"/>
        <w:rPr>
          <w:b/>
          <w:i/>
          <w:sz w:val="24"/>
        </w:rPr>
      </w:pPr>
      <w:r w:rsidRPr="008064F9">
        <w:rPr>
          <w:b/>
          <w:i/>
          <w:sz w:val="24"/>
        </w:rPr>
        <w:tab/>
      </w:r>
      <w:r w:rsidRPr="008064F9">
        <w:rPr>
          <w:b/>
          <w:i/>
          <w:sz w:val="24"/>
        </w:rPr>
        <w:tab/>
      </w:r>
      <w:r w:rsidRPr="008064F9">
        <w:rPr>
          <w:b/>
          <w:i/>
          <w:sz w:val="24"/>
        </w:rPr>
        <w:tab/>
      </w:r>
      <w:r w:rsidRPr="008064F9">
        <w:rPr>
          <w:b/>
          <w:i/>
          <w:sz w:val="24"/>
        </w:rPr>
        <w:tab/>
      </w:r>
      <w:r w:rsidRPr="008064F9">
        <w:rPr>
          <w:b/>
          <w:i/>
          <w:sz w:val="24"/>
        </w:rPr>
        <w:tab/>
      </w:r>
    </w:p>
    <w:p w:rsidR="00582742" w:rsidRDefault="00582742" w:rsidP="00BF42D9">
      <w:pPr>
        <w:spacing w:after="0"/>
        <w:rPr>
          <w:i/>
          <w:sz w:val="24"/>
        </w:rPr>
      </w:pPr>
    </w:p>
    <w:p w:rsidR="00582742" w:rsidRDefault="00582742" w:rsidP="00BF42D9">
      <w:pPr>
        <w:spacing w:after="0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582742" w:rsidRPr="00276994" w:rsidRDefault="00582742" w:rsidP="00BF42D9">
      <w:pPr>
        <w:spacing w:after="0"/>
        <w:rPr>
          <w:i/>
          <w:sz w:val="24"/>
        </w:rPr>
      </w:pPr>
    </w:p>
    <w:p w:rsidR="00582742" w:rsidRPr="00276994" w:rsidRDefault="00582742" w:rsidP="00BF42D9">
      <w:pPr>
        <w:spacing w:after="0"/>
        <w:rPr>
          <w:i/>
          <w:sz w:val="24"/>
        </w:rPr>
      </w:pPr>
    </w:p>
    <w:p w:rsidR="00582742" w:rsidRPr="00276994" w:rsidRDefault="00582742" w:rsidP="00BF42D9">
      <w:pPr>
        <w:spacing w:after="0"/>
        <w:rPr>
          <w:i/>
          <w:sz w:val="24"/>
        </w:rPr>
      </w:pPr>
    </w:p>
    <w:p w:rsidR="00582742" w:rsidRPr="00276994" w:rsidRDefault="00582742" w:rsidP="00BF42D9">
      <w:pPr>
        <w:spacing w:after="0"/>
        <w:rPr>
          <w:i/>
          <w:sz w:val="24"/>
        </w:rPr>
      </w:pPr>
    </w:p>
    <w:p w:rsidR="00582742" w:rsidRPr="00276994" w:rsidRDefault="00582742" w:rsidP="00BF42D9">
      <w:pPr>
        <w:spacing w:after="0"/>
        <w:rPr>
          <w:i/>
          <w:sz w:val="24"/>
        </w:rPr>
      </w:pPr>
    </w:p>
    <w:p w:rsidR="00582742" w:rsidRPr="00276994" w:rsidRDefault="00582742" w:rsidP="00BF42D9">
      <w:pPr>
        <w:spacing w:after="0"/>
        <w:rPr>
          <w:i/>
          <w:sz w:val="20"/>
        </w:rPr>
      </w:pPr>
    </w:p>
    <w:p w:rsidR="00582742" w:rsidRPr="00276994" w:rsidRDefault="00582742" w:rsidP="00BF42D9">
      <w:pPr>
        <w:spacing w:after="0"/>
        <w:rPr>
          <w:i/>
          <w:sz w:val="20"/>
        </w:rPr>
      </w:pPr>
    </w:p>
    <w:p w:rsidR="00582742" w:rsidRPr="00276994" w:rsidRDefault="00582742" w:rsidP="00BF42D9">
      <w:pPr>
        <w:spacing w:after="0"/>
        <w:rPr>
          <w:i/>
          <w:sz w:val="20"/>
        </w:rPr>
      </w:pPr>
    </w:p>
    <w:p w:rsidR="00582742" w:rsidRPr="00276994" w:rsidRDefault="00582742" w:rsidP="00BF42D9">
      <w:pPr>
        <w:spacing w:after="0"/>
        <w:rPr>
          <w:i/>
          <w:sz w:val="20"/>
        </w:rPr>
      </w:pPr>
    </w:p>
    <w:p w:rsidR="00582742" w:rsidRPr="00276994" w:rsidRDefault="00582742" w:rsidP="00BF42D9">
      <w:pPr>
        <w:spacing w:after="0"/>
        <w:rPr>
          <w:i/>
          <w:sz w:val="20"/>
        </w:rPr>
      </w:pPr>
    </w:p>
    <w:p w:rsidR="00582742" w:rsidRPr="00276994" w:rsidRDefault="00582742" w:rsidP="00BF42D9">
      <w:pPr>
        <w:spacing w:after="0"/>
        <w:rPr>
          <w:i/>
          <w:sz w:val="20"/>
        </w:rPr>
      </w:pPr>
    </w:p>
    <w:p w:rsidR="00582742" w:rsidRPr="00276994" w:rsidRDefault="00582742" w:rsidP="00BF42D9">
      <w:pPr>
        <w:spacing w:after="0"/>
        <w:rPr>
          <w:i/>
          <w:sz w:val="20"/>
        </w:rPr>
      </w:pPr>
    </w:p>
    <w:p w:rsidR="00582742" w:rsidRPr="00276994" w:rsidRDefault="00582742" w:rsidP="00BF42D9">
      <w:pPr>
        <w:spacing w:after="0"/>
        <w:rPr>
          <w:i/>
          <w:sz w:val="20"/>
        </w:rPr>
      </w:pPr>
    </w:p>
    <w:sectPr w:rsidR="00582742" w:rsidRPr="00276994" w:rsidSect="00E333A7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C58"/>
    <w:rsid w:val="00006A34"/>
    <w:rsid w:val="00030F34"/>
    <w:rsid w:val="000C3567"/>
    <w:rsid w:val="00123FE4"/>
    <w:rsid w:val="00162C85"/>
    <w:rsid w:val="00191EE6"/>
    <w:rsid w:val="00192240"/>
    <w:rsid w:val="001A3811"/>
    <w:rsid w:val="001A4290"/>
    <w:rsid w:val="001D2681"/>
    <w:rsid w:val="001E0572"/>
    <w:rsid w:val="001F2C9A"/>
    <w:rsid w:val="002270E3"/>
    <w:rsid w:val="00231A68"/>
    <w:rsid w:val="00246DB5"/>
    <w:rsid w:val="0026514C"/>
    <w:rsid w:val="00276994"/>
    <w:rsid w:val="002A3441"/>
    <w:rsid w:val="002B1C92"/>
    <w:rsid w:val="002B33E0"/>
    <w:rsid w:val="003039A6"/>
    <w:rsid w:val="00360974"/>
    <w:rsid w:val="003952E6"/>
    <w:rsid w:val="003A045E"/>
    <w:rsid w:val="003E13DF"/>
    <w:rsid w:val="00432C58"/>
    <w:rsid w:val="00440586"/>
    <w:rsid w:val="00461E29"/>
    <w:rsid w:val="0046588B"/>
    <w:rsid w:val="0048495A"/>
    <w:rsid w:val="00485E46"/>
    <w:rsid w:val="004A0888"/>
    <w:rsid w:val="004B4B34"/>
    <w:rsid w:val="004B4DEF"/>
    <w:rsid w:val="00516562"/>
    <w:rsid w:val="005376D9"/>
    <w:rsid w:val="005528F8"/>
    <w:rsid w:val="005636DC"/>
    <w:rsid w:val="00572CB6"/>
    <w:rsid w:val="00582742"/>
    <w:rsid w:val="005D4D05"/>
    <w:rsid w:val="005E7E15"/>
    <w:rsid w:val="005F3FB0"/>
    <w:rsid w:val="0062006D"/>
    <w:rsid w:val="0065442B"/>
    <w:rsid w:val="00663A2F"/>
    <w:rsid w:val="006A462B"/>
    <w:rsid w:val="006B372B"/>
    <w:rsid w:val="006F12FD"/>
    <w:rsid w:val="006F6867"/>
    <w:rsid w:val="00706295"/>
    <w:rsid w:val="00733DC0"/>
    <w:rsid w:val="00735464"/>
    <w:rsid w:val="00756338"/>
    <w:rsid w:val="0077537E"/>
    <w:rsid w:val="00775A14"/>
    <w:rsid w:val="007836E7"/>
    <w:rsid w:val="007C6C2D"/>
    <w:rsid w:val="007D5FFC"/>
    <w:rsid w:val="007E1998"/>
    <w:rsid w:val="008064F9"/>
    <w:rsid w:val="008517F6"/>
    <w:rsid w:val="00864545"/>
    <w:rsid w:val="008A0C89"/>
    <w:rsid w:val="008A60D1"/>
    <w:rsid w:val="008C3814"/>
    <w:rsid w:val="008C5B0B"/>
    <w:rsid w:val="009038C9"/>
    <w:rsid w:val="00904FB3"/>
    <w:rsid w:val="00924EFD"/>
    <w:rsid w:val="009814F6"/>
    <w:rsid w:val="00991ECD"/>
    <w:rsid w:val="009A427B"/>
    <w:rsid w:val="009B0B8C"/>
    <w:rsid w:val="009C6053"/>
    <w:rsid w:val="009F0A02"/>
    <w:rsid w:val="00A01C54"/>
    <w:rsid w:val="00A0330D"/>
    <w:rsid w:val="00A03339"/>
    <w:rsid w:val="00A24F68"/>
    <w:rsid w:val="00A36378"/>
    <w:rsid w:val="00A44DB5"/>
    <w:rsid w:val="00AE5BB3"/>
    <w:rsid w:val="00B46BA0"/>
    <w:rsid w:val="00B47F41"/>
    <w:rsid w:val="00B54B80"/>
    <w:rsid w:val="00B63991"/>
    <w:rsid w:val="00BC5ECF"/>
    <w:rsid w:val="00BE5788"/>
    <w:rsid w:val="00BF42D9"/>
    <w:rsid w:val="00C1767C"/>
    <w:rsid w:val="00C43B8D"/>
    <w:rsid w:val="00C51DE2"/>
    <w:rsid w:val="00CC5106"/>
    <w:rsid w:val="00CE6309"/>
    <w:rsid w:val="00D22332"/>
    <w:rsid w:val="00D302EB"/>
    <w:rsid w:val="00D5119E"/>
    <w:rsid w:val="00D71899"/>
    <w:rsid w:val="00D8007F"/>
    <w:rsid w:val="00D9657E"/>
    <w:rsid w:val="00DD4499"/>
    <w:rsid w:val="00E017BE"/>
    <w:rsid w:val="00E26BFD"/>
    <w:rsid w:val="00E333A7"/>
    <w:rsid w:val="00E3645A"/>
    <w:rsid w:val="00E525BA"/>
    <w:rsid w:val="00E5750F"/>
    <w:rsid w:val="00EA6182"/>
    <w:rsid w:val="00EB1B93"/>
    <w:rsid w:val="00EE4CF2"/>
    <w:rsid w:val="00EF706A"/>
    <w:rsid w:val="00F16B3A"/>
    <w:rsid w:val="00F51A1E"/>
    <w:rsid w:val="00F64978"/>
    <w:rsid w:val="00F953AE"/>
    <w:rsid w:val="00FD619E"/>
    <w:rsid w:val="00FE4FB7"/>
    <w:rsid w:val="00FF0263"/>
    <w:rsid w:val="00FF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2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2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7699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276994"/>
    <w:rPr>
      <w:rFonts w:cs="Times New Roman"/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rsid w:val="00D9657E"/>
    <w:rPr>
      <w:rFonts w:cs="Times New Roman"/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A34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3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344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3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3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eric.almendros0746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137</Words>
  <Characters>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dupré</dc:creator>
  <cp:keywords/>
  <dc:description/>
  <cp:lastModifiedBy>Francois</cp:lastModifiedBy>
  <cp:revision>2</cp:revision>
  <cp:lastPrinted>2018-05-07T09:44:00Z</cp:lastPrinted>
  <dcterms:created xsi:type="dcterms:W3CDTF">2018-05-07T10:11:00Z</dcterms:created>
  <dcterms:modified xsi:type="dcterms:W3CDTF">2018-05-07T10:11:00Z</dcterms:modified>
</cp:coreProperties>
</file>