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342"/>
        <w:gridCol w:w="171"/>
        <w:gridCol w:w="3429"/>
      </w:tblGrid>
      <w:tr w:rsidR="00305021" w:rsidRPr="000B575F" w:rsidTr="00D0289B">
        <w:trPr>
          <w:trHeight w:hRule="exact" w:val="14400"/>
          <w:jc w:val="center"/>
        </w:trPr>
        <w:tc>
          <w:tcPr>
            <w:tcW w:w="7342" w:type="dxa"/>
          </w:tcPr>
          <w:tbl>
            <w:tblPr>
              <w:tblW w:w="75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pour le contenu du corps du prospectus"/>
            </w:tblPr>
            <w:tblGrid>
              <w:gridCol w:w="7513"/>
            </w:tblGrid>
            <w:tr w:rsidR="00305021" w:rsidRPr="00D8692D" w:rsidTr="00E25DC2">
              <w:trPr>
                <w:cantSplit/>
                <w:trHeight w:hRule="exact" w:val="7237"/>
              </w:trPr>
              <w:tc>
                <w:tcPr>
                  <w:tcW w:w="7513" w:type="dxa"/>
                </w:tcPr>
                <w:p w:rsidR="00305021" w:rsidRPr="00D8692D" w:rsidRDefault="00D0289B">
                  <w:pPr>
                    <w:rPr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086225" cy="3695700"/>
                        <wp:effectExtent l="0" t="0" r="952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3335182_10211186075314122_1252597027_n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86225" cy="3695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5021" w:rsidRPr="000B575F" w:rsidTr="001731B1">
              <w:trPr>
                <w:trHeight w:hRule="exact" w:val="7371"/>
              </w:trPr>
              <w:tc>
                <w:tcPr>
                  <w:tcW w:w="7513" w:type="dxa"/>
                </w:tcPr>
                <w:p w:rsidR="00F94CF3" w:rsidRPr="00F94CF3" w:rsidRDefault="00F94CF3" w:rsidP="00F94CF3">
                  <w:pPr>
                    <w:pStyle w:val="Sous-titre"/>
                    <w:spacing w:before="0"/>
                    <w:jc w:val="center"/>
                    <w:rPr>
                      <w:b/>
                      <w:sz w:val="72"/>
                      <w:szCs w:val="72"/>
                      <w:lang w:val="fr-FR"/>
                    </w:rPr>
                  </w:pPr>
                  <w:r w:rsidRPr="00F94CF3">
                    <w:rPr>
                      <w:b/>
                      <w:sz w:val="72"/>
                      <w:szCs w:val="72"/>
                      <w:lang w:val="fr-FR"/>
                    </w:rPr>
                    <w:t>organise</w:t>
                  </w:r>
                </w:p>
                <w:p w:rsidR="00305021" w:rsidRPr="00F94CF3" w:rsidRDefault="00F94CF3" w:rsidP="00F94CF3">
                  <w:pPr>
                    <w:pStyle w:val="Sous-titre"/>
                    <w:spacing w:before="0"/>
                    <w:jc w:val="center"/>
                    <w:rPr>
                      <w:b/>
                      <w:color w:val="FF0000"/>
                      <w:sz w:val="72"/>
                      <w:szCs w:val="72"/>
                      <w:lang w:val="fr-FR"/>
                    </w:rPr>
                  </w:pPr>
                  <w:r w:rsidRPr="00F94CF3">
                    <w:rPr>
                      <w:b/>
                      <w:sz w:val="72"/>
                      <w:szCs w:val="72"/>
                      <w:lang w:val="fr-FR"/>
                    </w:rPr>
                    <w:t xml:space="preserve">les </w:t>
                  </w:r>
                  <w:r w:rsidR="00D0289B" w:rsidRPr="00F94CF3">
                    <w:rPr>
                      <w:b/>
                      <w:sz w:val="72"/>
                      <w:szCs w:val="72"/>
                      <w:lang w:val="fr-FR"/>
                    </w:rPr>
                    <w:t>6-7 avril 2018</w:t>
                  </w:r>
                </w:p>
                <w:p w:rsidR="00305021" w:rsidRPr="00D0289B" w:rsidRDefault="00F94CF3" w:rsidP="00D0289B">
                  <w:pPr>
                    <w:pStyle w:val="Titre"/>
                    <w:spacing w:line="240" w:lineRule="auto"/>
                    <w:jc w:val="center"/>
                    <w:rPr>
                      <w:color w:val="E6A024" w:themeColor="accent1"/>
                      <w:sz w:val="56"/>
                      <w:szCs w:val="56"/>
                      <w:lang w:val="fr-FR"/>
                    </w:rPr>
                  </w:pPr>
                  <w:r>
                    <w:rPr>
                      <w:color w:val="00A59B" w:themeColor="accent2"/>
                      <w:sz w:val="72"/>
                      <w:szCs w:val="72"/>
                      <w:lang w:val="fr-FR"/>
                    </w:rPr>
                    <w:t>LE 2</w:t>
                  </w:r>
                  <w:r w:rsidRPr="00F94CF3">
                    <w:rPr>
                      <w:color w:val="00A59B" w:themeColor="accent2"/>
                      <w:sz w:val="72"/>
                      <w:szCs w:val="72"/>
                      <w:vertAlign w:val="superscript"/>
                      <w:lang w:val="fr-FR"/>
                    </w:rPr>
                    <w:t>E</w:t>
                  </w:r>
                  <w:r>
                    <w:rPr>
                      <w:color w:val="00A59B" w:themeColor="accent2"/>
                      <w:sz w:val="72"/>
                      <w:szCs w:val="72"/>
                      <w:lang w:val="fr-FR"/>
                    </w:rPr>
                    <w:t xml:space="preserve"> </w:t>
                  </w:r>
                  <w:r w:rsidR="00D0289B" w:rsidRPr="00D0289B">
                    <w:rPr>
                      <w:color w:val="00A59B" w:themeColor="accent2"/>
                      <w:sz w:val="72"/>
                      <w:szCs w:val="72"/>
                      <w:lang w:val="fr-FR"/>
                    </w:rPr>
                    <w:t xml:space="preserve">congres </w:t>
                  </w:r>
                  <w:r w:rsidR="00D0289B" w:rsidRPr="006D2612">
                    <w:rPr>
                      <w:color w:val="E6A024" w:themeColor="accent1"/>
                      <w:sz w:val="56"/>
                      <w:szCs w:val="56"/>
                      <w:lang w:val="fr-FR"/>
                    </w:rPr>
                    <w:t xml:space="preserve">plagiocephalie </w:t>
                  </w:r>
                  <w:r w:rsidR="00D0289B" w:rsidRPr="006D2612">
                    <w:rPr>
                      <w:color w:val="00A59B" w:themeColor="accent2"/>
                      <w:sz w:val="56"/>
                      <w:szCs w:val="56"/>
                      <w:lang w:val="fr-FR"/>
                    </w:rPr>
                    <w:t xml:space="preserve">brachycephalie </w:t>
                  </w:r>
                  <w:r w:rsidR="00D0289B" w:rsidRPr="006D2612">
                    <w:rPr>
                      <w:color w:val="E6A024" w:themeColor="accent1"/>
                      <w:sz w:val="56"/>
                      <w:szCs w:val="56"/>
                      <w:lang w:val="fr-FR"/>
                    </w:rPr>
                    <w:t>DEFORMATIONS CRANIENNES DU NOURRISSON</w:t>
                  </w:r>
                </w:p>
                <w:p w:rsidR="00305021" w:rsidRDefault="00305021" w:rsidP="00D0289B">
                  <w:pPr>
                    <w:pStyle w:val="Titre1"/>
                    <w:spacing w:before="0" w:after="0"/>
                    <w:rPr>
                      <w:lang w:val="fr-FR"/>
                    </w:rPr>
                  </w:pPr>
                </w:p>
                <w:p w:rsidR="00D0289B" w:rsidRPr="00D0289B" w:rsidRDefault="00D0289B" w:rsidP="00D0289B">
                  <w:pPr>
                    <w:jc w:val="center"/>
                    <w:rPr>
                      <w:sz w:val="40"/>
                      <w:szCs w:val="40"/>
                      <w:lang w:val="fr-FR"/>
                    </w:rPr>
                  </w:pPr>
                  <w:r w:rsidRPr="00D0289B">
                    <w:rPr>
                      <w:sz w:val="40"/>
                      <w:szCs w:val="40"/>
                      <w:lang w:val="fr-FR"/>
                    </w:rPr>
                    <w:t>PARTICIPATION</w:t>
                  </w:r>
                </w:p>
                <w:p w:rsidR="00124D15" w:rsidRDefault="00D0289B" w:rsidP="00D0289B">
                  <w:pPr>
                    <w:jc w:val="center"/>
                    <w:rPr>
                      <w:b/>
                      <w:sz w:val="36"/>
                      <w:szCs w:val="36"/>
                      <w:lang w:val="fr-FR"/>
                    </w:rPr>
                  </w:pPr>
                  <w:r w:rsidRPr="00D0289B">
                    <w:rPr>
                      <w:sz w:val="40"/>
                      <w:szCs w:val="40"/>
                      <w:lang w:val="fr-FR"/>
                    </w:rPr>
                    <w:t xml:space="preserve">DE L’ASSOCIATION : </w:t>
                  </w:r>
                  <w:r w:rsidRPr="006D2612">
                    <w:rPr>
                      <w:b/>
                      <w:sz w:val="40"/>
                      <w:szCs w:val="40"/>
                      <w:lang w:val="fr-FR"/>
                    </w:rPr>
                    <w:t xml:space="preserve">« BEBES PLAGIO 56 », </w:t>
                  </w:r>
                  <w:r w:rsidR="006D2612" w:rsidRPr="006D2612">
                    <w:rPr>
                      <w:b/>
                      <w:sz w:val="36"/>
                      <w:szCs w:val="36"/>
                      <w:lang w:val="fr-FR"/>
                    </w:rPr>
                    <w:t>avec</w:t>
                  </w:r>
                  <w:r w:rsidR="006D2612">
                    <w:rPr>
                      <w:b/>
                      <w:sz w:val="40"/>
                      <w:szCs w:val="40"/>
                      <w:lang w:val="fr-FR"/>
                    </w:rPr>
                    <w:t xml:space="preserve"> </w:t>
                  </w:r>
                  <w:r w:rsidRPr="006D2612">
                    <w:rPr>
                      <w:b/>
                      <w:sz w:val="36"/>
                      <w:szCs w:val="36"/>
                      <w:lang w:val="fr-FR"/>
                    </w:rPr>
                    <w:t>Léna</w:t>
                  </w:r>
                  <w:r w:rsidR="006D2612" w:rsidRPr="006D2612">
                    <w:rPr>
                      <w:b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="006D2612" w:rsidRPr="006D2612">
                    <w:rPr>
                      <w:b/>
                      <w:sz w:val="36"/>
                      <w:szCs w:val="36"/>
                      <w:lang w:val="fr-FR"/>
                    </w:rPr>
                    <w:t>Quistrebert</w:t>
                  </w:r>
                  <w:proofErr w:type="spellEnd"/>
                  <w:r w:rsidR="006D2612" w:rsidRPr="006D2612">
                    <w:rPr>
                      <w:b/>
                      <w:sz w:val="36"/>
                      <w:szCs w:val="36"/>
                      <w:lang w:val="fr-FR"/>
                    </w:rPr>
                    <w:t xml:space="preserve">, Ostéopathe D.O </w:t>
                  </w:r>
                </w:p>
                <w:p w:rsidR="00124D15" w:rsidRPr="00124D15" w:rsidRDefault="006D2612" w:rsidP="00D0289B">
                  <w:pPr>
                    <w:jc w:val="center"/>
                    <w:rPr>
                      <w:b/>
                      <w:sz w:val="32"/>
                      <w:szCs w:val="32"/>
                      <w:lang w:val="fr-FR"/>
                    </w:rPr>
                  </w:pPr>
                  <w:r w:rsidRPr="00124D15">
                    <w:rPr>
                      <w:b/>
                      <w:sz w:val="32"/>
                      <w:szCs w:val="32"/>
                      <w:lang w:val="fr-FR"/>
                    </w:rPr>
                    <w:t>certifiée en ostéopathie pédiatrique</w:t>
                  </w:r>
                  <w:r w:rsidR="00124D15" w:rsidRPr="00124D15">
                    <w:rPr>
                      <w:b/>
                      <w:sz w:val="32"/>
                      <w:szCs w:val="32"/>
                      <w:lang w:val="fr-FR"/>
                    </w:rPr>
                    <w:t xml:space="preserve"> </w:t>
                  </w:r>
                </w:p>
                <w:p w:rsidR="00D0289B" w:rsidRDefault="00124D15" w:rsidP="00D0289B">
                  <w:pPr>
                    <w:jc w:val="center"/>
                    <w:rPr>
                      <w:b/>
                      <w:sz w:val="36"/>
                      <w:szCs w:val="36"/>
                      <w:lang w:val="fr-FR"/>
                    </w:rPr>
                  </w:pPr>
                  <w:r>
                    <w:rPr>
                      <w:b/>
                      <w:sz w:val="24"/>
                      <w:szCs w:val="24"/>
                      <w:lang w:val="fr-FR"/>
                    </w:rPr>
                    <w:t>M</w:t>
                  </w:r>
                  <w:r w:rsidRPr="00124D15">
                    <w:rPr>
                      <w:b/>
                      <w:sz w:val="24"/>
                      <w:szCs w:val="24"/>
                      <w:lang w:val="fr-FR"/>
                    </w:rPr>
                    <w:t xml:space="preserve">embre de </w:t>
                  </w:r>
                  <w:proofErr w:type="gramStart"/>
                  <w:r w:rsidRPr="00124D15">
                    <w:rPr>
                      <w:b/>
                      <w:sz w:val="24"/>
                      <w:szCs w:val="24"/>
                      <w:lang w:val="fr-FR"/>
                    </w:rPr>
                    <w:t>l’ Union</w:t>
                  </w:r>
                  <w:proofErr w:type="gramEnd"/>
                  <w:r w:rsidRPr="00124D15">
                    <w:rPr>
                      <w:b/>
                      <w:sz w:val="24"/>
                      <w:szCs w:val="24"/>
                      <w:lang w:val="fr-FR"/>
                    </w:rPr>
                    <w:t xml:space="preserve"> Fédérale des Ostéopathes de France (UFOF</w:t>
                  </w:r>
                  <w:r w:rsidRPr="00124D15">
                    <w:rPr>
                      <w:sz w:val="28"/>
                      <w:szCs w:val="28"/>
                      <w:lang w:val="fr-FR"/>
                    </w:rPr>
                    <w:t>)</w:t>
                  </w:r>
                </w:p>
                <w:p w:rsidR="00124D15" w:rsidRPr="00124D15" w:rsidRDefault="004770BF" w:rsidP="00D0289B">
                  <w:pPr>
                    <w:jc w:val="center"/>
                    <w:rPr>
                      <w:b/>
                      <w:sz w:val="28"/>
                      <w:szCs w:val="28"/>
                      <w:lang w:val="fr-FR"/>
                    </w:rPr>
                  </w:pPr>
                  <w:hyperlink r:id="rId7" w:history="1">
                    <w:r w:rsidR="00124D15" w:rsidRPr="0030163C">
                      <w:rPr>
                        <w:rStyle w:val="Lienhypertexte"/>
                        <w:b/>
                        <w:sz w:val="28"/>
                        <w:szCs w:val="28"/>
                        <w:lang w:val="fr-FR"/>
                      </w:rPr>
                      <w:t>www.osteo-suzur.fr</w:t>
                    </w:r>
                  </w:hyperlink>
                </w:p>
              </w:tc>
            </w:tr>
            <w:tr w:rsidR="00305021" w:rsidRPr="00D8692D" w:rsidTr="002B0EE3">
              <w:trPr>
                <w:trHeight w:hRule="exact" w:val="1440"/>
              </w:trPr>
              <w:tc>
                <w:tcPr>
                  <w:tcW w:w="7513" w:type="dxa"/>
                  <w:vAlign w:val="bottom"/>
                </w:tcPr>
                <w:p w:rsidR="00305021" w:rsidRPr="00D8692D" w:rsidRDefault="00D0289B" w:rsidP="001731B1">
                  <w:pPr>
                    <w:spacing w:after="72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ARTICIPATION</w:t>
                  </w:r>
                </w:p>
              </w:tc>
            </w:tr>
          </w:tbl>
          <w:p w:rsidR="00305021" w:rsidRPr="00D8692D" w:rsidRDefault="00305021">
            <w:pPr>
              <w:rPr>
                <w:lang w:val="fr-FR"/>
              </w:rPr>
            </w:pPr>
          </w:p>
        </w:tc>
        <w:tc>
          <w:tcPr>
            <w:tcW w:w="171" w:type="dxa"/>
          </w:tcPr>
          <w:p w:rsidR="00305021" w:rsidRPr="00D8692D" w:rsidRDefault="00305021">
            <w:pPr>
              <w:rPr>
                <w:lang w:val="fr-FR"/>
              </w:rPr>
            </w:pPr>
          </w:p>
        </w:tc>
        <w:tc>
          <w:tcPr>
            <w:tcW w:w="3429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Disposition pour l’encadré du prospectus"/>
            </w:tblPr>
            <w:tblGrid>
              <w:gridCol w:w="3429"/>
            </w:tblGrid>
            <w:tr w:rsidR="00305021" w:rsidRPr="000B575F">
              <w:trPr>
                <w:trHeight w:hRule="exact" w:val="10800"/>
              </w:trPr>
              <w:tc>
                <w:tcPr>
                  <w:tcW w:w="3446" w:type="dxa"/>
                  <w:shd w:val="clear" w:color="auto" w:fill="00A59B" w:themeFill="accent2"/>
                  <w:vAlign w:val="center"/>
                </w:tcPr>
                <w:p w:rsidR="007E261E" w:rsidRDefault="006D2612" w:rsidP="00E25DC2">
                  <w:pPr>
                    <w:pStyle w:val="Titre2"/>
                    <w:rPr>
                      <w:color w:val="auto"/>
                      <w:lang w:val="fr-FR"/>
                    </w:rPr>
                  </w:pPr>
                  <w:r w:rsidRPr="006D2612">
                    <w:rPr>
                      <w:color w:val="auto"/>
                      <w:lang w:val="fr-FR"/>
                    </w:rPr>
                    <w:t xml:space="preserve">BEBEs PLAGIO 56 proposera </w:t>
                  </w:r>
                </w:p>
                <w:p w:rsidR="007E261E" w:rsidRDefault="006D2612" w:rsidP="00E25DC2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une information et prevention des deformations craniennes du bebe </w:t>
                  </w:r>
                </w:p>
                <w:p w:rsidR="007E261E" w:rsidRPr="007E261E" w:rsidRDefault="007E261E" w:rsidP="007E261E">
                  <w:pPr>
                    <w:pStyle w:val="Ligne"/>
                    <w:rPr>
                      <w:lang w:val="fr-FR"/>
                    </w:rPr>
                  </w:pPr>
                </w:p>
                <w:p w:rsidR="007E261E" w:rsidRDefault="006D2612" w:rsidP="00E25DC2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comment eviter LA TETE PLATE</w:t>
                  </w:r>
                  <w:r w:rsidR="00124D15">
                    <w:rPr>
                      <w:lang w:val="fr-FR"/>
                    </w:rPr>
                    <w:t xml:space="preserve"> chez votre enfant</w:t>
                  </w:r>
                  <w:r w:rsidR="007E261E">
                    <w:rPr>
                      <w:lang w:val="fr-FR"/>
                    </w:rPr>
                    <w:t xml:space="preserve"> </w:t>
                  </w:r>
                </w:p>
                <w:p w:rsidR="007E261E" w:rsidRPr="007E261E" w:rsidRDefault="007E261E" w:rsidP="007E261E">
                  <w:pPr>
                    <w:pStyle w:val="Ligne"/>
                    <w:rPr>
                      <w:lang w:val="fr-FR"/>
                    </w:rPr>
                  </w:pPr>
                </w:p>
                <w:p w:rsidR="007E261E" w:rsidRDefault="007E261E" w:rsidP="00E25DC2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un depistage sur place aux bebes presents </w:t>
                  </w:r>
                </w:p>
                <w:p w:rsidR="007E261E" w:rsidRPr="007E261E" w:rsidRDefault="007E261E" w:rsidP="007E261E">
                  <w:pPr>
                    <w:pStyle w:val="Ligne"/>
                    <w:rPr>
                      <w:lang w:val="fr-FR"/>
                    </w:rPr>
                  </w:pPr>
                </w:p>
                <w:p w:rsidR="00305021" w:rsidRPr="00D8692D" w:rsidRDefault="00305021" w:rsidP="006247D6">
                  <w:pPr>
                    <w:pStyle w:val="Titre2"/>
                    <w:rPr>
                      <w:lang w:val="fr-FR"/>
                    </w:rPr>
                  </w:pPr>
                </w:p>
              </w:tc>
            </w:tr>
            <w:tr w:rsidR="00305021" w:rsidRPr="000B575F">
              <w:trPr>
                <w:trHeight w:hRule="exact" w:val="144"/>
              </w:trPr>
              <w:tc>
                <w:tcPr>
                  <w:tcW w:w="3446" w:type="dxa"/>
                </w:tcPr>
                <w:p w:rsidR="00305021" w:rsidRPr="00D8692D" w:rsidRDefault="00305021">
                  <w:pPr>
                    <w:rPr>
                      <w:lang w:val="fr-FR"/>
                    </w:rPr>
                  </w:pPr>
                </w:p>
              </w:tc>
            </w:tr>
            <w:tr w:rsidR="00305021" w:rsidRPr="000B575F">
              <w:trPr>
                <w:trHeight w:hRule="exact" w:val="3456"/>
              </w:trPr>
              <w:tc>
                <w:tcPr>
                  <w:tcW w:w="3446" w:type="dxa"/>
                  <w:shd w:val="clear" w:color="auto" w:fill="E6A024" w:themeFill="accent1"/>
                  <w:vAlign w:val="center"/>
                </w:tcPr>
                <w:p w:rsidR="00305021" w:rsidRPr="00D8692D" w:rsidRDefault="006D2612">
                  <w:pPr>
                    <w:pStyle w:val="Titre3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UNE FRIMOUSSE POUR JOSHUA</w:t>
                  </w:r>
                </w:p>
                <w:p w:rsidR="00305021" w:rsidRPr="00D8692D" w:rsidRDefault="004770BF">
                  <w:pPr>
                    <w:pStyle w:val="Coordonnes"/>
                    <w:rPr>
                      <w:lang w:val="fr-FR"/>
                    </w:rPr>
                  </w:pPr>
                  <w:sdt>
                    <w:sdtPr>
                      <w:rPr>
                        <w:lang w:val="fr-FR"/>
                      </w:rPr>
                      <w:id w:val="857003158"/>
                      <w:placeholder>
                        <w:docPart w:val="040240F10F254313A258E778FD1BA5B6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6D2612">
                        <w:rPr>
                          <w:lang w:val="fr-FR"/>
                        </w:rPr>
                        <w:t>CHEZ F.GRANJON</w:t>
                      </w:r>
                      <w:r w:rsidR="006D2612">
                        <w:rPr>
                          <w:lang w:val="fr-FR"/>
                        </w:rPr>
                        <w:br/>
                        <w:t>6 IMP DE LA SEVENNE</w:t>
                      </w:r>
                      <w:r w:rsidR="006D2612">
                        <w:rPr>
                          <w:lang w:val="fr-FR"/>
                        </w:rPr>
                        <w:br/>
                        <w:t>38540 ST JUS-CHALEYSSIN</w:t>
                      </w:r>
                    </w:sdtContent>
                  </w:sdt>
                </w:p>
                <w:p w:rsidR="00305021" w:rsidRPr="00D8692D" w:rsidRDefault="006D2612">
                  <w:pPr>
                    <w:pStyle w:val="Coordonnes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frimoussejoshua@aol.com</w:t>
                  </w:r>
                </w:p>
                <w:p w:rsidR="00305021" w:rsidRDefault="006D2612">
                  <w:pPr>
                    <w:pStyle w:val="Date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0615587710</w:t>
                  </w:r>
                </w:p>
                <w:p w:rsidR="006D2612" w:rsidRPr="00D8692D" w:rsidRDefault="006D2612">
                  <w:pPr>
                    <w:pStyle w:val="Date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0619773549</w:t>
                  </w:r>
                </w:p>
              </w:tc>
            </w:tr>
          </w:tbl>
          <w:p w:rsidR="00305021" w:rsidRPr="00D8692D" w:rsidRDefault="00305021">
            <w:pPr>
              <w:rPr>
                <w:lang w:val="fr-FR"/>
              </w:rPr>
            </w:pPr>
          </w:p>
        </w:tc>
        <w:bookmarkStart w:id="0" w:name="_GoBack"/>
        <w:bookmarkEnd w:id="0"/>
      </w:tr>
    </w:tbl>
    <w:p w:rsidR="00305021" w:rsidRPr="007E261E" w:rsidRDefault="007E261E" w:rsidP="007E261E">
      <w:pPr>
        <w:pStyle w:val="Sansinterligne"/>
        <w:ind w:left="2160" w:firstLine="720"/>
        <w:rPr>
          <w:sz w:val="22"/>
          <w:szCs w:val="22"/>
          <w:lang w:val="fr-FR"/>
        </w:rPr>
      </w:pPr>
      <w:r w:rsidRPr="007E261E">
        <w:rPr>
          <w:sz w:val="22"/>
          <w:szCs w:val="22"/>
          <w:lang w:val="fr-FR"/>
        </w:rPr>
        <w:t>www.osteo-sursur.fr</w:t>
      </w:r>
    </w:p>
    <w:sectPr w:rsidR="00305021" w:rsidRPr="007E261E" w:rsidSect="00E25DC2">
      <w:pgSz w:w="12240" w:h="15840"/>
      <w:pgMar w:top="28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9B"/>
    <w:rsid w:val="000B575F"/>
    <w:rsid w:val="00124D15"/>
    <w:rsid w:val="001731B1"/>
    <w:rsid w:val="00226FE4"/>
    <w:rsid w:val="002B0EE3"/>
    <w:rsid w:val="00305021"/>
    <w:rsid w:val="004770BF"/>
    <w:rsid w:val="006247D6"/>
    <w:rsid w:val="006D2612"/>
    <w:rsid w:val="007E261E"/>
    <w:rsid w:val="009B1CAE"/>
    <w:rsid w:val="009E1954"/>
    <w:rsid w:val="00AF680B"/>
    <w:rsid w:val="00D0289B"/>
    <w:rsid w:val="00D8692D"/>
    <w:rsid w:val="00E25DC2"/>
    <w:rsid w:val="00F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55C00-F475-48F0-B9C2-F16E189E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Titre2">
    <w:name w:val="heading 2"/>
    <w:basedOn w:val="Normal"/>
    <w:next w:val="Ligne"/>
    <w:link w:val="Titre2C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Titre"/>
    <w:link w:val="Sous-titreCar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re">
    <w:name w:val="Title"/>
    <w:basedOn w:val="Normal"/>
    <w:next w:val="Normal"/>
    <w:link w:val="TitreCar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re1Car">
    <w:name w:val="Titre 1 Car"/>
    <w:basedOn w:val="Policepardfaut"/>
    <w:link w:val="Titre1"/>
    <w:uiPriority w:val="3"/>
    <w:rPr>
      <w:b/>
      <w:bCs/>
      <w:sz w:val="30"/>
      <w:szCs w:val="3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19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gne">
    <w:name w:val="Ligne"/>
    <w:basedOn w:val="Normal"/>
    <w:next w:val="Titre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ordonnes">
    <w:name w:val="Coordonnées"/>
    <w:basedOn w:val="Normal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e">
    <w:name w:val="Date"/>
    <w:basedOn w:val="Normal"/>
    <w:link w:val="DateCar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eCar">
    <w:name w:val="Date Car"/>
    <w:basedOn w:val="Policepardfaut"/>
    <w:link w:val="Date"/>
    <w:uiPriority w:val="5"/>
    <w:rPr>
      <w:color w:val="FFFFFF" w:themeColor="background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9"/>
    <w:semiHidden/>
    <w:rPr>
      <w:rFonts w:asciiTheme="majorHAnsi" w:eastAsiaTheme="majorEastAsia" w:hAnsiTheme="majorHAnsi" w:cstheme="majorBidi"/>
      <w:color w:val="E6A024" w:themeColor="accent1"/>
    </w:rPr>
  </w:style>
  <w:style w:type="character" w:styleId="Lienhypertexte">
    <w:name w:val="Hyperlink"/>
    <w:basedOn w:val="Policepardfaut"/>
    <w:uiPriority w:val="99"/>
    <w:unhideWhenUsed/>
    <w:rsid w:val="00124D15"/>
    <w:rPr>
      <w:color w:val="3CB3CD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24D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teo-suzur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s\AppData\Roaming\Microsoft\Templates\Prospectus%20saisonn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0240F10F254313A258E778FD1BA5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0FFDD-D9F9-4F77-8AED-B53B3154FE00}"/>
      </w:docPartPr>
      <w:docPartBody>
        <w:p w:rsidR="007A2127" w:rsidRDefault="00A42473">
          <w:pPr>
            <w:pStyle w:val="040240F10F254313A258E778FD1BA5B6"/>
          </w:pPr>
          <w:r w:rsidRPr="00D8692D">
            <w:t>[</w:t>
          </w:r>
          <w:r w:rsidRPr="00E25DC2">
            <w:t>Adresse postale]</w:t>
          </w:r>
          <w:r w:rsidRPr="00E25DC2">
            <w:br/>
            <w:t>[Code postal, Ville]</w:t>
          </w:r>
          <w:r w:rsidRPr="00E25DC2">
            <w:br/>
            <w:t>[Téléphone</w:t>
          </w:r>
          <w:r w:rsidRPr="00D8692D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73"/>
    <w:rsid w:val="005C18F5"/>
    <w:rsid w:val="007A2127"/>
    <w:rsid w:val="00A4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AAEC8DFE4214338BD416C490199FDDD">
    <w:name w:val="0AAEC8DFE4214338BD416C490199FDDD"/>
  </w:style>
  <w:style w:type="paragraph" w:customStyle="1" w:styleId="B9BB273D4E304E789CB2E87E8BF0D706">
    <w:name w:val="B9BB273D4E304E789CB2E87E8BF0D706"/>
  </w:style>
  <w:style w:type="paragraph" w:customStyle="1" w:styleId="05A3584A4E614585968561F66290537B">
    <w:name w:val="05A3584A4E614585968561F66290537B"/>
  </w:style>
  <w:style w:type="paragraph" w:customStyle="1" w:styleId="7176B17F1AEE429F8A875B798B8DD98B">
    <w:name w:val="7176B17F1AEE429F8A875B798B8DD98B"/>
  </w:style>
  <w:style w:type="paragraph" w:customStyle="1" w:styleId="912C619CF0F24F1288A0E8DE35A68A87">
    <w:name w:val="912C619CF0F24F1288A0E8DE35A68A87"/>
  </w:style>
  <w:style w:type="paragraph" w:customStyle="1" w:styleId="8290774B1A18447A8895E9497FD58CB5">
    <w:name w:val="8290774B1A18447A8895E9497FD58CB5"/>
  </w:style>
  <w:style w:type="paragraph" w:customStyle="1" w:styleId="22F16EE301F64969AD34031D862844C6">
    <w:name w:val="22F16EE301F64969AD34031D862844C6"/>
  </w:style>
  <w:style w:type="paragraph" w:customStyle="1" w:styleId="F6BF0BC4B07D4D2D8F3CC77622331D0D">
    <w:name w:val="F6BF0BC4B07D4D2D8F3CC77622331D0D"/>
  </w:style>
  <w:style w:type="paragraph" w:customStyle="1" w:styleId="0B97A43A44184F5FA01BE755B182AD72">
    <w:name w:val="0B97A43A44184F5FA01BE755B182AD72"/>
  </w:style>
  <w:style w:type="paragraph" w:customStyle="1" w:styleId="267F5FF2A67843F98BD5A53914234408">
    <w:name w:val="267F5FF2A67843F98BD5A53914234408"/>
  </w:style>
  <w:style w:type="paragraph" w:customStyle="1" w:styleId="040240F10F254313A258E778FD1BA5B6">
    <w:name w:val="040240F10F254313A258E778FD1BA5B6"/>
  </w:style>
  <w:style w:type="paragraph" w:customStyle="1" w:styleId="42826E1C9E2A40DFA710E40010C589DF">
    <w:name w:val="42826E1C9E2A40DFA710E40010C589DF"/>
  </w:style>
  <w:style w:type="paragraph" w:customStyle="1" w:styleId="79F9C8BD28CA4B3483B104D2CDA35EAB">
    <w:name w:val="79F9C8BD28CA4B3483B104D2CDA35E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7F8A3-500E-4684-BC6D-5205E96B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Prospectus saisonnier.dotx</Template>
  <TotalTime>50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Granjon</dc:creator>
  <cp:keywords/>
  <dc:description/>
  <cp:lastModifiedBy>famille ramos</cp:lastModifiedBy>
  <cp:revision>4</cp:revision>
  <cp:lastPrinted>2012-12-25T21:02:00Z</cp:lastPrinted>
  <dcterms:created xsi:type="dcterms:W3CDTF">2018-01-30T11:39:00Z</dcterms:created>
  <dcterms:modified xsi:type="dcterms:W3CDTF">2018-02-20T19:38:00Z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