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171"/>
        <w:gridCol w:w="3429"/>
      </w:tblGrid>
      <w:tr w:rsidR="00305021" w:rsidRPr="000B575F" w:rsidTr="00E25DC2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W w:w="751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isposition pour le contenu du corps du prospectus"/>
            </w:tblPr>
            <w:tblGrid>
              <w:gridCol w:w="7513"/>
            </w:tblGrid>
            <w:tr w:rsidR="00305021" w:rsidRPr="00D8692D" w:rsidTr="00E25DC2">
              <w:trPr>
                <w:cantSplit/>
                <w:trHeight w:hRule="exact" w:val="7237"/>
              </w:trPr>
              <w:tc>
                <w:tcPr>
                  <w:tcW w:w="7513" w:type="dxa"/>
                </w:tcPr>
                <w:p w:rsidR="00396EE3" w:rsidRDefault="00396EE3" w:rsidP="00396EE3">
                  <w:pPr>
                    <w:spacing w:before="100" w:beforeAutospacing="1" w:after="120"/>
                    <w:rPr>
                      <w:noProof/>
                      <w:lang w:val="fr-FR" w:eastAsia="fr-FR"/>
                    </w:rPr>
                  </w:pPr>
                  <w:bookmarkStart w:id="0" w:name="_GoBack"/>
                  <w:bookmarkEnd w:id="0"/>
                </w:p>
                <w:p w:rsidR="00396EE3" w:rsidRDefault="00396EE3" w:rsidP="00396EE3">
                  <w:pPr>
                    <w:spacing w:before="100" w:beforeAutospacing="1" w:after="120"/>
                    <w:rPr>
                      <w:noProof/>
                      <w:lang w:val="fr-FR" w:eastAsia="fr-FR"/>
                    </w:rPr>
                  </w:pPr>
                </w:p>
                <w:p w:rsidR="00305021" w:rsidRPr="00D8692D" w:rsidRDefault="00396EE3" w:rsidP="00396EE3">
                  <w:pPr>
                    <w:spacing w:before="100" w:beforeAutospacing="1" w:after="120"/>
                    <w:rPr>
                      <w:lang w:val="fr-FR"/>
                    </w:rPr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4413977" cy="3209925"/>
                        <wp:effectExtent l="0" t="0" r="5715" b="0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logo éléphant.pn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3977" cy="3209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5021" w:rsidRPr="000B575F" w:rsidTr="001731B1">
              <w:trPr>
                <w:trHeight w:hRule="exact" w:val="7371"/>
              </w:trPr>
              <w:tc>
                <w:tcPr>
                  <w:tcW w:w="7513" w:type="dxa"/>
                </w:tcPr>
                <w:p w:rsidR="00305021" w:rsidRPr="00396EE3" w:rsidRDefault="00E934EB" w:rsidP="00EC74D3">
                  <w:pPr>
                    <w:pStyle w:val="Sous-titre"/>
                    <w:spacing w:before="0"/>
                    <w:jc w:val="both"/>
                    <w:rPr>
                      <w:sz w:val="56"/>
                      <w:szCs w:val="56"/>
                      <w:lang w:val="fr-FR"/>
                    </w:rPr>
                  </w:pPr>
                  <w:r>
                    <w:rPr>
                      <w:sz w:val="56"/>
                      <w:szCs w:val="56"/>
                      <w:lang w:val="fr-FR"/>
                    </w:rPr>
                    <w:t>Jeudi 18 Janvier 2018</w:t>
                  </w:r>
                </w:p>
                <w:p w:rsidR="0046062E" w:rsidRPr="00A77097" w:rsidRDefault="00396EE3" w:rsidP="00CE6F0F">
                  <w:pPr>
                    <w:pStyle w:val="Titre"/>
                    <w:spacing w:line="240" w:lineRule="auto"/>
                    <w:jc w:val="both"/>
                    <w:rPr>
                      <w:sz w:val="56"/>
                      <w:szCs w:val="56"/>
                      <w:lang w:val="fr-FR"/>
                    </w:rPr>
                  </w:pPr>
                  <w:r w:rsidRPr="00A77097">
                    <w:rPr>
                      <w:sz w:val="56"/>
                      <w:szCs w:val="56"/>
                      <w:lang w:val="fr-FR"/>
                    </w:rPr>
                    <w:t>Conseil d’administration</w:t>
                  </w:r>
                </w:p>
                <w:p w:rsidR="0046062E" w:rsidRDefault="0046062E" w:rsidP="00EC74D3">
                  <w:pPr>
                    <w:shd w:val="clear" w:color="auto" w:fill="D9D9D9" w:themeFill="background1" w:themeFillShade="D9"/>
                    <w:spacing w:before="240" w:after="0" w:line="240" w:lineRule="auto"/>
                    <w:jc w:val="both"/>
                    <w:rPr>
                      <w:rFonts w:ascii="Nous avons le plaisir de vous i" w:hAnsi="Nous avons le plaisir de vous i" w:cs="Tahoma" w:hint="eastAsia"/>
                      <w:sz w:val="20"/>
                      <w:szCs w:val="20"/>
                      <w:lang w:val="fr-FR"/>
                    </w:rPr>
                  </w:pPr>
                  <w:r w:rsidRPr="00E53A71">
                    <w:rPr>
                      <w:rFonts w:ascii="Nous avons le plaisir de vous i" w:hAnsi="Nous avons le plaisir de vous i" w:cs="Tahoma"/>
                      <w:sz w:val="20"/>
                      <w:szCs w:val="20"/>
                      <w:lang w:val="fr-FR"/>
                    </w:rPr>
                    <w:t xml:space="preserve">Nous avons le plaisir de vous inviter à la prochaine réunion du Conseil d’Administration </w:t>
                  </w:r>
                </w:p>
                <w:p w:rsidR="0046062E" w:rsidRDefault="0046062E" w:rsidP="00EC74D3">
                  <w:pPr>
                    <w:shd w:val="clear" w:color="auto" w:fill="D9D9D9" w:themeFill="background1" w:themeFillShade="D9"/>
                    <w:spacing w:after="0" w:line="240" w:lineRule="auto"/>
                    <w:jc w:val="both"/>
                    <w:rPr>
                      <w:rFonts w:ascii="Nous avons le plaisir de vous i" w:hAnsi="Nous avons le plaisir de vous i" w:cs="Tahoma" w:hint="eastAsia"/>
                      <w:sz w:val="20"/>
                      <w:szCs w:val="20"/>
                      <w:lang w:val="fr-FR"/>
                    </w:rPr>
                  </w:pPr>
                  <w:r w:rsidRPr="00E53A71">
                    <w:rPr>
                      <w:rFonts w:ascii="Nous avons le plaisir de vous i" w:hAnsi="Nous avons le plaisir de vous i" w:cs="Tahoma"/>
                      <w:sz w:val="20"/>
                      <w:szCs w:val="20"/>
                      <w:lang w:val="fr-FR"/>
                    </w:rPr>
                    <w:t xml:space="preserve">de notre association qui se tiendra dans les locaux de </w:t>
                  </w:r>
                  <w:proofErr w:type="spellStart"/>
                  <w:r w:rsidRPr="00E53A71">
                    <w:rPr>
                      <w:rFonts w:ascii="Nous avons le plaisir de vous i" w:hAnsi="Nous avons le plaisir de vous i" w:cs="Tahoma"/>
                      <w:sz w:val="20"/>
                      <w:szCs w:val="20"/>
                      <w:lang w:val="fr-FR"/>
                    </w:rPr>
                    <w:t>Strata’</w:t>
                  </w:r>
                  <w:r>
                    <w:rPr>
                      <w:rFonts w:ascii="Nous avons le plaisir de vous i" w:hAnsi="Nous avons le plaisir de vous i" w:cs="Tahoma"/>
                      <w:sz w:val="20"/>
                      <w:szCs w:val="20"/>
                      <w:lang w:val="fr-FR"/>
                    </w:rPr>
                    <w:t>GEM</w:t>
                  </w:r>
                  <w:proofErr w:type="spellEnd"/>
                  <w:r>
                    <w:rPr>
                      <w:rFonts w:ascii="Nous avons le plaisir de vous i" w:hAnsi="Nous avons le plaisir de vous i" w:cs="Tahoma"/>
                      <w:sz w:val="20"/>
                      <w:szCs w:val="20"/>
                      <w:lang w:val="fr-FR"/>
                    </w:rPr>
                    <w:t xml:space="preserve"> à 14H00 pour délibérer</w:t>
                  </w:r>
                </w:p>
                <w:p w:rsidR="0046062E" w:rsidRDefault="0046062E" w:rsidP="00EC74D3">
                  <w:pPr>
                    <w:shd w:val="clear" w:color="auto" w:fill="D9D9D9" w:themeFill="background1" w:themeFillShade="D9"/>
                    <w:jc w:val="both"/>
                    <w:rPr>
                      <w:rFonts w:ascii="Nous avons le plaisir de vous i" w:hAnsi="Nous avons le plaisir de vous i" w:cs="Tahoma" w:hint="eastAsia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Nous avons le plaisir de vous i" w:hAnsi="Nous avons le plaisir de vous i" w:cs="Tahoma"/>
                      <w:sz w:val="20"/>
                      <w:szCs w:val="20"/>
                      <w:lang w:val="fr-FR"/>
                    </w:rPr>
                    <w:t>sur l’ordre du jour suivant :</w:t>
                  </w:r>
                </w:p>
                <w:p w:rsidR="00EC74D3" w:rsidRDefault="00EC74D3" w:rsidP="00EC74D3">
                  <w:pPr>
                    <w:pStyle w:val="Paragraphedeliste"/>
                    <w:numPr>
                      <w:ilvl w:val="0"/>
                      <w:numId w:val="2"/>
                    </w:numPr>
                    <w:shd w:val="clear" w:color="auto" w:fill="D9D9D9" w:themeFill="background1" w:themeFillShade="D9"/>
                    <w:jc w:val="both"/>
                    <w:rPr>
                      <w:rFonts w:ascii="Nous avons le plaisir de vous i" w:hAnsi="Nous avons le plaisir de vous i" w:cs="Tahoma" w:hint="eastAsia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Nous avons le plaisir de vous i" w:hAnsi="Nous avons le plaisir de vous i" w:cs="Tahoma"/>
                      <w:sz w:val="20"/>
                      <w:szCs w:val="20"/>
                      <w:lang w:val="fr-FR"/>
                    </w:rPr>
                    <w:t>Approbation de l’ordre du jour</w:t>
                  </w:r>
                </w:p>
                <w:p w:rsidR="00EC74D3" w:rsidRDefault="00EC74D3" w:rsidP="00EC74D3">
                  <w:pPr>
                    <w:pStyle w:val="Paragraphedeliste"/>
                    <w:numPr>
                      <w:ilvl w:val="0"/>
                      <w:numId w:val="2"/>
                    </w:numPr>
                    <w:shd w:val="clear" w:color="auto" w:fill="D9D9D9" w:themeFill="background1" w:themeFillShade="D9"/>
                    <w:jc w:val="both"/>
                    <w:rPr>
                      <w:rFonts w:ascii="Nous avons le plaisir de vous i" w:hAnsi="Nous avons le plaisir de vous i" w:cs="Tahoma" w:hint="eastAsia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Nous avons le plaisir de vous i" w:hAnsi="Nous avons le plaisir de vous i" w:cs="Tahoma"/>
                      <w:sz w:val="20"/>
                      <w:szCs w:val="20"/>
                      <w:lang w:val="fr-FR"/>
                    </w:rPr>
                    <w:t>Approbation du compte-rendu du Cons</w:t>
                  </w:r>
                  <w:r w:rsidR="006E1436">
                    <w:rPr>
                      <w:rFonts w:ascii="Nous avons le plaisir de vous i" w:hAnsi="Nous avons le plaisir de vous i" w:cs="Tahoma"/>
                      <w:sz w:val="20"/>
                      <w:szCs w:val="20"/>
                      <w:lang w:val="fr-FR"/>
                    </w:rPr>
                    <w:t>eil d’Administration du 6 juillet</w:t>
                  </w:r>
                  <w:r>
                    <w:rPr>
                      <w:rFonts w:ascii="Nous avons le plaisir de vous i" w:hAnsi="Nous avons le plaisir de vous i" w:cs="Tahoma"/>
                      <w:sz w:val="20"/>
                      <w:szCs w:val="20"/>
                      <w:lang w:val="fr-FR"/>
                    </w:rPr>
                    <w:t xml:space="preserve"> 2017</w:t>
                  </w:r>
                </w:p>
                <w:p w:rsidR="00EC74D3" w:rsidRPr="00662D36" w:rsidRDefault="00E934EB" w:rsidP="00662D36">
                  <w:pPr>
                    <w:pStyle w:val="Paragraphedeliste"/>
                    <w:numPr>
                      <w:ilvl w:val="0"/>
                      <w:numId w:val="2"/>
                    </w:numPr>
                    <w:shd w:val="clear" w:color="auto" w:fill="D9D9D9" w:themeFill="background1" w:themeFillShade="D9"/>
                    <w:jc w:val="both"/>
                    <w:rPr>
                      <w:rFonts w:ascii="Nous avons le plaisir de vous i" w:hAnsi="Nous avons le plaisir de vous i" w:cs="Tahoma" w:hint="eastAsia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Nous avons le plaisir de vous i" w:hAnsi="Nous avons le plaisir de vous i" w:cs="Tahoma"/>
                      <w:sz w:val="20"/>
                      <w:szCs w:val="20"/>
                      <w:lang w:val="fr-FR"/>
                    </w:rPr>
                    <w:t>Présentation de Yolande Bécan-Ramage</w:t>
                  </w:r>
                  <w:r w:rsidR="00FF1CB7">
                    <w:rPr>
                      <w:rFonts w:ascii="Nous avons le plaisir de vous i" w:hAnsi="Nous avons le plaisir de vous i" w:cs="Tahoma"/>
                      <w:sz w:val="20"/>
                      <w:szCs w:val="20"/>
                      <w:lang w:val="fr-FR"/>
                    </w:rPr>
                    <w:t>,</w:t>
                  </w:r>
                  <w:r w:rsidR="006E1436">
                    <w:rPr>
                      <w:rFonts w:ascii="Nous avons le plaisir de vous i" w:hAnsi="Nous avons le plaisir de vous i" w:cs="Tahoma"/>
                      <w:sz w:val="20"/>
                      <w:szCs w:val="20"/>
                      <w:lang w:val="fr-FR"/>
                    </w:rPr>
                    <w:t xml:space="preserve"> nouvelle salariée</w:t>
                  </w:r>
                </w:p>
                <w:p w:rsidR="00CE6F0F" w:rsidRDefault="00E934EB" w:rsidP="005D6F4F">
                  <w:pPr>
                    <w:pStyle w:val="Paragraphedeliste"/>
                    <w:numPr>
                      <w:ilvl w:val="0"/>
                      <w:numId w:val="2"/>
                    </w:numPr>
                    <w:shd w:val="clear" w:color="auto" w:fill="D9D9D9" w:themeFill="background1" w:themeFillShade="D9"/>
                    <w:jc w:val="both"/>
                    <w:rPr>
                      <w:rFonts w:ascii="Nous avons le plaisir de vous i" w:hAnsi="Nous avons le plaisir de vous i" w:cs="Tahoma" w:hint="eastAsia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Nous avons le plaisir de vous i" w:hAnsi="Nous avons le plaisir de vous i" w:cs="Tahoma"/>
                      <w:sz w:val="20"/>
                      <w:szCs w:val="20"/>
                      <w:lang w:val="fr-FR"/>
                    </w:rPr>
                    <w:t>Présentation des comptes</w:t>
                  </w:r>
                </w:p>
                <w:p w:rsidR="00C55B91" w:rsidRPr="005D6F4F" w:rsidRDefault="00C55B91" w:rsidP="005D6F4F">
                  <w:pPr>
                    <w:pStyle w:val="Paragraphedeliste"/>
                    <w:numPr>
                      <w:ilvl w:val="0"/>
                      <w:numId w:val="2"/>
                    </w:numPr>
                    <w:shd w:val="clear" w:color="auto" w:fill="D9D9D9" w:themeFill="background1" w:themeFillShade="D9"/>
                    <w:jc w:val="both"/>
                    <w:rPr>
                      <w:rFonts w:ascii="Nous avons le plaisir de vous i" w:hAnsi="Nous avons le plaisir de vous i" w:cs="Tahoma" w:hint="eastAsia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Nous avons le plaisir de vous i" w:hAnsi="Nous avons le plaisir de vous i" w:cs="Tahoma"/>
                      <w:sz w:val="20"/>
                      <w:szCs w:val="20"/>
                      <w:lang w:val="fr-FR"/>
                    </w:rPr>
                    <w:t>Point sur la vie de l’association</w:t>
                  </w:r>
                </w:p>
                <w:p w:rsidR="00EC74D3" w:rsidRDefault="00EC74D3" w:rsidP="00EC74D3">
                  <w:pPr>
                    <w:pStyle w:val="Paragraphedeliste"/>
                    <w:numPr>
                      <w:ilvl w:val="0"/>
                      <w:numId w:val="2"/>
                    </w:numPr>
                    <w:shd w:val="clear" w:color="auto" w:fill="D9D9D9" w:themeFill="background1" w:themeFillShade="D9"/>
                    <w:jc w:val="both"/>
                    <w:rPr>
                      <w:rFonts w:ascii="Nous avons le plaisir de vous i" w:hAnsi="Nous avons le plaisir de vous i" w:cs="Tahoma" w:hint="eastAsia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Nous avons le plaisir de vous i" w:hAnsi="Nous avons le plaisir de vous i" w:cs="Tahoma"/>
                      <w:sz w:val="20"/>
                      <w:szCs w:val="20"/>
                      <w:lang w:val="fr-FR"/>
                    </w:rPr>
                    <w:t>Point sur les activités</w:t>
                  </w:r>
                </w:p>
                <w:p w:rsidR="00EC74D3" w:rsidRDefault="00EC74D3" w:rsidP="00EC74D3">
                  <w:pPr>
                    <w:pStyle w:val="Paragraphedeliste"/>
                    <w:numPr>
                      <w:ilvl w:val="0"/>
                      <w:numId w:val="2"/>
                    </w:numPr>
                    <w:shd w:val="clear" w:color="auto" w:fill="D9D9D9" w:themeFill="background1" w:themeFillShade="D9"/>
                    <w:jc w:val="both"/>
                    <w:rPr>
                      <w:rFonts w:ascii="Nous avons le plaisir de vous i" w:hAnsi="Nous avons le plaisir de vous i" w:cs="Tahoma" w:hint="eastAsia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Nous avons le plaisir de vous i" w:hAnsi="Nous avons le plaisir de vous i" w:cs="Tahoma"/>
                      <w:sz w:val="20"/>
                      <w:szCs w:val="20"/>
                      <w:lang w:val="fr-FR"/>
                    </w:rPr>
                    <w:t>Point sur les projets à venir</w:t>
                  </w:r>
                </w:p>
                <w:p w:rsidR="00EC74D3" w:rsidRDefault="00EC74D3" w:rsidP="00EC74D3">
                  <w:pPr>
                    <w:pStyle w:val="Paragraphedeliste"/>
                    <w:numPr>
                      <w:ilvl w:val="0"/>
                      <w:numId w:val="2"/>
                    </w:numPr>
                    <w:shd w:val="clear" w:color="auto" w:fill="D9D9D9" w:themeFill="background1" w:themeFillShade="D9"/>
                    <w:jc w:val="both"/>
                    <w:rPr>
                      <w:rFonts w:ascii="Nous avons le plaisir de vous i" w:hAnsi="Nous avons le plaisir de vous i" w:cs="Tahoma" w:hint="eastAsia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Nous avons le plaisir de vous i" w:hAnsi="Nous avons le plaisir de vous i" w:cs="Tahoma"/>
                      <w:sz w:val="20"/>
                      <w:szCs w:val="20"/>
                      <w:lang w:val="fr-FR"/>
                    </w:rPr>
                    <w:t>Questions diverses</w:t>
                  </w:r>
                </w:p>
                <w:p w:rsidR="00EC74D3" w:rsidRDefault="00EC74D3" w:rsidP="00EC74D3">
                  <w:pPr>
                    <w:shd w:val="clear" w:color="auto" w:fill="D9D9D9" w:themeFill="background1" w:themeFillShade="D9"/>
                    <w:spacing w:after="0" w:line="240" w:lineRule="auto"/>
                    <w:jc w:val="both"/>
                    <w:rPr>
                      <w:rFonts w:ascii="Nous avons le plaisir de vous i" w:hAnsi="Nous avons le plaisir de vous i" w:cs="Tahoma" w:hint="eastAsia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Nous avons le plaisir de vous i" w:hAnsi="Nous avons le plaisir de vous i" w:cs="Tahoma"/>
                      <w:sz w:val="20"/>
                      <w:szCs w:val="20"/>
                      <w:lang w:val="fr-FR"/>
                    </w:rPr>
                    <w:t xml:space="preserve">Néanmoins si vous êtes dans l’incapacité de participer à ce Conseil d’Administration, </w:t>
                  </w:r>
                </w:p>
                <w:p w:rsidR="00EC74D3" w:rsidRDefault="00EC74D3" w:rsidP="00EC74D3">
                  <w:pPr>
                    <w:shd w:val="clear" w:color="auto" w:fill="D9D9D9" w:themeFill="background1" w:themeFillShade="D9"/>
                    <w:spacing w:after="0" w:line="240" w:lineRule="auto"/>
                    <w:jc w:val="both"/>
                    <w:rPr>
                      <w:rFonts w:ascii="Nous avons le plaisir de vous i" w:hAnsi="Nous avons le plaisir de vous i" w:cs="Tahoma" w:hint="eastAsia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Nous avons le plaisir de vous i" w:hAnsi="Nous avons le plaisir de vous i" w:cs="Tahoma" w:hint="eastAsia"/>
                      <w:sz w:val="20"/>
                      <w:szCs w:val="20"/>
                      <w:lang w:val="fr-FR"/>
                    </w:rPr>
                    <w:t>v</w:t>
                  </w:r>
                  <w:r>
                    <w:rPr>
                      <w:rFonts w:ascii="Nous avons le plaisir de vous i" w:hAnsi="Nous avons le plaisir de vous i" w:cs="Tahoma"/>
                      <w:sz w:val="20"/>
                      <w:szCs w:val="20"/>
                      <w:lang w:val="fr-FR"/>
                    </w:rPr>
                    <w:t>ous pouvez vous faire représenter par un autre administrateur de l’association muni d’</w:t>
                  </w:r>
                </w:p>
                <w:p w:rsidR="00EC74D3" w:rsidRDefault="00EC74D3" w:rsidP="00EC74D3">
                  <w:pPr>
                    <w:shd w:val="clear" w:color="auto" w:fill="D9D9D9" w:themeFill="background1" w:themeFillShade="D9"/>
                    <w:spacing w:line="240" w:lineRule="auto"/>
                    <w:jc w:val="both"/>
                    <w:rPr>
                      <w:rFonts w:ascii="Nous avons le plaisir de vous i" w:hAnsi="Nous avons le plaisir de vous i" w:cs="Tahoma" w:hint="eastAsia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Nous avons le plaisir de vous i" w:hAnsi="Nous avons le plaisir de vous i" w:cs="Tahoma" w:hint="eastAsia"/>
                      <w:sz w:val="20"/>
                      <w:szCs w:val="20"/>
                      <w:lang w:val="fr-FR"/>
                    </w:rPr>
                    <w:t>u</w:t>
                  </w:r>
                  <w:r>
                    <w:rPr>
                      <w:rFonts w:ascii="Nous avons le plaisir de vous i" w:hAnsi="Nous avons le plaisir de vous i" w:cs="Tahoma"/>
                      <w:sz w:val="20"/>
                      <w:szCs w:val="20"/>
                      <w:lang w:val="fr-FR"/>
                    </w:rPr>
                    <w:t xml:space="preserve">n </w:t>
                  </w:r>
                  <w:r>
                    <w:rPr>
                      <w:rFonts w:ascii="Nous avons le plaisir de vous i" w:hAnsi="Nous avons le plaisir de vous i" w:cs="Tahoma" w:hint="eastAsia"/>
                      <w:sz w:val="20"/>
                      <w:szCs w:val="20"/>
                      <w:lang w:val="fr-FR"/>
                    </w:rPr>
                    <w:t>p</w:t>
                  </w:r>
                  <w:r>
                    <w:rPr>
                      <w:rFonts w:ascii="Nous avons le plaisir de vous i" w:hAnsi="Nous avons le plaisir de vous i" w:cs="Tahoma"/>
                      <w:sz w:val="20"/>
                      <w:szCs w:val="20"/>
                      <w:lang w:val="fr-FR"/>
                    </w:rPr>
                    <w:t>ouvoir régulier.</w:t>
                  </w:r>
                </w:p>
                <w:p w:rsidR="00EC74D3" w:rsidRPr="00015C47" w:rsidRDefault="00EC74D3" w:rsidP="00CE6F0F">
                  <w:pPr>
                    <w:shd w:val="clear" w:color="auto" w:fill="D9D9D9" w:themeFill="background1" w:themeFillShade="D9"/>
                    <w:spacing w:after="0" w:line="240" w:lineRule="auto"/>
                    <w:rPr>
                      <w:rFonts w:ascii="Nous avons le plaisir de vous i" w:hAnsi="Nous avons le plaisir de vous i" w:cs="Tahoma" w:hint="eastAsia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Nous avons le plaisir de vous i" w:hAnsi="Nous avons le plaisir de vous i" w:cs="Tahoma"/>
                      <w:sz w:val="20"/>
                      <w:szCs w:val="20"/>
                      <w:lang w:val="fr-FR"/>
                    </w:rPr>
                    <w:t>Nous vous prions d’agréer Mesdames, Messieurs et cher(es) administrateurs(trices), l’assurance de nos salutations les meilleurs.</w:t>
                  </w:r>
                </w:p>
                <w:p w:rsidR="00EC74D3" w:rsidRPr="00EC74D3" w:rsidRDefault="00EC74D3" w:rsidP="00EC74D3">
                  <w:pPr>
                    <w:pStyle w:val="Paragraphedeliste"/>
                    <w:shd w:val="clear" w:color="auto" w:fill="D9D9D9" w:themeFill="background1" w:themeFillShade="D9"/>
                    <w:rPr>
                      <w:rFonts w:ascii="Nous avons le plaisir de vous i" w:hAnsi="Nous avons le plaisir de vous i" w:cs="Tahoma" w:hint="eastAsia"/>
                      <w:sz w:val="20"/>
                      <w:szCs w:val="20"/>
                      <w:lang w:val="fr-FR"/>
                    </w:rPr>
                  </w:pPr>
                </w:p>
                <w:p w:rsidR="00EC74D3" w:rsidRDefault="00A77097" w:rsidP="0046062E">
                  <w:pPr>
                    <w:shd w:val="clear" w:color="auto" w:fill="D9D9D9" w:themeFill="background1" w:themeFillShade="D9"/>
                    <w:rPr>
                      <w:rFonts w:ascii="Nous avons le plaisir de vous i" w:hAnsi="Nous avons le plaisir de vous i" w:cs="Tahoma" w:hint="eastAsia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Nous avons le plaisir de vous i" w:hAnsi="Nous avons le plaisir de vous i" w:cs="Tahoma"/>
                      <w:sz w:val="20"/>
                      <w:szCs w:val="20"/>
                      <w:lang w:val="fr-FR"/>
                    </w:rPr>
                    <w:t>Les co-présidents</w:t>
                  </w:r>
                </w:p>
                <w:p w:rsidR="00305021" w:rsidRPr="00D8692D" w:rsidRDefault="00305021" w:rsidP="001731B1">
                  <w:pPr>
                    <w:pStyle w:val="Titre1"/>
                    <w:spacing w:before="0" w:after="0"/>
                    <w:rPr>
                      <w:lang w:val="fr-FR"/>
                    </w:rPr>
                  </w:pPr>
                </w:p>
                <w:p w:rsidR="0046062E" w:rsidRDefault="0046062E" w:rsidP="0046062E">
                  <w:pPr>
                    <w:ind w:right="583"/>
                    <w:rPr>
                      <w:lang w:val="fr-FR"/>
                    </w:rPr>
                  </w:pPr>
                </w:p>
                <w:p w:rsidR="00305021" w:rsidRPr="00D8692D" w:rsidRDefault="00305021" w:rsidP="0046062E">
                  <w:pPr>
                    <w:ind w:right="583"/>
                    <w:rPr>
                      <w:lang w:val="fr-FR"/>
                    </w:rPr>
                  </w:pPr>
                </w:p>
              </w:tc>
            </w:tr>
            <w:tr w:rsidR="00305021" w:rsidRPr="00D8692D" w:rsidTr="002B0EE3">
              <w:trPr>
                <w:trHeight w:hRule="exact" w:val="1440"/>
              </w:trPr>
              <w:tc>
                <w:tcPr>
                  <w:tcW w:w="7513" w:type="dxa"/>
                  <w:vAlign w:val="bottom"/>
                </w:tcPr>
                <w:p w:rsidR="00305021" w:rsidRPr="00D8692D" w:rsidRDefault="00305021" w:rsidP="001731B1">
                  <w:pPr>
                    <w:spacing w:after="720"/>
                    <w:rPr>
                      <w:lang w:val="fr-FR"/>
                    </w:rPr>
                  </w:pPr>
                </w:p>
              </w:tc>
            </w:tr>
          </w:tbl>
          <w:p w:rsidR="00305021" w:rsidRPr="00D8692D" w:rsidRDefault="00305021">
            <w:pPr>
              <w:rPr>
                <w:lang w:val="fr-FR"/>
              </w:rPr>
            </w:pPr>
          </w:p>
        </w:tc>
        <w:tc>
          <w:tcPr>
            <w:tcW w:w="171" w:type="dxa"/>
          </w:tcPr>
          <w:p w:rsidR="00305021" w:rsidRPr="00D8692D" w:rsidRDefault="00305021" w:rsidP="004923A2">
            <w:pPr>
              <w:jc w:val="both"/>
              <w:rPr>
                <w:lang w:val="fr-FR"/>
              </w:rPr>
            </w:pPr>
          </w:p>
        </w:tc>
        <w:tc>
          <w:tcPr>
            <w:tcW w:w="3429" w:type="dxa"/>
          </w:tcPr>
          <w:p w:rsidR="00B714F3" w:rsidRDefault="00B714F3"/>
          <w:tbl>
            <w:tblPr>
              <w:tblpPr w:leftFromText="141" w:rightFromText="141" w:tblpY="338"/>
              <w:tblOverlap w:val="never"/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Disposition pour l’encadré du prospectus"/>
            </w:tblPr>
            <w:tblGrid>
              <w:gridCol w:w="3429"/>
            </w:tblGrid>
            <w:tr w:rsidR="00305021" w:rsidRPr="00CE6F0F" w:rsidTr="00B714F3">
              <w:trPr>
                <w:trHeight w:hRule="exact" w:val="10800"/>
              </w:trPr>
              <w:tc>
                <w:tcPr>
                  <w:tcW w:w="3429" w:type="dxa"/>
                  <w:shd w:val="clear" w:color="auto" w:fill="00A59B" w:themeFill="accent2"/>
                  <w:vAlign w:val="center"/>
                </w:tcPr>
                <w:p w:rsidR="00752EF6" w:rsidRDefault="00752EF6" w:rsidP="00B714F3">
                  <w:pPr>
                    <w:pStyle w:val="Ligne"/>
                    <w:rPr>
                      <w:lang w:val="fr-FR"/>
                    </w:rPr>
                  </w:pPr>
                </w:p>
                <w:tbl>
                  <w:tblPr>
                    <w:tblStyle w:val="Grilledutableau"/>
                    <w:tblW w:w="416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64"/>
                  </w:tblGrid>
                  <w:tr w:rsidR="00B714F3" w:rsidTr="00B714F3">
                    <w:trPr>
                      <w:trHeight w:val="3194"/>
                    </w:trPr>
                    <w:tc>
                      <w:tcPr>
                        <w:tcW w:w="41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14F3" w:rsidRPr="00B714F3" w:rsidRDefault="00B714F3" w:rsidP="00B714F3">
                        <w:pPr>
                          <w:pStyle w:val="Ligne"/>
                          <w:pBdr>
                            <w:top w:val="none" w:sz="0" w:space="0" w:color="auto"/>
                          </w:pBdr>
                          <w:ind w:left="0"/>
                          <w:rPr>
                            <w:b/>
                            <w:color w:val="70AD47"/>
                            <w:spacing w:val="10"/>
                            <w:sz w:val="28"/>
                            <w:szCs w:val="28"/>
                            <w:lang w:val="fr-FR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solidFill>
                                <w14:schemeClr w14:val="accent1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70AD47">
                                  <w14:tint w14:val="1000"/>
                                </w14:srgbClr>
                              </w14:solidFill>
                            </w14:textFill>
                          </w:rPr>
                        </w:pPr>
                        <w:r w:rsidRPr="00B714F3">
                          <w:rPr>
                            <w:b/>
                            <w:color w:val="70AD47"/>
                            <w:spacing w:val="10"/>
                            <w:sz w:val="28"/>
                            <w:szCs w:val="28"/>
                            <w:lang w:val="fr-FR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solidFill>
                                <w14:schemeClr w14:val="accent1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70AD47">
                                  <w14:tint w14:val="1000"/>
                                </w14:srgbClr>
                              </w14:solidFill>
                            </w14:textFill>
                          </w:rPr>
                          <w:t>GROUPE D’ENTRAIDE MUTUELLE</w:t>
                        </w:r>
                      </w:p>
                    </w:tc>
                  </w:tr>
                </w:tbl>
                <w:p w:rsidR="00B714F3" w:rsidRPr="00B714F3" w:rsidRDefault="00B714F3" w:rsidP="00B714F3">
                  <w:pPr>
                    <w:pStyle w:val="Ligne"/>
                    <w:rPr>
                      <w:lang w:val="fr-FR"/>
                    </w:rPr>
                  </w:pPr>
                </w:p>
                <w:p w:rsidR="00305021" w:rsidRPr="00CE6F0F" w:rsidRDefault="00305021" w:rsidP="004923A2">
                  <w:pPr>
                    <w:pStyle w:val="Titre2"/>
                    <w:jc w:val="both"/>
                    <w:rPr>
                      <w:sz w:val="48"/>
                      <w:szCs w:val="48"/>
                      <w:lang w:val="fr-FR"/>
                    </w:rPr>
                  </w:pPr>
                </w:p>
                <w:p w:rsidR="00305021" w:rsidRPr="00CE6F0F" w:rsidRDefault="00752EF6" w:rsidP="00B714F3">
                  <w:pPr>
                    <w:pStyle w:val="Ligne"/>
                    <w:ind w:left="720"/>
                    <w:jc w:val="both"/>
                    <w:rPr>
                      <w:sz w:val="48"/>
                      <w:szCs w:val="48"/>
                      <w:lang w:val="fr-FR"/>
                    </w:rPr>
                  </w:pPr>
                  <w:r>
                    <w:rPr>
                      <w:noProof/>
                      <w:lang w:val="fr-FR"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087DD75" wp14:editId="0747C007">
                            <wp:simplePos x="0" y="0"/>
                            <wp:positionH relativeFrom="column">
                              <wp:posOffset>2874645</wp:posOffset>
                            </wp:positionH>
                            <wp:positionV relativeFrom="paragraph">
                              <wp:posOffset>872490</wp:posOffset>
                            </wp:positionV>
                            <wp:extent cx="1552575" cy="10010140"/>
                            <wp:effectExtent l="0" t="0" r="0" b="0"/>
                            <wp:wrapNone/>
                            <wp:docPr id="1" name="Zone de text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flipH="1">
                                      <a:off x="0" y="0"/>
                                      <a:ext cx="1552575" cy="10010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7B067D" w:rsidRPr="007B067D" w:rsidRDefault="007B067D" w:rsidP="007B067D">
                                        <w:pPr>
                                          <w:pStyle w:val="Titre2"/>
                                          <w:jc w:val="left"/>
                                          <w:rPr>
                                            <w:b/>
                                            <w:caps w:val="0"/>
                                            <w:color w:val="70AD47"/>
                                            <w:spacing w:val="10"/>
                                            <w:sz w:val="56"/>
                                            <w:szCs w:val="56"/>
                                            <w14:glow w14:rad="38100">
                                              <w14:schemeClr w14:val="accent1">
                                                <w14:alpha w14:val="60000"/>
                                              </w14:schemeClr>
                                            </w14:glow>
                                            <w14:textOutline w14:w="9525" w14:cap="flat" w14:cmpd="sng" w14:algn="ctr">
                                              <w14:solidFill>
                                                <w14:schemeClr w14:val="accent1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  <w14:textFill>
                                              <w14:solidFill>
                                                <w14:srgbClr w14:val="70AD47">
                                                  <w14:tint w14:val="1000"/>
                                                </w14:srgbClr>
                                              </w14:solidFill>
                                            </w14:textFill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087DD75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Zone de texte 1" o:spid="_x0000_s1026" type="#_x0000_t202" style="position:absolute;left:0;text-align:left;margin-left:226.35pt;margin-top:68.7pt;width:122.25pt;height:788.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" filled="f" stroked="f">
                            <v:textbox>
                              <w:txbxContent>
                                <w:p w:rsidR="007B067D" w:rsidRPr="007B067D" w:rsidRDefault="007B067D" w:rsidP="007B067D">
                                  <w:pPr>
                                    <w:pStyle w:val="Titre2"/>
                                    <w:jc w:val="left"/>
                                    <w:rPr>
                                      <w:b/>
                                      <w:caps w:val="0"/>
                                      <w:color w:val="70AD47"/>
                                      <w:spacing w:val="10"/>
                                      <w:sz w:val="56"/>
                                      <w:szCs w:val="56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305021" w:rsidRPr="00CE6F0F" w:rsidRDefault="00305021" w:rsidP="004923A2">
                  <w:pPr>
                    <w:pStyle w:val="Titre2"/>
                    <w:jc w:val="both"/>
                    <w:rPr>
                      <w:sz w:val="48"/>
                      <w:szCs w:val="48"/>
                      <w:lang w:val="fr-FR"/>
                    </w:rPr>
                  </w:pPr>
                </w:p>
                <w:p w:rsidR="00305021" w:rsidRPr="00CE6F0F" w:rsidRDefault="00305021" w:rsidP="00B714F3">
                  <w:pPr>
                    <w:pStyle w:val="Ligne"/>
                    <w:spacing w:before="360" w:after="360"/>
                    <w:ind w:left="720" w:right="1077"/>
                    <w:jc w:val="both"/>
                    <w:rPr>
                      <w:sz w:val="48"/>
                      <w:szCs w:val="48"/>
                      <w:lang w:val="fr-FR"/>
                    </w:rPr>
                  </w:pPr>
                </w:p>
                <w:p w:rsidR="00305021" w:rsidRPr="00CE6F0F" w:rsidRDefault="00305021" w:rsidP="004923A2">
                  <w:pPr>
                    <w:pStyle w:val="Titre2"/>
                    <w:jc w:val="both"/>
                    <w:rPr>
                      <w:sz w:val="48"/>
                      <w:szCs w:val="48"/>
                      <w:lang w:val="fr-FR"/>
                    </w:rPr>
                  </w:pPr>
                </w:p>
              </w:tc>
            </w:tr>
            <w:tr w:rsidR="00305021" w:rsidRPr="00CE6F0F" w:rsidTr="00B714F3">
              <w:trPr>
                <w:trHeight w:hRule="exact" w:val="144"/>
              </w:trPr>
              <w:tc>
                <w:tcPr>
                  <w:tcW w:w="3429" w:type="dxa"/>
                </w:tcPr>
                <w:p w:rsidR="00305021" w:rsidRPr="00CE6F0F" w:rsidRDefault="00305021" w:rsidP="004923A2">
                  <w:pPr>
                    <w:jc w:val="both"/>
                    <w:rPr>
                      <w:sz w:val="48"/>
                      <w:szCs w:val="48"/>
                      <w:lang w:val="fr-FR"/>
                    </w:rPr>
                  </w:pPr>
                </w:p>
              </w:tc>
            </w:tr>
            <w:tr w:rsidR="00305021" w:rsidRPr="00CE6F0F" w:rsidTr="00B714F3">
              <w:trPr>
                <w:trHeight w:hRule="exact" w:val="3456"/>
              </w:trPr>
              <w:tc>
                <w:tcPr>
                  <w:tcW w:w="3429" w:type="dxa"/>
                  <w:shd w:val="clear" w:color="auto" w:fill="E6A024" w:themeFill="accent1"/>
                  <w:vAlign w:val="center"/>
                </w:tcPr>
                <w:p w:rsidR="00305021" w:rsidRPr="00CE6F0F" w:rsidRDefault="00CE6F0F" w:rsidP="004923A2">
                  <w:pPr>
                    <w:pStyle w:val="Titre3"/>
                    <w:jc w:val="both"/>
                    <w:rPr>
                      <w:sz w:val="48"/>
                      <w:szCs w:val="48"/>
                      <w:lang w:val="fr-FR"/>
                    </w:rPr>
                  </w:pPr>
                  <w:r w:rsidRPr="00CE6F0F">
                    <w:rPr>
                      <w:sz w:val="48"/>
                      <w:szCs w:val="48"/>
                      <w:lang w:val="fr-FR"/>
                    </w:rPr>
                    <w:t>Strata’GEM</w:t>
                  </w:r>
                </w:p>
                <w:p w:rsidR="00305021" w:rsidRPr="00752EF6" w:rsidRDefault="00E934EB" w:rsidP="004923A2">
                  <w:pPr>
                    <w:pStyle w:val="Coordonnes"/>
                    <w:jc w:val="both"/>
                    <w:rPr>
                      <w:sz w:val="32"/>
                      <w:szCs w:val="32"/>
                      <w:lang w:val="fr-FR"/>
                    </w:rPr>
                  </w:pPr>
                  <w:sdt>
                    <w:sdtPr>
                      <w:rPr>
                        <w:sz w:val="32"/>
                        <w:szCs w:val="32"/>
                        <w:lang w:val="fr-FR"/>
                      </w:rPr>
                      <w:id w:val="857003158"/>
                      <w:placeholder>
                        <w:docPart w:val="229290F677B94638B8B3372E901FB933"/>
                      </w:placeholder>
                      <w15:appearance w15:val="hidden"/>
                      <w:text w:multiLine="1"/>
                    </w:sdtPr>
                    <w:sdtEndPr/>
                    <w:sdtContent>
                      <w:r w:rsidR="00CE6F0F" w:rsidRPr="00752EF6">
                        <w:rPr>
                          <w:sz w:val="32"/>
                          <w:szCs w:val="32"/>
                          <w:lang w:val="fr-FR"/>
                        </w:rPr>
                        <w:t>38, rue Notre Dame</w:t>
                      </w:r>
                    </w:sdtContent>
                  </w:sdt>
                </w:p>
                <w:p w:rsidR="00305021" w:rsidRPr="00752EF6" w:rsidRDefault="00CE6F0F" w:rsidP="004923A2">
                  <w:pPr>
                    <w:pStyle w:val="Coordonnes"/>
                    <w:jc w:val="both"/>
                    <w:rPr>
                      <w:sz w:val="32"/>
                      <w:szCs w:val="32"/>
                      <w:lang w:val="fr-FR"/>
                    </w:rPr>
                  </w:pPr>
                  <w:r w:rsidRPr="00752EF6">
                    <w:rPr>
                      <w:sz w:val="32"/>
                      <w:szCs w:val="32"/>
                      <w:lang w:val="fr-FR"/>
                    </w:rPr>
                    <w:t>35500 Vitré</w:t>
                  </w:r>
                </w:p>
                <w:p w:rsidR="00305021" w:rsidRPr="00CE6F0F" w:rsidRDefault="00CE6F0F" w:rsidP="004923A2">
                  <w:pPr>
                    <w:pStyle w:val="Date"/>
                    <w:jc w:val="both"/>
                    <w:rPr>
                      <w:sz w:val="48"/>
                      <w:szCs w:val="48"/>
                      <w:lang w:val="fr-FR"/>
                    </w:rPr>
                  </w:pPr>
                  <w:r w:rsidRPr="00752EF6">
                    <w:rPr>
                      <w:sz w:val="32"/>
                      <w:szCs w:val="32"/>
                      <w:lang w:val="fr-FR"/>
                    </w:rPr>
                    <w:t>Tel : 06 45 80</w:t>
                  </w:r>
                  <w:r w:rsidRPr="00CE6F0F">
                    <w:rPr>
                      <w:sz w:val="48"/>
                      <w:szCs w:val="48"/>
                      <w:lang w:val="fr-FR"/>
                    </w:rPr>
                    <w:t xml:space="preserve"> </w:t>
                  </w:r>
                  <w:r w:rsidRPr="00752EF6">
                    <w:rPr>
                      <w:sz w:val="32"/>
                      <w:szCs w:val="32"/>
                      <w:lang w:val="fr-FR"/>
                    </w:rPr>
                    <w:t>17 47</w:t>
                  </w:r>
                </w:p>
                <w:p w:rsidR="00CE6F0F" w:rsidRPr="00CE6F0F" w:rsidRDefault="00CE6F0F" w:rsidP="004923A2">
                  <w:pPr>
                    <w:pStyle w:val="Date"/>
                    <w:jc w:val="both"/>
                    <w:rPr>
                      <w:sz w:val="48"/>
                      <w:szCs w:val="48"/>
                      <w:lang w:val="fr-FR"/>
                    </w:rPr>
                  </w:pPr>
                  <w:r w:rsidRPr="00752EF6">
                    <w:rPr>
                      <w:sz w:val="28"/>
                      <w:szCs w:val="28"/>
                      <w:lang w:val="fr-FR"/>
                    </w:rPr>
                    <w:t>gem.vitre@orange.fr</w:t>
                  </w:r>
                </w:p>
              </w:tc>
            </w:tr>
          </w:tbl>
          <w:p w:rsidR="00305021" w:rsidRPr="00CE6F0F" w:rsidRDefault="00305021" w:rsidP="004923A2">
            <w:pPr>
              <w:jc w:val="both"/>
              <w:rPr>
                <w:sz w:val="48"/>
                <w:szCs w:val="48"/>
                <w:lang w:val="fr-FR"/>
              </w:rPr>
            </w:pPr>
          </w:p>
        </w:tc>
      </w:tr>
    </w:tbl>
    <w:p w:rsidR="00305021" w:rsidRDefault="00305021">
      <w:pPr>
        <w:pStyle w:val="Sansinterligne"/>
        <w:rPr>
          <w:lang w:val="fr-FR"/>
        </w:rPr>
      </w:pPr>
    </w:p>
    <w:p w:rsidR="00396EE3" w:rsidRPr="00D8692D" w:rsidRDefault="00396EE3">
      <w:pPr>
        <w:pStyle w:val="Sansinterligne"/>
        <w:rPr>
          <w:lang w:val="fr-FR"/>
        </w:rPr>
      </w:pPr>
    </w:p>
    <w:sectPr w:rsidR="00396EE3" w:rsidRPr="00D8692D" w:rsidSect="00E25DC2">
      <w:pgSz w:w="12240" w:h="15840"/>
      <w:pgMar w:top="284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us avons le plaisir de vous 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5290A"/>
    <w:multiLevelType w:val="hybridMultilevel"/>
    <w:tmpl w:val="1D0E29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01699"/>
    <w:multiLevelType w:val="hybridMultilevel"/>
    <w:tmpl w:val="1F8476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EE3"/>
    <w:rsid w:val="000B575F"/>
    <w:rsid w:val="001731B1"/>
    <w:rsid w:val="00226FE4"/>
    <w:rsid w:val="00272CF1"/>
    <w:rsid w:val="002B0EE3"/>
    <w:rsid w:val="00305021"/>
    <w:rsid w:val="00396EE3"/>
    <w:rsid w:val="0046062E"/>
    <w:rsid w:val="004923A2"/>
    <w:rsid w:val="00504DE0"/>
    <w:rsid w:val="005D6F4F"/>
    <w:rsid w:val="005F6A50"/>
    <w:rsid w:val="00662D36"/>
    <w:rsid w:val="006E1436"/>
    <w:rsid w:val="00752EF6"/>
    <w:rsid w:val="007B067D"/>
    <w:rsid w:val="009E1954"/>
    <w:rsid w:val="00A77097"/>
    <w:rsid w:val="00AF680B"/>
    <w:rsid w:val="00B714F3"/>
    <w:rsid w:val="00C55B91"/>
    <w:rsid w:val="00CE6F0F"/>
    <w:rsid w:val="00D8692D"/>
    <w:rsid w:val="00E25DC2"/>
    <w:rsid w:val="00E934EB"/>
    <w:rsid w:val="00EC74D3"/>
    <w:rsid w:val="00FF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24662"/>
  <w15:chartTrackingRefBased/>
  <w15:docId w15:val="{3B8A077B-1305-4FC4-87AC-D5F1EC7E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en-U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30"/>
      <w:szCs w:val="30"/>
    </w:rPr>
  </w:style>
  <w:style w:type="paragraph" w:styleId="Titre2">
    <w:name w:val="heading 2"/>
    <w:basedOn w:val="Normal"/>
    <w:next w:val="Ligne"/>
    <w:link w:val="Titre2C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6A02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Titre"/>
    <w:link w:val="Sous-titreCar"/>
    <w:uiPriority w:val="2"/>
    <w:qFormat/>
    <w:pPr>
      <w:numPr>
        <w:ilvl w:val="1"/>
      </w:numPr>
      <w:spacing w:before="440"/>
    </w:pPr>
    <w:rPr>
      <w:color w:val="E6A024" w:themeColor="accent1"/>
    </w:rPr>
  </w:style>
  <w:style w:type="character" w:customStyle="1" w:styleId="Sous-titreCar">
    <w:name w:val="Sous-titre Car"/>
    <w:basedOn w:val="Policepardfaut"/>
    <w:link w:val="Sous-titre"/>
    <w:uiPriority w:val="2"/>
    <w:rPr>
      <w:rFonts w:asciiTheme="majorHAnsi" w:eastAsiaTheme="majorEastAsia" w:hAnsiTheme="majorHAnsi" w:cstheme="majorBidi"/>
      <w:caps/>
      <w:color w:val="E6A024" w:themeColor="accent1"/>
      <w:kern w:val="28"/>
      <w:sz w:val="104"/>
      <w:szCs w:val="104"/>
    </w:rPr>
  </w:style>
  <w:style w:type="paragraph" w:styleId="Titre">
    <w:name w:val="Title"/>
    <w:basedOn w:val="Normal"/>
    <w:next w:val="Normal"/>
    <w:link w:val="TitreCar"/>
    <w:uiPriority w:val="1"/>
    <w:qFormat/>
    <w:pPr>
      <w:spacing w:after="0" w:line="216" w:lineRule="auto"/>
    </w:pPr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TitreCar">
    <w:name w:val="Titre Car"/>
    <w:basedOn w:val="Policepardfaut"/>
    <w:link w:val="Titre"/>
    <w:uiPriority w:val="1"/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Titre1Car">
    <w:name w:val="Titre 1 Car"/>
    <w:basedOn w:val="Policepardfaut"/>
    <w:link w:val="Titre1"/>
    <w:uiPriority w:val="3"/>
    <w:rPr>
      <w:b/>
      <w:bCs/>
      <w:sz w:val="30"/>
      <w:szCs w:val="30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Sansinterligne">
    <w:name w:val="No Spacing"/>
    <w:uiPriority w:val="19"/>
    <w:qFormat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3"/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customStyle="1" w:styleId="Ligne">
    <w:name w:val="Ligne"/>
    <w:basedOn w:val="Normal"/>
    <w:next w:val="Titre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Titre3Car">
    <w:name w:val="Titre 3 Car"/>
    <w:basedOn w:val="Policepardfaut"/>
    <w:link w:val="Titre3"/>
    <w:uiPriority w:val="4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Coordonnes">
    <w:name w:val="Coordonnées"/>
    <w:basedOn w:val="Normal"/>
    <w:uiPriority w:val="5"/>
    <w:qFormat/>
    <w:pPr>
      <w:spacing w:after="280" w:line="240" w:lineRule="auto"/>
      <w:jc w:val="center"/>
    </w:pPr>
    <w:rPr>
      <w:color w:val="FFFFFF" w:themeColor="background1"/>
      <w:sz w:val="24"/>
      <w:szCs w:val="24"/>
    </w:rPr>
  </w:style>
  <w:style w:type="paragraph" w:styleId="Date">
    <w:name w:val="Date"/>
    <w:basedOn w:val="Normal"/>
    <w:link w:val="DateCar"/>
    <w:uiPriority w:val="5"/>
    <w:unhideWhenUsed/>
    <w:qFormat/>
    <w:pPr>
      <w:spacing w:after="0"/>
      <w:jc w:val="center"/>
    </w:pPr>
    <w:rPr>
      <w:color w:val="FFFFFF" w:themeColor="background1"/>
      <w:sz w:val="24"/>
      <w:szCs w:val="24"/>
    </w:rPr>
  </w:style>
  <w:style w:type="character" w:customStyle="1" w:styleId="DateCar">
    <w:name w:val="Date Car"/>
    <w:basedOn w:val="Policepardfaut"/>
    <w:link w:val="Date"/>
    <w:uiPriority w:val="5"/>
    <w:rPr>
      <w:color w:val="FFFFFF" w:themeColor="background1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9"/>
    <w:semiHidden/>
    <w:rPr>
      <w:rFonts w:asciiTheme="majorHAnsi" w:eastAsiaTheme="majorEastAsia" w:hAnsiTheme="majorHAnsi" w:cstheme="majorBidi"/>
      <w:color w:val="E6A024" w:themeColor="accent1"/>
    </w:rPr>
  </w:style>
  <w:style w:type="paragraph" w:styleId="Paragraphedeliste">
    <w:name w:val="List Paragraph"/>
    <w:basedOn w:val="Normal"/>
    <w:uiPriority w:val="34"/>
    <w:unhideWhenUsed/>
    <w:qFormat/>
    <w:rsid w:val="00EC7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2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RATA'GEM\AppData\Roaming\Microsoft\Templates\Prospectus%20saisonni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29290F677B94638B8B3372E901FB9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AA01D0-BE79-41B4-A1FA-0E9BE1549C58}"/>
      </w:docPartPr>
      <w:docPartBody>
        <w:p w:rsidR="00655B47" w:rsidRDefault="0004168A">
          <w:pPr>
            <w:pStyle w:val="229290F677B94638B8B3372E901FB933"/>
          </w:pPr>
          <w:r w:rsidRPr="00D8692D">
            <w:t>[</w:t>
          </w:r>
          <w:r w:rsidRPr="00E25DC2">
            <w:t>Adresse postale]</w:t>
          </w:r>
          <w:r w:rsidRPr="00E25DC2">
            <w:br/>
            <w:t>[Code postal, Ville]</w:t>
          </w:r>
          <w:r w:rsidRPr="00E25DC2">
            <w:br/>
            <w:t>[Téléphone</w:t>
          </w:r>
          <w:r w:rsidRPr="00D8692D"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us avons le plaisir de vous 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68A"/>
    <w:rsid w:val="0004168A"/>
    <w:rsid w:val="00271BA8"/>
    <w:rsid w:val="003158BB"/>
    <w:rsid w:val="00655B47"/>
    <w:rsid w:val="007B0A87"/>
    <w:rsid w:val="009C1FEB"/>
    <w:rsid w:val="00E81DE9"/>
    <w:rsid w:val="00FC7BC7"/>
    <w:rsid w:val="00FE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B536A2254B046BF8EA4CA4CCCA2F135">
    <w:name w:val="8B536A2254B046BF8EA4CA4CCCA2F135"/>
  </w:style>
  <w:style w:type="paragraph" w:customStyle="1" w:styleId="045C02507A8442B1B0F5B3D726BF6FBD">
    <w:name w:val="045C02507A8442B1B0F5B3D726BF6FBD"/>
  </w:style>
  <w:style w:type="paragraph" w:customStyle="1" w:styleId="ABFF079CCDD3490482D95E432F6F9061">
    <w:name w:val="ABFF079CCDD3490482D95E432F6F9061"/>
  </w:style>
  <w:style w:type="paragraph" w:customStyle="1" w:styleId="5BC5D94646524F26A950F8F3C7B62302">
    <w:name w:val="5BC5D94646524F26A950F8F3C7B62302"/>
  </w:style>
  <w:style w:type="paragraph" w:customStyle="1" w:styleId="D5FFA18A13484F5A832074DE9499C244">
    <w:name w:val="D5FFA18A13484F5A832074DE9499C244"/>
  </w:style>
  <w:style w:type="paragraph" w:customStyle="1" w:styleId="5B69F5E4592340848452B8BCE5812A79">
    <w:name w:val="5B69F5E4592340848452B8BCE5812A79"/>
  </w:style>
  <w:style w:type="paragraph" w:customStyle="1" w:styleId="1E1A93A428BE41209BD8A5AA1F7E6748">
    <w:name w:val="1E1A93A428BE41209BD8A5AA1F7E6748"/>
  </w:style>
  <w:style w:type="paragraph" w:customStyle="1" w:styleId="F9870E81ABDB4F91A7DF9C00A217F638">
    <w:name w:val="F9870E81ABDB4F91A7DF9C00A217F638"/>
  </w:style>
  <w:style w:type="paragraph" w:customStyle="1" w:styleId="5E1B456DB7CE4BFFB0798E96A2B04994">
    <w:name w:val="5E1B456DB7CE4BFFB0798E96A2B04994"/>
  </w:style>
  <w:style w:type="paragraph" w:customStyle="1" w:styleId="BBADF18079C64CCCA5A7ED66F23738DA">
    <w:name w:val="BBADF18079C64CCCA5A7ED66F23738DA"/>
  </w:style>
  <w:style w:type="paragraph" w:customStyle="1" w:styleId="229290F677B94638B8B3372E901FB933">
    <w:name w:val="229290F677B94638B8B3372E901FB933"/>
  </w:style>
  <w:style w:type="paragraph" w:customStyle="1" w:styleId="4C81F325936A45F5BA69A45CE3640803">
    <w:name w:val="4C81F325936A45F5BA69A45CE3640803"/>
  </w:style>
  <w:style w:type="paragraph" w:customStyle="1" w:styleId="DDEE138B378F4BA6BAF6799DE3687C46">
    <w:name w:val="DDEE138B378F4BA6BAF6799DE3687C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pring Business">
      <a:dk1>
        <a:sysClr val="windowText" lastClr="000000"/>
      </a:dk1>
      <a:lt1>
        <a:sysClr val="window" lastClr="FFFFFF"/>
      </a:lt1>
      <a:dk2>
        <a:srgbClr val="3C2415"/>
      </a:dk2>
      <a:lt2>
        <a:srgbClr val="F7F7DC"/>
      </a:lt2>
      <a:accent1>
        <a:srgbClr val="E6A024"/>
      </a:accent1>
      <a:accent2>
        <a:srgbClr val="00A59B"/>
      </a:accent2>
      <a:accent3>
        <a:srgbClr val="EB5B79"/>
      </a:accent3>
      <a:accent4>
        <a:srgbClr val="EC6723"/>
      </a:accent4>
      <a:accent5>
        <a:srgbClr val="A2C22B"/>
      </a:accent5>
      <a:accent6>
        <a:srgbClr val="4EA23A"/>
      </a:accent6>
      <a:hlink>
        <a:srgbClr val="3CB3CD"/>
      </a:hlink>
      <a:folHlink>
        <a:srgbClr val="0E7EB1"/>
      </a:folHlink>
    </a:clrScheme>
    <a:fontScheme name="Spring Business">
      <a:majorFont>
        <a:latin typeface="Franklin Gothic Medium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73B8F-AADF-4F4C-B4DB-D4A2D0BC40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BDE0B-3297-4469-BDFD-191A2C27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Prospectus saisonnier.dotx</Template>
  <TotalTime>0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STRATA'GEM</dc:creator>
  <cp:keywords/>
  <dc:description/>
  <cp:lastModifiedBy>STRATA'GEM</cp:lastModifiedBy>
  <cp:revision>2</cp:revision>
  <cp:lastPrinted>2017-06-30T09:43:00Z</cp:lastPrinted>
  <dcterms:created xsi:type="dcterms:W3CDTF">2017-11-27T14:11:00Z</dcterms:created>
  <dcterms:modified xsi:type="dcterms:W3CDTF">2017-11-27T14:11:00Z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TC039885639991</vt:lpwstr>
  </property>
</Properties>
</file>