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07" w:rsidRDefault="00150A07" w:rsidP="00A44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AMBASSADE DE </w:t>
      </w:r>
      <w:r w:rsidR="00A44ED6">
        <w:rPr>
          <w:rFonts w:ascii="Arial" w:hAnsi="Arial" w:cs="Arial"/>
          <w:b/>
          <w:bCs/>
          <w:color w:val="000000"/>
          <w:sz w:val="20"/>
          <w:szCs w:val="20"/>
        </w:rPr>
        <w:t>FRANCE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 ANKARA</w:t>
      </w:r>
      <w:r w:rsidR="00A44ED6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SERVICE ECONOMIQUE REGIONAL</w:t>
      </w:r>
    </w:p>
    <w:p w:rsidR="00A27333" w:rsidRDefault="00A27333" w:rsidP="00A44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3EE5" w:rsidRDefault="007F3EE5" w:rsidP="00A44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Attaché</w:t>
      </w:r>
      <w:r w:rsidR="00FC4C00">
        <w:rPr>
          <w:rFonts w:ascii="Arial" w:hAnsi="Arial" w:cs="Arial"/>
          <w:b/>
          <w:bCs/>
          <w:color w:val="000000"/>
          <w:sz w:val="20"/>
          <w:szCs w:val="20"/>
        </w:rPr>
        <w:t>(e)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sectoriel</w:t>
      </w:r>
      <w:r w:rsidR="00A27333">
        <w:rPr>
          <w:rFonts w:ascii="Arial" w:hAnsi="Arial" w:cs="Arial"/>
          <w:b/>
          <w:bCs/>
          <w:color w:val="000000"/>
          <w:sz w:val="20"/>
          <w:szCs w:val="20"/>
        </w:rPr>
        <w:t xml:space="preserve"> agricole</w:t>
      </w:r>
    </w:p>
    <w:p w:rsidR="00EA46DB" w:rsidRDefault="00EA46DB" w:rsidP="00A44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50A07" w:rsidRDefault="009D5FDE" w:rsidP="009D5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Fiche de poste</w:t>
      </w:r>
      <w:r w:rsidR="00A6735D">
        <w:rPr>
          <w:rFonts w:ascii="Arial" w:hAnsi="Arial" w:cs="Arial"/>
          <w:b/>
          <w:bCs/>
          <w:color w:val="000000"/>
          <w:sz w:val="20"/>
          <w:szCs w:val="20"/>
        </w:rPr>
        <w:t xml:space="preserve"> à pourvoir</w:t>
      </w:r>
    </w:p>
    <w:p w:rsidR="0088227B" w:rsidRDefault="0088227B" w:rsidP="00150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A46DB" w:rsidRDefault="00EA46DB" w:rsidP="00150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604E7" w:rsidRDefault="00D03486" w:rsidP="00882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Service E</w:t>
      </w:r>
      <w:r w:rsidR="00150A07">
        <w:rPr>
          <w:rFonts w:ascii="Arial" w:hAnsi="Arial" w:cs="Arial"/>
          <w:color w:val="000000"/>
          <w:sz w:val="20"/>
          <w:szCs w:val="20"/>
        </w:rPr>
        <w:t xml:space="preserve">conomique 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="00A44ED6">
        <w:rPr>
          <w:rFonts w:ascii="Arial" w:hAnsi="Arial" w:cs="Arial"/>
          <w:color w:val="000000"/>
          <w:sz w:val="20"/>
          <w:szCs w:val="20"/>
        </w:rPr>
        <w:t xml:space="preserve">égional </w:t>
      </w:r>
      <w:r>
        <w:rPr>
          <w:rFonts w:ascii="Arial" w:hAnsi="Arial" w:cs="Arial"/>
          <w:color w:val="000000"/>
          <w:sz w:val="20"/>
          <w:szCs w:val="20"/>
        </w:rPr>
        <w:t xml:space="preserve">(SER) </w:t>
      </w:r>
      <w:r w:rsidR="00150A07">
        <w:rPr>
          <w:rFonts w:ascii="Arial" w:hAnsi="Arial" w:cs="Arial"/>
          <w:color w:val="000000"/>
          <w:sz w:val="20"/>
          <w:szCs w:val="20"/>
        </w:rPr>
        <w:t>assure le suivi de la situation économique</w:t>
      </w:r>
      <w:r w:rsidR="003604E7">
        <w:rPr>
          <w:rFonts w:ascii="Arial" w:hAnsi="Arial" w:cs="Arial"/>
          <w:color w:val="000000"/>
          <w:sz w:val="20"/>
          <w:szCs w:val="20"/>
        </w:rPr>
        <w:t xml:space="preserve"> du pays, </w:t>
      </w:r>
      <w:r w:rsidR="007F3EE5">
        <w:rPr>
          <w:rFonts w:ascii="Arial" w:hAnsi="Arial" w:cs="Arial"/>
          <w:color w:val="000000"/>
          <w:sz w:val="20"/>
          <w:szCs w:val="20"/>
        </w:rPr>
        <w:t xml:space="preserve">participe à </w:t>
      </w:r>
      <w:r w:rsidR="00150A07">
        <w:rPr>
          <w:rFonts w:ascii="Arial" w:hAnsi="Arial" w:cs="Arial"/>
          <w:color w:val="000000"/>
          <w:sz w:val="20"/>
          <w:szCs w:val="20"/>
        </w:rPr>
        <w:t xml:space="preserve">l’analyse de la réglementation locale et </w:t>
      </w:r>
      <w:r w:rsidR="0020314F">
        <w:rPr>
          <w:rFonts w:ascii="Arial" w:hAnsi="Arial" w:cs="Arial"/>
          <w:color w:val="000000"/>
          <w:sz w:val="20"/>
          <w:szCs w:val="20"/>
        </w:rPr>
        <w:t>du</w:t>
      </w:r>
      <w:r w:rsidR="00150A07">
        <w:rPr>
          <w:rFonts w:ascii="Arial" w:hAnsi="Arial" w:cs="Arial"/>
          <w:color w:val="000000"/>
          <w:sz w:val="20"/>
          <w:szCs w:val="20"/>
        </w:rPr>
        <w:t xml:space="preserve"> climat des affaires en Turquie</w:t>
      </w:r>
      <w:r w:rsidR="003604E7">
        <w:rPr>
          <w:rFonts w:ascii="Arial" w:hAnsi="Arial" w:cs="Arial"/>
          <w:color w:val="000000"/>
          <w:sz w:val="20"/>
          <w:szCs w:val="20"/>
        </w:rPr>
        <w:t xml:space="preserve">, </w:t>
      </w:r>
      <w:r w:rsidR="004C5C35">
        <w:rPr>
          <w:rFonts w:ascii="Arial" w:hAnsi="Arial" w:cs="Arial"/>
          <w:color w:val="000000"/>
          <w:sz w:val="20"/>
          <w:szCs w:val="20"/>
        </w:rPr>
        <w:t>et</w:t>
      </w:r>
      <w:r w:rsidR="003604E7">
        <w:rPr>
          <w:rFonts w:ascii="Arial" w:hAnsi="Arial" w:cs="Arial"/>
          <w:color w:val="000000"/>
          <w:sz w:val="20"/>
          <w:szCs w:val="20"/>
        </w:rPr>
        <w:t xml:space="preserve"> est chargé de promouvoir et d’aider les entreprises françaises à développer leur courant d’affaires en Turquie.</w:t>
      </w:r>
    </w:p>
    <w:p w:rsidR="00150A07" w:rsidRDefault="00150A07" w:rsidP="00882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</w:t>
      </w:r>
      <w:r w:rsidR="003604E7">
        <w:rPr>
          <w:rFonts w:ascii="Arial" w:hAnsi="Arial" w:cs="Arial"/>
          <w:color w:val="000000"/>
          <w:sz w:val="20"/>
          <w:szCs w:val="20"/>
        </w:rPr>
        <w:t xml:space="preserve">rédige </w:t>
      </w:r>
      <w:r>
        <w:rPr>
          <w:rFonts w:ascii="Arial" w:hAnsi="Arial" w:cs="Arial"/>
          <w:color w:val="000000"/>
          <w:sz w:val="20"/>
          <w:szCs w:val="20"/>
        </w:rPr>
        <w:t xml:space="preserve">des analyses </w:t>
      </w:r>
      <w:r w:rsidR="003604E7">
        <w:rPr>
          <w:rFonts w:ascii="Arial" w:hAnsi="Arial" w:cs="Arial"/>
          <w:color w:val="000000"/>
          <w:sz w:val="20"/>
          <w:szCs w:val="20"/>
        </w:rPr>
        <w:t xml:space="preserve">et formule des avis, notamment </w:t>
      </w:r>
      <w:r>
        <w:rPr>
          <w:rFonts w:ascii="Arial" w:hAnsi="Arial" w:cs="Arial"/>
          <w:color w:val="000000"/>
          <w:sz w:val="20"/>
          <w:szCs w:val="20"/>
        </w:rPr>
        <w:t>sur les positions adoptées par la Turquie dans les instances internationales</w:t>
      </w:r>
      <w:r w:rsidR="007F3EE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et dans le cadre des négociations multilatérales.</w:t>
      </w:r>
    </w:p>
    <w:p w:rsidR="0020314F" w:rsidRDefault="0020314F" w:rsidP="00150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5D5A" w:rsidRPr="00EC2935" w:rsidRDefault="0089691B" w:rsidP="00FD75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EC2935">
        <w:rPr>
          <w:rFonts w:ascii="Arial" w:hAnsi="Arial" w:cs="Arial"/>
          <w:b/>
          <w:bCs/>
          <w:color w:val="000000"/>
          <w:sz w:val="20"/>
          <w:szCs w:val="20"/>
        </w:rPr>
        <w:t>1°)</w:t>
      </w:r>
      <w:r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015D5A"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Missions Principales</w:t>
      </w:r>
      <w:r w:rsid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:</w:t>
      </w:r>
    </w:p>
    <w:p w:rsidR="00107C6B" w:rsidRPr="00EC2935" w:rsidRDefault="00107C6B" w:rsidP="00FD75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15D5A" w:rsidRPr="00EC2935" w:rsidRDefault="00107C6B" w:rsidP="00EC2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EC2935">
        <w:rPr>
          <w:rFonts w:ascii="Arial" w:hAnsi="Arial" w:cs="Arial"/>
          <w:color w:val="000000"/>
          <w:sz w:val="20"/>
          <w:szCs w:val="20"/>
          <w:u w:val="single"/>
        </w:rPr>
        <w:t xml:space="preserve">En collaboration </w:t>
      </w:r>
      <w:r w:rsidR="00015D5A" w:rsidRPr="00EC2935">
        <w:rPr>
          <w:rFonts w:ascii="Arial" w:hAnsi="Arial" w:cs="Arial"/>
          <w:color w:val="000000"/>
          <w:sz w:val="20"/>
          <w:szCs w:val="20"/>
          <w:u w:val="single"/>
        </w:rPr>
        <w:t>avec</w:t>
      </w:r>
      <w:r w:rsidRPr="00EC2935">
        <w:rPr>
          <w:rFonts w:ascii="Arial" w:hAnsi="Arial" w:cs="Arial"/>
          <w:color w:val="000000"/>
          <w:sz w:val="20"/>
          <w:szCs w:val="20"/>
          <w:u w:val="single"/>
        </w:rPr>
        <w:t xml:space="preserve"> le conseiller agricole</w:t>
      </w:r>
      <w:r w:rsidR="002256CA" w:rsidRPr="00EC2935">
        <w:rPr>
          <w:rFonts w:ascii="Arial" w:hAnsi="Arial" w:cs="Arial"/>
          <w:color w:val="000000"/>
          <w:sz w:val="20"/>
          <w:szCs w:val="20"/>
          <w:u w:val="single"/>
        </w:rPr>
        <w:t> :</w:t>
      </w:r>
    </w:p>
    <w:p w:rsidR="00107C6B" w:rsidRDefault="00107C6B" w:rsidP="00EC29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D7586" w:rsidRPr="000D41DB" w:rsidRDefault="00015D5A" w:rsidP="000D41D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D41DB">
        <w:rPr>
          <w:rFonts w:ascii="Arial" w:hAnsi="Arial" w:cs="Arial"/>
          <w:color w:val="000000"/>
          <w:sz w:val="20"/>
          <w:szCs w:val="20"/>
        </w:rPr>
        <w:t>P</w:t>
      </w:r>
      <w:r w:rsidR="00FD7586" w:rsidRPr="000D41DB">
        <w:rPr>
          <w:rFonts w:ascii="Arial" w:hAnsi="Arial" w:cs="Arial"/>
          <w:color w:val="000000"/>
          <w:sz w:val="20"/>
          <w:szCs w:val="20"/>
        </w:rPr>
        <w:t xml:space="preserve">romotion et explication des positions françaises aux autorités turques sur les questions liées à l’agriculture en général et à tous ses sous-secteurs (agroalimentaire, </w:t>
      </w:r>
      <w:r w:rsidR="009D5FDE" w:rsidRPr="000D41DB">
        <w:rPr>
          <w:rFonts w:ascii="Arial" w:hAnsi="Arial" w:cs="Arial"/>
          <w:color w:val="000000"/>
          <w:sz w:val="20"/>
          <w:szCs w:val="20"/>
        </w:rPr>
        <w:t>sciences vétérinaires</w:t>
      </w:r>
      <w:r w:rsidR="00FD7586" w:rsidRPr="000D41DB">
        <w:rPr>
          <w:rFonts w:ascii="Arial" w:hAnsi="Arial" w:cs="Arial"/>
          <w:color w:val="000000"/>
          <w:sz w:val="20"/>
          <w:szCs w:val="20"/>
        </w:rPr>
        <w:t>, développement rural, formation professionnelle</w:t>
      </w:r>
      <w:r w:rsidR="009D5FDE" w:rsidRPr="000D41DB">
        <w:rPr>
          <w:rFonts w:ascii="Arial" w:hAnsi="Arial" w:cs="Arial"/>
          <w:color w:val="000000"/>
          <w:sz w:val="20"/>
          <w:szCs w:val="20"/>
        </w:rPr>
        <w:t xml:space="preserve"> agricole</w:t>
      </w:r>
      <w:r w:rsidR="00FD7586" w:rsidRPr="000D41DB">
        <w:rPr>
          <w:rFonts w:ascii="Arial" w:hAnsi="Arial" w:cs="Arial"/>
          <w:color w:val="000000"/>
          <w:sz w:val="20"/>
          <w:szCs w:val="20"/>
        </w:rPr>
        <w:t>,</w:t>
      </w:r>
      <w:r w:rsidR="005B0B68">
        <w:rPr>
          <w:rFonts w:ascii="Arial" w:hAnsi="Arial" w:cs="Arial"/>
          <w:color w:val="000000"/>
          <w:sz w:val="20"/>
          <w:szCs w:val="20"/>
        </w:rPr>
        <w:t xml:space="preserve"> pêches, forêts</w:t>
      </w:r>
      <w:r w:rsidR="00FD7586" w:rsidRPr="000D41DB">
        <w:rPr>
          <w:rFonts w:ascii="Arial" w:hAnsi="Arial" w:cs="Arial"/>
          <w:color w:val="000000"/>
          <w:sz w:val="20"/>
          <w:szCs w:val="20"/>
        </w:rPr>
        <w:t>...</w:t>
      </w:r>
      <w:r w:rsidR="00D03486" w:rsidRPr="000D41DB">
        <w:rPr>
          <w:rFonts w:ascii="Arial" w:hAnsi="Arial" w:cs="Arial"/>
          <w:color w:val="000000"/>
          <w:sz w:val="20"/>
          <w:szCs w:val="20"/>
        </w:rPr>
        <w:t>)</w:t>
      </w:r>
      <w:r w:rsidR="00E95A57" w:rsidRPr="000D41DB">
        <w:rPr>
          <w:rFonts w:ascii="Arial" w:hAnsi="Arial" w:cs="Arial"/>
          <w:color w:val="000000"/>
          <w:sz w:val="20"/>
          <w:szCs w:val="20"/>
        </w:rPr>
        <w:t> ;</w:t>
      </w:r>
    </w:p>
    <w:p w:rsidR="00D03486" w:rsidRPr="000D41DB" w:rsidRDefault="00AC7B5F" w:rsidP="000D41D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D41DB">
        <w:rPr>
          <w:rFonts w:ascii="Arial" w:hAnsi="Arial" w:cs="Arial"/>
          <w:bCs/>
          <w:color w:val="000000"/>
          <w:sz w:val="20"/>
          <w:szCs w:val="20"/>
        </w:rPr>
        <w:t>S</w:t>
      </w:r>
      <w:r w:rsidR="00D03486" w:rsidRPr="000D41DB">
        <w:rPr>
          <w:rFonts w:ascii="Arial" w:hAnsi="Arial" w:cs="Arial"/>
          <w:bCs/>
          <w:color w:val="000000"/>
          <w:sz w:val="20"/>
          <w:szCs w:val="20"/>
        </w:rPr>
        <w:t xml:space="preserve">uivi des questions agricoles et agroalimentaires liées à l’accès au marché (barrières tarifaires et non tarifaires) </w:t>
      </w:r>
      <w:r w:rsidR="000D41DB">
        <w:rPr>
          <w:rFonts w:ascii="Arial" w:hAnsi="Arial" w:cs="Arial"/>
          <w:bCs/>
          <w:color w:val="000000"/>
          <w:sz w:val="20"/>
          <w:szCs w:val="20"/>
        </w:rPr>
        <w:t>et</w:t>
      </w:r>
      <w:r w:rsidR="00D03486" w:rsidRPr="000D41DB">
        <w:rPr>
          <w:rFonts w:ascii="Arial" w:hAnsi="Arial" w:cs="Arial"/>
          <w:bCs/>
          <w:color w:val="000000"/>
          <w:sz w:val="20"/>
          <w:szCs w:val="20"/>
        </w:rPr>
        <w:t xml:space="preserve"> à la propriété intellectuelle (en particulier à travers le suivi </w:t>
      </w:r>
      <w:r w:rsidR="00E95A57" w:rsidRPr="000D41DB">
        <w:rPr>
          <w:rFonts w:ascii="Arial" w:hAnsi="Arial" w:cs="Arial"/>
          <w:bCs/>
          <w:color w:val="000000"/>
          <w:sz w:val="20"/>
          <w:szCs w:val="20"/>
        </w:rPr>
        <w:t>des indications géographiques) ;</w:t>
      </w:r>
    </w:p>
    <w:p w:rsidR="008D5995" w:rsidRPr="000D41DB" w:rsidRDefault="00015D5A" w:rsidP="000D41D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D41DB">
        <w:rPr>
          <w:rFonts w:ascii="Arial" w:hAnsi="Arial" w:cs="Arial"/>
          <w:color w:val="000000"/>
          <w:sz w:val="20"/>
          <w:szCs w:val="20"/>
        </w:rPr>
        <w:t>A</w:t>
      </w:r>
      <w:r w:rsidR="008D5995" w:rsidRPr="000D41DB">
        <w:rPr>
          <w:rFonts w:ascii="Arial" w:hAnsi="Arial" w:cs="Arial"/>
          <w:color w:val="000000"/>
          <w:sz w:val="20"/>
          <w:szCs w:val="20"/>
        </w:rPr>
        <w:t>nalyse et suivi des positions tu</w:t>
      </w:r>
      <w:r w:rsidR="00E95A57" w:rsidRPr="000D41DB">
        <w:rPr>
          <w:rFonts w:ascii="Arial" w:hAnsi="Arial" w:cs="Arial"/>
          <w:color w:val="000000"/>
          <w:sz w:val="20"/>
          <w:szCs w:val="20"/>
        </w:rPr>
        <w:t>rques sur les sujets agricoles ;</w:t>
      </w:r>
    </w:p>
    <w:p w:rsidR="008D5995" w:rsidRPr="000D41DB" w:rsidRDefault="00015D5A" w:rsidP="000D41D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D41DB">
        <w:rPr>
          <w:rFonts w:ascii="Arial" w:hAnsi="Arial" w:cs="Arial"/>
          <w:color w:val="000000"/>
          <w:sz w:val="20"/>
          <w:szCs w:val="20"/>
        </w:rPr>
        <w:t>S</w:t>
      </w:r>
      <w:r w:rsidR="008D5995" w:rsidRPr="000D41DB">
        <w:rPr>
          <w:rFonts w:ascii="Arial" w:hAnsi="Arial" w:cs="Arial"/>
          <w:color w:val="000000"/>
          <w:sz w:val="20"/>
          <w:szCs w:val="20"/>
        </w:rPr>
        <w:t>uivi de la réglementation nationale turque, afin de faciliter les intérêts des entreprises françaises qui souhaiteraient développer des activités commerciales avec la Turquie.</w:t>
      </w:r>
    </w:p>
    <w:p w:rsidR="00015D5A" w:rsidRDefault="00015D5A" w:rsidP="000D41DB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20314F" w:rsidRDefault="0020314F" w:rsidP="00FD75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50A07" w:rsidRDefault="0089691B" w:rsidP="00FD75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C2935">
        <w:rPr>
          <w:rFonts w:ascii="Arial" w:hAnsi="Arial" w:cs="Arial"/>
          <w:b/>
          <w:bCs/>
          <w:color w:val="000000"/>
          <w:sz w:val="20"/>
          <w:szCs w:val="20"/>
        </w:rPr>
        <w:t>2°)</w:t>
      </w:r>
      <w:r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150A07"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</w:t>
      </w:r>
      <w:r w:rsidR="008D5995"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escription des </w:t>
      </w:r>
      <w:r w:rsidR="00150A07"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taches à exécuter</w:t>
      </w:r>
      <w:r w:rsidR="008D5995">
        <w:rPr>
          <w:rFonts w:ascii="Arial" w:hAnsi="Arial" w:cs="Arial"/>
          <w:b/>
          <w:bCs/>
          <w:color w:val="000000"/>
          <w:sz w:val="20"/>
          <w:szCs w:val="20"/>
        </w:rPr>
        <w:t> :</w:t>
      </w:r>
    </w:p>
    <w:p w:rsidR="00EC2935" w:rsidRDefault="00EC2935" w:rsidP="00FD75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D5995" w:rsidRPr="000D41DB" w:rsidRDefault="000D41DB" w:rsidP="000D41D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>uivi quotidien de la réglementation turque</w:t>
      </w:r>
      <w:r w:rsidR="0032716E" w:rsidRPr="000D41DB">
        <w:rPr>
          <w:rFonts w:ascii="Arial" w:hAnsi="Arial" w:cs="Arial"/>
          <w:bCs/>
          <w:color w:val="000000"/>
          <w:sz w:val="20"/>
          <w:szCs w:val="20"/>
        </w:rPr>
        <w:t xml:space="preserve"> dans les secteurs en charge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>, à travers les publications officielles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(Journal Officiel)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>, la presse, les publications spécialisées</w:t>
      </w:r>
      <w:r>
        <w:rPr>
          <w:rFonts w:ascii="Arial" w:hAnsi="Arial" w:cs="Arial"/>
          <w:bCs/>
          <w:color w:val="000000"/>
          <w:sz w:val="20"/>
          <w:szCs w:val="20"/>
        </w:rPr>
        <w:t>, autres…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> ;</w:t>
      </w:r>
    </w:p>
    <w:p w:rsidR="007D1540" w:rsidRDefault="000D41DB" w:rsidP="000D41DB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="007D1540" w:rsidRPr="000D41DB">
        <w:rPr>
          <w:rFonts w:ascii="Arial" w:hAnsi="Arial" w:cs="Arial"/>
          <w:bCs/>
          <w:color w:val="000000"/>
          <w:sz w:val="20"/>
          <w:szCs w:val="20"/>
        </w:rPr>
        <w:t>uivi des questions agricoles et agroalimentaires liées à l’accès au marché (barrières tarifaires et non tarifaires) ;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résolution des problèmes administratifs franco-turcs</w:t>
      </w:r>
      <w:r w:rsidR="00A27333">
        <w:rPr>
          <w:rFonts w:ascii="Arial" w:hAnsi="Arial" w:cs="Arial"/>
          <w:bCs/>
          <w:color w:val="000000"/>
          <w:sz w:val="20"/>
          <w:szCs w:val="20"/>
        </w:rPr>
        <w:t xml:space="preserve"> liés ;</w:t>
      </w:r>
    </w:p>
    <w:p w:rsidR="006840A9" w:rsidRPr="000D41DB" w:rsidRDefault="006840A9" w:rsidP="000D41DB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Suivi de l’actualité des marchés agricoles nationaux, bilatéraux et internationaux ;</w:t>
      </w:r>
    </w:p>
    <w:p w:rsidR="0032716E" w:rsidRPr="000D41DB" w:rsidRDefault="000D41DB" w:rsidP="000D41D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 xml:space="preserve">édaction de notes de synthèse sur les sujets </w:t>
      </w:r>
      <w:r w:rsidR="0032716E" w:rsidRPr="000D41DB">
        <w:rPr>
          <w:rFonts w:ascii="Arial" w:hAnsi="Arial" w:cs="Arial"/>
          <w:bCs/>
          <w:color w:val="000000"/>
          <w:sz w:val="20"/>
          <w:szCs w:val="20"/>
        </w:rPr>
        <w:t xml:space="preserve">en charge 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 xml:space="preserve">et </w:t>
      </w:r>
      <w:r w:rsidR="0032716E" w:rsidRPr="000D41DB">
        <w:rPr>
          <w:rFonts w:ascii="Arial" w:hAnsi="Arial" w:cs="Arial"/>
          <w:bCs/>
          <w:color w:val="000000"/>
          <w:sz w:val="20"/>
          <w:szCs w:val="20"/>
        </w:rPr>
        <w:t xml:space="preserve">réponses aux 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>demandes des autorités français</w:t>
      </w:r>
      <w:r w:rsidR="00362DE2" w:rsidRPr="000D41DB">
        <w:rPr>
          <w:rFonts w:ascii="Arial" w:hAnsi="Arial" w:cs="Arial"/>
          <w:bCs/>
          <w:color w:val="000000"/>
          <w:sz w:val="20"/>
          <w:szCs w:val="20"/>
        </w:rPr>
        <w:t>es</w:t>
      </w:r>
      <w:r w:rsidR="009D5FDE" w:rsidRPr="000D41DB">
        <w:rPr>
          <w:rFonts w:ascii="Arial" w:hAnsi="Arial" w:cs="Arial"/>
          <w:bCs/>
          <w:color w:val="000000"/>
          <w:sz w:val="20"/>
          <w:szCs w:val="20"/>
        </w:rPr>
        <w:t> ;</w:t>
      </w:r>
    </w:p>
    <w:p w:rsidR="00262094" w:rsidRPr="000D41DB" w:rsidRDefault="000D41DB" w:rsidP="000D41D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>nterprétariat lors des négociations avec les autorités turques ou à l’occasion de visites institutionnelles françaises</w:t>
      </w:r>
      <w:r w:rsidR="00362DE2" w:rsidRPr="000D41DB">
        <w:rPr>
          <w:rFonts w:ascii="Arial" w:hAnsi="Arial" w:cs="Arial"/>
          <w:bCs/>
          <w:color w:val="000000"/>
          <w:sz w:val="20"/>
          <w:szCs w:val="20"/>
        </w:rPr>
        <w:t>, traduction de divers documents</w:t>
      </w:r>
      <w:r w:rsidR="009D5FDE" w:rsidRPr="000D41DB">
        <w:rPr>
          <w:rFonts w:ascii="Arial" w:hAnsi="Arial" w:cs="Arial"/>
          <w:bCs/>
          <w:color w:val="000000"/>
          <w:sz w:val="20"/>
          <w:szCs w:val="20"/>
        </w:rPr>
        <w:t> ;</w:t>
      </w:r>
    </w:p>
    <w:p w:rsidR="0020314F" w:rsidRPr="000D41DB" w:rsidRDefault="000D41DB" w:rsidP="000D41D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>articipation à l’organisation d’évènemen</w:t>
      </w:r>
      <w:r w:rsidR="00362DE2" w:rsidRPr="000D41DB">
        <w:rPr>
          <w:rFonts w:ascii="Arial" w:hAnsi="Arial" w:cs="Arial"/>
          <w:bCs/>
          <w:color w:val="000000"/>
          <w:sz w:val="20"/>
          <w:szCs w:val="20"/>
        </w:rPr>
        <w:t>ts</w:t>
      </w:r>
      <w:r w:rsidR="000829BE" w:rsidRPr="000D41DB">
        <w:rPr>
          <w:rFonts w:ascii="Arial" w:hAnsi="Arial" w:cs="Arial"/>
          <w:bCs/>
          <w:color w:val="000000"/>
          <w:sz w:val="20"/>
          <w:szCs w:val="20"/>
        </w:rPr>
        <w:t xml:space="preserve"> (c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>omité</w:t>
      </w:r>
      <w:r w:rsidR="000829BE" w:rsidRPr="000D41DB">
        <w:rPr>
          <w:rFonts w:ascii="Arial" w:hAnsi="Arial" w:cs="Arial"/>
          <w:bCs/>
          <w:color w:val="000000"/>
          <w:sz w:val="20"/>
          <w:szCs w:val="20"/>
        </w:rPr>
        <w:t>s</w:t>
      </w:r>
      <w:r w:rsidR="00262094" w:rsidRPr="000D41D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14F23" w:rsidRPr="000D41DB">
        <w:rPr>
          <w:rFonts w:ascii="Arial" w:hAnsi="Arial" w:cs="Arial"/>
          <w:bCs/>
          <w:color w:val="000000"/>
          <w:sz w:val="20"/>
          <w:szCs w:val="20"/>
        </w:rPr>
        <w:t>techniques, séminaires, visites officielles,...)</w:t>
      </w:r>
      <w:r w:rsidR="009D5FDE" w:rsidRPr="000D41DB">
        <w:rPr>
          <w:rFonts w:ascii="Arial" w:hAnsi="Arial" w:cs="Arial"/>
          <w:bCs/>
          <w:color w:val="000000"/>
          <w:sz w:val="20"/>
          <w:szCs w:val="20"/>
        </w:rPr>
        <w:t> ;</w:t>
      </w:r>
    </w:p>
    <w:p w:rsidR="009D5FDE" w:rsidRPr="000D41DB" w:rsidRDefault="000D41DB" w:rsidP="000D41D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D5FDE" w:rsidRPr="000D41DB">
        <w:rPr>
          <w:rFonts w:ascii="Arial" w:hAnsi="Arial" w:cs="Arial"/>
          <w:sz w:val="20"/>
          <w:szCs w:val="20"/>
        </w:rPr>
        <w:t>éplacements sur sites (Turquie et France).</w:t>
      </w:r>
    </w:p>
    <w:p w:rsidR="0020314F" w:rsidRDefault="0020314F" w:rsidP="00337E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50A07" w:rsidRDefault="0089691B" w:rsidP="00337E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C2935">
        <w:rPr>
          <w:rFonts w:ascii="Arial" w:hAnsi="Arial" w:cs="Arial"/>
          <w:b/>
          <w:bCs/>
          <w:color w:val="000000"/>
          <w:sz w:val="20"/>
          <w:szCs w:val="20"/>
        </w:rPr>
        <w:t>3°)</w:t>
      </w:r>
      <w:r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337E03"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Compétences liées au </w:t>
      </w:r>
      <w:r w:rsidR="00150A07"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poste</w:t>
      </w:r>
      <w:r w:rsidR="00337E03" w:rsidRPr="00EC293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="00337E03" w:rsidRPr="00337E03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D41DB" w:rsidRDefault="000D41DB" w:rsidP="00337E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37E03" w:rsidRPr="000D41DB" w:rsidRDefault="000D41DB" w:rsidP="000D41D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 w:rsidR="00337E03" w:rsidRPr="000D41DB">
        <w:rPr>
          <w:rFonts w:ascii="Arial" w:hAnsi="Arial" w:cs="Arial"/>
          <w:color w:val="000000"/>
          <w:sz w:val="20"/>
          <w:szCs w:val="20"/>
        </w:rPr>
        <w:t>xcellente maitrise du turc et du français ; maitrise de l’anglais ;</w:t>
      </w:r>
    </w:p>
    <w:p w:rsidR="00337E03" w:rsidRPr="000D41DB" w:rsidRDefault="000D41DB" w:rsidP="000D41D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337E03" w:rsidRPr="000D41DB">
        <w:rPr>
          <w:rFonts w:ascii="Arial" w:hAnsi="Arial" w:cs="Arial"/>
          <w:color w:val="000000"/>
          <w:sz w:val="20"/>
          <w:szCs w:val="20"/>
        </w:rPr>
        <w:t>apacité à rédiger ;</w:t>
      </w:r>
    </w:p>
    <w:p w:rsidR="00150A07" w:rsidRPr="000D41DB" w:rsidRDefault="00150A07" w:rsidP="000D41D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D41DB">
        <w:rPr>
          <w:rFonts w:ascii="Arial" w:hAnsi="Arial" w:cs="Arial"/>
          <w:color w:val="000000"/>
          <w:sz w:val="20"/>
          <w:szCs w:val="20"/>
        </w:rPr>
        <w:t>Rigueur dans l’exécution ;</w:t>
      </w:r>
    </w:p>
    <w:p w:rsidR="00A44ED6" w:rsidRPr="000D41DB" w:rsidRDefault="00A44ED6" w:rsidP="000D41D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D41DB">
        <w:rPr>
          <w:rFonts w:ascii="Arial" w:hAnsi="Arial" w:cs="Arial"/>
          <w:color w:val="000000"/>
          <w:sz w:val="20"/>
          <w:szCs w:val="20"/>
        </w:rPr>
        <w:t>Sens de l’initiative ;</w:t>
      </w:r>
    </w:p>
    <w:p w:rsidR="000829BE" w:rsidRPr="000D41DB" w:rsidRDefault="00A44ED6" w:rsidP="000D41D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0D41DB">
        <w:rPr>
          <w:rFonts w:ascii="Arial" w:hAnsi="Arial" w:cs="Arial"/>
          <w:color w:val="000000"/>
          <w:sz w:val="20"/>
          <w:szCs w:val="20"/>
        </w:rPr>
        <w:t>Capacité à s’organiser et à travailler en équipe</w:t>
      </w:r>
      <w:r w:rsidR="000829BE" w:rsidRPr="000D41DB">
        <w:rPr>
          <w:rFonts w:ascii="Arial" w:hAnsi="Arial" w:cs="Arial"/>
          <w:color w:val="000000"/>
          <w:sz w:val="20"/>
          <w:szCs w:val="20"/>
        </w:rPr>
        <w:t> ;</w:t>
      </w:r>
    </w:p>
    <w:p w:rsidR="00A44ED6" w:rsidRPr="006840A9" w:rsidRDefault="000829BE" w:rsidP="000D41D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6840A9">
        <w:rPr>
          <w:rFonts w:ascii="Arial" w:hAnsi="Arial" w:cs="Arial"/>
          <w:color w:val="000000"/>
          <w:sz w:val="20"/>
          <w:szCs w:val="20"/>
        </w:rPr>
        <w:t>Intérêt pour l’informatique</w:t>
      </w:r>
      <w:r w:rsidR="009D5FDE" w:rsidRPr="006840A9">
        <w:rPr>
          <w:rFonts w:ascii="Arial" w:hAnsi="Arial" w:cs="Arial"/>
          <w:color w:val="000000"/>
          <w:sz w:val="20"/>
          <w:szCs w:val="20"/>
        </w:rPr>
        <w:t xml:space="preserve"> et maitrise des outils bureautiques</w:t>
      </w:r>
      <w:r w:rsidR="007D1540" w:rsidRPr="006840A9">
        <w:rPr>
          <w:rFonts w:ascii="Arial" w:hAnsi="Arial" w:cs="Arial"/>
          <w:color w:val="000000"/>
          <w:sz w:val="20"/>
          <w:szCs w:val="20"/>
        </w:rPr>
        <w:t>.</w:t>
      </w:r>
    </w:p>
    <w:p w:rsidR="0020314F" w:rsidRDefault="0020314F" w:rsidP="000D41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2935" w:rsidRDefault="00EC2935" w:rsidP="00A44E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7D21" w:rsidRDefault="00EC2935" w:rsidP="000D41D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Contact</w:t>
      </w:r>
      <w:r w:rsidR="007D5709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EE7D21">
        <w:rPr>
          <w:rFonts w:ascii="Arial" w:hAnsi="Arial" w:cs="Arial"/>
          <w:b/>
          <w:bCs/>
          <w:color w:val="000000"/>
          <w:sz w:val="20"/>
          <w:szCs w:val="20"/>
        </w:rPr>
        <w:t xml:space="preserve"> (CV et lettre de motivation à faire parvenir à)</w:t>
      </w:r>
      <w:r w:rsidR="007D570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44ED6">
        <w:rPr>
          <w:rFonts w:ascii="Arial" w:hAnsi="Arial" w:cs="Arial"/>
          <w:color w:val="000000"/>
          <w:sz w:val="20"/>
          <w:szCs w:val="20"/>
        </w:rPr>
        <w:t>:</w:t>
      </w:r>
      <w:r w:rsidR="006840A9">
        <w:t xml:space="preserve"> </w:t>
      </w:r>
    </w:p>
    <w:p w:rsidR="00EE7D21" w:rsidRDefault="00EE7D21" w:rsidP="000D41DB">
      <w:pPr>
        <w:autoSpaceDE w:val="0"/>
        <w:autoSpaceDN w:val="0"/>
        <w:adjustRightInd w:val="0"/>
        <w:spacing w:after="0" w:line="240" w:lineRule="auto"/>
        <w:jc w:val="both"/>
      </w:pPr>
    </w:p>
    <w:p w:rsidR="006840A9" w:rsidRPr="00793AE0" w:rsidRDefault="00793AE0" w:rsidP="000D41DB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r w:rsidRPr="00793AE0">
        <w:rPr>
          <w:rFonts w:ascii="Arial" w:hAnsi="Arial" w:cs="Arial"/>
          <w:b/>
          <w:sz w:val="20"/>
          <w:szCs w:val="20"/>
          <w:u w:val="single"/>
        </w:rPr>
        <w:t xml:space="preserve">Pierre </w:t>
      </w:r>
      <w:proofErr w:type="spellStart"/>
      <w:r w:rsidRPr="00793AE0">
        <w:rPr>
          <w:rFonts w:ascii="Arial" w:hAnsi="Arial" w:cs="Arial"/>
          <w:b/>
          <w:sz w:val="20"/>
          <w:szCs w:val="20"/>
          <w:u w:val="single"/>
        </w:rPr>
        <w:t>Autissier</w:t>
      </w:r>
      <w:proofErr w:type="spellEnd"/>
      <w:r w:rsidRPr="00793AE0">
        <w:rPr>
          <w:rFonts w:ascii="Arial" w:hAnsi="Arial" w:cs="Arial"/>
          <w:sz w:val="20"/>
          <w:szCs w:val="20"/>
        </w:rPr>
        <w:t>, Conseiller aux affaires agricoles :</w:t>
      </w:r>
      <w:r w:rsidR="00EE7D2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EE7D21">
        <w:fldChar w:fldCharType="begin"/>
      </w:r>
      <w:r w:rsidR="00EE7D21">
        <w:instrText xml:space="preserve"> HYPERLINK "mailto:pierre.autissier@dgtresor.gouv.fr" </w:instrText>
      </w:r>
      <w:r w:rsidR="00EE7D21">
        <w:fldChar w:fldCharType="separate"/>
      </w:r>
      <w:r w:rsidR="006840A9" w:rsidRPr="00793AE0">
        <w:rPr>
          <w:rStyle w:val="Lienhypertexte"/>
          <w:rFonts w:ascii="Arial" w:hAnsi="Arial" w:cs="Arial"/>
          <w:sz w:val="20"/>
          <w:szCs w:val="20"/>
        </w:rPr>
        <w:t>pierre.autissier@dgtresor.gouv.fr</w:t>
      </w:r>
      <w:r w:rsidR="00EE7D21">
        <w:rPr>
          <w:rStyle w:val="Lienhypertexte"/>
          <w:rFonts w:ascii="Arial" w:hAnsi="Arial" w:cs="Arial"/>
          <w:sz w:val="20"/>
          <w:szCs w:val="20"/>
        </w:rPr>
        <w:fldChar w:fldCharType="end"/>
      </w:r>
      <w:r w:rsidR="006840A9" w:rsidRPr="00793AE0">
        <w:rPr>
          <w:rFonts w:ascii="Arial" w:hAnsi="Arial" w:cs="Arial"/>
          <w:sz w:val="20"/>
          <w:szCs w:val="20"/>
        </w:rPr>
        <w:t xml:space="preserve"> </w:t>
      </w:r>
    </w:p>
    <w:p w:rsidR="00EE7D21" w:rsidRPr="00EE7D21" w:rsidRDefault="00EE7D21" w:rsidP="00EE7D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proofErr w:type="gramStart"/>
      <w:r w:rsidRPr="00EE7D21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et</w:t>
      </w:r>
      <w:proofErr w:type="gramEnd"/>
      <w:r w:rsidR="006840A9" w:rsidRPr="00EE7D21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 xml:space="preserve">     </w:t>
      </w:r>
    </w:p>
    <w:p w:rsidR="006840A9" w:rsidRPr="00EE7D21" w:rsidRDefault="00EE7D21" w:rsidP="00EE7D21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hyperlink r:id="rId5" w:history="1">
        <w:r w:rsidR="00793AE0" w:rsidRPr="00793AE0">
          <w:rPr>
            <w:rStyle w:val="Lienhypertexte"/>
            <w:rFonts w:ascii="Arial" w:hAnsi="Arial" w:cs="Arial"/>
            <w:b/>
            <w:color w:val="auto"/>
            <w:sz w:val="20"/>
            <w:szCs w:val="20"/>
          </w:rPr>
          <w:t>Daniel</w:t>
        </w:r>
      </w:hyperlink>
      <w:r w:rsidR="00793AE0" w:rsidRPr="00793AE0">
        <w:rPr>
          <w:rStyle w:val="Lienhypertexte"/>
          <w:rFonts w:ascii="Arial" w:hAnsi="Arial" w:cs="Arial"/>
          <w:b/>
          <w:color w:val="auto"/>
          <w:sz w:val="20"/>
          <w:szCs w:val="20"/>
        </w:rPr>
        <w:t xml:space="preserve"> </w:t>
      </w:r>
      <w:proofErr w:type="spellStart"/>
      <w:r w:rsidR="00793AE0" w:rsidRPr="00793AE0">
        <w:rPr>
          <w:rStyle w:val="Lienhypertexte"/>
          <w:rFonts w:ascii="Arial" w:hAnsi="Arial" w:cs="Arial"/>
          <w:b/>
          <w:color w:val="auto"/>
          <w:sz w:val="20"/>
          <w:szCs w:val="20"/>
        </w:rPr>
        <w:t>Gallissaires</w:t>
      </w:r>
      <w:proofErr w:type="spellEnd"/>
      <w:r w:rsidR="00793AE0" w:rsidRPr="00793AE0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, Chef du service économique </w:t>
      </w:r>
      <w:r w:rsidR="00793AE0">
        <w:rPr>
          <w:rStyle w:val="Lienhypertexte"/>
          <w:rFonts w:ascii="Arial" w:hAnsi="Arial" w:cs="Arial"/>
          <w:sz w:val="20"/>
          <w:szCs w:val="20"/>
          <w:u w:val="none"/>
        </w:rPr>
        <w:t xml:space="preserve">: </w:t>
      </w:r>
      <w:hyperlink r:id="rId6" w:history="1">
        <w:r w:rsidR="00793AE0" w:rsidRPr="00F23132">
          <w:rPr>
            <w:rStyle w:val="Lienhypertexte"/>
            <w:rFonts w:ascii="Arial" w:hAnsi="Arial" w:cs="Arial"/>
            <w:sz w:val="20"/>
            <w:szCs w:val="20"/>
          </w:rPr>
          <w:t>daniel.gallissaires@dgtresor.gouv.fr</w:t>
        </w:r>
      </w:hyperlink>
    </w:p>
    <w:p w:rsidR="00793AE0" w:rsidRDefault="00793AE0" w:rsidP="00793A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Style w:val="Lienhypertexte"/>
          <w:rFonts w:ascii="Arial" w:hAnsi="Arial" w:cs="Arial"/>
          <w:sz w:val="20"/>
          <w:szCs w:val="20"/>
          <w:u w:val="none"/>
        </w:rPr>
      </w:pPr>
    </w:p>
    <w:p w:rsidR="006840A9" w:rsidRDefault="006840A9" w:rsidP="006840A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0D41DB" w:rsidRPr="007D1540" w:rsidRDefault="000D41DB" w:rsidP="000D41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D41DB" w:rsidRPr="007D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234"/>
    <w:multiLevelType w:val="hybridMultilevel"/>
    <w:tmpl w:val="FB9C2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B8E"/>
    <w:multiLevelType w:val="hybridMultilevel"/>
    <w:tmpl w:val="029EA6C4"/>
    <w:lvl w:ilvl="0" w:tplc="D3FAB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101AD"/>
    <w:multiLevelType w:val="hybridMultilevel"/>
    <w:tmpl w:val="CE3A0B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90BE3"/>
    <w:multiLevelType w:val="hybridMultilevel"/>
    <w:tmpl w:val="80FA773C"/>
    <w:lvl w:ilvl="0" w:tplc="D3FAB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4756"/>
    <w:multiLevelType w:val="hybridMultilevel"/>
    <w:tmpl w:val="E88287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931CD"/>
    <w:multiLevelType w:val="hybridMultilevel"/>
    <w:tmpl w:val="6B94A5BE"/>
    <w:lvl w:ilvl="0" w:tplc="83B88F7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20185C"/>
    <w:multiLevelType w:val="hybridMultilevel"/>
    <w:tmpl w:val="9D9E52FE"/>
    <w:lvl w:ilvl="0" w:tplc="D3FAB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3A59"/>
    <w:multiLevelType w:val="hybridMultilevel"/>
    <w:tmpl w:val="5A1447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50728"/>
    <w:multiLevelType w:val="hybridMultilevel"/>
    <w:tmpl w:val="12E8C964"/>
    <w:lvl w:ilvl="0" w:tplc="83B88F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01D6B"/>
    <w:multiLevelType w:val="hybridMultilevel"/>
    <w:tmpl w:val="7E089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91153"/>
    <w:multiLevelType w:val="hybridMultilevel"/>
    <w:tmpl w:val="C14628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644695"/>
    <w:multiLevelType w:val="hybridMultilevel"/>
    <w:tmpl w:val="12ACC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649F"/>
    <w:multiLevelType w:val="hybridMultilevel"/>
    <w:tmpl w:val="D8688F2E"/>
    <w:lvl w:ilvl="0" w:tplc="83B88F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07"/>
    <w:rsid w:val="00015D5A"/>
    <w:rsid w:val="000829BE"/>
    <w:rsid w:val="000D41DB"/>
    <w:rsid w:val="00107C6B"/>
    <w:rsid w:val="00150A07"/>
    <w:rsid w:val="0020314F"/>
    <w:rsid w:val="002256CA"/>
    <w:rsid w:val="00262094"/>
    <w:rsid w:val="0032716E"/>
    <w:rsid w:val="00337E03"/>
    <w:rsid w:val="003604E7"/>
    <w:rsid w:val="00362DE2"/>
    <w:rsid w:val="004C26EB"/>
    <w:rsid w:val="004C5C35"/>
    <w:rsid w:val="005B0B68"/>
    <w:rsid w:val="005C16B2"/>
    <w:rsid w:val="006840A9"/>
    <w:rsid w:val="00793AE0"/>
    <w:rsid w:val="007D1540"/>
    <w:rsid w:val="007D5709"/>
    <w:rsid w:val="007F3EE5"/>
    <w:rsid w:val="00832879"/>
    <w:rsid w:val="0088227B"/>
    <w:rsid w:val="0089691B"/>
    <w:rsid w:val="008A097F"/>
    <w:rsid w:val="008A2D67"/>
    <w:rsid w:val="008D5995"/>
    <w:rsid w:val="009D5FDE"/>
    <w:rsid w:val="00A27333"/>
    <w:rsid w:val="00A44ED6"/>
    <w:rsid w:val="00A6735D"/>
    <w:rsid w:val="00AC7B5F"/>
    <w:rsid w:val="00BC3860"/>
    <w:rsid w:val="00D03486"/>
    <w:rsid w:val="00E14F23"/>
    <w:rsid w:val="00E95A57"/>
    <w:rsid w:val="00EA46DB"/>
    <w:rsid w:val="00EC2935"/>
    <w:rsid w:val="00EE7D21"/>
    <w:rsid w:val="00FC4C00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8D94-C5F6-481D-9C89-00656021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75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4E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gallissaires@dgtresor.gouv.fr" TargetMode="External"/><Relationship Id="rId5" Type="http://schemas.openxmlformats.org/officeDocument/2006/relationships/hyperlink" Target="mailto:Dani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85658A92.dotm</Template>
  <TotalTime>18</TotalTime>
  <Pages>1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DGTRESOR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AUTISSIER Pierre</dc:creator>
  <cp:keywords/>
  <dc:description/>
  <cp:lastModifiedBy>AUTISSIER Pierre</cp:lastModifiedBy>
  <cp:revision>6</cp:revision>
  <cp:lastPrinted>2016-03-16T14:20:00Z</cp:lastPrinted>
  <dcterms:created xsi:type="dcterms:W3CDTF">2017-09-25T12:54:00Z</dcterms:created>
  <dcterms:modified xsi:type="dcterms:W3CDTF">2017-09-26T13:12:00Z</dcterms:modified>
</cp:coreProperties>
</file>