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DB" w:rsidRDefault="009419DB" w:rsidP="005D596E">
      <w:pPr>
        <w:jc w:val="center"/>
        <w:rPr>
          <w:rFonts w:ascii="Bradley Hand ITC" w:hAnsi="Bradley Hand ITC" w:cs="Comic Sans MS"/>
          <w:b/>
          <w:bCs/>
          <w:color w:val="0033CD"/>
          <w:sz w:val="72"/>
          <w:szCs w:val="72"/>
          <w:lang w:eastAsia="fr-FR"/>
        </w:rPr>
      </w:pPr>
      <w:bookmarkStart w:id="0" w:name="_GoBack"/>
      <w:bookmarkEnd w:id="0"/>
      <w:r w:rsidRPr="00782140">
        <w:rPr>
          <w:rFonts w:ascii="Bradley Hand ITC" w:hAnsi="Bradley Hand ITC" w:cs="Comic Sans MS"/>
          <w:b/>
          <w:bCs/>
          <w:color w:val="0033CD"/>
          <w:sz w:val="72"/>
          <w:szCs w:val="72"/>
          <w:lang w:eastAsia="fr-FR"/>
        </w:rPr>
        <w:t>Hungover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Chorégraphe(s</w:t>
      </w:r>
      <w:r w:rsidRPr="005D596E">
        <w:rPr>
          <w:rFonts w:ascii="Century Gothic" w:hAnsi="Century Gothic" w:cs="Comic Sans MS"/>
          <w:color w:val="000000"/>
          <w:lang w:eastAsia="fr-FR"/>
        </w:rPr>
        <w:t>): Séverine Fillion (Janvier 2017)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A6A6A6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Line Dance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: 32 temps - 4 murs – Source : CopperKnob – traduction JN </w:t>
      </w:r>
      <w:r w:rsidRPr="005D596E">
        <w:rPr>
          <w:rFonts w:ascii="Century Gothic" w:hAnsi="Century Gothic" w:cs="Comic Sans MS"/>
          <w:color w:val="A6A6A6"/>
          <w:lang w:eastAsia="fr-FR"/>
        </w:rPr>
        <w:t>Masselot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 xml:space="preserve">Niveau </w:t>
      </w:r>
      <w:r w:rsidRPr="005D596E">
        <w:rPr>
          <w:rFonts w:ascii="Century Gothic" w:hAnsi="Century Gothic" w:cs="Comic Sans MS"/>
          <w:color w:val="000000"/>
          <w:lang w:eastAsia="fr-FR"/>
        </w:rPr>
        <w:t>: Débutant - country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0033CD"/>
          <w:lang w:val="en-GB" w:eastAsia="fr-FR"/>
        </w:rPr>
      </w:pPr>
      <w:r w:rsidRPr="005D596E">
        <w:rPr>
          <w:rFonts w:ascii="Century Gothic" w:hAnsi="Century Gothic" w:cs="Comic Sans MS"/>
          <w:b/>
          <w:color w:val="000000"/>
          <w:lang w:val="en-GB" w:eastAsia="fr-FR"/>
        </w:rPr>
        <w:t>Musique :</w:t>
      </w:r>
      <w:r w:rsidRPr="005D596E">
        <w:rPr>
          <w:rFonts w:ascii="Century Gothic" w:hAnsi="Century Gothic" w:cs="Comic Sans MS"/>
          <w:color w:val="000000"/>
          <w:lang w:val="en-GB" w:eastAsia="fr-FR"/>
        </w:rPr>
        <w:t xml:space="preserve"> Hungover/ Brandy Clark (Album : 12 Stories)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0000FF"/>
          <w:lang w:eastAsia="fr-FR"/>
        </w:rPr>
      </w:pPr>
      <w:r w:rsidRPr="005D596E">
        <w:rPr>
          <w:rFonts w:ascii="Century Gothic" w:hAnsi="Century Gothic" w:cs="Comic Sans MS"/>
          <w:b/>
          <w:bCs/>
          <w:color w:val="0033CD"/>
          <w:lang w:eastAsia="fr-FR"/>
        </w:rPr>
        <w:t xml:space="preserve">Intro : </w:t>
      </w:r>
      <w:r w:rsidRPr="005D596E">
        <w:rPr>
          <w:rFonts w:ascii="Century Gothic" w:hAnsi="Century Gothic" w:cs="Comic Sans MS"/>
          <w:b/>
          <w:bCs/>
          <w:color w:val="0000FF"/>
          <w:lang w:eastAsia="fr-FR"/>
        </w:rPr>
        <w:t>Départ sur la batterie</w:t>
      </w:r>
    </w:p>
    <w:p w:rsidR="009419DB" w:rsidRPr="005D596E" w:rsidRDefault="009419DB" w:rsidP="00782140">
      <w:pPr>
        <w:rPr>
          <w:rFonts w:ascii="Century Gothic" w:hAnsi="Century Gothic" w:cs="Comic Sans MS"/>
          <w:b/>
          <w:bCs/>
          <w:color w:val="FF0000"/>
          <w:lang w:eastAsia="fr-FR"/>
        </w:rPr>
      </w:pPr>
      <w:r w:rsidRPr="005D596E">
        <w:rPr>
          <w:rFonts w:ascii="Century Gothic" w:hAnsi="Century Gothic" w:cs="Comic Sans MS"/>
          <w:b/>
          <w:bCs/>
          <w:color w:val="FF0000"/>
          <w:lang w:eastAsia="fr-FR"/>
        </w:rPr>
        <w:t>TAG : à la fin du mur 3, face à 3.00</w:t>
      </w:r>
    </w:p>
    <w:p w:rsidR="009419DB" w:rsidRPr="005D596E" w:rsidRDefault="009419DB" w:rsidP="00782140">
      <w:pPr>
        <w:rPr>
          <w:rFonts w:ascii="Century Gothic" w:hAnsi="Century Gothic" w:cs="Comic Sans MS"/>
          <w:b/>
          <w:bCs/>
          <w:color w:val="FF0000"/>
          <w:lang w:eastAsia="fr-FR"/>
        </w:rPr>
      </w:pP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0000FF"/>
          <w:lang w:val="en-GB" w:eastAsia="fr-FR"/>
        </w:rPr>
      </w:pPr>
      <w:r w:rsidRPr="005D596E">
        <w:rPr>
          <w:rFonts w:ascii="Century Gothic" w:hAnsi="Century Gothic" w:cs="Comic Sans MS"/>
          <w:b/>
          <w:bCs/>
          <w:color w:val="0000FF"/>
          <w:lang w:val="en-GB" w:eastAsia="fr-FR"/>
        </w:rPr>
        <w:t>TOE HEEL CROSS, SIDE POINT, TOUCH, SIDE POINT (RIGHT &amp; LEFT)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1&amp;2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Touche pointe PD à côté du PG – touche talon D devant – croiser PD devant PG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3&amp;4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Touche pointe PG à G – touche pointe PG à côté du PD - touche pointe PG à G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5&amp;6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Touche pointe PG à côté du PD – touche talon G devant – croiser PG devant PD</w:t>
      </w:r>
    </w:p>
    <w:p w:rsidR="009419DB" w:rsidRPr="005D596E" w:rsidRDefault="009419DB" w:rsidP="00782140">
      <w:pPr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7&amp;8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Touche pointe PD à D – touche pointe PD à côté du PG - touche pointe PD à D</w:t>
      </w:r>
    </w:p>
    <w:p w:rsidR="009419DB" w:rsidRPr="005D596E" w:rsidRDefault="009419DB" w:rsidP="00782140">
      <w:pPr>
        <w:rPr>
          <w:rFonts w:ascii="Century Gothic" w:hAnsi="Century Gothic" w:cs="Comic Sans MS"/>
          <w:color w:val="000000"/>
          <w:lang w:eastAsia="fr-FR"/>
        </w:rPr>
      </w:pP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0000FF"/>
          <w:lang w:val="en-GB" w:eastAsia="fr-FR"/>
        </w:rPr>
      </w:pPr>
      <w:r w:rsidRPr="005D596E">
        <w:rPr>
          <w:rFonts w:ascii="Century Gothic" w:hAnsi="Century Gothic" w:cs="Comic Sans MS"/>
          <w:b/>
          <w:bCs/>
          <w:color w:val="0000FF"/>
          <w:lang w:val="en-GB" w:eastAsia="fr-FR"/>
        </w:rPr>
        <w:t>TRIPLE STEP FWD, STEP 1/2 TURN STEP (X 2)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1&amp;2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Triple step devant D.G.D.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3&amp;4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PG devant – 1/2 t à D (pdc PD ) – PG devant </w:t>
      </w:r>
      <w:r w:rsidRPr="005D596E">
        <w:rPr>
          <w:rFonts w:ascii="Century Gothic" w:hAnsi="Century Gothic" w:cs="Comic Sans MS"/>
          <w:b/>
          <w:bCs/>
          <w:color w:val="000000"/>
          <w:lang w:eastAsia="fr-FR"/>
        </w:rPr>
        <w:t>6.00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5&amp;6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Triple step devant D.G.D.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7&amp;8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PG devant – 1/2 t à D (pdc PD ) – PG devant </w:t>
      </w:r>
      <w:r w:rsidRPr="005D596E">
        <w:rPr>
          <w:rFonts w:ascii="Century Gothic" w:hAnsi="Century Gothic" w:cs="Comic Sans MS"/>
          <w:b/>
          <w:bCs/>
          <w:color w:val="000000"/>
          <w:lang w:eastAsia="fr-FR"/>
        </w:rPr>
        <w:t>12.00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000000"/>
          <w:lang w:eastAsia="fr-FR"/>
        </w:rPr>
      </w:pP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0000FF"/>
          <w:lang w:val="en-GB" w:eastAsia="fr-FR"/>
        </w:rPr>
      </w:pPr>
      <w:r w:rsidRPr="005D596E">
        <w:rPr>
          <w:rFonts w:ascii="Century Gothic" w:hAnsi="Century Gothic" w:cs="Comic Sans MS"/>
          <w:b/>
          <w:bCs/>
          <w:color w:val="0000FF"/>
          <w:lang w:val="en-GB" w:eastAsia="fr-FR"/>
        </w:rPr>
        <w:t>STOMP FWD, TOE FAN, COASTER STEP (RIGHT &amp; LEFT)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1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Stomp PD devant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&amp;2&amp;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Pivoter la pointe du PD à D.G.D (pdc PG)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3&amp;4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Coaster Step ; PD derrière – PG à côté du PD – PD devant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5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Stomp PG devant</w:t>
      </w:r>
    </w:p>
    <w:p w:rsidR="009419DB" w:rsidRPr="005D596E" w:rsidRDefault="009419DB" w:rsidP="005D59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&amp;6&amp;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Pivoter la pointe du PG à G.D.G (pdc PD)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b/>
          <w:color w:val="000000"/>
          <w:lang w:eastAsia="fr-FR"/>
        </w:rPr>
        <w:t>7&amp;8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Coaster Step ; PG derrière – PD à côté du PG – PG devant</w:t>
      </w: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</w:p>
    <w:p w:rsidR="009419DB" w:rsidRPr="005D596E" w:rsidRDefault="009419DB" w:rsidP="007821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</w:p>
    <w:p w:rsidR="009419DB" w:rsidRPr="005D596E" w:rsidRDefault="009419DB" w:rsidP="005D59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0000FF"/>
          <w:lang w:val="en-GB" w:eastAsia="fr-FR"/>
        </w:rPr>
      </w:pPr>
      <w:r w:rsidRPr="005D596E">
        <w:rPr>
          <w:rFonts w:ascii="Century Gothic" w:hAnsi="Century Gothic" w:cs="Comic Sans MS"/>
          <w:b/>
          <w:bCs/>
          <w:color w:val="0000FF"/>
          <w:lang w:val="en-GB" w:eastAsia="fr-FR"/>
        </w:rPr>
        <w:t>SYNCOPATED ROCKS (FWD &amp; SIDE), BEHIND SIDE CROSS, SYNCOPATED ROCKS (FWD &amp; SIDE), 1/4 TURN L</w:t>
      </w:r>
    </w:p>
    <w:p w:rsidR="009419DB" w:rsidRPr="005D596E" w:rsidRDefault="009419DB" w:rsidP="005D59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CA4AD2">
        <w:rPr>
          <w:rFonts w:ascii="Century Gothic" w:hAnsi="Century Gothic" w:cs="Comic Sans MS"/>
          <w:b/>
          <w:color w:val="000000"/>
          <w:lang w:eastAsia="fr-FR"/>
        </w:rPr>
        <w:t>1&amp;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Rock PD devant – retour sur PG </w:t>
      </w:r>
    </w:p>
    <w:p w:rsidR="009419DB" w:rsidRPr="005D596E" w:rsidRDefault="009419DB" w:rsidP="005D59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CA4AD2">
        <w:rPr>
          <w:rFonts w:ascii="Century Gothic" w:hAnsi="Century Gothic" w:cs="Comic Sans MS"/>
          <w:b/>
          <w:color w:val="000000"/>
          <w:lang w:eastAsia="fr-FR"/>
        </w:rPr>
        <w:t>2&amp;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Rock side PD à D – retour sur PG</w:t>
      </w:r>
    </w:p>
    <w:p w:rsidR="009419DB" w:rsidRPr="005D596E" w:rsidRDefault="009419DB" w:rsidP="005D59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CA4AD2">
        <w:rPr>
          <w:rFonts w:ascii="Century Gothic" w:hAnsi="Century Gothic" w:cs="Comic Sans MS"/>
          <w:b/>
          <w:color w:val="000000"/>
          <w:lang w:eastAsia="fr-FR"/>
        </w:rPr>
        <w:t>3&amp;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4 PD croisé derrière PG – PG à G - PD croisé devant PG </w:t>
      </w:r>
    </w:p>
    <w:p w:rsidR="009419DB" w:rsidRPr="005D596E" w:rsidRDefault="009419DB" w:rsidP="005D59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color w:val="000000"/>
          <w:lang w:eastAsia="fr-FR"/>
        </w:rPr>
        <w:t>5&amp; Rock PG devant – retour sur PD</w:t>
      </w:r>
    </w:p>
    <w:p w:rsidR="009419DB" w:rsidRPr="005D596E" w:rsidRDefault="009419DB" w:rsidP="005D59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CA4AD2">
        <w:rPr>
          <w:rFonts w:ascii="Century Gothic" w:hAnsi="Century Gothic" w:cs="Comic Sans MS"/>
          <w:b/>
          <w:color w:val="000000"/>
          <w:lang w:eastAsia="fr-FR"/>
        </w:rPr>
        <w:t>6&amp;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Rock side PG à G – retour sur PD</w:t>
      </w:r>
    </w:p>
    <w:p w:rsidR="009419DB" w:rsidRPr="005D596E" w:rsidRDefault="009419DB" w:rsidP="005D596E">
      <w:pPr>
        <w:rPr>
          <w:rFonts w:ascii="Century Gothic" w:hAnsi="Century Gothic" w:cs="Comic Sans MS"/>
          <w:b/>
          <w:bCs/>
          <w:color w:val="000000"/>
          <w:lang w:eastAsia="fr-FR"/>
        </w:rPr>
      </w:pPr>
      <w:r w:rsidRPr="00CA4AD2">
        <w:rPr>
          <w:rFonts w:ascii="Century Gothic" w:hAnsi="Century Gothic" w:cs="Comic Sans MS"/>
          <w:b/>
          <w:color w:val="000000"/>
          <w:lang w:eastAsia="fr-FR"/>
        </w:rPr>
        <w:t>7&amp;8</w:t>
      </w:r>
      <w:r w:rsidRPr="005D596E">
        <w:rPr>
          <w:rFonts w:ascii="Century Gothic" w:hAnsi="Century Gothic" w:cs="Comic Sans MS"/>
          <w:color w:val="000000"/>
          <w:lang w:eastAsia="fr-FR"/>
        </w:rPr>
        <w:t xml:space="preserve"> PG croisé derrière PD – 1/4 t à G, PD à D – PG devant </w:t>
      </w:r>
      <w:r w:rsidRPr="005D596E">
        <w:rPr>
          <w:rFonts w:ascii="Century Gothic" w:hAnsi="Century Gothic" w:cs="Comic Sans MS"/>
          <w:b/>
          <w:bCs/>
          <w:color w:val="000000"/>
          <w:lang w:eastAsia="fr-FR"/>
        </w:rPr>
        <w:t>9.00</w:t>
      </w:r>
    </w:p>
    <w:p w:rsidR="009419DB" w:rsidRPr="005D596E" w:rsidRDefault="009419DB" w:rsidP="005D596E">
      <w:pPr>
        <w:rPr>
          <w:rFonts w:ascii="Century Gothic" w:hAnsi="Century Gothic" w:cs="Comic Sans MS"/>
          <w:b/>
          <w:bCs/>
          <w:color w:val="000000"/>
          <w:lang w:eastAsia="fr-FR"/>
        </w:rPr>
      </w:pPr>
    </w:p>
    <w:p w:rsidR="009419DB" w:rsidRPr="005D596E" w:rsidRDefault="009419DB" w:rsidP="005D59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0000FF"/>
          <w:lang w:eastAsia="fr-FR"/>
        </w:rPr>
      </w:pPr>
      <w:r w:rsidRPr="005D596E">
        <w:rPr>
          <w:rFonts w:ascii="Century Gothic" w:hAnsi="Century Gothic" w:cs="Comic Sans MS"/>
          <w:b/>
          <w:bCs/>
          <w:color w:val="FF0000"/>
          <w:lang w:eastAsia="fr-FR"/>
        </w:rPr>
        <w:t>TAG : à la fin du mur 3,</w:t>
      </w:r>
      <w:r>
        <w:rPr>
          <w:rFonts w:ascii="Century Gothic" w:hAnsi="Century Gothic" w:cs="Comic Sans MS"/>
          <w:b/>
          <w:bCs/>
          <w:color w:val="FF0000"/>
          <w:lang w:eastAsia="fr-FR"/>
        </w:rPr>
        <w:t xml:space="preserve"> </w:t>
      </w:r>
      <w:r w:rsidRPr="005D596E">
        <w:rPr>
          <w:rFonts w:ascii="Century Gothic" w:hAnsi="Century Gothic" w:cs="Comic Sans MS"/>
          <w:b/>
          <w:bCs/>
          <w:color w:val="FF0000"/>
          <w:lang w:eastAsia="fr-FR"/>
        </w:rPr>
        <w:t xml:space="preserve">face à 3.00, la musique s’arrête durant 2 comptes </w:t>
      </w:r>
      <w:r w:rsidRPr="005D596E">
        <w:rPr>
          <w:rFonts w:ascii="Century Gothic" w:hAnsi="Century Gothic" w:cs="Comic Sans MS"/>
          <w:b/>
          <w:bCs/>
          <w:color w:val="000000"/>
          <w:lang w:eastAsia="fr-FR"/>
        </w:rPr>
        <w:t xml:space="preserve">: </w:t>
      </w:r>
      <w:r w:rsidRPr="005D596E">
        <w:rPr>
          <w:rFonts w:ascii="Century Gothic" w:hAnsi="Century Gothic" w:cs="Comic Sans MS"/>
          <w:b/>
          <w:bCs/>
          <w:color w:val="0000FF"/>
          <w:lang w:eastAsia="fr-FR"/>
        </w:rPr>
        <w:t>SNAP X2</w:t>
      </w:r>
    </w:p>
    <w:p w:rsidR="009419DB" w:rsidRPr="005D596E" w:rsidRDefault="009419DB" w:rsidP="005D59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lang w:eastAsia="fr-FR"/>
        </w:rPr>
      </w:pPr>
      <w:r w:rsidRPr="005D596E">
        <w:rPr>
          <w:rFonts w:ascii="Century Gothic" w:hAnsi="Century Gothic" w:cs="Comic Sans MS"/>
          <w:color w:val="000000"/>
          <w:lang w:eastAsia="fr-FR"/>
        </w:rPr>
        <w:t>1 – 2 Faire 2 snaps de la main droite et reprendre la danse au début.</w:t>
      </w:r>
    </w:p>
    <w:p w:rsidR="009419DB" w:rsidRPr="005D596E" w:rsidRDefault="009419DB" w:rsidP="005D596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lang w:eastAsia="fr-FR"/>
        </w:rPr>
      </w:pPr>
    </w:p>
    <w:p w:rsidR="009419DB" w:rsidRPr="005D596E" w:rsidRDefault="009419DB" w:rsidP="00782140">
      <w:pPr>
        <w:rPr>
          <w:rFonts w:ascii="Comic Sans MS" w:hAnsi="Comic Sans MS" w:cs="Comic Sans MS"/>
          <w:color w:val="000000"/>
          <w:lang w:eastAsia="fr-FR"/>
        </w:rPr>
      </w:pPr>
    </w:p>
    <w:p w:rsidR="009419DB" w:rsidRPr="00782140" w:rsidRDefault="009419DB" w:rsidP="00782140">
      <w:pPr>
        <w:rPr>
          <w:rFonts w:ascii="Bradley Hand ITC" w:hAnsi="Bradley Hand ITC"/>
          <w:sz w:val="72"/>
          <w:szCs w:val="72"/>
        </w:rPr>
      </w:pPr>
    </w:p>
    <w:sectPr w:rsidR="009419DB" w:rsidRPr="00782140" w:rsidSect="005D596E">
      <w:headerReference w:type="default" r:id="rId6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9DB" w:rsidRDefault="009419DB" w:rsidP="00D60454">
      <w:pPr>
        <w:spacing w:after="0" w:line="240" w:lineRule="auto"/>
      </w:pPr>
      <w:r>
        <w:separator/>
      </w:r>
    </w:p>
  </w:endnote>
  <w:endnote w:type="continuationSeparator" w:id="0">
    <w:p w:rsidR="009419DB" w:rsidRDefault="009419DB" w:rsidP="00D6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9DB" w:rsidRDefault="009419DB" w:rsidP="00D60454">
      <w:pPr>
        <w:spacing w:after="0" w:line="240" w:lineRule="auto"/>
      </w:pPr>
      <w:r>
        <w:separator/>
      </w:r>
    </w:p>
  </w:footnote>
  <w:footnote w:type="continuationSeparator" w:id="0">
    <w:p w:rsidR="009419DB" w:rsidRDefault="009419DB" w:rsidP="00D60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DB" w:rsidRDefault="009419DB" w:rsidP="00D60454">
    <w:pPr>
      <w:pStyle w:val="Header"/>
      <w:ind w:left="142"/>
    </w:pPr>
    <w:r w:rsidRPr="00185B44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6" type="#_x0000_t75" style="width:237pt;height:119.25pt;visibility:visible">
          <v:imagedata r:id="rId1" o:title="" croptop="4657f" cropbottom="12546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454"/>
    <w:rsid w:val="00185B44"/>
    <w:rsid w:val="0054216D"/>
    <w:rsid w:val="005D596E"/>
    <w:rsid w:val="005F1462"/>
    <w:rsid w:val="0071725B"/>
    <w:rsid w:val="00782140"/>
    <w:rsid w:val="008F3E4B"/>
    <w:rsid w:val="009419DB"/>
    <w:rsid w:val="00983FE1"/>
    <w:rsid w:val="00AB7171"/>
    <w:rsid w:val="00AE2D6D"/>
    <w:rsid w:val="00C579C7"/>
    <w:rsid w:val="00CA4AD2"/>
    <w:rsid w:val="00D6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C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0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04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0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4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F3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56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260</Words>
  <Characters>1433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Hungover</dc:title>
  <dc:subject/>
  <dc:creator>alexandre mercier</dc:creator>
  <cp:keywords/>
  <dc:description/>
  <cp:lastModifiedBy>Joëlle</cp:lastModifiedBy>
  <cp:revision>2</cp:revision>
  <cp:lastPrinted>2017-07-19T16:53:00Z</cp:lastPrinted>
  <dcterms:created xsi:type="dcterms:W3CDTF">2017-07-19T16:55:00Z</dcterms:created>
  <dcterms:modified xsi:type="dcterms:W3CDTF">2017-07-19T16:55:00Z</dcterms:modified>
</cp:coreProperties>
</file>