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"/>
          <w:szCs w:val="2"/>
        </w:rPr>
        <w:id w:val="89512093"/>
        <w:lock w:val="sdtContentLocked"/>
        <w:group/>
      </w:sdtPr>
      <w:sdtEndPr/>
      <w:sdtContent>
        <w:sdt>
          <w:sdtPr>
            <w:alias w:val="Titre du message"/>
            <w:id w:val="89512082"/>
            <w:placeholder>
              <w:docPart w:val="89512082"/>
            </w:placeholder>
            <w:dataBinding w:xpath="/ns0:BlogPostInfo/ns0:PostTitle" w:storeItemID="{5F329CAD-B019-4FA6-9FEF-74898909AD20}"/>
            <w:text/>
          </w:sdtPr>
          <w:sdtEndPr/>
          <w:sdtContent>
            <w:p w:rsidR="00FD2420" w:rsidRDefault="00820EAD">
              <w:pPr>
                <w:pStyle w:val="Publishwithline"/>
              </w:pPr>
              <w:r>
                <w:t>Tarte aux Fraises et sa crème légère à la vanille</w:t>
              </w:r>
            </w:p>
          </w:sdtContent>
        </w:sdt>
        <w:p w:rsidR="00FD2420" w:rsidRDefault="00FD2420">
          <w:pPr>
            <w:pStyle w:val="underline"/>
          </w:pPr>
        </w:p>
        <w:p w:rsidR="00FD2420" w:rsidRDefault="00405AAB">
          <w:pPr>
            <w:pStyle w:val="PadderBetweenControlandBody"/>
          </w:pPr>
        </w:p>
      </w:sdtContent>
    </w:sdt>
    <w:p w:rsidR="00FD2420" w:rsidRDefault="00FD2420"/>
    <w:p w:rsidR="00820EAD" w:rsidRPr="00820EAD" w:rsidRDefault="00820EAD">
      <w:pPr>
        <w:rPr>
          <w:rFonts w:ascii="Verdana" w:hAnsi="Verdana"/>
          <w:b/>
          <w:sz w:val="32"/>
          <w:szCs w:val="32"/>
        </w:rPr>
      </w:pPr>
      <w:r w:rsidRPr="00820EAD">
        <w:rPr>
          <w:rFonts w:ascii="Verdana" w:hAnsi="Verdana"/>
          <w:b/>
          <w:sz w:val="32"/>
          <w:szCs w:val="32"/>
        </w:rPr>
        <w:t>Pâte Sucrée </w:t>
      </w:r>
    </w:p>
    <w:p w:rsidR="00820EAD" w:rsidRDefault="00820EAD"/>
    <w:p w:rsidR="00820EAD" w:rsidRDefault="00820EA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38100</wp:posOffset>
                </wp:positionV>
                <wp:extent cx="914875" cy="1821929"/>
                <wp:effectExtent l="0" t="0" r="19050" b="26035"/>
                <wp:wrapNone/>
                <wp:docPr id="1" name="Forme lib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875" cy="1821929"/>
                        </a:xfrm>
                        <a:custGeom>
                          <a:avLst/>
                          <a:gdLst>
                            <a:gd name="connsiteX0" fmla="*/ 0 w 914875"/>
                            <a:gd name="connsiteY0" fmla="*/ 0 h 1821929"/>
                            <a:gd name="connsiteX1" fmla="*/ 809625 w 914875"/>
                            <a:gd name="connsiteY1" fmla="*/ 1657350 h 1821929"/>
                            <a:gd name="connsiteX2" fmla="*/ 904875 w 914875"/>
                            <a:gd name="connsiteY2" fmla="*/ 1762125 h 1821929"/>
                            <a:gd name="connsiteX3" fmla="*/ 904875 w 914875"/>
                            <a:gd name="connsiteY3" fmla="*/ 1762125 h 1821929"/>
                            <a:gd name="connsiteX4" fmla="*/ 838200 w 914875"/>
                            <a:gd name="connsiteY4" fmla="*/ 1762125 h 18219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14875" h="1821929">
                              <a:moveTo>
                                <a:pt x="0" y="0"/>
                              </a:moveTo>
                              <a:cubicBezTo>
                                <a:pt x="329406" y="681831"/>
                                <a:pt x="658813" y="1363663"/>
                                <a:pt x="809625" y="1657350"/>
                              </a:cubicBezTo>
                              <a:cubicBezTo>
                                <a:pt x="960437" y="1951037"/>
                                <a:pt x="904875" y="1762125"/>
                                <a:pt x="904875" y="1762125"/>
                              </a:cubicBezTo>
                              <a:lnTo>
                                <a:pt x="904875" y="1762125"/>
                              </a:lnTo>
                              <a:lnTo>
                                <a:pt x="838200" y="1762125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740E1" id="Forme libre 1" o:spid="_x0000_s1026" style="position:absolute;margin-left:201.75pt;margin-top:3pt;width:72.05pt;height:14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875,1821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" path="m,c329406,681831,658813,1363663,809625,1657350v150812,293687,95250,104775,95250,104775l904875,1762125r-66675,e" filled="f" strokecolor="#1f4d78 [1604]" strokeweight="2pt">
                <v:stroke endcap="round"/>
                <v:path arrowok="t" o:connecttype="custom" o:connectlocs="0,0;809625,1657350;904875,1762125;904875,1762125;838200,1762125" o:connectangles="0,0,0,0,0"/>
              </v:shape>
            </w:pict>
          </mc:Fallback>
        </mc:AlternateContent>
      </w:r>
      <w:r>
        <w:t xml:space="preserve">100g de farine très fine </w:t>
      </w:r>
    </w:p>
    <w:p w:rsidR="00820EAD" w:rsidRDefault="00820EAD">
      <w:r>
        <w:t>40g de sucre glace</w:t>
      </w:r>
    </w:p>
    <w:p w:rsidR="00820EAD" w:rsidRDefault="00820EAD">
      <w:r>
        <w:t>15g de poudre d’amandes</w:t>
      </w:r>
      <w:r>
        <w:tab/>
      </w:r>
      <w:r>
        <w:tab/>
      </w:r>
      <w:r>
        <w:tab/>
      </w:r>
      <w:r>
        <w:tab/>
      </w:r>
      <w:r>
        <w:tab/>
        <w:t xml:space="preserve">1/ Mélanger la farine, le sucre, la poudre d’amandes et le sel et incorporer du bout des doigts le beurre jusqu’à obtenir un sablage (ça doit </w:t>
      </w:r>
    </w:p>
    <w:p w:rsidR="00820EAD" w:rsidRDefault="00820EAD">
      <w:r>
        <w:t>1 pincée de sel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proofErr w:type="spellStart"/>
      <w:r>
        <w:t>ressember</w:t>
      </w:r>
      <w:proofErr w:type="spellEnd"/>
      <w:r>
        <w:t xml:space="preserve"> au sable fin de la mer en Tunisie !</w:t>
      </w:r>
    </w:p>
    <w:p w:rsidR="00820EAD" w:rsidRDefault="00820EAD">
      <w:r>
        <w:t>60g de beurre très froid coupé en morceaux</w:t>
      </w:r>
      <w:r>
        <w:tab/>
      </w:r>
      <w:r>
        <w:tab/>
      </w:r>
      <w:r>
        <w:tab/>
        <w:t>2/ Rajouter l’œuf et écraser avec la paume de la main jusqu’à ce que tout votre mélange se ramasse et forme une boule</w:t>
      </w:r>
      <w:r>
        <w:tab/>
      </w:r>
      <w:r>
        <w:tab/>
      </w:r>
      <w:r>
        <w:tab/>
      </w:r>
    </w:p>
    <w:p w:rsidR="00820EAD" w:rsidRDefault="00820EAD">
      <w:r>
        <w:t xml:space="preserve">1 petit œuf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3/ Ne pas trop travailler la pâte, la mettre en boule et filmer puis repos au frais au moins 2 heures…</w:t>
      </w:r>
    </w:p>
    <w:p w:rsidR="00820EAD" w:rsidRDefault="00820EAD"/>
    <w:p w:rsidR="00820EAD" w:rsidRPr="005A1560" w:rsidRDefault="00820EAD">
      <w:pPr>
        <w:rPr>
          <w:rFonts w:ascii="Verdana" w:hAnsi="Verdana"/>
          <w:b/>
          <w:sz w:val="32"/>
          <w:szCs w:val="32"/>
        </w:rPr>
      </w:pPr>
      <w:r w:rsidRPr="005A1560">
        <w:rPr>
          <w:rFonts w:ascii="Verdana" w:hAnsi="Verdana"/>
          <w:b/>
          <w:sz w:val="32"/>
          <w:szCs w:val="32"/>
        </w:rPr>
        <w:t>Crème d’amande</w:t>
      </w:r>
    </w:p>
    <w:p w:rsidR="00820EAD" w:rsidRDefault="005A156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76199</wp:posOffset>
                </wp:positionV>
                <wp:extent cx="933450" cy="1228725"/>
                <wp:effectExtent l="0" t="0" r="19050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1228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27EA18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pt,6pt" to="283.5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" strokecolor="#5b9bd5 [3204]" strokeweight=".5pt">
                <v:stroke endcap="round"/>
              </v:line>
            </w:pict>
          </mc:Fallback>
        </mc:AlternateContent>
      </w:r>
    </w:p>
    <w:p w:rsidR="00820EAD" w:rsidRDefault="00820EAD">
      <w:r>
        <w:t>50 g beurre pommade</w:t>
      </w:r>
      <w:r w:rsidR="005A1560">
        <w:tab/>
      </w:r>
      <w:r w:rsidR="005A1560">
        <w:tab/>
      </w:r>
      <w:r w:rsidR="005A1560">
        <w:tab/>
      </w:r>
      <w:r w:rsidR="005A1560">
        <w:tab/>
      </w:r>
      <w:r w:rsidR="005A1560">
        <w:tab/>
      </w:r>
      <w:r w:rsidR="005A1560">
        <w:tab/>
        <w:t xml:space="preserve">1/ mélanger bien le beurre et le sucre jusqu’à la dissolution du sucre. Vous devez obtenir une crème plus claire. Rajouter l’œuf et la poudre </w:t>
      </w:r>
      <w:r w:rsidR="005A1560">
        <w:tab/>
      </w:r>
    </w:p>
    <w:p w:rsidR="00820EAD" w:rsidRDefault="00820EAD">
      <w:r>
        <w:t>50g sucre en poudre</w:t>
      </w:r>
      <w:r w:rsidR="005A1560">
        <w:tab/>
      </w:r>
      <w:r w:rsidR="005A1560">
        <w:tab/>
      </w:r>
      <w:r w:rsidR="005A1560">
        <w:tab/>
      </w:r>
      <w:r w:rsidR="005A1560">
        <w:tab/>
      </w:r>
      <w:r w:rsidR="005A1560">
        <w:tab/>
      </w:r>
      <w:r w:rsidR="005A1560">
        <w:tab/>
        <w:t>vous obtenez une crème homogène et surtout sans morceau de beurre…</w:t>
      </w:r>
    </w:p>
    <w:p w:rsidR="00820EAD" w:rsidRDefault="00820EAD">
      <w:r>
        <w:t>1 œuf</w:t>
      </w:r>
    </w:p>
    <w:p w:rsidR="00820EAD" w:rsidRDefault="00820EAD">
      <w:r>
        <w:t>50g de poudre d’amande</w:t>
      </w:r>
    </w:p>
    <w:p w:rsidR="00820EAD" w:rsidRDefault="00820EAD"/>
    <w:p w:rsidR="005A1560" w:rsidRPr="005A1560" w:rsidRDefault="005A1560">
      <w:pPr>
        <w:rPr>
          <w:rFonts w:ascii="Verdana" w:hAnsi="Verdana"/>
          <w:b/>
          <w:sz w:val="32"/>
          <w:szCs w:val="32"/>
        </w:rPr>
      </w:pPr>
      <w:r w:rsidRPr="005A1560">
        <w:rPr>
          <w:rFonts w:ascii="Verdana" w:hAnsi="Verdana"/>
          <w:b/>
          <w:sz w:val="32"/>
          <w:szCs w:val="32"/>
        </w:rPr>
        <w:t xml:space="preserve">Crème légère à la vanille </w:t>
      </w:r>
    </w:p>
    <w:p w:rsidR="005A1560" w:rsidRDefault="005A156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66675</wp:posOffset>
                </wp:positionV>
                <wp:extent cx="1143000" cy="158115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BDAA0F" id="Connecteur droit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5.25pt" to="328.5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" strokecolor="#5b9bd5 [3204]" strokeweight=".5pt">
                <v:stroke endcap="round"/>
              </v:line>
            </w:pict>
          </mc:Fallback>
        </mc:AlternateContent>
      </w:r>
    </w:p>
    <w:p w:rsidR="005A1560" w:rsidRDefault="005A1560">
      <w:r>
        <w:t>250g de lait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1/ faites bouillir le lait avec la gousse de vanille fendue, 20 g de sucre </w:t>
      </w:r>
    </w:p>
    <w:p w:rsidR="005A1560" w:rsidRDefault="005A1560">
      <w:r>
        <w:t>1 gousse de vanille</w:t>
      </w:r>
      <w:r>
        <w:tab/>
      </w:r>
      <w:r>
        <w:tab/>
      </w:r>
      <w:r>
        <w:tab/>
      </w:r>
      <w:r>
        <w:tab/>
      </w:r>
      <w:r>
        <w:tab/>
      </w:r>
      <w:r>
        <w:tab/>
        <w:t>2/ dans un saladier, fouetter le reste de sucre avec l’œuf et rajouter le mélange farine-</w:t>
      </w:r>
      <w:proofErr w:type="spellStart"/>
      <w:r>
        <w:t>maizena</w:t>
      </w:r>
      <w:proofErr w:type="spellEnd"/>
    </w:p>
    <w:p w:rsidR="005A1560" w:rsidRDefault="005A1560">
      <w:r>
        <w:t>63 g de sucre en poudre</w:t>
      </w:r>
      <w:r>
        <w:tab/>
      </w:r>
      <w:r>
        <w:tab/>
      </w:r>
      <w:r>
        <w:tab/>
      </w:r>
      <w:r>
        <w:tab/>
      </w:r>
      <w:r>
        <w:tab/>
        <w:t xml:space="preserve">     3/ verser un peu du lait dans le saladier et mélanger bien et reverser le tout… Cuisson jusqu’à épaississement environ 2 minutes </w:t>
      </w:r>
    </w:p>
    <w:p w:rsidR="005A1560" w:rsidRDefault="005A1560">
      <w:r>
        <w:t>1 œuf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sans cesser de remuer pour éviter les grumeaux. Réserver au frais et battre au fouet pour détendre la crème pâtissière.</w:t>
      </w:r>
    </w:p>
    <w:p w:rsidR="005A1560" w:rsidRDefault="005A1560">
      <w:r>
        <w:t xml:space="preserve">25 g de mélange moitié farine et moitié </w:t>
      </w:r>
      <w:proofErr w:type="spellStart"/>
      <w:r>
        <w:t>maizena</w:t>
      </w:r>
      <w:proofErr w:type="spellEnd"/>
      <w:r>
        <w:tab/>
      </w:r>
      <w:r>
        <w:tab/>
      </w:r>
      <w:r>
        <w:tab/>
        <w:t xml:space="preserve">   4/ Rajouter délicatement  la crème chantilly (montée avec le mascarpone) à la crème pâtissière.</w:t>
      </w:r>
    </w:p>
    <w:p w:rsidR="005A1560" w:rsidRDefault="005A1560">
      <w:r>
        <w:t>100g de crème liquide à 35%+ 20g mascarpone</w:t>
      </w:r>
    </w:p>
    <w:p w:rsidR="005A1560" w:rsidRDefault="005A1560"/>
    <w:p w:rsidR="008900E3" w:rsidRPr="008900E3" w:rsidRDefault="008900E3">
      <w:pPr>
        <w:rPr>
          <w:rFonts w:ascii="Verdana" w:hAnsi="Verdana"/>
          <w:b/>
          <w:sz w:val="32"/>
          <w:szCs w:val="32"/>
        </w:rPr>
      </w:pPr>
      <w:r w:rsidRPr="008900E3">
        <w:rPr>
          <w:rFonts w:ascii="Verdana" w:hAnsi="Verdana"/>
          <w:b/>
          <w:sz w:val="32"/>
          <w:szCs w:val="32"/>
        </w:rPr>
        <w:t>Coulis de fruits rouges</w:t>
      </w:r>
    </w:p>
    <w:p w:rsidR="008900E3" w:rsidRDefault="008900E3">
      <w:r>
        <w:t>Mixer 100 g de fruits rouges et 25g de sucre en poudre</w:t>
      </w:r>
    </w:p>
    <w:p w:rsidR="005A1560" w:rsidRPr="008900E3" w:rsidRDefault="005A1560">
      <w:pPr>
        <w:rPr>
          <w:rFonts w:ascii="Verdana" w:hAnsi="Verdana"/>
          <w:b/>
          <w:sz w:val="36"/>
          <w:szCs w:val="36"/>
          <w:u w:val="single"/>
        </w:rPr>
      </w:pPr>
      <w:r w:rsidRPr="008900E3">
        <w:rPr>
          <w:rFonts w:ascii="Verdana" w:hAnsi="Verdana"/>
          <w:b/>
          <w:sz w:val="36"/>
          <w:szCs w:val="36"/>
          <w:u w:val="single"/>
        </w:rPr>
        <w:t>La tarte (enfin !)</w:t>
      </w:r>
    </w:p>
    <w:p w:rsidR="005A1560" w:rsidRDefault="005A1560"/>
    <w:p w:rsidR="005A1560" w:rsidRDefault="005A1560">
      <w:r>
        <w:t>Foncer un moule à tarte, piquer le fond, étaler la crème d’amande et faites cuire à blanc au four à 180 pendant 20-25 minutes (surtout à surveiller ça dépend de votre four)</w:t>
      </w:r>
    </w:p>
    <w:p w:rsidR="005A1560" w:rsidRDefault="008900E3">
      <w:r>
        <w:t>Laisser refroidir.</w:t>
      </w:r>
    </w:p>
    <w:p w:rsidR="008900E3" w:rsidRDefault="008900E3">
      <w:r>
        <w:t>Etaler le coulis de fruits rouges en fine couche et étaler la crème légère à la vanille dessus.</w:t>
      </w:r>
    </w:p>
    <w:p w:rsidR="008900E3" w:rsidRDefault="008900E3">
      <w:r>
        <w:t>Vous pouvez faire des jolis pétales si vous utilisez une poche avec une douille ce sera plus joli.</w:t>
      </w:r>
    </w:p>
    <w:p w:rsidR="008900E3" w:rsidRDefault="008900E3">
      <w:r>
        <w:t>Décorer de fraises et saupoudrez de sucre glace !</w:t>
      </w:r>
    </w:p>
    <w:p w:rsidR="008900E3" w:rsidRDefault="008900E3">
      <w:r>
        <w:t>Bon Appétit !</w:t>
      </w:r>
    </w:p>
    <w:p w:rsidR="008900E3" w:rsidRDefault="00D5566C">
      <w:bookmarkStart w:id="0" w:name="_GoBack"/>
      <w:r>
        <w:rPr>
          <w:noProof/>
        </w:rPr>
        <w:drawing>
          <wp:inline distT="0" distB="0" distL="0" distR="0">
            <wp:extent cx="5399405" cy="5399405"/>
            <wp:effectExtent l="19050" t="0" r="10795" b="15157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rte aux fraise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6" t="-883" r="-5116" b="883"/>
                    <a:stretch/>
                  </pic:blipFill>
                  <pic:spPr bwMode="auto">
                    <a:xfrm>
                      <a:off x="0" y="0"/>
                      <a:ext cx="5400000" cy="5400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900E3" w:rsidRDefault="008900E3"/>
    <w:p w:rsidR="005A1560" w:rsidRDefault="005A1560"/>
    <w:p w:rsidR="005A1560" w:rsidRDefault="005A1560"/>
    <w:p w:rsidR="00820EAD" w:rsidRDefault="00820EAD"/>
    <w:p w:rsidR="00820EAD" w:rsidRDefault="00820EAD"/>
    <w:p w:rsidR="00820EAD" w:rsidRDefault="00820EAD"/>
    <w:sectPr w:rsidR="00820EAD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log" w:val="1"/>
  </w:docVars>
  <w:rsids>
    <w:rsidRoot w:val="00820EAD"/>
    <w:rsid w:val="00405AAB"/>
    <w:rsid w:val="005A1560"/>
    <w:rsid w:val="007361D5"/>
    <w:rsid w:val="00820EAD"/>
    <w:rsid w:val="008900E3"/>
    <w:rsid w:val="00D5566C"/>
    <w:rsid w:val="00FD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E33CD-6599-47D8-B5B3-E24957AC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fr-FR" w:eastAsia="fr-F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next w:val="Normal"/>
    <w:uiPriority w:val="5"/>
    <w:qFormat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23E4F" w:themeColor="text2" w:themeShade="BF"/>
      <w:sz w:val="30"/>
      <w:szCs w:val="36"/>
    </w:rPr>
  </w:style>
  <w:style w:type="paragraph" w:styleId="Titre2">
    <w:name w:val="heading 2"/>
    <w:basedOn w:val="Normal"/>
    <w:next w:val="Normal"/>
    <w:uiPriority w:val="6"/>
    <w:qFormat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23E4F" w:themeColor="text2" w:themeShade="BF"/>
      <w:sz w:val="26"/>
      <w:szCs w:val="32"/>
    </w:rPr>
  </w:style>
  <w:style w:type="paragraph" w:styleId="Titre3">
    <w:name w:val="heading 3"/>
    <w:basedOn w:val="Normal"/>
    <w:next w:val="Normal"/>
    <w:uiPriority w:val="7"/>
    <w:qFormat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23E4F" w:themeColor="text2" w:themeShade="BF"/>
      <w:szCs w:val="28"/>
    </w:rPr>
  </w:style>
  <w:style w:type="paragraph" w:styleId="Titre4">
    <w:name w:val="heading 4"/>
    <w:basedOn w:val="Normal"/>
    <w:next w:val="Normal"/>
    <w:uiPriority w:val="8"/>
    <w:qFormat/>
    <w:pPr>
      <w:spacing w:before="200" w:after="0"/>
      <w:outlineLvl w:val="3"/>
    </w:pPr>
    <w:rPr>
      <w:rFonts w:asciiTheme="majorHAnsi" w:eastAsiaTheme="majorEastAsia" w:hAnsiTheme="majorHAnsi" w:cstheme="majorBidi"/>
      <w:color w:val="323E4F" w:themeColor="text2" w:themeShade="BF"/>
      <w:szCs w:val="28"/>
    </w:rPr>
  </w:style>
  <w:style w:type="paragraph" w:styleId="Titre5">
    <w:name w:val="heading 5"/>
    <w:basedOn w:val="Normal"/>
    <w:next w:val="Normal"/>
    <w:uiPriority w:val="9"/>
    <w:qFormat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323E4F" w:themeColor="text2" w:themeShade="BF"/>
      <w:szCs w:val="28"/>
    </w:rPr>
  </w:style>
  <w:style w:type="paragraph" w:styleId="Titre6">
    <w:name w:val="heading 6"/>
    <w:basedOn w:val="Normal"/>
    <w:next w:val="Normal"/>
    <w:uiPriority w:val="10"/>
    <w:qFormat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323E4F" w:themeColor="text2" w:themeShade="BF"/>
      <w:sz w:val="2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pPr>
      <w:spacing w:after="0"/>
    </w:pPr>
    <w:rPr>
      <w:rFonts w:asciiTheme="majorHAnsi" w:eastAsiaTheme="majorEastAsia" w:hAnsiTheme="majorHAnsi" w:cstheme="majorBidi"/>
      <w:b/>
      <w:bCs/>
      <w:color w:val="262626"/>
      <w:sz w:val="32"/>
      <w:szCs w:val="38"/>
    </w:rPr>
  </w:style>
  <w:style w:type="paragraph" w:customStyle="1" w:styleId="PublishStatus">
    <w:name w:val="Publish Status"/>
    <w:basedOn w:val="Normal"/>
    <w:semiHidden/>
    <w:pPr>
      <w:pBdr>
        <w:top w:val="single" w:sz="8" w:space="1" w:color="E1E1E1"/>
        <w:left w:val="single" w:sz="8" w:space="2" w:color="F0F0F0"/>
        <w:bottom w:val="single" w:sz="8" w:space="1" w:color="E1E1E1"/>
        <w:right w:val="single" w:sz="8" w:space="2" w:color="F0F0F0"/>
      </w:pBdr>
      <w:shd w:val="clear" w:color="auto" w:fill="F0F0F0"/>
      <w:spacing w:before="100" w:after="100"/>
    </w:pPr>
    <w:rPr>
      <w:rFonts w:ascii="Segoe UI" w:hAnsi="Segoe UI"/>
      <w:color w:val="444444"/>
      <w:sz w:val="18"/>
      <w:szCs w:val="26"/>
    </w:rPr>
  </w:style>
  <w:style w:type="paragraph" w:customStyle="1" w:styleId="PublishStatusAccessible">
    <w:name w:val="PublishStatus_Accessible"/>
    <w:basedOn w:val="Normal"/>
    <w:semiHidden/>
    <w:pPr>
      <w:pBdr>
        <w:top w:val="single" w:sz="4" w:space="1" w:color="444444"/>
        <w:left w:val="single" w:sz="4" w:space="4" w:color="444444"/>
        <w:bottom w:val="single" w:sz="4" w:space="1" w:color="444444"/>
        <w:right w:val="single" w:sz="4" w:space="4" w:color="444444"/>
      </w:pBdr>
      <w:spacing w:before="100" w:after="100"/>
    </w:pPr>
    <w:rPr>
      <w:sz w:val="18"/>
      <w:szCs w:val="2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Account">
    <w:name w:val="Account"/>
    <w:semiHidden/>
    <w:pPr>
      <w:tabs>
        <w:tab w:val="left" w:pos="72"/>
        <w:tab w:val="left" w:pos="1267"/>
      </w:tabs>
      <w:spacing w:after="0"/>
    </w:pPr>
    <w:rPr>
      <w:rFonts w:ascii="Segoe UI" w:eastAsia="Segoe UI" w:hAnsi="Segoe UI" w:cs="Segoe UI"/>
      <w:color w:val="666666"/>
      <w:sz w:val="18"/>
      <w:szCs w:val="24"/>
    </w:rPr>
  </w:style>
  <w:style w:type="paragraph" w:customStyle="1" w:styleId="Categories">
    <w:name w:val="Categories"/>
    <w:basedOn w:val="Account"/>
    <w:semiHidden/>
  </w:style>
  <w:style w:type="paragraph" w:styleId="Paragraphedeliste">
    <w:name w:val="List Paragraph"/>
    <w:basedOn w:val="Normal"/>
    <w:uiPriority w:val="34"/>
    <w:semiHidden/>
    <w:qFormat/>
    <w:rsid w:val="0059004B"/>
    <w:pPr>
      <w:ind w:left="720"/>
      <w:contextualSpacing/>
    </w:pPr>
  </w:style>
  <w:style w:type="paragraph" w:customStyle="1" w:styleId="PadderBetweenTitleandProperties">
    <w:name w:val="Padder Between Title and Properties"/>
    <w:basedOn w:val="Normal"/>
    <w:semiHidden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Normal"/>
    <w:next w:val="Normal"/>
    <w:semiHidden/>
    <w:pPr>
      <w:spacing w:after="120"/>
    </w:pPr>
    <w:rPr>
      <w:sz w:val="2"/>
      <w:szCs w:val="2"/>
    </w:rPr>
  </w:style>
  <w:style w:type="character" w:styleId="Accentuation">
    <w:name w:val="Emphasis"/>
    <w:basedOn w:val="Policepardfaut"/>
    <w:uiPriority w:val="22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underline">
    <w:name w:val="underline"/>
    <w:semiHidden/>
    <w:pPr>
      <w:pBdr>
        <w:bottom w:val="single" w:sz="8" w:space="2" w:color="C6C6C6"/>
      </w:pBdr>
      <w:spacing w:after="0"/>
    </w:pPr>
    <w:rPr>
      <w:sz w:val="2"/>
      <w:szCs w:val="2"/>
    </w:rPr>
  </w:style>
  <w:style w:type="paragraph" w:styleId="Citation">
    <w:name w:val="Quote"/>
    <w:basedOn w:val="Normal"/>
    <w:next w:val="Normal"/>
    <w:uiPriority w:val="1"/>
    <w:qFormat/>
    <w:pPr>
      <w:ind w:left="720" w:right="720"/>
    </w:pPr>
    <w:rPr>
      <w:color w:val="000000" w:themeColor="text1"/>
    </w:rPr>
  </w:style>
  <w:style w:type="paragraph" w:styleId="NormalWeb">
    <w:name w:val="Normal (Web)"/>
    <w:basedOn w:val="Normal"/>
    <w:uiPriority w:val="1"/>
    <w:rsid w:val="001A4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y71\AppData\Roaming\Microsoft\Templates\Billet%20de%20blo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5120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70FA0B-6D32-42A8-8314-8C43462F9349}"/>
      </w:docPartPr>
      <w:docPartBody>
        <w:p w:rsidR="00000000" w:rsidRDefault="00356836">
          <w:r w:rsidRPr="00572F50">
            <w:rPr>
              <w:rStyle w:val="Textedelespacerserv"/>
            </w:rPr>
            <w:t>[Entrez ici le titre du message]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836"/>
    <w:rsid w:val="00356836"/>
    <w:rsid w:val="008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5683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log">
  <a:themeElements>
    <a:clrScheme name="Blo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log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lo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logPostInfo xmlns="http://www.microsoft.com/Office/Word/BlogTool">
  <PostTitle>Tarte aux Fraises et sa crème légère à la vanille</PostTitle>
  <PostDate/>
  <PostID/>
  <Category1/>
  <Category2/>
  <Category3/>
  <Category4/>
  <Category5/>
  <Category6/>
  <Category7/>
  <Category8/>
  <Category9/>
  <Category10/>
  <Account/>
  <Enclosure/>
  <ProviderInfo>
    <PostURL/>
    <API/>
    <Categories/>
    <Trackbacks/>
    <Enclosures/>
    <BlogName/>
    <ImagePostAddress/>
  </ProviderInfo>
  <DefaultAccountEnsured/>
</BlogPostInfo>
</file>

<file path=customXml/itemProps1.xml><?xml version="1.0" encoding="utf-8"?>
<ds:datastoreItem xmlns:ds="http://schemas.openxmlformats.org/officeDocument/2006/customXml" ds:itemID="{277ACD09-ED2E-4404-B47D-BFC350E54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329CAD-B019-4FA6-9FEF-74898909AD20}">
  <ds:schemaRefs>
    <ds:schemaRef ds:uri="http://www.microsoft.com/Office/Word/BlogToo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Billet de blog</Template>
  <TotalTime>30</TotalTime>
  <Pages>1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sony71</dc:creator>
  <cp:keywords/>
  <dc:description/>
  <cp:lastModifiedBy>SONIA BEN HADJ ALI</cp:lastModifiedBy>
  <cp:revision>3</cp:revision>
  <dcterms:created xsi:type="dcterms:W3CDTF">2015-05-10T19:14:00Z</dcterms:created>
  <dcterms:modified xsi:type="dcterms:W3CDTF">2015-05-10T19:44:00Z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TC028435959991</vt:lpwstr>
  </property>
</Properties>
</file>