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8F" w:rsidRPr="00DE30DF" w:rsidRDefault="00837208" w:rsidP="00495B8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b/>
          <w:bCs/>
          <w:color w:val="E8541E"/>
          <w:sz w:val="20"/>
          <w:szCs w:val="20"/>
          <w:lang w:eastAsia="fr-FR"/>
        </w:rPr>
      </w:pPr>
      <w:r w:rsidRPr="00DE30DF">
        <w:rPr>
          <w:rFonts w:ascii="Verdana" w:eastAsia="Times New Roman" w:hAnsi="Verdana" w:cs="Segoe UI"/>
          <w:b/>
          <w:bCs/>
          <w:noProof/>
          <w:color w:val="E8541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00B2F" wp14:editId="3D09FB4B">
                <wp:simplePos x="0" y="0"/>
                <wp:positionH relativeFrom="column">
                  <wp:posOffset>1390650</wp:posOffset>
                </wp:positionH>
                <wp:positionV relativeFrom="paragraph">
                  <wp:posOffset>2057400</wp:posOffset>
                </wp:positionV>
                <wp:extent cx="377190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319" w:rsidRPr="00837208" w:rsidRDefault="001F3319" w:rsidP="00495B8F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b/>
                                <w:color w:val="FFC000"/>
                                <w:sz w:val="48"/>
                                <w:u w:val="single"/>
                              </w:rPr>
                            </w:pPr>
                            <w:r w:rsidRPr="00837208">
                              <w:rPr>
                                <w:rFonts w:ascii="Verdana" w:hAnsi="Verdana" w:cs="Arial"/>
                                <w:b/>
                                <w:color w:val="FFC000"/>
                                <w:sz w:val="48"/>
                                <w:u w:val="single"/>
                              </w:rPr>
                              <w:t>Qui sommes-nous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9.5pt;margin-top:162pt;width:297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" filled="f" stroked="f">
                <v:textbox style="mso-fit-shape-to-text:t">
                  <w:txbxContent>
                    <w:p w:rsidR="001F3319" w:rsidRPr="00837208" w:rsidRDefault="001F3319" w:rsidP="00495B8F">
                      <w:pPr>
                        <w:spacing w:after="0"/>
                        <w:jc w:val="center"/>
                        <w:rPr>
                          <w:rFonts w:ascii="Verdana" w:hAnsi="Verdana" w:cs="Arial"/>
                          <w:b/>
                          <w:color w:val="FFC000"/>
                          <w:sz w:val="48"/>
                          <w:u w:val="single"/>
                        </w:rPr>
                      </w:pPr>
                      <w:r w:rsidRPr="00837208">
                        <w:rPr>
                          <w:rFonts w:ascii="Verdana" w:hAnsi="Verdana" w:cs="Arial"/>
                          <w:b/>
                          <w:color w:val="FFC000"/>
                          <w:sz w:val="48"/>
                          <w:u w:val="single"/>
                        </w:rPr>
                        <w:t>Qui sommes-nous ?</w:t>
                      </w:r>
                    </w:p>
                  </w:txbxContent>
                </v:textbox>
              </v:shape>
            </w:pict>
          </mc:Fallback>
        </mc:AlternateContent>
      </w:r>
      <w:r w:rsidRPr="00DE30DF">
        <w:rPr>
          <w:rFonts w:ascii="Verdana" w:eastAsia="Times New Roman" w:hAnsi="Verdana" w:cs="Segoe UI"/>
          <w:b/>
          <w:bCs/>
          <w:noProof/>
          <w:color w:val="E8541E"/>
          <w:sz w:val="20"/>
          <w:szCs w:val="20"/>
          <w:lang w:eastAsia="fr-FR"/>
        </w:rPr>
        <w:drawing>
          <wp:anchor distT="0" distB="0" distL="114300" distR="114300" simplePos="0" relativeHeight="251655168" behindDoc="0" locked="0" layoutInCell="1" allowOverlap="1" wp14:anchorId="13462F5C" wp14:editId="0693A854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02692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fcv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02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95B8F" w:rsidRPr="00DE30DF" w:rsidRDefault="00495B8F" w:rsidP="00495B8F">
      <w:pPr>
        <w:spacing w:after="0" w:line="240" w:lineRule="auto"/>
        <w:jc w:val="both"/>
        <w:rPr>
          <w:rFonts w:ascii="Verdana" w:eastAsia="Times New Roman" w:hAnsi="Verdana" w:cs="Segoe UI"/>
          <w:b/>
          <w:bCs/>
          <w:color w:val="E8541E"/>
          <w:sz w:val="20"/>
          <w:szCs w:val="20"/>
          <w:lang w:eastAsia="fr-FR"/>
        </w:rPr>
      </w:pPr>
    </w:p>
    <w:p w:rsidR="00495B8F" w:rsidRPr="00DE30DF" w:rsidRDefault="00495B8F" w:rsidP="00495B8F">
      <w:pPr>
        <w:spacing w:after="0" w:line="240" w:lineRule="auto"/>
        <w:jc w:val="both"/>
        <w:rPr>
          <w:rFonts w:ascii="Verdana" w:eastAsia="Times New Roman" w:hAnsi="Verdana" w:cs="Segoe UI"/>
          <w:b/>
          <w:bCs/>
          <w:color w:val="E8541E"/>
          <w:sz w:val="20"/>
          <w:szCs w:val="20"/>
          <w:lang w:eastAsia="fr-FR"/>
        </w:rPr>
      </w:pPr>
    </w:p>
    <w:p w:rsidR="0070663F" w:rsidRPr="00DE30DF" w:rsidRDefault="00837208" w:rsidP="00495B8F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Segoe UI"/>
          <w:color w:val="003399"/>
          <w:sz w:val="24"/>
          <w:szCs w:val="26"/>
          <w:lang w:eastAsia="fr-FR"/>
        </w:rPr>
      </w:pPr>
      <w:r w:rsidRPr="00DE30DF">
        <w:rPr>
          <w:rFonts w:ascii="Verdana" w:eastAsia="Times New Roman" w:hAnsi="Verdana" w:cs="Segoe UI"/>
          <w:b/>
          <w:bCs/>
          <w:color w:val="003399"/>
          <w:sz w:val="24"/>
          <w:szCs w:val="26"/>
          <w:lang w:eastAsia="fr-FR"/>
        </w:rPr>
        <w:t>L'Union Française des Centres de vacances et Loisirs</w:t>
      </w:r>
      <w:r w:rsidRPr="00DE30DF">
        <w:rPr>
          <w:rFonts w:ascii="Verdana" w:eastAsia="Times New Roman" w:hAnsi="Verdana" w:cs="Segoe UI"/>
          <w:b/>
          <w:bCs/>
          <w:color w:val="003399"/>
          <w:sz w:val="24"/>
          <w:szCs w:val="26"/>
          <w:lang w:eastAsia="fr-FR"/>
          <w14:textFill>
            <w14:solidFill>
              <w14:srgbClr w14:val="003399">
                <w14:lumMod w14:val="75000"/>
              </w14:srgbClr>
            </w14:solidFill>
          </w14:textFill>
        </w:rPr>
        <w:t xml:space="preserve">, association nationale laïque reconnue d'utilité publique, </w:t>
      </w:r>
      <w:r w:rsidRPr="00DE30DF">
        <w:rPr>
          <w:rFonts w:ascii="Verdana" w:eastAsia="Times New Roman" w:hAnsi="Verdana" w:cs="Segoe UI"/>
          <w:bCs/>
          <w:color w:val="003399"/>
          <w:sz w:val="24"/>
          <w:szCs w:val="26"/>
          <w:lang w:eastAsia="fr-FR"/>
          <w14:textFill>
            <w14:solidFill>
              <w14:srgbClr w14:val="003399">
                <w14:lumMod w14:val="75000"/>
              </w14:srgbClr>
            </w14:solidFill>
          </w14:textFill>
        </w:rPr>
        <w:t xml:space="preserve">donne à chacun la possibilité de </w:t>
      </w:r>
      <w:r w:rsidRPr="00DE30DF">
        <w:rPr>
          <w:rFonts w:ascii="Verdana" w:eastAsia="Times New Roman" w:hAnsi="Verdana" w:cs="Segoe UI"/>
          <w:b/>
          <w:bCs/>
          <w:color w:val="003399"/>
          <w:sz w:val="24"/>
          <w:szCs w:val="26"/>
          <w:lang w:eastAsia="fr-FR"/>
          <w14:textFill>
            <w14:solidFill>
              <w14:srgbClr w14:val="003399">
                <w14:lumMod w14:val="75000"/>
              </w14:srgbClr>
            </w14:solidFill>
          </w14:textFill>
        </w:rPr>
        <w:t>s'engager  pour et avec les autres,</w:t>
      </w:r>
      <w:r w:rsidRPr="00DE30DF">
        <w:rPr>
          <w:rFonts w:ascii="Verdana" w:eastAsia="Times New Roman" w:hAnsi="Verdana" w:cs="Segoe UI"/>
          <w:bCs/>
          <w:color w:val="003399"/>
          <w:sz w:val="24"/>
          <w:szCs w:val="26"/>
          <w:lang w:eastAsia="fr-FR"/>
          <w14:textFill>
            <w14:solidFill>
              <w14:srgbClr w14:val="003399">
                <w14:lumMod w14:val="75000"/>
              </w14:srgbClr>
            </w14:solidFill>
          </w14:textFill>
        </w:rPr>
        <w:t xml:space="preserve"> et </w:t>
      </w:r>
      <w:r w:rsidRPr="00DE30DF">
        <w:rPr>
          <w:rFonts w:ascii="Verdana" w:eastAsia="Times New Roman" w:hAnsi="Verdana" w:cs="Segoe UI"/>
          <w:b/>
          <w:bCs/>
          <w:color w:val="003399"/>
          <w:sz w:val="24"/>
          <w:szCs w:val="26"/>
          <w:lang w:eastAsia="fr-FR"/>
          <w14:textFill>
            <w14:solidFill>
              <w14:srgbClr w14:val="003399">
                <w14:lumMod w14:val="75000"/>
              </w14:srgbClr>
            </w14:solidFill>
          </w14:textFill>
        </w:rPr>
        <w:t>propose des actions innovantes</w:t>
      </w:r>
      <w:r w:rsidRPr="00DE30DF">
        <w:rPr>
          <w:rFonts w:ascii="Verdana" w:eastAsia="Times New Roman" w:hAnsi="Verdana" w:cs="Segoe UI"/>
          <w:bCs/>
          <w:color w:val="003399"/>
          <w:sz w:val="24"/>
          <w:szCs w:val="26"/>
          <w:lang w:eastAsia="fr-FR"/>
          <w14:textFill>
            <w14:solidFill>
              <w14:srgbClr w14:val="003399">
                <w14:lumMod w14:val="75000"/>
              </w14:srgbClr>
            </w14:solidFill>
          </w14:textFill>
        </w:rPr>
        <w:t xml:space="preserve"> dans 5 domaines d'activités.</w:t>
      </w:r>
    </w:p>
    <w:p w:rsidR="00495B8F" w:rsidRPr="00DE30DF" w:rsidRDefault="00495B8F" w:rsidP="00495B8F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Segoe UI"/>
          <w:color w:val="003399"/>
          <w:szCs w:val="24"/>
          <w:lang w:eastAsia="fr-FR"/>
        </w:rPr>
      </w:pPr>
    </w:p>
    <w:p w:rsidR="00837208" w:rsidRPr="00DE30DF" w:rsidRDefault="00837208" w:rsidP="001F3319">
      <w:pPr>
        <w:tabs>
          <w:tab w:val="left" w:pos="426"/>
        </w:tabs>
        <w:spacing w:line="240" w:lineRule="auto"/>
        <w:jc w:val="both"/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</w:pPr>
      <w:r w:rsidRPr="00DE30DF"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  <w:t>Formation BAFA/BAFD</w:t>
      </w:r>
    </w:p>
    <w:p w:rsidR="00837208" w:rsidRDefault="00837208" w:rsidP="00DE30DF">
      <w:pPr>
        <w:spacing w:after="0" w:line="240" w:lineRule="auto"/>
        <w:jc w:val="both"/>
        <w:rPr>
          <w:rFonts w:ascii="Verdana" w:eastAsia="Times New Roman" w:hAnsi="Verdana" w:cs="Segoe UI"/>
          <w:bCs/>
          <w:color w:val="003399"/>
          <w:sz w:val="24"/>
          <w:szCs w:val="26"/>
          <w:lang w:eastAsia="fr-FR"/>
        </w:rPr>
      </w:pPr>
      <w:r w:rsidRPr="00DE30DF">
        <w:rPr>
          <w:rFonts w:ascii="Verdana" w:eastAsia="Times New Roman" w:hAnsi="Verdana" w:cs="Segoe UI"/>
          <w:b/>
          <w:color w:val="003399"/>
          <w:sz w:val="28"/>
          <w:szCs w:val="24"/>
          <w:lang w:eastAsia="fr-FR"/>
          <w14:textFill>
            <w14:solidFill>
              <w14:srgbClr w14:val="003399">
                <w14:lumMod w14:val="75000"/>
              </w14:srgbClr>
            </w14:solidFill>
          </w14:textFill>
        </w:rPr>
        <w:tab/>
      </w:r>
      <w:r w:rsidRPr="00DE30DF">
        <w:rPr>
          <w:rFonts w:ascii="Verdana" w:eastAsia="Times New Roman" w:hAnsi="Verdana" w:cs="Segoe UI"/>
          <w:bCs/>
          <w:color w:val="003399"/>
          <w:sz w:val="24"/>
          <w:szCs w:val="26"/>
          <w:lang w:eastAsia="fr-FR"/>
          <w14:textFill>
            <w14:solidFill>
              <w14:srgbClr w14:val="003399">
                <w14:lumMod w14:val="75000"/>
              </w14:srgbClr>
            </w14:solidFill>
          </w14:textFill>
        </w:rPr>
        <w:t>L'UFCV est le 1er organisme de formation au BAFA en France. Grâce à ses 1500 formations réparties dans toute la France, l'UFCV accueille chaque année près de     30 000 stagiaires</w:t>
      </w:r>
      <w:r w:rsidR="00DE30DF" w:rsidRPr="00DE30DF">
        <w:rPr>
          <w:rFonts w:ascii="Verdana" w:eastAsia="Times New Roman" w:hAnsi="Verdana" w:cs="Segoe UI"/>
          <w:bCs/>
          <w:color w:val="003399"/>
          <w:sz w:val="24"/>
          <w:szCs w:val="26"/>
          <w:lang w:eastAsia="fr-FR"/>
          <w14:textFill>
            <w14:solidFill>
              <w14:srgbClr w14:val="003399">
                <w14:lumMod w14:val="75000"/>
              </w14:srgbClr>
            </w14:solidFill>
          </w14:textFill>
        </w:rPr>
        <w:t xml:space="preserve">. Le site dédié </w:t>
      </w:r>
      <w:r w:rsidR="00DE30DF" w:rsidRPr="00DE30DF">
        <w:rPr>
          <w:rFonts w:ascii="Verdana" w:eastAsia="Times New Roman" w:hAnsi="Verdana" w:cs="Segoe UI"/>
          <w:b/>
          <w:bCs/>
          <w:color w:val="7ECC00"/>
          <w:sz w:val="24"/>
          <w:szCs w:val="26"/>
          <w:u w:val="single"/>
          <w:lang w:eastAsia="fr-FR"/>
        </w:rPr>
        <w:t>www.bafa.ufcv.fr</w:t>
      </w:r>
      <w:r w:rsidR="00DE30DF" w:rsidRPr="00DE30DF">
        <w:rPr>
          <w:rFonts w:ascii="Verdana" w:eastAsia="Times New Roman" w:hAnsi="Verdana" w:cs="Segoe UI"/>
          <w:b/>
          <w:bCs/>
          <w:color w:val="7ECC00"/>
          <w:sz w:val="24"/>
          <w:szCs w:val="26"/>
          <w:lang w:eastAsia="fr-FR"/>
        </w:rPr>
        <w:t xml:space="preserve"> </w:t>
      </w:r>
      <w:r w:rsidR="00DE30DF" w:rsidRPr="00DE30DF">
        <w:rPr>
          <w:rFonts w:ascii="Verdana" w:eastAsia="Times New Roman" w:hAnsi="Verdana" w:cs="Segoe UI"/>
          <w:bCs/>
          <w:color w:val="003399"/>
          <w:sz w:val="24"/>
          <w:szCs w:val="26"/>
          <w:lang w:eastAsia="fr-FR"/>
        </w:rPr>
        <w:t>offre la possibilité de consulter la liste des sessions proposées et de s'inscrire en ligne en toute sécurité.</w:t>
      </w:r>
    </w:p>
    <w:p w:rsidR="00DE30DF" w:rsidRDefault="00DE30DF" w:rsidP="00495B8F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Segoe UI"/>
          <w:bCs/>
          <w:color w:val="003399"/>
          <w:sz w:val="24"/>
          <w:szCs w:val="26"/>
          <w:lang w:eastAsia="fr-FR"/>
        </w:rPr>
      </w:pPr>
    </w:p>
    <w:p w:rsidR="00DE30DF" w:rsidRDefault="00DE30DF" w:rsidP="001F3319">
      <w:pPr>
        <w:tabs>
          <w:tab w:val="left" w:pos="426"/>
        </w:tabs>
        <w:spacing w:line="240" w:lineRule="auto"/>
        <w:jc w:val="both"/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</w:pPr>
      <w:r w:rsidRPr="00DE30DF"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  <w:t>Les vacances</w:t>
      </w:r>
    </w:p>
    <w:p w:rsidR="00DE30DF" w:rsidRDefault="00DE30DF" w:rsidP="001F3319">
      <w:pPr>
        <w:spacing w:line="240" w:lineRule="auto"/>
        <w:jc w:val="both"/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</w:pPr>
      <w:r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  <w:tab/>
      </w:r>
      <w:r w:rsidRPr="00DE30DF"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  <w:t>L'UFCV propose :</w:t>
      </w:r>
    </w:p>
    <w:p w:rsidR="00DE30DF" w:rsidRPr="00DE30DF" w:rsidRDefault="00DE30DF" w:rsidP="00DE30DF">
      <w:pPr>
        <w:pStyle w:val="Paragraphedeliste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</w:pPr>
      <w:r w:rsidRPr="00DE30DF"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>des séjours</w:t>
      </w:r>
      <w:r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 xml:space="preserve"> de qualité, innovants et adaptés aux besoins de chacun ;</w:t>
      </w:r>
    </w:p>
    <w:p w:rsidR="00DE30DF" w:rsidRPr="00DE30DF" w:rsidRDefault="00DE30DF" w:rsidP="00DE30DF">
      <w:pPr>
        <w:pStyle w:val="Paragraphedeliste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</w:pPr>
      <w:r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>des vacances collectives qui favorisent la mixité et 'ouverture à l'autre.</w:t>
      </w:r>
    </w:p>
    <w:p w:rsidR="00DE30DF" w:rsidRDefault="00DE30DF" w:rsidP="00DE30DF">
      <w:pPr>
        <w:spacing w:after="0" w:line="240" w:lineRule="auto"/>
        <w:jc w:val="both"/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</w:pPr>
    </w:p>
    <w:p w:rsidR="00DE30DF" w:rsidRPr="001F3319" w:rsidRDefault="00DE30DF" w:rsidP="001F3319">
      <w:pPr>
        <w:spacing w:line="240" w:lineRule="auto"/>
        <w:jc w:val="both"/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</w:pPr>
      <w:r w:rsidRPr="001F3319"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  <w:t>Formation professionnelle</w:t>
      </w:r>
    </w:p>
    <w:p w:rsidR="00DE30DF" w:rsidRDefault="00DE30DF" w:rsidP="001F3319">
      <w:pPr>
        <w:spacing w:line="240" w:lineRule="auto"/>
        <w:jc w:val="both"/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</w:pPr>
      <w:r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  <w:tab/>
      </w:r>
      <w:r w:rsidR="001F3319"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  <w:t>Les formations dispensées par l'UFCV permettent de :</w:t>
      </w:r>
    </w:p>
    <w:p w:rsidR="00DE30DF" w:rsidRPr="001F3319" w:rsidRDefault="00DE30DF" w:rsidP="001F3319">
      <w:pPr>
        <w:pStyle w:val="Paragraphedeliste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Verdana" w:eastAsia="Times New Roman" w:hAnsi="Verdana" w:cs="Segoe UI"/>
          <w:color w:val="003399"/>
          <w:sz w:val="24"/>
          <w:szCs w:val="24"/>
          <w:lang w:eastAsia="fr-FR"/>
        </w:rPr>
      </w:pPr>
      <w:r w:rsidRPr="001F3319"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 xml:space="preserve">l'acquisition de </w:t>
      </w:r>
      <w:r w:rsidR="001F3319" w:rsidRPr="001F3319"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>compétences, capacités et savoirs ;</w:t>
      </w:r>
    </w:p>
    <w:p w:rsidR="001F3319" w:rsidRPr="001F3319" w:rsidRDefault="001F3319" w:rsidP="001F3319">
      <w:pPr>
        <w:pStyle w:val="Paragraphedeliste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Verdana" w:eastAsia="Times New Roman" w:hAnsi="Verdana" w:cs="Segoe UI"/>
          <w:color w:val="003399"/>
          <w:sz w:val="24"/>
          <w:szCs w:val="24"/>
          <w:lang w:eastAsia="fr-FR"/>
        </w:rPr>
      </w:pPr>
      <w:r w:rsidRPr="001F3319"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>l'initiative, l'autonomie et la responsabilité des personnes ;</w:t>
      </w:r>
    </w:p>
    <w:p w:rsidR="001F3319" w:rsidRPr="001F3319" w:rsidRDefault="001F3319" w:rsidP="001F3319">
      <w:pPr>
        <w:pStyle w:val="Paragraphedeliste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Verdana" w:eastAsia="Times New Roman" w:hAnsi="Verdana" w:cs="Segoe UI"/>
          <w:color w:val="003399"/>
          <w:sz w:val="24"/>
          <w:szCs w:val="24"/>
          <w:lang w:eastAsia="fr-FR"/>
        </w:rPr>
      </w:pPr>
      <w:r w:rsidRPr="001F3319"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>le développement de la société à travers la formation des individus.</w:t>
      </w:r>
    </w:p>
    <w:p w:rsidR="001F3319" w:rsidRDefault="001F3319" w:rsidP="001F3319">
      <w:pPr>
        <w:spacing w:after="0" w:line="240" w:lineRule="auto"/>
        <w:jc w:val="both"/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</w:pPr>
    </w:p>
    <w:p w:rsidR="001F3319" w:rsidRPr="001F3319" w:rsidRDefault="001F3319" w:rsidP="001F3319">
      <w:pPr>
        <w:spacing w:line="240" w:lineRule="auto"/>
        <w:jc w:val="both"/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</w:pPr>
      <w:r w:rsidRPr="001F3319"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  <w:t>L'animation territoriale</w:t>
      </w:r>
    </w:p>
    <w:p w:rsidR="001F3319" w:rsidRDefault="001F3319" w:rsidP="001F3319">
      <w:pPr>
        <w:spacing w:line="240" w:lineRule="auto"/>
        <w:jc w:val="both"/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</w:pPr>
      <w:r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  <w:tab/>
        <w:t>Par ses actions d'animation territoriale, l'UFCV favorise :</w:t>
      </w:r>
    </w:p>
    <w:p w:rsidR="001F3319" w:rsidRDefault="001F3319" w:rsidP="001F3319">
      <w:pPr>
        <w:pStyle w:val="Paragraphedeliste"/>
        <w:numPr>
          <w:ilvl w:val="0"/>
          <w:numId w:val="3"/>
        </w:numPr>
        <w:spacing w:after="120" w:line="240" w:lineRule="auto"/>
        <w:ind w:left="426" w:hanging="284"/>
        <w:jc w:val="both"/>
        <w:rPr>
          <w:rFonts w:ascii="Verdana" w:eastAsia="Times New Roman" w:hAnsi="Verdana" w:cs="Segoe UI"/>
          <w:color w:val="003399"/>
          <w:sz w:val="24"/>
          <w:szCs w:val="24"/>
          <w:lang w:eastAsia="fr-FR"/>
        </w:rPr>
      </w:pPr>
      <w:r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>le développement du territoire ;</w:t>
      </w:r>
    </w:p>
    <w:p w:rsidR="001F3319" w:rsidRDefault="001F3319" w:rsidP="001F3319">
      <w:pPr>
        <w:pStyle w:val="Paragraphedeliste"/>
        <w:numPr>
          <w:ilvl w:val="0"/>
          <w:numId w:val="3"/>
        </w:numPr>
        <w:spacing w:after="120" w:line="240" w:lineRule="auto"/>
        <w:ind w:left="426" w:hanging="284"/>
        <w:jc w:val="both"/>
        <w:rPr>
          <w:rFonts w:ascii="Verdana" w:eastAsia="Times New Roman" w:hAnsi="Verdana" w:cs="Segoe UI"/>
          <w:color w:val="003399"/>
          <w:sz w:val="24"/>
          <w:szCs w:val="24"/>
          <w:lang w:eastAsia="fr-FR"/>
        </w:rPr>
      </w:pPr>
      <w:r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>l'accompagnement des élus et décideurs locaux, notamment dans leur politique enfance-jeunesse ;</w:t>
      </w:r>
    </w:p>
    <w:p w:rsidR="001F3319" w:rsidRDefault="001F3319" w:rsidP="001F3319">
      <w:pPr>
        <w:pStyle w:val="Paragraphedeliste"/>
        <w:numPr>
          <w:ilvl w:val="0"/>
          <w:numId w:val="3"/>
        </w:numPr>
        <w:spacing w:after="120" w:line="240" w:lineRule="auto"/>
        <w:ind w:left="426" w:hanging="284"/>
        <w:jc w:val="both"/>
        <w:rPr>
          <w:rFonts w:ascii="Verdana" w:eastAsia="Times New Roman" w:hAnsi="Verdana" w:cs="Segoe UI"/>
          <w:color w:val="003399"/>
          <w:sz w:val="24"/>
          <w:szCs w:val="24"/>
          <w:lang w:eastAsia="fr-FR"/>
        </w:rPr>
      </w:pPr>
      <w:r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>le développement de la citoyenneté et l'émergence d'une démocratie locale participative ;</w:t>
      </w:r>
    </w:p>
    <w:p w:rsidR="001F3319" w:rsidRDefault="001F3319" w:rsidP="001F3319">
      <w:pPr>
        <w:pStyle w:val="Paragraphedeliste"/>
        <w:numPr>
          <w:ilvl w:val="0"/>
          <w:numId w:val="3"/>
        </w:numPr>
        <w:spacing w:after="120" w:line="240" w:lineRule="auto"/>
        <w:ind w:left="426" w:hanging="284"/>
        <w:jc w:val="both"/>
        <w:rPr>
          <w:rFonts w:ascii="Verdana" w:eastAsia="Times New Roman" w:hAnsi="Verdana" w:cs="Segoe UI"/>
          <w:color w:val="003399"/>
          <w:sz w:val="24"/>
          <w:szCs w:val="24"/>
          <w:lang w:eastAsia="fr-FR"/>
        </w:rPr>
      </w:pPr>
      <w:r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>le renforcement de la cohésion sociale.</w:t>
      </w:r>
    </w:p>
    <w:p w:rsidR="001F3319" w:rsidRDefault="001F3319" w:rsidP="001F3319">
      <w:pPr>
        <w:pStyle w:val="Paragraphedeliste"/>
        <w:numPr>
          <w:ilvl w:val="0"/>
          <w:numId w:val="3"/>
        </w:numPr>
        <w:spacing w:after="120" w:line="240" w:lineRule="auto"/>
        <w:ind w:left="426" w:hanging="284"/>
        <w:jc w:val="both"/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sectPr w:rsidR="001F3319" w:rsidSect="00495B8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3319" w:rsidRPr="001F3319" w:rsidRDefault="001F3319" w:rsidP="001F3319">
      <w:pPr>
        <w:spacing w:line="240" w:lineRule="auto"/>
        <w:jc w:val="both"/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</w:pPr>
      <w:r w:rsidRPr="001F3319"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  <w:lastRenderedPageBreak/>
        <w:t>L'insertion sociale et professionnelle</w:t>
      </w:r>
    </w:p>
    <w:p w:rsidR="001F3319" w:rsidRDefault="001F3319" w:rsidP="001F3319">
      <w:pPr>
        <w:spacing w:after="120" w:line="240" w:lineRule="auto"/>
        <w:jc w:val="both"/>
        <w:rPr>
          <w:rFonts w:ascii="Verdana" w:eastAsia="Times New Roman" w:hAnsi="Verdana" w:cs="Segoe UI"/>
          <w:color w:val="003399"/>
          <w:sz w:val="24"/>
          <w:szCs w:val="24"/>
          <w:lang w:eastAsia="fr-FR"/>
        </w:rPr>
      </w:pPr>
      <w:r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ab/>
      </w:r>
      <w:r w:rsidRPr="001F3319"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  <w:t>L'UFCV mène des actions d'insertion afin de :</w:t>
      </w:r>
    </w:p>
    <w:p w:rsidR="001F3319" w:rsidRDefault="001F3319" w:rsidP="001F3319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Verdana" w:eastAsia="Times New Roman" w:hAnsi="Verdana" w:cs="Segoe UI"/>
          <w:color w:val="003399"/>
          <w:sz w:val="24"/>
          <w:szCs w:val="24"/>
          <w:lang w:eastAsia="fr-FR"/>
        </w:rPr>
      </w:pPr>
      <w:r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>lutter contre les exclusions ;</w:t>
      </w:r>
    </w:p>
    <w:p w:rsidR="001F3319" w:rsidRPr="001F3319" w:rsidRDefault="001F3319" w:rsidP="001F3319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Verdana" w:eastAsia="Times New Roman" w:hAnsi="Verdana" w:cs="Segoe UI"/>
          <w:color w:val="003399"/>
          <w:sz w:val="24"/>
          <w:szCs w:val="24"/>
          <w:lang w:eastAsia="fr-FR"/>
        </w:rPr>
      </w:pPr>
      <w:r>
        <w:rPr>
          <w:rFonts w:ascii="Verdana" w:eastAsia="Times New Roman" w:hAnsi="Verdana" w:cs="Segoe UI"/>
          <w:color w:val="003399"/>
          <w:sz w:val="24"/>
          <w:szCs w:val="24"/>
          <w:lang w:eastAsia="fr-FR"/>
        </w:rPr>
        <w:t>changer le regard de la société sur les personnes en difficulté et favoriser l'épanouissement de chacun.</w:t>
      </w:r>
    </w:p>
    <w:p w:rsidR="00837208" w:rsidRPr="00DE30DF" w:rsidRDefault="00837208" w:rsidP="00495B8F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Segoe UI"/>
          <w:color w:val="003399"/>
          <w:sz w:val="32"/>
          <w:szCs w:val="24"/>
          <w:lang w:eastAsia="fr-FR"/>
        </w:rPr>
      </w:pPr>
    </w:p>
    <w:p w:rsidR="0070663F" w:rsidRPr="00DE30DF" w:rsidRDefault="0070663F" w:rsidP="00495B8F">
      <w:pPr>
        <w:spacing w:after="0" w:line="240" w:lineRule="auto"/>
        <w:jc w:val="center"/>
        <w:rPr>
          <w:rFonts w:ascii="Verdana" w:eastAsia="Times New Roman" w:hAnsi="Verdana" w:cs="Segoe UI"/>
          <w:color w:val="003399"/>
          <w:sz w:val="32"/>
          <w:szCs w:val="24"/>
          <w:lang w:eastAsia="fr-FR"/>
        </w:rPr>
      </w:pPr>
      <w:r w:rsidRPr="00DE30DF"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  <w:t>Soutenues par des valeurs fortes et un important réseau, les actions de l’UFCV concernent tous les âges de la vie et permettent à chacun de s’engager pour et avec les autres.</w:t>
      </w:r>
    </w:p>
    <w:p w:rsidR="00663D07" w:rsidRDefault="00663D07">
      <w:pPr>
        <w:rPr>
          <w:rFonts w:ascii="Verdana" w:hAnsi="Verdana" w:cs="Arial"/>
          <w:sz w:val="24"/>
        </w:rPr>
      </w:pPr>
    </w:p>
    <w:p w:rsidR="00683EB1" w:rsidRDefault="003D0120">
      <w:pPr>
        <w:rPr>
          <w:rFonts w:ascii="Verdana" w:hAnsi="Verdana" w:cs="Arial"/>
          <w:sz w:val="24"/>
        </w:rPr>
      </w:pPr>
      <w:r>
        <w:rPr>
          <w:rFonts w:ascii="Verdana" w:hAnsi="Verdana" w:cs="Arial"/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202565</wp:posOffset>
                </wp:positionV>
                <wp:extent cx="6362700" cy="5915025"/>
                <wp:effectExtent l="0" t="0" r="0" b="0"/>
                <wp:wrapThrough wrapText="bothSides">
                  <wp:wrapPolygon edited="0">
                    <wp:start x="1229" y="0"/>
                    <wp:lineTo x="1229" y="8557"/>
                    <wp:lineTo x="4010" y="8904"/>
                    <wp:lineTo x="9507" y="8904"/>
                    <wp:lineTo x="7049" y="9461"/>
                    <wp:lineTo x="5756" y="9809"/>
                    <wp:lineTo x="5109" y="10365"/>
                    <wp:lineTo x="5109" y="10713"/>
                    <wp:lineTo x="5497" y="11130"/>
                    <wp:lineTo x="5044" y="11130"/>
                    <wp:lineTo x="5044" y="11409"/>
                    <wp:lineTo x="5820" y="12243"/>
                    <wp:lineTo x="5820" y="13704"/>
                    <wp:lineTo x="9377" y="14470"/>
                    <wp:lineTo x="0" y="14539"/>
                    <wp:lineTo x="0" y="21148"/>
                    <wp:lineTo x="7566" y="21148"/>
                    <wp:lineTo x="15198" y="21009"/>
                    <wp:lineTo x="18366" y="20730"/>
                    <wp:lineTo x="18366" y="20035"/>
                    <wp:lineTo x="19531" y="18922"/>
                    <wp:lineTo x="20048" y="17809"/>
                    <wp:lineTo x="20113" y="16696"/>
                    <wp:lineTo x="19725" y="16070"/>
                    <wp:lineTo x="19401" y="15583"/>
                    <wp:lineTo x="19466" y="14887"/>
                    <wp:lineTo x="17138" y="14539"/>
                    <wp:lineTo x="12546" y="14470"/>
                    <wp:lineTo x="13387" y="14122"/>
                    <wp:lineTo x="13387" y="11617"/>
                    <wp:lineTo x="13128" y="11200"/>
                    <wp:lineTo x="13128" y="10365"/>
                    <wp:lineTo x="12352" y="10017"/>
                    <wp:lineTo x="13257" y="9809"/>
                    <wp:lineTo x="13063" y="9113"/>
                    <wp:lineTo x="10735" y="8904"/>
                    <wp:lineTo x="6208" y="7791"/>
                    <wp:lineTo x="18043" y="7791"/>
                    <wp:lineTo x="18496" y="7722"/>
                    <wp:lineTo x="18496" y="1600"/>
                    <wp:lineTo x="17849" y="1600"/>
                    <wp:lineTo x="6208" y="1113"/>
                    <wp:lineTo x="6208" y="0"/>
                    <wp:lineTo x="1229" y="0"/>
                  </wp:wrapPolygon>
                </wp:wrapThrough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5915025"/>
                          <a:chOff x="0" y="0"/>
                          <a:chExt cx="6362700" cy="59150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0050" y="0"/>
                            <a:ext cx="1409700" cy="2343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90975"/>
                            <a:ext cx="2209800" cy="177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00375" y="3895725"/>
                            <a:ext cx="3362325" cy="2019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0650" y="2133600"/>
                            <a:ext cx="2743200" cy="1924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9500" y="457200"/>
                            <a:ext cx="1771650" cy="1676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9" o:spid="_x0000_s1026" style="position:absolute;margin-left:39.75pt;margin-top:15.95pt;width:501pt;height:465.75pt;z-index:251666432" coordsize="63627,59150" o:gfxdata="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0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">
                <v:shape id="Image 2" o:spid="_x0000_s1027" type="#_x0000_t75" style="position:absolute;left:4000;width:14097;height:23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N2ynCAAAA2gAAAA8AAABkcnMvZG93bnJldi54bWxEj0GLwjAUhO8L/ofwBG9rqqCs1bSIInhQ&#10;ltXi+dE822rzUpuo9d9vFhY8DjPzDbNIO1OLB7WusqxgNIxAEOdWV1woyI6bzy8QziNrrC2Tghc5&#10;SJPexwJjbZ/8Q4+DL0SAsItRQel9E0vp8pIMuqFtiIN3tq1BH2RbSN3iM8BNLcdRNJUGKw4LJTa0&#10;Kim/Hu5GwffpvJvtKneZZOv9WmbT/HasnVKDfrecg/DU+Xf4v73VCsbwdyXcAJn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zdspwgAAANoAAAAPAAAAAAAAAAAAAAAAAJ8C&#10;AABkcnMvZG93bnJldi54bWxQSwUGAAAAAAQABAD3AAAAjgMAAAAA&#10;">
                  <v:imagedata r:id="rId12" o:title=""/>
                  <v:path arrowok="t"/>
                </v:shape>
                <v:shape id="Image 4" o:spid="_x0000_s1028" type="#_x0000_t75" style="position:absolute;top:39909;width:22098;height:17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COaTCAAAA2gAAAA8AAABkcnMvZG93bnJldi54bWxEj0+LwjAUxO/CfofwFrxpuiL+qUaRRVFQ&#10;EF0PHh/Nsy02L6WJtf32RhD2OMzMb5j5sjGFqKlyuWUFP/0IBHFidc6pgsvfpjcB4TyyxsIyKWjJ&#10;wXLx1ZljrO2TT1SffSoChF2MCjLvy1hKl2Rk0PVtSRy8m60M+iCrVOoKnwFuCjmIopE0mHNYyLCk&#10;34yS+/lhFFxrOjqc7o+rQzPZruW4PQ3rVqnud7OagfDU+P/wp73TCobwvhJu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wjmkwgAAANoAAAAPAAAAAAAAAAAAAAAAAJ8C&#10;AABkcnMvZG93bnJldi54bWxQSwUGAAAAAAQABAD3AAAAjgMAAAAA&#10;">
                  <v:imagedata r:id="rId13" o:title=""/>
                  <v:path arrowok="t"/>
                </v:shape>
                <v:shape id="Image 5" o:spid="_x0000_s1029" type="#_x0000_t75" style="position:absolute;left:30003;top:38957;width:33624;height:20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h3BjCAAAA2gAAAA8AAABkcnMvZG93bnJldi54bWxEj0+LwjAUxO+C3yE8YW+aKqu4tamIIAge&#10;Fv+UvT6bt23Z5qU00dZvvxEEj8PM/IZJ1r2pxZ1aV1lWMJ1EIIhzqysuFFzOu/EShPPIGmvLpOBB&#10;DtbpcJBgrG3HR7qffCEChF2MCkrvm1hKl5dk0E1sQxy8X9sa9EG2hdQtdgFuajmLooU0WHFYKLGh&#10;bUn53+lmFGSfGXVZv/ladtvHTcvvg7n+HJT6GPWbFQhPvX+HX+29VjCH55VwA2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4dwYwgAAANoAAAAPAAAAAAAAAAAAAAAAAJ8C&#10;AABkcnMvZG93bnJldi54bWxQSwUGAAAAAAQABAD3AAAAjgMAAAAA&#10;">
                  <v:imagedata r:id="rId14" o:title="" chromakey="#fdfdfd"/>
                  <v:path arrowok="t"/>
                </v:shape>
                <v:shape id="Image 7" o:spid="_x0000_s1030" type="#_x0000_t75" style="position:absolute;left:13906;top:21336;width:27432;height:19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CmK7CAAAA2gAAAA8AAABkcnMvZG93bnJldi54bWxEj92KwjAUhO8F3yEcwTtNFfyha5QiLrhe&#10;KOo+wKE523ZtTkqS1a5PbwTBy2FmvmEWq9bU4krOV5YVjIYJCOLc6ooLBd/nz8EchA/IGmvLpOCf&#10;PKyW3c4CU21vfKTrKRQiQtinqKAMoUml9HlJBv3QNsTR+7HOYIjSFVI7vEW4qeU4SabSYMVxocSG&#10;1iXll9OfUbBvvsw2m0/8YWft0fxmm7ubbZTq99rsA0SgNrzDr/ZWK5jB80q8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ApiuwgAAANoAAAAPAAAAAAAAAAAAAAAAAJ8C&#10;AABkcnMvZG93bnJldi54bWxQSwUGAAAAAAQABAD3AAAAjgMAAAAA&#10;">
                  <v:imagedata r:id="rId15" o:title="" chromakey="white"/>
                  <v:path arrowok="t"/>
                </v:shape>
                <v:shape id="Image 8" o:spid="_x0000_s1031" type="#_x0000_t75" style="position:absolute;left:36195;top:4572;width:17716;height:16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I41O+AAAA2gAAAA8AAABkcnMvZG93bnJldi54bWxET01rAjEQvQv+hzAFL6LZehBZjVKKixZP&#10;2nofNtPN4mYSknRd/705FDw+3vdmN9hO9BRi61jB+7wAQVw73XKj4Oe7mq1AxISssXNMCh4UYbcd&#10;jzZYanfnM/WX1IgcwrFEBSYlX0oZa0MW49x54sz9umAxZRgaqQPec7jt5KIoltJiy7nBoKdPQ/Xt&#10;8mcVHPw+1dev69T2clX05hYqX52UmrwNH2sQiYb0Ev+7j1pB3pqv5Bsgt0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rI41O+AAAA2gAAAA8AAAAAAAAAAAAAAAAAnwIAAGRy&#10;cy9kb3ducmV2LnhtbFBLBQYAAAAABAAEAPcAAACKAwAAAAA=&#10;">
                  <v:imagedata r:id="rId16" o:title=""/>
                  <v:path arrowok="t"/>
                </v:shape>
                <w10:wrap type="through"/>
              </v:group>
            </w:pict>
          </mc:Fallback>
        </mc:AlternateContent>
      </w: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1F3319" w:rsidRDefault="001F3319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  <w:bookmarkStart w:id="0" w:name="_GoBack"/>
      <w:bookmarkEnd w:id="0"/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3D0120" w:rsidRDefault="003D0120">
      <w:pPr>
        <w:rPr>
          <w:rFonts w:ascii="Verdana" w:hAnsi="Verdana" w:cs="Arial"/>
          <w:sz w:val="24"/>
        </w:rPr>
      </w:pPr>
    </w:p>
    <w:p w:rsidR="003D0120" w:rsidRDefault="003D0120">
      <w:pPr>
        <w:rPr>
          <w:rFonts w:ascii="Verdana" w:hAnsi="Verdana" w:cs="Arial"/>
          <w:sz w:val="24"/>
        </w:rPr>
      </w:pPr>
    </w:p>
    <w:p w:rsidR="00683EB1" w:rsidRPr="00683EB1" w:rsidRDefault="00683EB1" w:rsidP="00683EB1">
      <w:pPr>
        <w:jc w:val="center"/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</w:pPr>
      <w:r w:rsidRPr="00683EB1"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  <w:t>Nos actions sont exercées en partenariat avec la Région Haute-Normandie, le Fonds Social Européen, Pôle Emploi et les Missions Locales.</w:t>
      </w:r>
    </w:p>
    <w:sectPr w:rsidR="00683EB1" w:rsidRPr="00683EB1" w:rsidSect="00495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62.75pt;height:620.25pt" o:bullet="t">
        <v:imagedata r:id="rId1" o:title="logo ufcv"/>
      </v:shape>
    </w:pict>
  </w:numPicBullet>
  <w:abstractNum w:abstractNumId="0">
    <w:nsid w:val="052218AA"/>
    <w:multiLevelType w:val="hybridMultilevel"/>
    <w:tmpl w:val="C672A25A"/>
    <w:lvl w:ilvl="0" w:tplc="D2E07926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D2E5D"/>
    <w:multiLevelType w:val="hybridMultilevel"/>
    <w:tmpl w:val="BEF6888E"/>
    <w:lvl w:ilvl="0" w:tplc="D2E07926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E0F98"/>
    <w:multiLevelType w:val="hybridMultilevel"/>
    <w:tmpl w:val="DF80B522"/>
    <w:lvl w:ilvl="0" w:tplc="D2E07926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F665A"/>
    <w:multiLevelType w:val="hybridMultilevel"/>
    <w:tmpl w:val="A9A6ECBE"/>
    <w:lvl w:ilvl="0" w:tplc="D2E07926">
      <w:start w:val="1"/>
      <w:numFmt w:val="bullet"/>
      <w:lvlText w:val=""/>
      <w:lvlPicBulletId w:val="0"/>
      <w:lvlJc w:val="center"/>
      <w:pPr>
        <w:ind w:left="4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3F"/>
    <w:rsid w:val="001F3319"/>
    <w:rsid w:val="003D0120"/>
    <w:rsid w:val="00495B8F"/>
    <w:rsid w:val="00663D07"/>
    <w:rsid w:val="00683EB1"/>
    <w:rsid w:val="0070663F"/>
    <w:rsid w:val="00837208"/>
    <w:rsid w:val="00D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663F"/>
    <w:rPr>
      <w:b/>
      <w:bCs/>
    </w:rPr>
  </w:style>
  <w:style w:type="character" w:customStyle="1" w:styleId="presentationtitre">
    <w:name w:val="presentation_titre"/>
    <w:basedOn w:val="Policepardfaut"/>
    <w:rsid w:val="0070663F"/>
  </w:style>
  <w:style w:type="paragraph" w:styleId="Textedebulles">
    <w:name w:val="Balloon Text"/>
    <w:basedOn w:val="Normal"/>
    <w:link w:val="TextedebullesCar"/>
    <w:uiPriority w:val="99"/>
    <w:semiHidden/>
    <w:unhideWhenUsed/>
    <w:rsid w:val="004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B8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30D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3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663F"/>
    <w:rPr>
      <w:b/>
      <w:bCs/>
    </w:rPr>
  </w:style>
  <w:style w:type="character" w:customStyle="1" w:styleId="presentationtitre">
    <w:name w:val="presentation_titre"/>
    <w:basedOn w:val="Policepardfaut"/>
    <w:rsid w:val="0070663F"/>
  </w:style>
  <w:style w:type="paragraph" w:styleId="Textedebulles">
    <w:name w:val="Balloon Text"/>
    <w:basedOn w:val="Normal"/>
    <w:link w:val="TextedebullesCar"/>
    <w:uiPriority w:val="99"/>
    <w:semiHidden/>
    <w:unhideWhenUsed/>
    <w:rsid w:val="004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B8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30D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459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47D80353</Template>
  <TotalTime>59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TURGIS</dc:creator>
  <cp:lastModifiedBy>Patricia TURGIS</cp:lastModifiedBy>
  <cp:revision>3</cp:revision>
  <dcterms:created xsi:type="dcterms:W3CDTF">2013-05-06T13:44:00Z</dcterms:created>
  <dcterms:modified xsi:type="dcterms:W3CDTF">2014-03-12T13:55:00Z</dcterms:modified>
</cp:coreProperties>
</file>