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ispositiondetableau"/>
        <w:tblW w:w="13854" w:type="dxa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28"/>
        <w:gridCol w:w="713"/>
        <w:gridCol w:w="279"/>
        <w:gridCol w:w="3843"/>
        <w:gridCol w:w="388"/>
        <w:gridCol w:w="810"/>
        <w:gridCol w:w="3993"/>
      </w:tblGrid>
      <w:tr w:rsidR="00B82FE3" w:rsidRPr="002360E7" w:rsidTr="00DB494E">
        <w:trPr>
          <w:trHeight w:hRule="exact" w:val="10800"/>
          <w:jc w:val="center"/>
        </w:trPr>
        <w:tc>
          <w:tcPr>
            <w:tcW w:w="3828" w:type="dxa"/>
          </w:tcPr>
          <w:p w:rsidR="00B82FE3" w:rsidRDefault="00B82FE3" w:rsidP="00E03CED">
            <w:pPr>
              <w:pStyle w:val="Ttulo1"/>
              <w:rPr>
                <w:rFonts w:eastAsia="Times New Roman" w:cs="Times New Roman"/>
                <w:color w:val="auto"/>
                <w:sz w:val="36"/>
                <w:szCs w:val="36"/>
                <w:lang w:eastAsia="fr-CH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83B09EC" wp14:editId="3BF88AA9">
                      <wp:simplePos x="0" y="0"/>
                      <wp:positionH relativeFrom="column">
                        <wp:posOffset>10386210</wp:posOffset>
                      </wp:positionH>
                      <wp:positionV relativeFrom="paragraph">
                        <wp:posOffset>-2344994</wp:posOffset>
                      </wp:positionV>
                      <wp:extent cx="3218009" cy="2029460"/>
                      <wp:effectExtent l="0" t="0" r="0" b="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8009" cy="2029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C77AC9D" id="Rectangle 174" o:spid="_x0000_s1026" style="position:absolute;margin-left:817.8pt;margin-top:-184.65pt;width:253.4pt;height:159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" fillcolor="white [3212]" stroked="f" strokeweight="1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97152" behindDoc="1" locked="0" layoutInCell="1" allowOverlap="1" wp14:anchorId="48EC4CC3" wp14:editId="2C49A6BD">
                  <wp:simplePos x="0" y="0"/>
                  <wp:positionH relativeFrom="column">
                    <wp:posOffset>6895465</wp:posOffset>
                  </wp:positionH>
                  <wp:positionV relativeFrom="paragraph">
                    <wp:posOffset>-7191232</wp:posOffset>
                  </wp:positionV>
                  <wp:extent cx="2846439" cy="3795252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rges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439" cy="379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87A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8E6898" wp14:editId="124F511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18415</wp:posOffset>
                      </wp:positionV>
                      <wp:extent cx="2882900" cy="1828800"/>
                      <wp:effectExtent l="0" t="0" r="0" b="63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6BBD" w:rsidRPr="00EE39F5" w:rsidRDefault="00DF6BBD" w:rsidP="0009187A">
                                  <w:pPr>
                                    <w:pStyle w:val="Ttulo1"/>
                                    <w:jc w:val="center"/>
                                    <w:rPr>
                                      <w:b w:val="0"/>
                                      <w:noProof/>
                                      <w:sz w:val="40"/>
                                      <w:szCs w:val="40"/>
                                      <w:lang w:val="fr-CH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DF6BBD" w:rsidRPr="0009187A" w:rsidRDefault="00DF6BBD" w:rsidP="0007698F">
                                  <w:pPr>
                                    <w:pStyle w:val="Ttulo1"/>
                                    <w:rPr>
                                      <w:b w:val="0"/>
                                      <w:noProof/>
                                      <w:sz w:val="52"/>
                                      <w:szCs w:val="52"/>
                                      <w:lang w:val="fr-CH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9187A">
                                    <w:rPr>
                                      <w:b w:val="0"/>
                                      <w:noProof/>
                                      <w:sz w:val="52"/>
                                      <w:szCs w:val="52"/>
                                      <w:lang w:val="fr-CH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PROGRAMME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4.8pt;margin-top:1.45pt;width:227pt;height:2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" filled="f" stroked="f">
                      <v:textbox style="mso-fit-shape-to-text:t">
                        <w:txbxContent>
                          <w:p w:rsidR="00DF6BBD" w:rsidRPr="00EE39F5" w:rsidRDefault="00DF6BBD" w:rsidP="0009187A">
                            <w:pPr>
                              <w:pStyle w:val="Ttulo1"/>
                              <w:jc w:val="center"/>
                              <w:rPr>
                                <w:b w:val="0"/>
                                <w:noProof/>
                                <w:sz w:val="40"/>
                                <w:szCs w:val="40"/>
                                <w:lang w:val="fr-C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F6BBD" w:rsidRPr="0009187A" w:rsidRDefault="00DF6BBD" w:rsidP="0007698F">
                            <w:pPr>
                              <w:pStyle w:val="Ttulo1"/>
                              <w:rPr>
                                <w:b w:val="0"/>
                                <w:noProof/>
                                <w:sz w:val="52"/>
                                <w:szCs w:val="52"/>
                                <w:lang w:val="fr-C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187A">
                              <w:rPr>
                                <w:b w:val="0"/>
                                <w:noProof/>
                                <w:sz w:val="52"/>
                                <w:szCs w:val="52"/>
                                <w:lang w:val="fr-C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2FE3" w:rsidRDefault="00B82FE3" w:rsidP="00E85C5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auto"/>
                <w:sz w:val="36"/>
                <w:szCs w:val="36"/>
                <w:lang w:eastAsia="fr-CH"/>
              </w:rPr>
            </w:pPr>
          </w:p>
          <w:p w:rsidR="00EE39F5" w:rsidRDefault="00EE39F5" w:rsidP="00032E63">
            <w:pPr>
              <w:spacing w:before="100" w:beforeAutospacing="1" w:after="100" w:afterAutospacing="1" w:line="240" w:lineRule="auto"/>
              <w:ind w:left="283"/>
              <w:rPr>
                <w:rFonts w:asciiTheme="majorHAnsi" w:eastAsia="Times New Roman" w:hAnsiTheme="majorHAnsi" w:cs="Times New Roman"/>
                <w:b/>
                <w:color w:val="auto"/>
                <w:sz w:val="36"/>
                <w:szCs w:val="36"/>
                <w:lang w:eastAsia="fr-CH"/>
              </w:rPr>
            </w:pPr>
          </w:p>
          <w:p w:rsidR="00B82FE3" w:rsidRDefault="00B82FE3" w:rsidP="00032E63">
            <w:pPr>
              <w:spacing w:before="100" w:beforeAutospacing="1" w:after="100" w:afterAutospacing="1" w:line="240" w:lineRule="auto"/>
              <w:ind w:left="283"/>
              <w:rPr>
                <w:rFonts w:asciiTheme="majorHAnsi" w:eastAsia="Times New Roman" w:hAnsiTheme="majorHAnsi" w:cs="Times New Roman"/>
                <w:b/>
                <w:color w:val="auto"/>
                <w:sz w:val="36"/>
                <w:szCs w:val="36"/>
                <w:lang w:eastAsia="fr-CH"/>
              </w:rPr>
            </w:pPr>
            <w:r w:rsidRPr="00B82FE3">
              <w:rPr>
                <w:rFonts w:asciiTheme="majorHAnsi" w:eastAsia="Times New Roman" w:hAnsiTheme="majorHAnsi" w:cs="Times New Roman"/>
                <w:b/>
                <w:color w:val="auto"/>
                <w:sz w:val="36"/>
                <w:szCs w:val="36"/>
                <w:lang w:eastAsia="fr-CH"/>
              </w:rPr>
              <w:t xml:space="preserve">Mercredi </w:t>
            </w:r>
            <w:r w:rsidR="0009187A">
              <w:rPr>
                <w:rFonts w:asciiTheme="majorHAnsi" w:eastAsia="Times New Roman" w:hAnsiTheme="majorHAnsi" w:cs="Times New Roman"/>
                <w:b/>
                <w:color w:val="auto"/>
                <w:sz w:val="36"/>
                <w:szCs w:val="36"/>
                <w:lang w:eastAsia="fr-CH"/>
              </w:rPr>
              <w:t>1 octobre</w:t>
            </w:r>
          </w:p>
          <w:p w:rsidR="00B82FE3" w:rsidRPr="00E03CED" w:rsidRDefault="00B82FE3" w:rsidP="00E03CED">
            <w:pPr>
              <w:spacing w:before="100" w:beforeAutospacing="1" w:after="100" w:afterAutospacing="1" w:line="240" w:lineRule="auto"/>
              <w:ind w:left="283"/>
              <w:rPr>
                <w:rFonts w:asciiTheme="majorHAnsi" w:eastAsia="Times New Roman" w:hAnsiTheme="majorHAnsi" w:cs="Times New Roman"/>
                <w:b/>
                <w:color w:val="auto"/>
                <w:sz w:val="40"/>
                <w:szCs w:val="40"/>
                <w:lang w:eastAsia="fr-CH"/>
              </w:rPr>
            </w:pPr>
            <w:r w:rsidRPr="00E03CED">
              <w:rPr>
                <w:rFonts w:asciiTheme="majorHAnsi" w:eastAsia="Times New Roman" w:hAnsiTheme="majorHAnsi" w:cs="Times New Roman"/>
                <w:b/>
                <w:color w:val="auto"/>
                <w:sz w:val="40"/>
                <w:szCs w:val="40"/>
                <w:lang w:eastAsia="fr-CH"/>
              </w:rPr>
              <w:t>Entre exil</w:t>
            </w:r>
            <w:r w:rsidR="00E85C57" w:rsidRPr="00E03CED">
              <w:rPr>
                <w:rFonts w:asciiTheme="majorHAnsi" w:eastAsia="Times New Roman" w:hAnsiTheme="majorHAnsi" w:cs="Times New Roman"/>
                <w:b/>
                <w:color w:val="auto"/>
                <w:sz w:val="40"/>
                <w:szCs w:val="40"/>
                <w:lang w:eastAsia="fr-CH"/>
              </w:rPr>
              <w:t>s</w:t>
            </w:r>
            <w:r w:rsidRPr="00E03CED">
              <w:rPr>
                <w:rFonts w:asciiTheme="majorHAnsi" w:eastAsia="Times New Roman" w:hAnsiTheme="majorHAnsi" w:cs="Times New Roman"/>
                <w:b/>
                <w:color w:val="auto"/>
                <w:sz w:val="40"/>
                <w:szCs w:val="40"/>
                <w:lang w:eastAsia="fr-CH"/>
              </w:rPr>
              <w:t xml:space="preserve"> et création</w:t>
            </w:r>
          </w:p>
          <w:p w:rsidR="00B82FE3" w:rsidRPr="00097DF8" w:rsidRDefault="00B82FE3" w:rsidP="00097DF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auto"/>
                <w:sz w:val="28"/>
                <w:szCs w:val="28"/>
                <w:lang w:eastAsia="fr-CH"/>
              </w:rPr>
            </w:pPr>
            <w:r w:rsidRPr="00097DF8">
              <w:rPr>
                <w:rFonts w:asciiTheme="majorHAnsi" w:eastAsia="Times New Roman" w:hAnsiTheme="majorHAnsi" w:cs="Times New Roman"/>
                <w:color w:val="auto"/>
                <w:sz w:val="28"/>
                <w:szCs w:val="28"/>
                <w:lang w:eastAsia="fr-CH"/>
              </w:rPr>
              <w:t>Table ronde sur le thème de l’exil</w:t>
            </w:r>
          </w:p>
          <w:p w:rsidR="00B82FE3" w:rsidRPr="002360E7" w:rsidRDefault="0007698F" w:rsidP="00E85C57">
            <w:pPr>
              <w:spacing w:before="100" w:beforeAutospacing="1" w:after="100" w:afterAutospacing="1" w:line="240" w:lineRule="auto"/>
              <w:rPr>
                <w:noProof/>
              </w:rPr>
            </w:pPr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715584" behindDoc="0" locked="0" layoutInCell="1" allowOverlap="1" wp14:anchorId="07E65F82" wp14:editId="2BEABFA4">
                  <wp:simplePos x="0" y="0"/>
                  <wp:positionH relativeFrom="column">
                    <wp:posOffset>-288908</wp:posOffset>
                  </wp:positionH>
                  <wp:positionV relativeFrom="paragraph">
                    <wp:posOffset>575310</wp:posOffset>
                  </wp:positionV>
                  <wp:extent cx="3071495" cy="1990090"/>
                  <wp:effectExtent l="0" t="0" r="0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ilS_zurich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199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3" w:type="dxa"/>
          </w:tcPr>
          <w:p w:rsidR="00B82FE3" w:rsidRPr="002360E7" w:rsidRDefault="00B82FE3" w:rsidP="00E85C57">
            <w:pPr>
              <w:rPr>
                <w:noProof/>
              </w:rPr>
            </w:pPr>
          </w:p>
        </w:tc>
        <w:tc>
          <w:tcPr>
            <w:tcW w:w="279" w:type="dxa"/>
          </w:tcPr>
          <w:p w:rsidR="00B82FE3" w:rsidRPr="002360E7" w:rsidRDefault="00B82FE3" w:rsidP="00E85C57">
            <w:pPr>
              <w:rPr>
                <w:noProof/>
              </w:rPr>
            </w:pPr>
          </w:p>
        </w:tc>
        <w:tc>
          <w:tcPr>
            <w:tcW w:w="3843" w:type="dxa"/>
          </w:tcPr>
          <w:p w:rsidR="00B82FE3" w:rsidRPr="00B82FE3" w:rsidRDefault="003C0965" w:rsidP="00B82FE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auto"/>
                <w:sz w:val="26"/>
                <w:szCs w:val="26"/>
                <w:lang w:eastAsia="fr-CH"/>
              </w:rPr>
            </w:pPr>
            <w:r w:rsidRPr="003C0965">
              <w:rPr>
                <w:rFonts w:asciiTheme="majorHAnsi" w:eastAsia="Times New Roman" w:hAnsiTheme="majorHAnsi" w:cs="Times New Roman"/>
                <w:noProof/>
                <w:color w:val="auto"/>
                <w:sz w:val="26"/>
                <w:szCs w:val="26"/>
                <w:lang w:val="es-PE" w:eastAsia="es-PE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7C6C001" wp14:editId="4EC0E6DD">
                      <wp:simplePos x="0" y="0"/>
                      <wp:positionH relativeFrom="column">
                        <wp:posOffset>124267</wp:posOffset>
                      </wp:positionH>
                      <wp:positionV relativeFrom="paragraph">
                        <wp:posOffset>178904</wp:posOffset>
                      </wp:positionV>
                      <wp:extent cx="2968487" cy="4967417"/>
                      <wp:effectExtent l="0" t="0" r="3810" b="508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8487" cy="4967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6BBD" w:rsidRDefault="00DF6BBD" w:rsidP="003C0965">
                                  <w:pPr>
                                    <w:spacing w:before="100" w:beforeAutospacing="1" w:after="100" w:afterAutospacing="1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36"/>
                                      <w:szCs w:val="36"/>
                                      <w:lang w:eastAsia="fr-CH"/>
                                    </w:rPr>
                                  </w:pPr>
                                </w:p>
                                <w:p w:rsidR="00DF6BBD" w:rsidRDefault="00DF6BBD" w:rsidP="003C0965">
                                  <w:pPr>
                                    <w:spacing w:before="100" w:beforeAutospacing="1" w:after="100" w:afterAutospacing="1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36"/>
                                      <w:szCs w:val="36"/>
                                      <w:lang w:eastAsia="fr-CH"/>
                                    </w:rPr>
                                  </w:pPr>
                                </w:p>
                                <w:p w:rsidR="00DF6BBD" w:rsidRDefault="00DF6BBD" w:rsidP="003C0965">
                                  <w:pPr>
                                    <w:spacing w:before="100" w:beforeAutospacing="1" w:after="100" w:afterAutospacing="1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36"/>
                                      <w:szCs w:val="36"/>
                                      <w:lang w:eastAsia="fr-CH"/>
                                    </w:rPr>
                                  </w:pPr>
                                </w:p>
                                <w:p w:rsidR="00DF6BBD" w:rsidRDefault="00DF6BBD" w:rsidP="003C0965">
                                  <w:pPr>
                                    <w:spacing w:before="100" w:beforeAutospacing="1" w:after="100" w:afterAutospacing="1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36"/>
                                      <w:szCs w:val="36"/>
                                      <w:lang w:eastAsia="fr-CH"/>
                                    </w:rPr>
                                  </w:pPr>
                                  <w:r w:rsidRPr="00B82FE3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36"/>
                                      <w:szCs w:val="36"/>
                                      <w:lang w:eastAsia="fr-CH"/>
                                    </w:rPr>
                                    <w:t>Jeudi 2 octobre</w:t>
                                  </w:r>
                                </w:p>
                                <w:p w:rsidR="00DF6BBD" w:rsidRDefault="00DF6BBD" w:rsidP="003C0965">
                                  <w:pPr>
                                    <w:spacing w:before="100" w:beforeAutospacing="1" w:after="100" w:afterAutospacing="1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36"/>
                                      <w:szCs w:val="36"/>
                                      <w:lang w:eastAsia="fr-CH"/>
                                    </w:rPr>
                                  </w:pPr>
                                </w:p>
                                <w:p w:rsidR="00DF6BBD" w:rsidRPr="00E85C57" w:rsidRDefault="00DF6BBD" w:rsidP="00E85C57">
                                  <w:pPr>
                                    <w:spacing w:after="0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  <w:lang w:eastAsia="fr-CH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  <w:lang w:eastAsia="fr-CH"/>
                                    </w:rPr>
                                    <w:t>Forges Centre et Forges Est</w:t>
                                  </w:r>
                                </w:p>
                                <w:p w:rsidR="00DF6BBD" w:rsidRPr="00032E63" w:rsidRDefault="00DF6BBD" w:rsidP="00E85C57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ind w:left="964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  <w:t>Dès 16 h.</w:t>
                                  </w:r>
                                </w:p>
                                <w:p w:rsidR="00DF6BBD" w:rsidRDefault="00DF6BBD" w:rsidP="003C0965">
                                  <w:pPr>
                                    <w:spacing w:after="0" w:line="240" w:lineRule="auto"/>
                                    <w:ind w:left="964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</w:pPr>
                                  <w:r w:rsidRPr="00032E63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  <w:t>Exposition de t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  <w:t>ravaux d’élèves</w:t>
                                  </w:r>
                                </w:p>
                                <w:p w:rsidR="00DF6BBD" w:rsidRDefault="00DF6BBD" w:rsidP="003C0965">
                                  <w:pPr>
                                    <w:spacing w:after="0" w:line="240" w:lineRule="auto"/>
                                    <w:ind w:left="964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</w:pPr>
                                </w:p>
                                <w:p w:rsidR="00DF6BBD" w:rsidRDefault="00DF6BBD" w:rsidP="00E85C57">
                                  <w:pPr>
                                    <w:spacing w:after="0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  <w:lang w:eastAsia="fr-CH"/>
                                    </w:rPr>
                                  </w:pPr>
                                </w:p>
                                <w:p w:rsidR="00DF6BBD" w:rsidRPr="00E85C57" w:rsidRDefault="00DF6BBD" w:rsidP="00E85C57">
                                  <w:pPr>
                                    <w:spacing w:after="0" w:line="240" w:lineRule="auto"/>
                                    <w:ind w:left="34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  <w:lang w:eastAsia="fr-CH"/>
                                    </w:rPr>
                                  </w:pPr>
                                  <w:r w:rsidRPr="00E85C57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  <w:lang w:eastAsia="fr-CH"/>
                                    </w:rPr>
                                    <w:t>Sous la tente</w:t>
                                  </w:r>
                                </w:p>
                                <w:p w:rsidR="00DF6BBD" w:rsidRPr="00032E63" w:rsidRDefault="00DF6BBD" w:rsidP="00E85C57">
                                  <w:pPr>
                                    <w:pStyle w:val="Prrafodelista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964" w:hanging="680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</w:pPr>
                                  <w:r w:rsidRPr="00032E63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  <w:t>Spectacles des élèves</w:t>
                                  </w:r>
                                </w:p>
                                <w:p w:rsidR="00DF6BBD" w:rsidRDefault="00DF6BBD" w:rsidP="00E85C57">
                                  <w:pPr>
                                    <w:pStyle w:val="Prrafodelista"/>
                                    <w:numPr>
                                      <w:ilvl w:val="0"/>
                                      <w:numId w:val="7"/>
                                    </w:numPr>
                                    <w:spacing w:before="100" w:beforeAutospacing="1" w:after="100" w:afterAutospacing="1" w:line="240" w:lineRule="auto"/>
                                    <w:ind w:left="964" w:hanging="680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</w:pPr>
                                  <w:r w:rsidRPr="00032E63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  <w:t>Animation musicale</w:t>
                                  </w:r>
                                </w:p>
                                <w:p w:rsidR="00DF6BBD" w:rsidRPr="000F3FFF" w:rsidRDefault="00DF6BBD" w:rsidP="00E85C57">
                                  <w:pPr>
                                    <w:pStyle w:val="Prrafodelista"/>
                                    <w:numPr>
                                      <w:ilvl w:val="0"/>
                                      <w:numId w:val="7"/>
                                    </w:numPr>
                                    <w:spacing w:before="100" w:beforeAutospacing="1" w:after="100" w:afterAutospacing="1" w:line="240" w:lineRule="auto"/>
                                    <w:ind w:left="964" w:hanging="680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</w:pPr>
                                  <w:r w:rsidRPr="000F3FFF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sz w:val="24"/>
                                      <w:szCs w:val="24"/>
                                      <w:lang w:eastAsia="fr-CH"/>
                                    </w:rPr>
                                    <w:t>Petite restauration</w:t>
                                  </w:r>
                                </w:p>
                                <w:p w:rsidR="00DF6BBD" w:rsidRDefault="00DF6BB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7" type="#_x0000_t202" style="position:absolute;margin-left:9.8pt;margin-top:14.1pt;width:233.75pt;height:391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" stroked="f">
                      <v:textbox>
                        <w:txbxContent>
                          <w:p w:rsidR="00DF6BBD" w:rsidRDefault="00DF6BBD" w:rsidP="003C0965">
                            <w:pPr>
                              <w:spacing w:before="100" w:beforeAutospacing="1" w:after="100" w:afterAutospacing="1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36"/>
                                <w:szCs w:val="36"/>
                                <w:lang w:eastAsia="fr-CH"/>
                              </w:rPr>
                            </w:pPr>
                          </w:p>
                          <w:p w:rsidR="00DF6BBD" w:rsidRDefault="00DF6BBD" w:rsidP="003C0965">
                            <w:pPr>
                              <w:spacing w:before="100" w:beforeAutospacing="1" w:after="100" w:afterAutospacing="1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36"/>
                                <w:szCs w:val="36"/>
                                <w:lang w:eastAsia="fr-CH"/>
                              </w:rPr>
                            </w:pPr>
                          </w:p>
                          <w:p w:rsidR="00DF6BBD" w:rsidRDefault="00DF6BBD" w:rsidP="003C0965">
                            <w:pPr>
                              <w:spacing w:before="100" w:beforeAutospacing="1" w:after="100" w:afterAutospacing="1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36"/>
                                <w:szCs w:val="36"/>
                                <w:lang w:eastAsia="fr-CH"/>
                              </w:rPr>
                            </w:pPr>
                          </w:p>
                          <w:p w:rsidR="00DF6BBD" w:rsidRDefault="00DF6BBD" w:rsidP="003C0965">
                            <w:pPr>
                              <w:spacing w:before="100" w:beforeAutospacing="1" w:after="100" w:afterAutospacing="1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36"/>
                                <w:szCs w:val="36"/>
                                <w:lang w:eastAsia="fr-CH"/>
                              </w:rPr>
                            </w:pPr>
                            <w:r w:rsidRPr="00B82FE3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36"/>
                                <w:szCs w:val="36"/>
                                <w:lang w:eastAsia="fr-CH"/>
                              </w:rPr>
                              <w:t>Jeudi 2 octobre</w:t>
                            </w:r>
                          </w:p>
                          <w:p w:rsidR="00DF6BBD" w:rsidRDefault="00DF6BBD" w:rsidP="003C0965">
                            <w:pPr>
                              <w:spacing w:before="100" w:beforeAutospacing="1" w:after="100" w:afterAutospacing="1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36"/>
                                <w:szCs w:val="36"/>
                                <w:lang w:eastAsia="fr-CH"/>
                              </w:rPr>
                            </w:pPr>
                          </w:p>
                          <w:p w:rsidR="00DF6BBD" w:rsidRPr="00E85C57" w:rsidRDefault="00DF6BBD" w:rsidP="00E85C57">
                            <w:pPr>
                              <w:spacing w:after="0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28"/>
                                <w:szCs w:val="28"/>
                                <w:lang w:eastAsia="fr-CH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28"/>
                                <w:szCs w:val="28"/>
                                <w:lang w:eastAsia="fr-CH"/>
                              </w:rPr>
                              <w:t>Forges Centre et Forges Est</w:t>
                            </w:r>
                          </w:p>
                          <w:p w:rsidR="00DF6BBD" w:rsidRPr="00032E63" w:rsidRDefault="00DF6BBD" w:rsidP="00E85C57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964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  <w:t>Dès 16 h.</w:t>
                            </w:r>
                          </w:p>
                          <w:p w:rsidR="00DF6BBD" w:rsidRDefault="00DF6BBD" w:rsidP="003C0965">
                            <w:pPr>
                              <w:spacing w:after="0" w:line="240" w:lineRule="auto"/>
                              <w:ind w:left="964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</w:pPr>
                            <w:r w:rsidRPr="00032E6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  <w:t>Exposition de t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  <w:t>ravaux d’élèves</w:t>
                            </w:r>
                          </w:p>
                          <w:p w:rsidR="00DF6BBD" w:rsidRDefault="00DF6BBD" w:rsidP="003C0965">
                            <w:pPr>
                              <w:spacing w:after="0" w:line="240" w:lineRule="auto"/>
                              <w:ind w:left="964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</w:pPr>
                          </w:p>
                          <w:p w:rsidR="00DF6BBD" w:rsidRDefault="00DF6BBD" w:rsidP="00E85C57">
                            <w:pPr>
                              <w:spacing w:after="0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28"/>
                                <w:szCs w:val="28"/>
                                <w:lang w:eastAsia="fr-CH"/>
                              </w:rPr>
                            </w:pPr>
                          </w:p>
                          <w:p w:rsidR="00DF6BBD" w:rsidRPr="00E85C57" w:rsidRDefault="00DF6BBD" w:rsidP="00E85C57">
                            <w:pPr>
                              <w:spacing w:after="0" w:line="240" w:lineRule="auto"/>
                              <w:ind w:left="340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28"/>
                                <w:szCs w:val="28"/>
                                <w:lang w:eastAsia="fr-CH"/>
                              </w:rPr>
                            </w:pPr>
                            <w:r w:rsidRPr="00E85C57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28"/>
                                <w:szCs w:val="28"/>
                                <w:lang w:eastAsia="fr-CH"/>
                              </w:rPr>
                              <w:t>Sous la tente</w:t>
                            </w:r>
                          </w:p>
                          <w:p w:rsidR="00DF6BBD" w:rsidRPr="00032E63" w:rsidRDefault="00DF6BBD" w:rsidP="00E85C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64" w:hanging="680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</w:pPr>
                            <w:r w:rsidRPr="00032E6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  <w:t>Spectacles des élèves</w:t>
                            </w:r>
                          </w:p>
                          <w:p w:rsidR="00DF6BBD" w:rsidRDefault="00DF6BBD" w:rsidP="00E85C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ind w:left="964" w:hanging="680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</w:pPr>
                            <w:r w:rsidRPr="00032E63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  <w:t>Animation musicale</w:t>
                            </w:r>
                          </w:p>
                          <w:p w:rsidR="00DF6BBD" w:rsidRPr="000F3FFF" w:rsidRDefault="00DF6BBD" w:rsidP="00E85C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ind w:left="964" w:hanging="680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</w:pPr>
                            <w:r w:rsidRPr="000F3FFF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24"/>
                                <w:szCs w:val="24"/>
                                <w:lang w:eastAsia="fr-CH"/>
                              </w:rPr>
                              <w:t>Petite restauration</w:t>
                            </w:r>
                          </w:p>
                          <w:p w:rsidR="00DF6BBD" w:rsidRDefault="00DF6BBD"/>
                        </w:txbxContent>
                      </v:textbox>
                    </v:shape>
                  </w:pict>
                </mc:Fallback>
              </mc:AlternateContent>
            </w:r>
          </w:p>
          <w:p w:rsidR="00B82FE3" w:rsidRPr="002360E7" w:rsidRDefault="00B82FE3" w:rsidP="00B82FE3">
            <w:pPr>
              <w:rPr>
                <w:noProof/>
              </w:rPr>
            </w:pPr>
          </w:p>
        </w:tc>
        <w:tc>
          <w:tcPr>
            <w:tcW w:w="388" w:type="dxa"/>
          </w:tcPr>
          <w:p w:rsidR="00B82FE3" w:rsidRDefault="00367823" w:rsidP="003C0965">
            <w:pPr>
              <w:ind w:left="850"/>
              <w:rPr>
                <w:noProof/>
              </w:rPr>
            </w:pPr>
            <w:r>
              <w:rPr>
                <w:rFonts w:asciiTheme="majorHAnsi" w:hAnsiTheme="majorHAnsi"/>
                <w:noProof/>
                <w:lang w:val="es-PE" w:eastAsia="es-PE"/>
              </w:rPr>
              <w:drawing>
                <wp:inline distT="0" distB="0" distL="0" distR="0" wp14:anchorId="596599D4" wp14:editId="29CB4949">
                  <wp:extent cx="433097" cy="286871"/>
                  <wp:effectExtent l="0" t="0" r="508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ilS_zurich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09" cy="29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Default="00B82FE3" w:rsidP="003C0965">
            <w:pPr>
              <w:ind w:left="850"/>
              <w:rPr>
                <w:noProof/>
              </w:rPr>
            </w:pPr>
          </w:p>
          <w:p w:rsidR="00B82FE3" w:rsidRPr="002360E7" w:rsidRDefault="00B82FE3" w:rsidP="003C0965">
            <w:pPr>
              <w:ind w:left="-170" w:right="-794"/>
              <w:rPr>
                <w:noProof/>
              </w:rPr>
            </w:pPr>
          </w:p>
        </w:tc>
        <w:tc>
          <w:tcPr>
            <w:tcW w:w="810" w:type="dxa"/>
          </w:tcPr>
          <w:p w:rsidR="00B82FE3" w:rsidRPr="007D1F46" w:rsidRDefault="00B82FE3" w:rsidP="003C0965">
            <w:pPr>
              <w:ind w:left="850"/>
              <w:rPr>
                <w:rFonts w:asciiTheme="majorHAnsi" w:hAnsiTheme="majorHAnsi"/>
                <w:noProof/>
              </w:rPr>
            </w:pPr>
          </w:p>
          <w:p w:rsidR="00B82FE3" w:rsidRPr="007D1F46" w:rsidRDefault="00B82FE3" w:rsidP="003C0965">
            <w:pPr>
              <w:ind w:left="850"/>
              <w:rPr>
                <w:rFonts w:asciiTheme="majorHAnsi" w:hAnsiTheme="majorHAnsi"/>
                <w:noProof/>
              </w:rPr>
            </w:pPr>
          </w:p>
          <w:p w:rsidR="00B82FE3" w:rsidRPr="007D1F46" w:rsidRDefault="00B82FE3" w:rsidP="003C0965">
            <w:pPr>
              <w:ind w:left="850"/>
              <w:rPr>
                <w:rFonts w:asciiTheme="majorHAnsi" w:hAnsiTheme="majorHAnsi"/>
                <w:noProof/>
              </w:rPr>
            </w:pPr>
          </w:p>
        </w:tc>
        <w:tc>
          <w:tcPr>
            <w:tcW w:w="3993" w:type="dxa"/>
          </w:tcPr>
          <w:p w:rsidR="00B82FE3" w:rsidRPr="000D52B4" w:rsidRDefault="00F2178C" w:rsidP="00F2178C">
            <w:pPr>
              <w:spacing w:before="100" w:beforeAutospacing="1" w:after="100" w:afterAutospacing="1" w:line="240" w:lineRule="auto"/>
              <w:ind w:right="815"/>
              <w:rPr>
                <w:rFonts w:asciiTheme="majorHAnsi" w:hAnsiTheme="majorHAnsi"/>
                <w:noProof/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  <w:lang w:val="es-PE" w:eastAsia="es-PE"/>
              </w:rPr>
              <w:drawing>
                <wp:anchor distT="0" distB="0" distL="114300" distR="114300" simplePos="0" relativeHeight="251725824" behindDoc="0" locked="0" layoutInCell="1" allowOverlap="1" wp14:anchorId="76C7453D" wp14:editId="55B83F8D">
                  <wp:simplePos x="0" y="0"/>
                  <wp:positionH relativeFrom="column">
                    <wp:posOffset>984968</wp:posOffset>
                  </wp:positionH>
                  <wp:positionV relativeFrom="paragraph">
                    <wp:posOffset>4881245</wp:posOffset>
                  </wp:positionV>
                  <wp:extent cx="2341245" cy="1560830"/>
                  <wp:effectExtent l="0" t="0" r="1905" b="1270"/>
                  <wp:wrapNone/>
                  <wp:docPr id="16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il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24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  <w:color w:val="0000FF"/>
                <w:lang w:val="es-PE" w:eastAsia="es-PE"/>
              </w:rPr>
              <w:drawing>
                <wp:anchor distT="0" distB="0" distL="114300" distR="114300" simplePos="0" relativeHeight="251723776" behindDoc="1" locked="0" layoutInCell="1" allowOverlap="1" wp14:anchorId="186AF0F2" wp14:editId="59AA3CE5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1850307</wp:posOffset>
                  </wp:positionV>
                  <wp:extent cx="3030855" cy="3931920"/>
                  <wp:effectExtent l="0" t="0" r="0" b="0"/>
                  <wp:wrapNone/>
                  <wp:docPr id="1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orges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855" cy="393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82FE3" w:rsidRPr="00CD5163" w:rsidRDefault="00B82FE3" w:rsidP="00E03CED"/>
    <w:sectPr w:rsidR="00B82FE3" w:rsidRPr="00CD5163" w:rsidSect="00E03CED">
      <w:pgSz w:w="16839" w:h="11907" w:orient="landscape" w:code="9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A4" w:rsidRDefault="00AA38A4" w:rsidP="00DB494E">
      <w:pPr>
        <w:spacing w:after="0" w:line="240" w:lineRule="auto"/>
      </w:pPr>
      <w:r>
        <w:separator/>
      </w:r>
    </w:p>
  </w:endnote>
  <w:endnote w:type="continuationSeparator" w:id="0">
    <w:p w:rsidR="00AA38A4" w:rsidRDefault="00AA38A4" w:rsidP="00DB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A4" w:rsidRDefault="00AA38A4" w:rsidP="00DB494E">
      <w:pPr>
        <w:spacing w:after="0" w:line="240" w:lineRule="auto"/>
      </w:pPr>
      <w:r>
        <w:separator/>
      </w:r>
    </w:p>
  </w:footnote>
  <w:footnote w:type="continuationSeparator" w:id="0">
    <w:p w:rsidR="00AA38A4" w:rsidRDefault="00AA38A4" w:rsidP="00DB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1242E4"/>
    <w:lvl w:ilvl="0">
      <w:start w:val="1"/>
      <w:numFmt w:val="bullet"/>
      <w:pStyle w:val="Listaconvieta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283B2042"/>
    <w:multiLevelType w:val="multilevel"/>
    <w:tmpl w:val="23A6E5CE"/>
    <w:lvl w:ilvl="0">
      <w:start w:val="1"/>
      <w:numFmt w:val="bullet"/>
      <w:lvlText w:val=""/>
      <w:lvlJc w:val="left"/>
      <w:pPr>
        <w:ind w:left="624" w:hanging="624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2494"/>
    <w:multiLevelType w:val="hybridMultilevel"/>
    <w:tmpl w:val="4786605E"/>
    <w:lvl w:ilvl="0" w:tplc="BA027AF8">
      <w:start w:val="1"/>
      <w:numFmt w:val="bullet"/>
      <w:lvlText w:val=""/>
      <w:lvlJc w:val="right"/>
      <w:pPr>
        <w:ind w:left="1097" w:hanging="360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1" w:tplc="100C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>
    <w:nsid w:val="47776B8F"/>
    <w:multiLevelType w:val="multilevel"/>
    <w:tmpl w:val="B4B4E642"/>
    <w:lvl w:ilvl="0">
      <w:start w:val="1"/>
      <w:numFmt w:val="bullet"/>
      <w:lvlText w:val=""/>
      <w:lvlJc w:val="left"/>
      <w:pPr>
        <w:ind w:left="624" w:hanging="624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40C09"/>
    <w:multiLevelType w:val="hybridMultilevel"/>
    <w:tmpl w:val="F38E22AC"/>
    <w:lvl w:ilvl="0" w:tplc="11A412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2785C"/>
    <w:multiLevelType w:val="hybridMultilevel"/>
    <w:tmpl w:val="5EFC6174"/>
    <w:lvl w:ilvl="0" w:tplc="BA027AF8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004A6"/>
    <w:multiLevelType w:val="multilevel"/>
    <w:tmpl w:val="B4B4E642"/>
    <w:lvl w:ilvl="0">
      <w:start w:val="1"/>
      <w:numFmt w:val="bullet"/>
      <w:lvlText w:val=""/>
      <w:lvlJc w:val="left"/>
      <w:pPr>
        <w:ind w:left="624" w:hanging="624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b/>
        <w:i w:val="0"/>
        <w:color w:val="A0521A" w:themeColor="accent6" w:themeShade="BF"/>
        <w:sz w:val="3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E0DA9"/>
    <w:multiLevelType w:val="hybridMultilevel"/>
    <w:tmpl w:val="61FA0FB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63"/>
    <w:rsid w:val="00030507"/>
    <w:rsid w:val="00032E63"/>
    <w:rsid w:val="00035D19"/>
    <w:rsid w:val="00045DCA"/>
    <w:rsid w:val="0007698F"/>
    <w:rsid w:val="00087CE5"/>
    <w:rsid w:val="0009187A"/>
    <w:rsid w:val="00097DF8"/>
    <w:rsid w:val="00097E9C"/>
    <w:rsid w:val="000C69AC"/>
    <w:rsid w:val="000F3FFF"/>
    <w:rsid w:val="001C7CE9"/>
    <w:rsid w:val="00223DB6"/>
    <w:rsid w:val="00231F7F"/>
    <w:rsid w:val="002360E7"/>
    <w:rsid w:val="0024113A"/>
    <w:rsid w:val="00267D04"/>
    <w:rsid w:val="00276618"/>
    <w:rsid w:val="002779AA"/>
    <w:rsid w:val="00367823"/>
    <w:rsid w:val="003970F2"/>
    <w:rsid w:val="003A6690"/>
    <w:rsid w:val="003C0965"/>
    <w:rsid w:val="003C4EF4"/>
    <w:rsid w:val="00460606"/>
    <w:rsid w:val="00473C9A"/>
    <w:rsid w:val="004803A2"/>
    <w:rsid w:val="004B2329"/>
    <w:rsid w:val="0055568A"/>
    <w:rsid w:val="0058471E"/>
    <w:rsid w:val="005F68CE"/>
    <w:rsid w:val="006562CB"/>
    <w:rsid w:val="00680021"/>
    <w:rsid w:val="007621D8"/>
    <w:rsid w:val="007700A0"/>
    <w:rsid w:val="00877F8D"/>
    <w:rsid w:val="008E7884"/>
    <w:rsid w:val="008F0453"/>
    <w:rsid w:val="009B7EDF"/>
    <w:rsid w:val="009C4B1B"/>
    <w:rsid w:val="009F68FB"/>
    <w:rsid w:val="00AA38A4"/>
    <w:rsid w:val="00B17877"/>
    <w:rsid w:val="00B82FE3"/>
    <w:rsid w:val="00BC37E1"/>
    <w:rsid w:val="00C2160D"/>
    <w:rsid w:val="00C36BDB"/>
    <w:rsid w:val="00C37DE9"/>
    <w:rsid w:val="00CD5163"/>
    <w:rsid w:val="00CE6464"/>
    <w:rsid w:val="00D36FD6"/>
    <w:rsid w:val="00D745E9"/>
    <w:rsid w:val="00DB494E"/>
    <w:rsid w:val="00DE7B57"/>
    <w:rsid w:val="00DF217F"/>
    <w:rsid w:val="00DF6BBD"/>
    <w:rsid w:val="00E03CED"/>
    <w:rsid w:val="00E85C57"/>
    <w:rsid w:val="00EE39F5"/>
    <w:rsid w:val="00EE65E9"/>
    <w:rsid w:val="00EF11B0"/>
    <w:rsid w:val="00EF7C69"/>
    <w:rsid w:val="00F2178C"/>
    <w:rsid w:val="00F77B18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2" w:qFormat="1"/>
    <w:lsdException w:name="List Bullet" w:uiPriority="1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ispositiondetableau">
    <w:name w:val="Disposition de tableau"/>
    <w:basedOn w:val="Tablanormal"/>
    <w:uiPriority w:val="99"/>
    <w:tblPr>
      <w:tblCellMar>
        <w:left w:w="0" w:type="dxa"/>
        <w:right w:w="0" w:type="dxa"/>
      </w:tblCellMar>
    </w:tblPr>
  </w:style>
  <w:style w:type="paragraph" w:styleId="Epgrafe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Socit">
    <w:name w:val="Société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Piedepgina">
    <w:name w:val="footer"/>
    <w:basedOn w:val="Normal"/>
    <w:link w:val="PiedepginaCar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2"/>
    <w:rPr>
      <w:rFonts w:asciiTheme="minorHAnsi" w:eastAsiaTheme="minorEastAsia" w:hAnsiTheme="minorHAnsi" w:cstheme="minorBidi"/>
      <w:sz w:val="17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tuloCar">
    <w:name w:val="Subtítulo Car"/>
    <w:basedOn w:val="Fuentedeprrafopredeter"/>
    <w:link w:val="Subttulo"/>
    <w:uiPriority w:val="1"/>
    <w:rPr>
      <w:i/>
      <w:iCs/>
      <w:color w:val="FFFFFF" w:themeColor="background1"/>
      <w:sz w:val="24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CitaCar">
    <w:name w:val="Cita Car"/>
    <w:basedOn w:val="Fuentedeprrafopredeter"/>
    <w:link w:val="Cita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5163"/>
  </w:style>
  <w:style w:type="paragraph" w:styleId="Prrafodelista">
    <w:name w:val="List Paragraph"/>
    <w:basedOn w:val="Normal"/>
    <w:uiPriority w:val="34"/>
    <w:unhideWhenUsed/>
    <w:qFormat/>
    <w:rsid w:val="00CD51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7B1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18"/>
    <w:rPr>
      <w:rFonts w:ascii="Segoe UI" w:hAnsi="Segoe UI" w:cs="Segoe UI"/>
      <w:szCs w:val="18"/>
    </w:rPr>
  </w:style>
  <w:style w:type="paragraph" w:customStyle="1" w:styleId="Piedpage2">
    <w:name w:val="Piedpage2"/>
    <w:basedOn w:val="Piedepgina"/>
    <w:rsid w:val="002779AA"/>
    <w:pPr>
      <w:tabs>
        <w:tab w:val="clear" w:pos="4680"/>
        <w:tab w:val="clear" w:pos="9360"/>
        <w:tab w:val="center" w:pos="4819"/>
        <w:tab w:val="right" w:pos="9071"/>
      </w:tabs>
      <w:spacing w:line="240" w:lineRule="exact"/>
      <w:ind w:left="-1474" w:right="-1418"/>
    </w:pPr>
    <w:rPr>
      <w:rFonts w:ascii="Arial" w:eastAsia="Times New Roman" w:hAnsi="Arial" w:cs="Arial"/>
      <w:color w:val="auto"/>
      <w:sz w:val="16"/>
      <w:szCs w:val="16"/>
      <w:lang w:val="fr-CH"/>
    </w:rPr>
  </w:style>
  <w:style w:type="paragraph" w:styleId="Encabezado">
    <w:name w:val="header"/>
    <w:basedOn w:val="Normal"/>
    <w:link w:val="EncabezadoCar"/>
    <w:uiPriority w:val="99"/>
    <w:unhideWhenUsed/>
    <w:rsid w:val="00DB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2" w:qFormat="1"/>
    <w:lsdException w:name="List Bullet" w:uiPriority="1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ispositiondetableau">
    <w:name w:val="Disposition de tableau"/>
    <w:basedOn w:val="Tablanormal"/>
    <w:uiPriority w:val="99"/>
    <w:tblPr>
      <w:tblCellMar>
        <w:left w:w="0" w:type="dxa"/>
        <w:right w:w="0" w:type="dxa"/>
      </w:tblCellMar>
    </w:tblPr>
  </w:style>
  <w:style w:type="paragraph" w:styleId="Epgrafe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Socit">
    <w:name w:val="Société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Piedepgina">
    <w:name w:val="footer"/>
    <w:basedOn w:val="Normal"/>
    <w:link w:val="PiedepginaCar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2"/>
    <w:rPr>
      <w:rFonts w:asciiTheme="minorHAnsi" w:eastAsiaTheme="minorEastAsia" w:hAnsiTheme="minorHAnsi" w:cstheme="minorBidi"/>
      <w:sz w:val="17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tuloCar">
    <w:name w:val="Subtítulo Car"/>
    <w:basedOn w:val="Fuentedeprrafopredeter"/>
    <w:link w:val="Subttulo"/>
    <w:uiPriority w:val="1"/>
    <w:rPr>
      <w:i/>
      <w:iCs/>
      <w:color w:val="FFFFFF" w:themeColor="background1"/>
      <w:sz w:val="24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CitaCar">
    <w:name w:val="Cita Car"/>
    <w:basedOn w:val="Fuentedeprrafopredeter"/>
    <w:link w:val="Cita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5163"/>
  </w:style>
  <w:style w:type="paragraph" w:styleId="Prrafodelista">
    <w:name w:val="List Paragraph"/>
    <w:basedOn w:val="Normal"/>
    <w:uiPriority w:val="34"/>
    <w:unhideWhenUsed/>
    <w:qFormat/>
    <w:rsid w:val="00CD51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7B1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18"/>
    <w:rPr>
      <w:rFonts w:ascii="Segoe UI" w:hAnsi="Segoe UI" w:cs="Segoe UI"/>
      <w:szCs w:val="18"/>
    </w:rPr>
  </w:style>
  <w:style w:type="paragraph" w:customStyle="1" w:styleId="Piedpage2">
    <w:name w:val="Piedpage2"/>
    <w:basedOn w:val="Piedepgina"/>
    <w:rsid w:val="002779AA"/>
    <w:pPr>
      <w:tabs>
        <w:tab w:val="clear" w:pos="4680"/>
        <w:tab w:val="clear" w:pos="9360"/>
        <w:tab w:val="center" w:pos="4819"/>
        <w:tab w:val="right" w:pos="9071"/>
      </w:tabs>
      <w:spacing w:line="240" w:lineRule="exact"/>
      <w:ind w:left="-1474" w:right="-1418"/>
    </w:pPr>
    <w:rPr>
      <w:rFonts w:ascii="Arial" w:eastAsia="Times New Roman" w:hAnsi="Arial" w:cs="Arial"/>
      <w:color w:val="auto"/>
      <w:sz w:val="16"/>
      <w:szCs w:val="16"/>
      <w:lang w:val="fr-CH"/>
    </w:rPr>
  </w:style>
  <w:style w:type="paragraph" w:styleId="Encabezado">
    <w:name w:val="header"/>
    <w:basedOn w:val="Normal"/>
    <w:link w:val="EncabezadoCar"/>
    <w:uiPriority w:val="99"/>
    <w:unhideWhenUsed/>
    <w:rsid w:val="00DB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AppData\Roaming\Microsoft\Templates\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C6C57-CF40-4138-9F0F-06CFD595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EOCF                                                 Collège des Forges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Giorgis</dc:creator>
  <cp:lastModifiedBy>Luffi</cp:lastModifiedBy>
  <cp:revision>4</cp:revision>
  <cp:lastPrinted>2014-06-26T13:43:00Z</cp:lastPrinted>
  <dcterms:created xsi:type="dcterms:W3CDTF">2014-09-08T20:56:00Z</dcterms:created>
  <dcterms:modified xsi:type="dcterms:W3CDTF">2014-09-08T21:11:00Z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TC029118989991</vt:lpwstr>
  </property>
</Properties>
</file>