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43" w:rsidRDefault="00A74F10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269240</wp:posOffset>
                </wp:positionV>
                <wp:extent cx="3657600" cy="457200"/>
                <wp:effectExtent l="19050" t="21590" r="19050" b="1651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solidFill>
                          <a:srgbClr val="2758D1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F43" w:rsidRDefault="00E33F43">
                            <w:pPr>
                              <w:tabs>
                                <w:tab w:val="center" w:pos="72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  <w:t>REMERCIEMENTS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PARTICULIERS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4pt;margin-top:21.2pt;width:4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" fillcolor="#2758d1" strokecolor="navy" strokeweight="2pt">
                <v:textbox>
                  <w:txbxContent>
                    <w:p w:rsidR="00E33F43" w:rsidRDefault="00E33F43">
                      <w:pPr>
                        <w:tabs>
                          <w:tab w:val="center" w:pos="720"/>
                        </w:tabs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  <w:t>REMERCIEMENTS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PARTICULIERS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-759460</wp:posOffset>
                </wp:positionV>
                <wp:extent cx="4114800" cy="0"/>
                <wp:effectExtent l="19050" t="21590" r="19050" b="1651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9.8pt" to="324pt,-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" strokeweight="2pt"/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5871845</wp:posOffset>
                </wp:positionH>
                <wp:positionV relativeFrom="page">
                  <wp:posOffset>269240</wp:posOffset>
                </wp:positionV>
                <wp:extent cx="4436110" cy="6839585"/>
                <wp:effectExtent l="33020" t="40640" r="35560" b="34925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6110" cy="68395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3F43" w:rsidRDefault="00A74F10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96"/>
                                <w:szCs w:val="96"/>
                                <w:lang w:val="fr-CA" w:eastAsia="fr-CA"/>
                              </w:rPr>
                              <w:drawing>
                                <wp:inline distT="0" distB="0" distL="0" distR="0">
                                  <wp:extent cx="3884295" cy="6267450"/>
                                  <wp:effectExtent l="0" t="0" r="1905" b="0"/>
                                  <wp:docPr id="2" name="Image 2" descr="AfficheV4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ficheV4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4295" cy="626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" o:spid="_x0000_s1027" type="#_x0000_t176" style="position:absolute;margin-left:462.35pt;margin-top:21.2pt;width:349.3pt;height:538.55pt;z-index: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E33F43" w:rsidRDefault="00A74F10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/>
                          <w:sz w:val="96"/>
                          <w:szCs w:val="96"/>
                          <w:lang w:val="fr-CA" w:eastAsia="fr-CA"/>
                        </w:rPr>
                        <w:drawing>
                          <wp:inline distT="0" distB="0" distL="0" distR="0">
                            <wp:extent cx="3884295" cy="6267450"/>
                            <wp:effectExtent l="0" t="0" r="1905" b="0"/>
                            <wp:docPr id="2" name="Image 2" descr="AfficheV4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fficheV4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4295" cy="626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3F43" w:rsidRDefault="00A74F10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1254760</wp:posOffset>
                </wp:positionV>
                <wp:extent cx="3657600" cy="5655945"/>
                <wp:effectExtent l="19050" t="16510" r="19050" b="1397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65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F43" w:rsidRDefault="00E33F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3F43" w:rsidRDefault="00E33F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3F43" w:rsidRDefault="00E33F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pacing w:val="20"/>
                                <w:sz w:val="22"/>
                                <w:szCs w:val="22"/>
                              </w:rPr>
                              <w:t>COMITÉ D'ORGANISATION DE L'ÉVÉNEMENT</w:t>
                            </w:r>
                          </w:p>
                          <w:p w:rsidR="00E33F43" w:rsidRDefault="00E33F43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</w:rPr>
                            </w:pPr>
                          </w:p>
                          <w:p w:rsidR="00E33F43" w:rsidRDefault="0049100D">
                            <w:pPr>
                              <w:jc w:val="center"/>
                            </w:pPr>
                            <w:r>
                              <w:t>Laurianne</w:t>
                            </w:r>
                            <w:r w:rsidR="0013035A">
                              <w:t xml:space="preserve"> Lynch</w:t>
                            </w:r>
                          </w:p>
                          <w:p w:rsidR="0013035A" w:rsidRDefault="0013035A">
                            <w:pPr>
                              <w:jc w:val="center"/>
                            </w:pPr>
                            <w:r>
                              <w:t>Geneviève Ouimet</w:t>
                            </w:r>
                            <w:r w:rsidR="0049100D">
                              <w:t xml:space="preserve"> (directrice par intérim)</w:t>
                            </w:r>
                          </w:p>
                          <w:p w:rsidR="0013035A" w:rsidRDefault="0013035A">
                            <w:pPr>
                              <w:jc w:val="center"/>
                            </w:pPr>
                            <w:r>
                              <w:t>Dominique Lebel</w:t>
                            </w:r>
                            <w:r w:rsidR="0049100D">
                              <w:t xml:space="preserve"> (présidente</w:t>
                            </w:r>
                            <w:r w:rsidR="00FD5CBE">
                              <w:t xml:space="preserve"> et marcheuse</w:t>
                            </w:r>
                            <w:r w:rsidR="0049100D">
                              <w:t>)</w:t>
                            </w:r>
                          </w:p>
                          <w:p w:rsidR="0049100D" w:rsidRDefault="0049100D">
                            <w:pPr>
                              <w:jc w:val="center"/>
                            </w:pPr>
                            <w:r>
                              <w:t>Imane Bennouna</w:t>
                            </w:r>
                          </w:p>
                          <w:p w:rsidR="00E17F74" w:rsidRDefault="00FD5CBE">
                            <w:pPr>
                              <w:jc w:val="center"/>
                            </w:pPr>
                            <w:r>
                              <w:t>CA</w:t>
                            </w:r>
                            <w:r w:rsidR="00E17F74">
                              <w:t xml:space="preserve"> de L’APED</w:t>
                            </w:r>
                          </w:p>
                          <w:p w:rsidR="00E33F43" w:rsidRDefault="00E33F43">
                            <w:pPr>
                              <w:jc w:val="center"/>
                            </w:pPr>
                          </w:p>
                          <w:p w:rsidR="00E33F43" w:rsidRDefault="00E33F43">
                            <w:pPr>
                              <w:jc w:val="center"/>
                            </w:pPr>
                          </w:p>
                          <w:p w:rsidR="00E33F43" w:rsidRDefault="00E33F43">
                            <w:pPr>
                              <w:jc w:val="center"/>
                            </w:pPr>
                          </w:p>
                          <w:p w:rsidR="00E33F43" w:rsidRDefault="004910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pacing w:val="20"/>
                                <w:sz w:val="22"/>
                                <w:szCs w:val="22"/>
                              </w:rPr>
                              <w:t>Commanditaires</w:t>
                            </w:r>
                          </w:p>
                          <w:p w:rsidR="00E33F43" w:rsidRDefault="00E33F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E33F43" w:rsidRDefault="0013035A">
                            <w:pPr>
                              <w:jc w:val="center"/>
                            </w:pPr>
                            <w:r>
                              <w:t>Bertrand Godin</w:t>
                            </w:r>
                            <w:r w:rsidR="00FD5CBE">
                              <w:t xml:space="preserve">  (Porte parole)</w:t>
                            </w:r>
                          </w:p>
                          <w:p w:rsidR="0013035A" w:rsidRDefault="0013035A">
                            <w:pPr>
                              <w:jc w:val="center"/>
                            </w:pPr>
                            <w:r>
                              <w:t>Consultek</w:t>
                            </w:r>
                          </w:p>
                          <w:p w:rsidR="00E17F74" w:rsidRDefault="0013035A">
                            <w:pPr>
                              <w:jc w:val="center"/>
                            </w:pPr>
                            <w:r>
                              <w:t>Club des Initiés de Longueuil</w:t>
                            </w:r>
                            <w:r w:rsidR="00E17F74" w:rsidRPr="00E17F74">
                              <w:t xml:space="preserve"> </w:t>
                            </w:r>
                          </w:p>
                          <w:p w:rsidR="0013035A" w:rsidRDefault="00E17F74">
                            <w:pPr>
                              <w:jc w:val="center"/>
                            </w:pPr>
                            <w:r>
                              <w:t>Papier profusion</w:t>
                            </w:r>
                          </w:p>
                          <w:p w:rsidR="00FD5CBE" w:rsidRDefault="00FD5CBE">
                            <w:pPr>
                              <w:jc w:val="center"/>
                            </w:pPr>
                          </w:p>
                          <w:p w:rsidR="00FD5CBE" w:rsidRDefault="00FD5CBE">
                            <w:pPr>
                              <w:jc w:val="center"/>
                            </w:pPr>
                          </w:p>
                          <w:p w:rsidR="00014082" w:rsidRDefault="00A74F10">
                            <w:pPr>
                              <w:jc w:val="center"/>
                            </w:pPr>
                            <w:r>
                              <w:rPr>
                                <w:i/>
                                <w:noProof/>
                                <w:color w:val="000080"/>
                                <w:lang w:val="fr-CA" w:eastAsia="fr-CA"/>
                              </w:rPr>
                              <w:drawing>
                                <wp:inline distT="0" distB="0" distL="0" distR="0">
                                  <wp:extent cx="867410" cy="1121410"/>
                                  <wp:effectExtent l="0" t="0" r="8890" b="2540"/>
                                  <wp:docPr id="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7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54pt;margin-top:98.8pt;width:4in;height:445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" strokecolor="navy" strokeweight="2pt">
                <v:textbox>
                  <w:txbxContent>
                    <w:p w:rsidR="00E33F43" w:rsidRDefault="00E33F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33F43" w:rsidRDefault="00E33F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33F43" w:rsidRDefault="00E33F4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pacing w:val="20"/>
                          <w:sz w:val="22"/>
                          <w:szCs w:val="22"/>
                        </w:rPr>
                        <w:t>COMITÉ D'ORGANISATION DE L'ÉVÉNEMENT</w:t>
                      </w:r>
                    </w:p>
                    <w:p w:rsidR="00E33F43" w:rsidRDefault="00E33F43">
                      <w:pPr>
                        <w:jc w:val="center"/>
                        <w:rPr>
                          <w:b/>
                          <w:bCs/>
                          <w:color w:val="000080"/>
                        </w:rPr>
                      </w:pPr>
                    </w:p>
                    <w:p w:rsidR="00E33F43" w:rsidRDefault="0049100D">
                      <w:pPr>
                        <w:jc w:val="center"/>
                      </w:pPr>
                      <w:r>
                        <w:t>Laurianne</w:t>
                      </w:r>
                      <w:r w:rsidR="0013035A">
                        <w:t xml:space="preserve"> Lynch</w:t>
                      </w:r>
                    </w:p>
                    <w:p w:rsidR="0013035A" w:rsidRDefault="0013035A">
                      <w:pPr>
                        <w:jc w:val="center"/>
                      </w:pPr>
                      <w:r>
                        <w:t>Geneviève Ouimet</w:t>
                      </w:r>
                      <w:r w:rsidR="0049100D">
                        <w:t xml:space="preserve"> (directrice par intérim)</w:t>
                      </w:r>
                    </w:p>
                    <w:p w:rsidR="0013035A" w:rsidRDefault="0013035A">
                      <w:pPr>
                        <w:jc w:val="center"/>
                      </w:pPr>
                      <w:r>
                        <w:t>Dominique Lebel</w:t>
                      </w:r>
                      <w:r w:rsidR="0049100D">
                        <w:t xml:space="preserve"> (présidente</w:t>
                      </w:r>
                      <w:r w:rsidR="00FD5CBE">
                        <w:t xml:space="preserve"> et marcheuse</w:t>
                      </w:r>
                      <w:r w:rsidR="0049100D">
                        <w:t>)</w:t>
                      </w:r>
                    </w:p>
                    <w:p w:rsidR="0049100D" w:rsidRDefault="0049100D">
                      <w:pPr>
                        <w:jc w:val="center"/>
                      </w:pPr>
                      <w:r>
                        <w:t>Imane Bennouna</w:t>
                      </w:r>
                    </w:p>
                    <w:p w:rsidR="00E17F74" w:rsidRDefault="00FD5CBE">
                      <w:pPr>
                        <w:jc w:val="center"/>
                      </w:pPr>
                      <w:r>
                        <w:t>CA</w:t>
                      </w:r>
                      <w:r w:rsidR="00E17F74">
                        <w:t xml:space="preserve"> de L’APED</w:t>
                      </w:r>
                    </w:p>
                    <w:p w:rsidR="00E33F43" w:rsidRDefault="00E33F43">
                      <w:pPr>
                        <w:jc w:val="center"/>
                      </w:pPr>
                    </w:p>
                    <w:p w:rsidR="00E33F43" w:rsidRDefault="00E33F43">
                      <w:pPr>
                        <w:jc w:val="center"/>
                      </w:pPr>
                    </w:p>
                    <w:p w:rsidR="00E33F43" w:rsidRDefault="00E33F43">
                      <w:pPr>
                        <w:jc w:val="center"/>
                      </w:pPr>
                    </w:p>
                    <w:p w:rsidR="00E33F43" w:rsidRDefault="004910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pacing w:val="20"/>
                          <w:sz w:val="22"/>
                          <w:szCs w:val="22"/>
                        </w:rPr>
                        <w:t>Commanditaires</w:t>
                      </w:r>
                    </w:p>
                    <w:p w:rsidR="00E33F43" w:rsidRDefault="00E33F4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E33F43" w:rsidRDefault="0013035A">
                      <w:pPr>
                        <w:jc w:val="center"/>
                      </w:pPr>
                      <w:r>
                        <w:t>Bertrand Godin</w:t>
                      </w:r>
                      <w:r w:rsidR="00FD5CBE">
                        <w:t xml:space="preserve">  (Porte parole)</w:t>
                      </w:r>
                    </w:p>
                    <w:p w:rsidR="0013035A" w:rsidRDefault="0013035A">
                      <w:pPr>
                        <w:jc w:val="center"/>
                      </w:pPr>
                      <w:r>
                        <w:t>Consultek</w:t>
                      </w:r>
                    </w:p>
                    <w:p w:rsidR="00E17F74" w:rsidRDefault="0013035A">
                      <w:pPr>
                        <w:jc w:val="center"/>
                      </w:pPr>
                      <w:r>
                        <w:t>Club des Initiés de Longueuil</w:t>
                      </w:r>
                      <w:r w:rsidR="00E17F74" w:rsidRPr="00E17F74">
                        <w:t xml:space="preserve"> </w:t>
                      </w:r>
                    </w:p>
                    <w:p w:rsidR="0013035A" w:rsidRDefault="00E17F74">
                      <w:pPr>
                        <w:jc w:val="center"/>
                      </w:pPr>
                      <w:r>
                        <w:t>Papier profusion</w:t>
                      </w:r>
                    </w:p>
                    <w:p w:rsidR="00FD5CBE" w:rsidRDefault="00FD5CBE">
                      <w:pPr>
                        <w:jc w:val="center"/>
                      </w:pPr>
                    </w:p>
                    <w:p w:rsidR="00FD5CBE" w:rsidRDefault="00FD5CBE">
                      <w:pPr>
                        <w:jc w:val="center"/>
                      </w:pPr>
                    </w:p>
                    <w:p w:rsidR="00014082" w:rsidRDefault="00A74F10">
                      <w:pPr>
                        <w:jc w:val="center"/>
                      </w:pPr>
                      <w:r>
                        <w:rPr>
                          <w:i/>
                          <w:noProof/>
                          <w:color w:val="000080"/>
                          <w:lang w:val="fr-CA" w:eastAsia="fr-CA"/>
                        </w:rPr>
                        <w:drawing>
                          <wp:inline distT="0" distB="0" distL="0" distR="0">
                            <wp:extent cx="867410" cy="1121410"/>
                            <wp:effectExtent l="0" t="0" r="8890" b="2540"/>
                            <wp:docPr id="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7410" cy="1121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A74F10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84455</wp:posOffset>
                </wp:positionV>
                <wp:extent cx="1425575" cy="1864995"/>
                <wp:effectExtent l="7620" t="8255" r="14605" b="31750"/>
                <wp:wrapNone/>
                <wp:docPr id="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1864995"/>
                        </a:xfrm>
                        <a:prstGeom prst="wedgeEllipseCallout">
                          <a:avLst>
                            <a:gd name="adj1" fmla="val 49824"/>
                            <a:gd name="adj2" fmla="val -41009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16652" w:rsidRPr="00E16652" w:rsidRDefault="00E16652" w:rsidP="00E1665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E16652">
                              <w:rPr>
                                <w:rFonts w:ascii="Calibri" w:hAnsi="Calibri"/>
                                <w:sz w:val="20"/>
                              </w:rPr>
                              <w:t>Tirage parmi nos donateurs d’une envolé</w:t>
                            </w:r>
                            <w:r w:rsidR="001A79F6">
                              <w:rPr>
                                <w:rFonts w:ascii="Calibri" w:hAnsi="Calibri"/>
                                <w:sz w:val="20"/>
                              </w:rPr>
                              <w:t>e</w:t>
                            </w:r>
                            <w:r w:rsidRPr="00E16652">
                              <w:rPr>
                                <w:rFonts w:ascii="Calibri" w:hAnsi="Calibri"/>
                                <w:sz w:val="20"/>
                              </w:rPr>
                              <w:t xml:space="preserve"> en avion </w:t>
                            </w:r>
                            <w:r w:rsidR="001A79F6">
                              <w:rPr>
                                <w:rFonts w:ascii="Calibri" w:hAnsi="Calibri"/>
                                <w:sz w:val="20"/>
                              </w:rPr>
                              <w:t>et d’un Brunch po</w:t>
                            </w:r>
                            <w:r w:rsidR="001A79F6" w:rsidRPr="00E16652">
                              <w:rPr>
                                <w:rFonts w:ascii="Calibri" w:hAnsi="Calibri"/>
                                <w:sz w:val="20"/>
                              </w:rPr>
                              <w:t xml:space="preserve">ur 3 personnes </w:t>
                            </w:r>
                            <w:r w:rsidR="001A79F6">
                              <w:rPr>
                                <w:rFonts w:ascii="Calibri" w:hAnsi="Calibri"/>
                                <w:sz w:val="20"/>
                              </w:rPr>
                              <w:t xml:space="preserve">en compagnie de </w:t>
                            </w:r>
                            <w:r w:rsidRPr="00E16652">
                              <w:rPr>
                                <w:rFonts w:ascii="Calibri" w:hAnsi="Calibri"/>
                                <w:sz w:val="20"/>
                              </w:rPr>
                              <w:t xml:space="preserve">Bertrand  Godin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62" o:spid="_x0000_s1029" type="#_x0000_t63" style="position:absolute;margin-left:386.85pt;margin-top:6.65pt;width:112.25pt;height:14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" adj="21562,1942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16652" w:rsidRPr="00E16652" w:rsidRDefault="00E16652" w:rsidP="00E16652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E16652">
                        <w:rPr>
                          <w:rFonts w:ascii="Calibri" w:hAnsi="Calibri"/>
                          <w:sz w:val="20"/>
                        </w:rPr>
                        <w:t>Tirage parmi nos donateurs d’une envolé</w:t>
                      </w:r>
                      <w:r w:rsidR="001A79F6">
                        <w:rPr>
                          <w:rFonts w:ascii="Calibri" w:hAnsi="Calibri"/>
                          <w:sz w:val="20"/>
                        </w:rPr>
                        <w:t>e</w:t>
                      </w:r>
                      <w:r w:rsidRPr="00E16652">
                        <w:rPr>
                          <w:rFonts w:ascii="Calibri" w:hAnsi="Calibri"/>
                          <w:sz w:val="20"/>
                        </w:rPr>
                        <w:t xml:space="preserve"> en avion </w:t>
                      </w:r>
                      <w:r w:rsidR="001A79F6">
                        <w:rPr>
                          <w:rFonts w:ascii="Calibri" w:hAnsi="Calibri"/>
                          <w:sz w:val="20"/>
                        </w:rPr>
                        <w:t>et d’un Brunch po</w:t>
                      </w:r>
                      <w:r w:rsidR="001A79F6" w:rsidRPr="00E16652">
                        <w:rPr>
                          <w:rFonts w:ascii="Calibri" w:hAnsi="Calibri"/>
                          <w:sz w:val="20"/>
                        </w:rPr>
                        <w:t xml:space="preserve">ur 3 personnes </w:t>
                      </w:r>
                      <w:r w:rsidR="001A79F6">
                        <w:rPr>
                          <w:rFonts w:ascii="Calibri" w:hAnsi="Calibri"/>
                          <w:sz w:val="20"/>
                        </w:rPr>
                        <w:t xml:space="preserve">en compagnie de </w:t>
                      </w:r>
                      <w:r w:rsidRPr="00E16652">
                        <w:rPr>
                          <w:rFonts w:ascii="Calibri" w:hAnsi="Calibri"/>
                          <w:sz w:val="20"/>
                        </w:rPr>
                        <w:t xml:space="preserve">Bertrand  Godin </w:t>
                      </w:r>
                    </w:p>
                  </w:txbxContent>
                </v:textbox>
              </v:shape>
            </w:pict>
          </mc:Fallback>
        </mc:AlternateContent>
      </w:r>
    </w:p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/>
    <w:p w:rsidR="00E33F43" w:rsidRDefault="00E33F43">
      <w:bookmarkStart w:id="0" w:name="_GoBack"/>
      <w:bookmarkEnd w:id="0"/>
    </w:p>
    <w:p w:rsidR="00E33F43" w:rsidRDefault="00E33F43"/>
    <w:p w:rsidR="00E33F43" w:rsidRDefault="00E33F43">
      <w:pPr>
        <w:widowControl w:val="0"/>
      </w:pPr>
      <w:r>
        <w:t> </w:t>
      </w:r>
      <w:r>
        <w:br w:type="page"/>
      </w:r>
    </w:p>
    <w:p w:rsidR="00E33F43" w:rsidRDefault="00A74F10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5670550</wp:posOffset>
                </wp:positionH>
                <wp:positionV relativeFrom="page">
                  <wp:posOffset>807085</wp:posOffset>
                </wp:positionV>
                <wp:extent cx="4525645" cy="6393180"/>
                <wp:effectExtent l="12700" t="16510" r="14605" b="1968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5645" cy="639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35A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hAnsi="Verdana-Bold" w:cs="Verdana-Bold"/>
                                <w:b/>
                                <w:bCs/>
                                <w:color w:val="C10000"/>
                                <w:sz w:val="16"/>
                                <w:szCs w:val="16"/>
                              </w:rPr>
                            </w:pPr>
                          </w:p>
                          <w:p w:rsidR="007D14A8" w:rsidRPr="00014082" w:rsidRDefault="007D14A8" w:rsidP="007D14A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-Bold" w:hAnsi="Verdana-Bold" w:cs="Verdana-Bold"/>
                                <w:b/>
                                <w:bCs/>
                                <w:color w:val="1F497D"/>
                                <w:szCs w:val="16"/>
                              </w:rPr>
                            </w:pPr>
                            <w:r w:rsidRPr="00014082">
                              <w:rPr>
                                <w:rFonts w:ascii="Verdana-Bold" w:hAnsi="Verdana-Bold" w:cs="Verdana-Bold"/>
                                <w:b/>
                                <w:bCs/>
                                <w:color w:val="1F497D"/>
                                <w:szCs w:val="16"/>
                              </w:rPr>
                              <w:t xml:space="preserve">Au profit de l’association de parents </w:t>
                            </w:r>
                          </w:p>
                          <w:p w:rsidR="007D14A8" w:rsidRPr="00014082" w:rsidRDefault="001A79F6" w:rsidP="007D14A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-Bold" w:hAnsi="Verdana-Bold" w:cs="Verdana-Bold"/>
                                <w:b/>
                                <w:bCs/>
                                <w:color w:val="1F497D"/>
                                <w:szCs w:val="16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color w:val="1F497D"/>
                                <w:szCs w:val="16"/>
                              </w:rPr>
                              <w:t>de l’enfance en difficulté</w:t>
                            </w:r>
                          </w:p>
                          <w:p w:rsidR="0013035A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3035A" w:rsidRPr="0049100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9100D"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Type de don 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13035A" w:rsidRPr="0049100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D14A8" w:rsidRPr="0049100D" w:rsidRDefault="007D14A8" w:rsidP="0049100D">
                            <w:p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13035A" w:rsidRPr="0049100D">
                              <w:rPr>
                                <w:b/>
                                <w:sz w:val="22"/>
                                <w:szCs w:val="22"/>
                              </w:rPr>
                              <w:t>Partenaire engagé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="001A79F6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1000 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$)</w:t>
                            </w:r>
                            <w:r w:rsidR="007B650F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13035A" w:rsidRPr="0049100D" w:rsidRDefault="007D14A8" w:rsidP="0049100D">
                            <w:p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13035A" w:rsidRPr="004910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Partenaire </w:t>
                            </w:r>
                            <w:r w:rsidR="001A79F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soutien 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="001A79F6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500 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$)</w:t>
                            </w:r>
                          </w:p>
                          <w:p w:rsidR="007D14A8" w:rsidRPr="0049100D" w:rsidRDefault="007D14A8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3035A" w:rsidRDefault="007D14A8" w:rsidP="0049100D">
                            <w:p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13035A" w:rsidRPr="0049100D">
                              <w:rPr>
                                <w:b/>
                                <w:sz w:val="22"/>
                                <w:szCs w:val="22"/>
                              </w:rPr>
                              <w:t>Partenaire du cœur</w:t>
                            </w:r>
                            <w:r w:rsidR="0013035A" w:rsidRPr="0049100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="001A79F6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 xml:space="preserve">0.10 </w:t>
                            </w:r>
                            <w:r w:rsidR="0013035A" w:rsidRPr="0049100D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 xml:space="preserve">$ </w:t>
                            </w:r>
                            <w:r w:rsidRPr="0049100D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>X _____KLM (max.</w:t>
                            </w:r>
                            <w:r w:rsidR="0013035A" w:rsidRPr="0049100D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>375 klm</w:t>
                            </w:r>
                            <w:r w:rsidRPr="0049100D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  <w:r w:rsidR="0013035A" w:rsidRPr="0049100D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 xml:space="preserve"> =  __</w:t>
                            </w:r>
                            <w:r w:rsidR="0049100D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>_</w:t>
                            </w:r>
                            <w:r w:rsidR="0013035A" w:rsidRPr="0049100D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>____</w:t>
                            </w:r>
                            <w:r w:rsidRPr="0049100D"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</w:p>
                          <w:p w:rsidR="0049100D" w:rsidRPr="0049100D" w:rsidRDefault="0049100D" w:rsidP="0049100D">
                            <w:p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3035A" w:rsidRPr="0049100D" w:rsidRDefault="007D14A8" w:rsidP="0049100D">
                            <w:p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13035A" w:rsidRPr="0049100D">
                              <w:rPr>
                                <w:rFonts w:cs="Verdan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Autre montant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: _________________ $</w:t>
                            </w:r>
                          </w:p>
                          <w:p w:rsidR="0013035A" w:rsidRPr="0049100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3035A" w:rsidRPr="004358B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4A8" w:rsidRPr="0049100D" w:rsidRDefault="007D14A8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9100D"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Renseignement du </w:t>
                            </w:r>
                            <w:r w:rsidR="00014082" w:rsidRPr="0049100D"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donateur</w:t>
                            </w:r>
                            <w:r w:rsidRPr="0049100D"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13035A" w:rsidRPr="0049100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13035A" w:rsidRPr="0049100D" w:rsidRDefault="0013035A" w:rsidP="0049100D">
                            <w:pPr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Nom de</w:t>
                            </w:r>
                            <w:r w:rsidR="007D14A8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la compagnie : _____________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_______________________</w:t>
                            </w:r>
                            <w:r w:rsid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:rsidR="0013035A" w:rsidRPr="0049100D" w:rsidRDefault="0013035A" w:rsidP="0049100D">
                            <w:pPr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Prénom : _</w:t>
                            </w:r>
                            <w:r w:rsidR="007D14A8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__________________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  Nom : ___________</w:t>
                            </w:r>
                            <w:r w:rsid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______________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:rsidR="0013035A" w:rsidRPr="0049100D" w:rsidRDefault="007D14A8" w:rsidP="004910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Adresse :__</w:t>
                            </w:r>
                            <w:r w:rsid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____________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________________________________________</w:t>
                            </w:r>
                          </w:p>
                          <w:p w:rsidR="0013035A" w:rsidRPr="0049100D" w:rsidRDefault="0013035A" w:rsidP="0049100D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ind w:left="708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   (No civique)       (Rue)     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(No app.) </w:t>
                            </w:r>
                          </w:p>
                          <w:p w:rsidR="0013035A" w:rsidRPr="0049100D" w:rsidRDefault="0049100D" w:rsidP="0049100D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14A8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</w:t>
                            </w:r>
                            <w:r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_____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:rsidR="0013035A" w:rsidRPr="0049100D" w:rsidRDefault="0049100D" w:rsidP="0049100D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(ville)     </w:t>
                            </w:r>
                            <w:r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7D14A8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(Pr</w:t>
                            </w:r>
                            <w:r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ovince)             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 (Code postal)</w:t>
                            </w:r>
                          </w:p>
                          <w:p w:rsidR="0049100D" w:rsidRDefault="0049100D" w:rsidP="0013035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3035A" w:rsidRPr="0049100D" w:rsidRDefault="0013035A" w:rsidP="0049100D">
                            <w:pPr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Téléphone :</w:t>
                            </w: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_______________________ </w:t>
                            </w:r>
                          </w:p>
                          <w:p w:rsidR="0013035A" w:rsidRPr="0049100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Adresse électronique (facultatif): ____________________________</w:t>
                            </w:r>
                          </w:p>
                          <w:p w:rsidR="0013035A" w:rsidRPr="0049100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3035A" w:rsidRPr="0049100D" w:rsidRDefault="001A79F6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erdana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Ê</w:t>
                            </w:r>
                            <w:r w:rsidR="0013035A" w:rsidRPr="001A79F6">
                              <w:rPr>
                                <w:rFonts w:cs="Verdana-Bold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tes-vous</w:t>
                            </w:r>
                            <w:r w:rsidR="0013035A" w:rsidRPr="0049100D">
                              <w:rPr>
                                <w:rFonts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035A" w:rsidRPr="0049100D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actuellement membre de L’APED  _________</w:t>
                            </w:r>
                          </w:p>
                          <w:p w:rsidR="0013035A" w:rsidRPr="0049100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Wingdings-Regular" w:cs="Wingdings-Regula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49100D" w:rsidRDefault="0049100D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3035A" w:rsidRPr="0049100D" w:rsidRDefault="0013035A" w:rsidP="001303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100D">
                              <w:rPr>
                                <w:rFonts w:ascii="Verdana-Bold" w:hAnsi="Verdana-Bold" w:cs="Verdana-Bol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Je désire un reçu fiscal </w:t>
                            </w:r>
                            <w:r w:rsidRPr="0049100D">
                              <w:rPr>
                                <w:rFonts w:ascii="Wingdings-Regular" w:eastAsia="Wingdings-Regular" w:hAnsi="ComicSansMS" w:cs="Wingdings-Regular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00D">
                              <w:rPr>
                                <w:rFonts w:ascii="Verdana" w:hAnsi="Verdana" w:cs="Verdana"/>
                                <w:color w:val="000000"/>
                                <w:sz w:val="22"/>
                                <w:szCs w:val="22"/>
                              </w:rPr>
                              <w:t xml:space="preserve">Oui  </w:t>
                            </w:r>
                            <w:r w:rsidRPr="0049100D">
                              <w:rPr>
                                <w:rFonts w:ascii="Verdana" w:hAnsi="Verdana" w:cs="Verdana"/>
                                <w:color w:val="000000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49100D">
                              <w:rPr>
                                <w:rFonts w:ascii="Wingdings-Regular" w:eastAsia="Wingdings-Regular" w:hAnsi="ComicSansMS" w:cs="Wingdings-Regular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00D">
                              <w:rPr>
                                <w:rFonts w:ascii="Wingdings-Regular" w:eastAsia="Wingdings-Regular" w:hAnsi="ComicSansMS" w:cs="Wingdings-Regular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49100D">
                              <w:rPr>
                                <w:rFonts w:ascii="Verdana" w:hAnsi="Verdana" w:cs="Verdana"/>
                                <w:color w:val="000000"/>
                                <w:sz w:val="22"/>
                                <w:szCs w:val="22"/>
                              </w:rPr>
                              <w:t xml:space="preserve">Non   </w:t>
                            </w:r>
                            <w:r w:rsidRPr="0049100D">
                              <w:rPr>
                                <w:rFonts w:ascii="Verdana" w:hAnsi="Verdana" w:cs="Verdana"/>
                                <w:color w:val="000000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p>
                          <w:p w:rsidR="0013035A" w:rsidRDefault="0013035A" w:rsidP="0013035A">
                            <w:pPr>
                              <w:rPr>
                                <w:rFonts w:ascii="Verdana-Bold" w:hAnsi="Verdana-Bold" w:cs="Verdana-Bold"/>
                                <w:b/>
                                <w:bCs/>
                                <w:color w:val="C10000"/>
                              </w:rPr>
                            </w:pPr>
                          </w:p>
                          <w:p w:rsidR="00E33F43" w:rsidRDefault="00E33F43"/>
                          <w:p w:rsidR="007D14A8" w:rsidRDefault="007D1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46.5pt;margin-top:63.55pt;width:356.35pt;height:503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" strokecolor="navy" strokeweight="2pt">
                <v:textbox>
                  <w:txbxContent>
                    <w:p w:rsidR="0013035A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hAnsi="Verdana-Bold" w:cs="Verdana-Bold"/>
                          <w:b/>
                          <w:bCs/>
                          <w:color w:val="C10000"/>
                          <w:sz w:val="16"/>
                          <w:szCs w:val="16"/>
                        </w:rPr>
                      </w:pPr>
                    </w:p>
                    <w:p w:rsidR="007D14A8" w:rsidRPr="00014082" w:rsidRDefault="007D14A8" w:rsidP="007D14A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-Bold" w:hAnsi="Verdana-Bold" w:cs="Verdana-Bold"/>
                          <w:b/>
                          <w:bCs/>
                          <w:color w:val="1F497D"/>
                          <w:szCs w:val="16"/>
                        </w:rPr>
                      </w:pPr>
                      <w:r w:rsidRPr="00014082">
                        <w:rPr>
                          <w:rFonts w:ascii="Verdana-Bold" w:hAnsi="Verdana-Bold" w:cs="Verdana-Bold"/>
                          <w:b/>
                          <w:bCs/>
                          <w:color w:val="1F497D"/>
                          <w:szCs w:val="16"/>
                        </w:rPr>
                        <w:t xml:space="preserve">Au profit de l’association de parents </w:t>
                      </w:r>
                    </w:p>
                    <w:p w:rsidR="007D14A8" w:rsidRPr="00014082" w:rsidRDefault="001A79F6" w:rsidP="007D14A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-Bold" w:hAnsi="Verdana-Bold" w:cs="Verdana-Bold"/>
                          <w:b/>
                          <w:bCs/>
                          <w:color w:val="1F497D"/>
                          <w:szCs w:val="16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color w:val="1F497D"/>
                          <w:szCs w:val="16"/>
                        </w:rPr>
                        <w:t>de l’enfance en difficulté</w:t>
                      </w:r>
                    </w:p>
                    <w:p w:rsidR="0013035A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:rsidR="0013035A" w:rsidRPr="0049100D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49100D"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Type de don 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13035A" w:rsidRPr="0049100D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D14A8" w:rsidRPr="0049100D" w:rsidRDefault="007D14A8" w:rsidP="0049100D">
                      <w:pPr>
                        <w:tabs>
                          <w:tab w:val="left" w:pos="426"/>
                        </w:tabs>
                        <w:autoSpaceDE w:val="0"/>
                        <w:autoSpaceDN w:val="0"/>
                        <w:adjustRightInd w:val="0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sym w:font="Wingdings" w:char="F0A8"/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13035A" w:rsidRPr="0049100D">
                        <w:rPr>
                          <w:b/>
                          <w:sz w:val="22"/>
                          <w:szCs w:val="22"/>
                        </w:rPr>
                        <w:t>Partenaire engagé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="001A79F6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1000 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$)</w:t>
                      </w:r>
                      <w:r w:rsidR="007B650F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13035A" w:rsidRPr="0049100D" w:rsidRDefault="007D14A8" w:rsidP="0049100D">
                      <w:pPr>
                        <w:tabs>
                          <w:tab w:val="left" w:pos="426"/>
                        </w:tabs>
                        <w:autoSpaceDE w:val="0"/>
                        <w:autoSpaceDN w:val="0"/>
                        <w:adjustRightInd w:val="0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sym w:font="Wingdings" w:char="F0A8"/>
                      </w:r>
                      <w:r w:rsid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13035A" w:rsidRPr="0049100D">
                        <w:rPr>
                          <w:b/>
                          <w:sz w:val="22"/>
                          <w:szCs w:val="22"/>
                        </w:rPr>
                        <w:t xml:space="preserve">Partenaire </w:t>
                      </w:r>
                      <w:r w:rsidR="001A79F6">
                        <w:rPr>
                          <w:b/>
                          <w:sz w:val="22"/>
                          <w:szCs w:val="22"/>
                        </w:rPr>
                        <w:t xml:space="preserve">soutien 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="001A79F6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500 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$)</w:t>
                      </w:r>
                    </w:p>
                    <w:p w:rsidR="007D14A8" w:rsidRPr="0049100D" w:rsidRDefault="007D14A8" w:rsidP="0013035A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</w:p>
                    <w:p w:rsidR="0013035A" w:rsidRDefault="007D14A8" w:rsidP="0049100D">
                      <w:pPr>
                        <w:tabs>
                          <w:tab w:val="left" w:pos="426"/>
                        </w:tabs>
                        <w:autoSpaceDE w:val="0"/>
                        <w:autoSpaceDN w:val="0"/>
                        <w:adjustRightInd w:val="0"/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sym w:font="Wingdings" w:char="F0A8"/>
                      </w:r>
                      <w:r w:rsid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13035A" w:rsidRPr="0049100D">
                        <w:rPr>
                          <w:b/>
                          <w:sz w:val="22"/>
                          <w:szCs w:val="22"/>
                        </w:rPr>
                        <w:t>Partenaire du cœur</w:t>
                      </w:r>
                      <w:r w:rsidR="0013035A" w:rsidRPr="0049100D">
                        <w:rPr>
                          <w:sz w:val="22"/>
                          <w:szCs w:val="22"/>
                        </w:rPr>
                        <w:t> </w:t>
                      </w:r>
                      <w:r w:rsidR="001A79F6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 xml:space="preserve">0.10 </w:t>
                      </w:r>
                      <w:r w:rsidR="0013035A" w:rsidRPr="0049100D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 xml:space="preserve">$ </w:t>
                      </w:r>
                      <w:r w:rsidRPr="0049100D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>X _____KLM (max.</w:t>
                      </w:r>
                      <w:r w:rsidR="0013035A" w:rsidRPr="0049100D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>375 klm</w:t>
                      </w:r>
                      <w:r w:rsidRPr="0049100D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>)</w:t>
                      </w:r>
                      <w:r w:rsidR="0013035A" w:rsidRPr="0049100D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 xml:space="preserve"> =  __</w:t>
                      </w:r>
                      <w:r w:rsidR="0049100D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>_</w:t>
                      </w:r>
                      <w:r w:rsidR="0013035A" w:rsidRPr="0049100D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>____</w:t>
                      </w:r>
                      <w:r w:rsidRPr="0049100D"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  <w:t>$</w:t>
                      </w:r>
                    </w:p>
                    <w:p w:rsidR="0049100D" w:rsidRPr="0049100D" w:rsidRDefault="0049100D" w:rsidP="0049100D">
                      <w:pPr>
                        <w:tabs>
                          <w:tab w:val="left" w:pos="426"/>
                        </w:tabs>
                        <w:autoSpaceDE w:val="0"/>
                        <w:autoSpaceDN w:val="0"/>
                        <w:adjustRightInd w:val="0"/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</w:pPr>
                    </w:p>
                    <w:p w:rsidR="0013035A" w:rsidRPr="0049100D" w:rsidRDefault="007D14A8" w:rsidP="0049100D">
                      <w:pPr>
                        <w:tabs>
                          <w:tab w:val="left" w:pos="426"/>
                        </w:tabs>
                        <w:autoSpaceDE w:val="0"/>
                        <w:autoSpaceDN w:val="0"/>
                        <w:adjustRightInd w:val="0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sym w:font="Wingdings" w:char="F0A8"/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13035A" w:rsidRPr="0049100D">
                        <w:rPr>
                          <w:rFonts w:cs="Verdana"/>
                          <w:b/>
                          <w:color w:val="000000"/>
                          <w:sz w:val="22"/>
                          <w:szCs w:val="22"/>
                        </w:rPr>
                        <w:t>Autre montant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: _________________ $</w:t>
                      </w:r>
                    </w:p>
                    <w:p w:rsidR="0013035A" w:rsidRPr="0049100D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13035A" w:rsidRPr="004358BD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="007D14A8" w:rsidRPr="0049100D" w:rsidRDefault="007D14A8" w:rsidP="0013035A">
                      <w:pPr>
                        <w:autoSpaceDE w:val="0"/>
                        <w:autoSpaceDN w:val="0"/>
                        <w:adjustRightInd w:val="0"/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49100D"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Renseignement du </w:t>
                      </w:r>
                      <w:r w:rsidR="00014082" w:rsidRPr="0049100D"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donateur</w:t>
                      </w:r>
                      <w:r w:rsidRPr="0049100D"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13035A" w:rsidRPr="0049100D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:rsidR="0013035A" w:rsidRPr="0049100D" w:rsidRDefault="0013035A" w:rsidP="0049100D">
                      <w:pPr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Nom de</w:t>
                      </w:r>
                      <w:r w:rsidR="007D14A8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la compagnie : _____________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_______________________</w:t>
                      </w:r>
                      <w:r w:rsid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____</w:t>
                      </w:r>
                    </w:p>
                    <w:p w:rsidR="0013035A" w:rsidRPr="0049100D" w:rsidRDefault="0013035A" w:rsidP="0049100D">
                      <w:pPr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Prénom : _</w:t>
                      </w:r>
                      <w:r w:rsidR="007D14A8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__________________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  Nom : ___________</w:t>
                      </w:r>
                      <w:r w:rsid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______________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</w:t>
                      </w:r>
                    </w:p>
                    <w:p w:rsidR="0013035A" w:rsidRPr="0049100D" w:rsidRDefault="007D14A8" w:rsidP="0049100D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Adresse :__</w:t>
                      </w:r>
                      <w:r w:rsid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____________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________________________________________</w:t>
                      </w:r>
                    </w:p>
                    <w:p w:rsidR="0013035A" w:rsidRPr="0049100D" w:rsidRDefault="0013035A" w:rsidP="0049100D">
                      <w:pPr>
                        <w:autoSpaceDE w:val="0"/>
                        <w:autoSpaceDN w:val="0"/>
                        <w:adjustRightInd w:val="0"/>
                        <w:spacing w:after="240"/>
                        <w:ind w:left="708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   (No civique)       (Rue)     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  <w:t xml:space="preserve"> (No app.) </w:t>
                      </w:r>
                    </w:p>
                    <w:p w:rsidR="0013035A" w:rsidRPr="0049100D" w:rsidRDefault="0049100D" w:rsidP="0049100D">
                      <w:pPr>
                        <w:autoSpaceDE w:val="0"/>
                        <w:autoSpaceDN w:val="0"/>
                        <w:adjustRightInd w:val="0"/>
                        <w:ind w:left="708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7D14A8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</w:t>
                      </w:r>
                      <w:r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_____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______________________________________________</w:t>
                      </w:r>
                    </w:p>
                    <w:p w:rsidR="0013035A" w:rsidRPr="0049100D" w:rsidRDefault="0049100D" w:rsidP="0049100D">
                      <w:pPr>
                        <w:autoSpaceDE w:val="0"/>
                        <w:autoSpaceDN w:val="0"/>
                        <w:adjustRightInd w:val="0"/>
                        <w:ind w:left="708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(ville)     </w:t>
                      </w:r>
                      <w:r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 w:rsidR="007D14A8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(Pr</w:t>
                      </w:r>
                      <w:r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ovince)             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 (Code postal)</w:t>
                      </w:r>
                    </w:p>
                    <w:p w:rsidR="0049100D" w:rsidRDefault="0049100D" w:rsidP="0013035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</w:p>
                    <w:p w:rsidR="0013035A" w:rsidRPr="0049100D" w:rsidRDefault="0013035A" w:rsidP="0049100D">
                      <w:pPr>
                        <w:autoSpaceDE w:val="0"/>
                        <w:autoSpaceDN w:val="0"/>
                        <w:adjustRightInd w:val="0"/>
                        <w:spacing w:after="240" w:line="360" w:lineRule="auto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Téléphone :</w:t>
                      </w: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ab/>
                        <w:t xml:space="preserve"> _______________________ </w:t>
                      </w:r>
                    </w:p>
                    <w:p w:rsidR="0013035A" w:rsidRPr="0049100D" w:rsidRDefault="0013035A" w:rsidP="0013035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Adresse électronique (facultatif): ____________________________</w:t>
                      </w:r>
                    </w:p>
                    <w:p w:rsidR="0013035A" w:rsidRPr="0049100D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13035A" w:rsidRPr="0049100D" w:rsidRDefault="001A79F6" w:rsidP="0013035A">
                      <w:pPr>
                        <w:autoSpaceDE w:val="0"/>
                        <w:autoSpaceDN w:val="0"/>
                        <w:adjustRightInd w:val="0"/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Verdana-Bold"/>
                          <w:bCs/>
                          <w:color w:val="000000"/>
                          <w:sz w:val="22"/>
                          <w:szCs w:val="22"/>
                        </w:rPr>
                        <w:t>Ê</w:t>
                      </w:r>
                      <w:r w:rsidR="0013035A" w:rsidRPr="001A79F6">
                        <w:rPr>
                          <w:rFonts w:cs="Verdana-Bold"/>
                          <w:bCs/>
                          <w:color w:val="000000"/>
                          <w:sz w:val="22"/>
                          <w:szCs w:val="22"/>
                        </w:rPr>
                        <w:t>tes-vous</w:t>
                      </w:r>
                      <w:r w:rsidR="0013035A" w:rsidRPr="0049100D">
                        <w:rPr>
                          <w:rFonts w:cs="Verdana-Bold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3035A" w:rsidRPr="0049100D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actuellement membre de L’APED  _________</w:t>
                      </w:r>
                    </w:p>
                    <w:p w:rsidR="0013035A" w:rsidRPr="0049100D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eastAsia="Wingdings-Regular" w:cs="Wingdings-Regular"/>
                          <w:color w:val="000000"/>
                          <w:sz w:val="22"/>
                          <w:szCs w:val="22"/>
                        </w:rPr>
                      </w:pPr>
                    </w:p>
                    <w:p w:rsidR="0049100D" w:rsidRDefault="0049100D" w:rsidP="0013035A">
                      <w:pPr>
                        <w:autoSpaceDE w:val="0"/>
                        <w:autoSpaceDN w:val="0"/>
                        <w:adjustRightInd w:val="0"/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13035A" w:rsidRPr="0049100D" w:rsidRDefault="0013035A" w:rsidP="0013035A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Verdana"/>
                          <w:color w:val="000000"/>
                          <w:sz w:val="22"/>
                          <w:szCs w:val="22"/>
                        </w:rPr>
                      </w:pPr>
                      <w:r w:rsidRPr="0049100D">
                        <w:rPr>
                          <w:rFonts w:ascii="Verdana-Bold" w:hAnsi="Verdana-Bold" w:cs="Verdana-Bold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Je désire un reçu fiscal </w:t>
                      </w:r>
                      <w:r w:rsidRPr="0049100D">
                        <w:rPr>
                          <w:rFonts w:ascii="Wingdings-Regular" w:eastAsia="Wingdings-Regular" w:hAnsi="ComicSansMS" w:cs="Wingdings-Regular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49100D">
                        <w:rPr>
                          <w:rFonts w:ascii="Verdana" w:hAnsi="Verdana" w:cs="Verdana"/>
                          <w:color w:val="000000"/>
                          <w:sz w:val="22"/>
                          <w:szCs w:val="22"/>
                        </w:rPr>
                        <w:t xml:space="preserve">Oui  </w:t>
                      </w:r>
                      <w:r w:rsidRPr="0049100D">
                        <w:rPr>
                          <w:rFonts w:ascii="Verdana" w:hAnsi="Verdana" w:cs="Verdana"/>
                          <w:color w:val="000000"/>
                          <w:sz w:val="22"/>
                          <w:szCs w:val="22"/>
                        </w:rPr>
                        <w:sym w:font="Wingdings" w:char="F0A8"/>
                      </w:r>
                      <w:r w:rsidRPr="0049100D">
                        <w:rPr>
                          <w:rFonts w:ascii="Wingdings-Regular" w:eastAsia="Wingdings-Regular" w:hAnsi="ComicSansMS" w:cs="Wingdings-Regular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49100D">
                        <w:rPr>
                          <w:rFonts w:ascii="Wingdings-Regular" w:eastAsia="Wingdings-Regular" w:hAnsi="ComicSansMS" w:cs="Wingdings-Regular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49100D">
                        <w:rPr>
                          <w:rFonts w:ascii="Verdana" w:hAnsi="Verdana" w:cs="Verdana"/>
                          <w:color w:val="000000"/>
                          <w:sz w:val="22"/>
                          <w:szCs w:val="22"/>
                        </w:rPr>
                        <w:t xml:space="preserve">Non   </w:t>
                      </w:r>
                      <w:r w:rsidRPr="0049100D">
                        <w:rPr>
                          <w:rFonts w:ascii="Verdana" w:hAnsi="Verdana" w:cs="Verdana"/>
                          <w:color w:val="000000"/>
                          <w:sz w:val="22"/>
                          <w:szCs w:val="22"/>
                        </w:rPr>
                        <w:sym w:font="Wingdings" w:char="F0A8"/>
                      </w:r>
                    </w:p>
                    <w:p w:rsidR="0013035A" w:rsidRDefault="0013035A" w:rsidP="0013035A">
                      <w:pPr>
                        <w:rPr>
                          <w:rFonts w:ascii="Verdana-Bold" w:hAnsi="Verdana-Bold" w:cs="Verdana-Bold"/>
                          <w:b/>
                          <w:bCs/>
                          <w:color w:val="C10000"/>
                        </w:rPr>
                      </w:pPr>
                    </w:p>
                    <w:p w:rsidR="00E33F43" w:rsidRDefault="00E33F43"/>
                    <w:p w:rsidR="007D14A8" w:rsidRDefault="007D14A8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6104255</wp:posOffset>
                </wp:positionH>
                <wp:positionV relativeFrom="page">
                  <wp:posOffset>342265</wp:posOffset>
                </wp:positionV>
                <wp:extent cx="3657600" cy="356870"/>
                <wp:effectExtent l="17780" t="18415" r="20320" b="1524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56870"/>
                        </a:xfrm>
                        <a:prstGeom prst="rect">
                          <a:avLst/>
                        </a:prstGeom>
                        <a:solidFill>
                          <a:srgbClr val="2758D1"/>
                        </a:solidFill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082" w:rsidRDefault="00014082" w:rsidP="0001408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pacing w:val="40"/>
                                <w:sz w:val="28"/>
                                <w:szCs w:val="28"/>
                              </w:rPr>
                              <w:t>Formulaire de 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margin-left:480.65pt;margin-top:26.95pt;width:4in;height:28.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" fillcolor="#2758d1" strokecolor="navy" strokeweight="2pt">
                <v:textbox>
                  <w:txbxContent>
                    <w:p w:rsidR="00014082" w:rsidRDefault="00014082" w:rsidP="00014082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pacing w:val="40"/>
                          <w:sz w:val="28"/>
                          <w:szCs w:val="28"/>
                        </w:rPr>
                        <w:t>Formulaire de don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543560</wp:posOffset>
                </wp:positionH>
                <wp:positionV relativeFrom="page">
                  <wp:posOffset>511175</wp:posOffset>
                </wp:positionV>
                <wp:extent cx="4252595" cy="6689090"/>
                <wp:effectExtent l="19685" t="15875" r="13970" b="1968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66890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3F43" w:rsidRDefault="00E33F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3F43" w:rsidRDefault="007D14A8">
                            <w:pPr>
                              <w:jc w:val="center"/>
                              <w:rPr>
                                <w:i/>
                                <w:noProof/>
                                <w:color w:val="000080"/>
                                <w:lang w:val="fr-CA" w:eastAsia="fr-CA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80"/>
                                <w:lang w:val="fr-CA" w:eastAsia="fr-CA"/>
                              </w:rPr>
                              <w:t>`</w:t>
                            </w:r>
                          </w:p>
                          <w:p w:rsidR="00FD5CBE" w:rsidRPr="00FD5CBE" w:rsidRDefault="00FD5CBE">
                            <w:pPr>
                              <w:jc w:val="center"/>
                              <w:rPr>
                                <w:i/>
                                <w:noProof/>
                                <w:color w:val="000080"/>
                                <w:sz w:val="28"/>
                                <w:lang w:val="fr-CA" w:eastAsia="fr-CA"/>
                              </w:rPr>
                            </w:pPr>
                          </w:p>
                          <w:p w:rsidR="00FD5CBE" w:rsidRPr="00FD5CBE" w:rsidRDefault="00FD5CBE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000080"/>
                                <w:sz w:val="32"/>
                                <w:lang w:val="fr-CA" w:eastAsia="fr-CA"/>
                              </w:rPr>
                            </w:pPr>
                            <w:r w:rsidRPr="00FD5CBE">
                              <w:rPr>
                                <w:b/>
                                <w:i/>
                                <w:noProof/>
                                <w:color w:val="000080"/>
                                <w:sz w:val="32"/>
                                <w:lang w:val="fr-CA" w:eastAsia="fr-CA"/>
                              </w:rPr>
                              <w:t>Dominique Lebel, présidente de L</w:t>
                            </w:r>
                            <w:r>
                              <w:rPr>
                                <w:b/>
                                <w:i/>
                                <w:noProof/>
                                <w:color w:val="000080"/>
                                <w:sz w:val="32"/>
                                <w:lang w:val="fr-CA" w:eastAsia="fr-CA"/>
                              </w:rPr>
                              <w:t>’</w:t>
                            </w:r>
                            <w:r w:rsidRPr="00FD5CBE">
                              <w:rPr>
                                <w:b/>
                                <w:i/>
                                <w:noProof/>
                                <w:color w:val="000080"/>
                                <w:sz w:val="32"/>
                                <w:lang w:val="fr-CA" w:eastAsia="fr-CA"/>
                              </w:rPr>
                              <w:t>APED marchera 375 Klm sur le chemn de Compostelle au profit de l’association</w:t>
                            </w:r>
                          </w:p>
                          <w:p w:rsidR="00E33F43" w:rsidRDefault="00E33F43">
                            <w:pPr>
                              <w:jc w:val="center"/>
                            </w:pPr>
                          </w:p>
                          <w:p w:rsidR="007B650F" w:rsidRPr="007B650F" w:rsidRDefault="007B650F" w:rsidP="007B650F">
                            <w:pPr>
                              <w:ind w:left="-284" w:right="-446"/>
                              <w:rPr>
                                <w:b/>
                              </w:rPr>
                            </w:pPr>
                            <w:r w:rsidRPr="007B650F">
                              <w:rPr>
                                <w:b/>
                              </w:rPr>
                              <w:t>Visibilité pour les partenaires engagés :</w:t>
                            </w:r>
                          </w:p>
                          <w:p w:rsidR="007B650F" w:rsidRDefault="007B650F" w:rsidP="007B650F">
                            <w:pPr>
                              <w:numPr>
                                <w:ilvl w:val="0"/>
                                <w:numId w:val="3"/>
                              </w:numPr>
                              <w:ind w:left="142" w:right="-446" w:hanging="284"/>
                            </w:pPr>
                            <w:r>
                              <w:t>Mme Lebel marche une journée pour le partenaire engagé ;</w:t>
                            </w:r>
                          </w:p>
                          <w:p w:rsidR="007B650F" w:rsidRDefault="00FD5CBE" w:rsidP="007B650F">
                            <w:pPr>
                              <w:numPr>
                                <w:ilvl w:val="0"/>
                                <w:numId w:val="3"/>
                              </w:numPr>
                              <w:ind w:left="142" w:right="-446" w:hanging="284"/>
                            </w:pPr>
                            <w:r>
                              <w:t>Une p</w:t>
                            </w:r>
                            <w:r w:rsidR="007B650F">
                              <w:t>hoto avec Logo de l’entreprise</w:t>
                            </w:r>
                            <w:r>
                              <w:t xml:space="preserve"> sera</w:t>
                            </w:r>
                            <w:r w:rsidR="007B650F">
                              <w:t xml:space="preserve"> prise à la fin de la journée ;</w:t>
                            </w:r>
                          </w:p>
                          <w:p w:rsidR="007B650F" w:rsidRDefault="00FD5CBE" w:rsidP="007B650F">
                            <w:pPr>
                              <w:numPr>
                                <w:ilvl w:val="0"/>
                                <w:numId w:val="3"/>
                              </w:numPr>
                              <w:ind w:left="142" w:right="-446" w:hanging="284"/>
                            </w:pPr>
                            <w:r>
                              <w:t>La Photo sera diffusée</w:t>
                            </w:r>
                            <w:r w:rsidR="007B650F">
                              <w:t xml:space="preserve"> sur la page Facebook de l’événement.</w:t>
                            </w:r>
                          </w:p>
                          <w:p w:rsidR="007B650F" w:rsidRDefault="00FD5CBE" w:rsidP="00FD5CBE">
                            <w:pPr>
                              <w:numPr>
                                <w:ilvl w:val="0"/>
                                <w:numId w:val="3"/>
                              </w:numPr>
                              <w:ind w:left="142" w:right="-446" w:hanging="284"/>
                            </w:pPr>
                            <w:r>
                              <w:t>U</w:t>
                            </w:r>
                            <w:r w:rsidR="007B650F">
                              <w:t xml:space="preserve">ne mosaïque de toutes les photos prises </w:t>
                            </w:r>
                            <w:r>
                              <w:t xml:space="preserve">sera publiée </w:t>
                            </w:r>
                            <w:r w:rsidR="007B650F">
                              <w:t>dans journaux locaux pour remercier nos donateurs engagés au retour de l’excursion</w:t>
                            </w:r>
                            <w:r>
                              <w:t xml:space="preserve"> de Mme Lebel.</w:t>
                            </w:r>
                          </w:p>
                          <w:p w:rsidR="007B650F" w:rsidRDefault="007B650F">
                            <w:pPr>
                              <w:jc w:val="center"/>
                            </w:pPr>
                          </w:p>
                          <w:p w:rsidR="007B650F" w:rsidRDefault="007B650F" w:rsidP="007D14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:rsidR="0049100D" w:rsidRPr="007B650F" w:rsidRDefault="0049100D" w:rsidP="007B65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Verdana"/>
                                <w:b/>
                                <w:color w:val="0066FF"/>
                                <w:sz w:val="28"/>
                                <w:szCs w:val="22"/>
                              </w:rPr>
                            </w:pPr>
                            <w:r w:rsidRPr="007B650F">
                              <w:rPr>
                                <w:rFonts w:cs="Verdana"/>
                                <w:b/>
                                <w:color w:val="0066FF"/>
                                <w:sz w:val="28"/>
                                <w:szCs w:val="22"/>
                              </w:rPr>
                              <w:t xml:space="preserve">Pour faire </w:t>
                            </w:r>
                            <w:r w:rsidR="007B650F" w:rsidRPr="007B650F">
                              <w:rPr>
                                <w:rFonts w:cs="Verdana"/>
                                <w:b/>
                                <w:color w:val="0066FF"/>
                                <w:sz w:val="28"/>
                                <w:szCs w:val="22"/>
                              </w:rPr>
                              <w:t xml:space="preserve">votre </w:t>
                            </w:r>
                            <w:r w:rsidRPr="007B650F">
                              <w:rPr>
                                <w:rFonts w:cs="Verdana"/>
                                <w:b/>
                                <w:color w:val="0066FF"/>
                                <w:sz w:val="28"/>
                                <w:szCs w:val="22"/>
                              </w:rPr>
                              <w:t>don :</w:t>
                            </w:r>
                          </w:p>
                          <w:p w:rsidR="007B650F" w:rsidRDefault="007B650F" w:rsidP="007B65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Verdana"/>
                                <w:b/>
                                <w:color w:val="000000"/>
                                <w:szCs w:val="22"/>
                              </w:rPr>
                            </w:pPr>
                          </w:p>
                          <w:p w:rsidR="0049100D" w:rsidRPr="007B650F" w:rsidRDefault="0049100D" w:rsidP="007B650F">
                            <w:pPr>
                              <w:autoSpaceDE w:val="0"/>
                              <w:autoSpaceDN w:val="0"/>
                              <w:adjustRightInd w:val="0"/>
                              <w:ind w:left="-142" w:right="-305"/>
                              <w:rPr>
                                <w:i/>
                                <w:iCs/>
                                <w:color w:val="000080"/>
                                <w:sz w:val="18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Cs w:val="22"/>
                              </w:rPr>
                              <w:t xml:space="preserve">Notre site : </w:t>
                            </w:r>
                            <w:hyperlink r:id="rId8" w:history="1">
                              <w:r w:rsidRPr="0049100D">
                                <w:rPr>
                                  <w:rStyle w:val="Lienhypertexte"/>
                                  <w:rFonts w:cs="Verdana"/>
                                  <w:szCs w:val="22"/>
                                </w:rPr>
                                <w:t>h</w:t>
                              </w:r>
                              <w:r w:rsidRPr="0049100D">
                                <w:rPr>
                                  <w:rStyle w:val="Lienhypertexte"/>
                                  <w:b/>
                                  <w:iCs/>
                                  <w:sz w:val="28"/>
                                </w:rPr>
                                <w:t>ttp://www.aped.org</w:t>
                              </w:r>
                              <w:r w:rsidRPr="0049100D">
                                <w:rPr>
                                  <w:rStyle w:val="Lienhypertexte"/>
                                  <w:i/>
                                  <w:iCs/>
                                  <w:sz w:val="20"/>
                                </w:rPr>
                                <w:t>/</w:t>
                              </w:r>
                            </w:hyperlink>
                            <w:r w:rsidRPr="0049100D">
                              <w:rPr>
                                <w:rFonts w:cs="Verdana"/>
                                <w:color w:val="000000"/>
                                <w:szCs w:val="22"/>
                              </w:rPr>
                              <w:t xml:space="preserve"> (</w:t>
                            </w:r>
                            <w:r w:rsidR="007B650F" w:rsidRPr="007B650F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>Paiement</w:t>
                            </w:r>
                            <w:r w:rsidRPr="007B650F">
                              <w:rPr>
                                <w:rFonts w:cs="Verdana"/>
                                <w:color w:val="000000"/>
                                <w:sz w:val="22"/>
                                <w:szCs w:val="22"/>
                              </w:rPr>
                              <w:t xml:space="preserve"> sécurisé)</w:t>
                            </w:r>
                          </w:p>
                          <w:p w:rsidR="0049100D" w:rsidRPr="0049100D" w:rsidRDefault="0049100D" w:rsidP="007D14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Verdana"/>
                                <w:color w:val="000000"/>
                                <w:szCs w:val="22"/>
                              </w:rPr>
                            </w:pPr>
                          </w:p>
                          <w:p w:rsidR="007D14A8" w:rsidRPr="0049100D" w:rsidRDefault="0049100D" w:rsidP="007B650F">
                            <w:pPr>
                              <w:autoSpaceDE w:val="0"/>
                              <w:autoSpaceDN w:val="0"/>
                              <w:adjustRightInd w:val="0"/>
                              <w:ind w:left="-142" w:right="-446"/>
                              <w:rPr>
                                <w:rFonts w:cs="Verdana"/>
                                <w:color w:val="1F497D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Cs w:val="22"/>
                              </w:rPr>
                              <w:t>P</w:t>
                            </w:r>
                            <w:r w:rsidR="007D14A8" w:rsidRPr="0049100D">
                              <w:rPr>
                                <w:rFonts w:cs="Verdana"/>
                                <w:color w:val="000000"/>
                                <w:szCs w:val="22"/>
                              </w:rPr>
                              <w:t xml:space="preserve">ar chèque </w:t>
                            </w:r>
                            <w:r w:rsidR="001A79F6">
                              <w:rPr>
                                <w:rFonts w:cs="Verdana"/>
                                <w:color w:val="000000"/>
                                <w:szCs w:val="22"/>
                              </w:rPr>
                              <w:t>libellé</w:t>
                            </w:r>
                            <w:r w:rsidR="00014082" w:rsidRPr="0049100D">
                              <w:rPr>
                                <w:rFonts w:cs="Verdan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="007D14A8" w:rsidRPr="0049100D">
                              <w:rPr>
                                <w:rFonts w:cs="Verdana"/>
                                <w:color w:val="000000"/>
                                <w:szCs w:val="22"/>
                              </w:rPr>
                              <w:t xml:space="preserve">à l’ordre de :   </w:t>
                            </w:r>
                            <w:r w:rsidR="007D14A8" w:rsidRPr="0049100D">
                              <w:rPr>
                                <w:rFonts w:cs="Verdana"/>
                                <w:color w:val="1F497D"/>
                                <w:szCs w:val="22"/>
                              </w:rPr>
                              <w:t xml:space="preserve">APED </w:t>
                            </w:r>
                          </w:p>
                          <w:p w:rsidR="007D14A8" w:rsidRPr="0049100D" w:rsidRDefault="007D14A8" w:rsidP="007B650F">
                            <w:pPr>
                              <w:autoSpaceDE w:val="0"/>
                              <w:autoSpaceDN w:val="0"/>
                              <w:adjustRightInd w:val="0"/>
                              <w:ind w:left="-142" w:right="-446"/>
                              <w:rPr>
                                <w:rFonts w:cs="Verdana"/>
                                <w:color w:val="000000"/>
                                <w:szCs w:val="22"/>
                              </w:rPr>
                            </w:pPr>
                          </w:p>
                          <w:p w:rsidR="007D14A8" w:rsidRPr="0049100D" w:rsidRDefault="007D14A8" w:rsidP="007B650F">
                            <w:pPr>
                              <w:autoSpaceDE w:val="0"/>
                              <w:autoSpaceDN w:val="0"/>
                              <w:adjustRightInd w:val="0"/>
                              <w:ind w:left="-142" w:right="-446"/>
                              <w:rPr>
                                <w:rFonts w:cs="Verdana"/>
                                <w:color w:val="000000"/>
                                <w:szCs w:val="22"/>
                              </w:rPr>
                            </w:pPr>
                            <w:r w:rsidRPr="0049100D">
                              <w:rPr>
                                <w:rFonts w:cs="Verdana"/>
                                <w:color w:val="000000"/>
                                <w:szCs w:val="22"/>
                              </w:rPr>
                              <w:t>Poster à l’adresse ci-dessous</w:t>
                            </w:r>
                          </w:p>
                          <w:p w:rsidR="007D14A8" w:rsidRPr="0049100D" w:rsidRDefault="007D14A8" w:rsidP="007B650F">
                            <w:pPr>
                              <w:pStyle w:val="Titre1"/>
                              <w:spacing w:before="0"/>
                              <w:ind w:left="-142" w:right="-446"/>
                              <w:rPr>
                                <w:rFonts w:ascii="Calibri" w:hAnsi="Calibri"/>
                                <w:sz w:val="24"/>
                                <w:szCs w:val="22"/>
                                <w:lang w:eastAsia="fr-CA"/>
                              </w:rPr>
                            </w:pPr>
                            <w:r w:rsidRPr="0049100D">
                              <w:rPr>
                                <w:rFonts w:ascii="Calibri" w:hAnsi="Calibri"/>
                                <w:sz w:val="24"/>
                                <w:szCs w:val="22"/>
                                <w:lang w:eastAsia="fr-CA"/>
                              </w:rPr>
                              <w:t xml:space="preserve">Association de parents de l'enfance </w:t>
                            </w:r>
                            <w:r w:rsidR="001A79F6">
                              <w:rPr>
                                <w:rFonts w:ascii="Calibri" w:hAnsi="Calibri"/>
                                <w:sz w:val="24"/>
                                <w:szCs w:val="22"/>
                                <w:lang w:eastAsia="fr-CA"/>
                              </w:rPr>
                              <w:t xml:space="preserve">en </w:t>
                            </w:r>
                            <w:r w:rsidRPr="0049100D">
                              <w:rPr>
                                <w:rFonts w:ascii="Calibri" w:hAnsi="Calibri"/>
                                <w:sz w:val="24"/>
                                <w:szCs w:val="22"/>
                                <w:lang w:eastAsia="fr-CA"/>
                              </w:rPr>
                              <w:t>difficulté</w:t>
                            </w:r>
                          </w:p>
                          <w:p w:rsidR="007D14A8" w:rsidRPr="0049100D" w:rsidRDefault="007D14A8" w:rsidP="007B650F">
                            <w:pPr>
                              <w:ind w:left="-142" w:right="-446"/>
                              <w:rPr>
                                <w:szCs w:val="22"/>
                                <w:lang w:eastAsia="fr-CA"/>
                              </w:rPr>
                            </w:pPr>
                            <w:r w:rsidRPr="0049100D">
                              <w:rPr>
                                <w:szCs w:val="22"/>
                                <w:lang w:eastAsia="fr-CA"/>
                              </w:rPr>
                              <w:t>360, rue Cherbourg</w:t>
                            </w:r>
                          </w:p>
                          <w:p w:rsidR="007D14A8" w:rsidRPr="0049100D" w:rsidRDefault="007D14A8" w:rsidP="007B650F">
                            <w:pPr>
                              <w:ind w:left="-142" w:right="-446"/>
                              <w:rPr>
                                <w:szCs w:val="22"/>
                                <w:lang w:eastAsia="fr-CA"/>
                              </w:rPr>
                            </w:pPr>
                            <w:r w:rsidRPr="0049100D">
                              <w:rPr>
                                <w:szCs w:val="22"/>
                                <w:lang w:eastAsia="fr-CA"/>
                              </w:rPr>
                              <w:t>Longueuil (Québec)</w:t>
                            </w:r>
                          </w:p>
                          <w:p w:rsidR="007D14A8" w:rsidRPr="0049100D" w:rsidRDefault="007D14A8" w:rsidP="007B650F">
                            <w:pPr>
                              <w:ind w:left="-142" w:right="-446"/>
                              <w:rPr>
                                <w:szCs w:val="22"/>
                                <w:lang w:eastAsia="fr-CA"/>
                              </w:rPr>
                            </w:pPr>
                            <w:r w:rsidRPr="0049100D">
                              <w:rPr>
                                <w:szCs w:val="22"/>
                                <w:lang w:eastAsia="fr-CA"/>
                              </w:rPr>
                              <w:t>J4J 4Z3</w:t>
                            </w:r>
                          </w:p>
                          <w:p w:rsidR="007D14A8" w:rsidRPr="0049100D" w:rsidRDefault="007D14A8" w:rsidP="007B650F">
                            <w:pPr>
                              <w:ind w:left="-142" w:right="-446"/>
                              <w:rPr>
                                <w:szCs w:val="22"/>
                                <w:lang w:eastAsia="fr-CA"/>
                              </w:rPr>
                            </w:pPr>
                            <w:r w:rsidRPr="0049100D">
                              <w:rPr>
                                <w:szCs w:val="22"/>
                                <w:lang w:eastAsia="fr-CA"/>
                              </w:rPr>
                              <w:t>Téléphone : 450 679-9310</w:t>
                            </w:r>
                          </w:p>
                          <w:p w:rsidR="007D14A8" w:rsidRDefault="007D14A8">
                            <w:pPr>
                              <w:jc w:val="center"/>
                              <w:rPr>
                                <w:i/>
                                <w:iCs/>
                                <w:color w:val="000080"/>
                              </w:rPr>
                            </w:pPr>
                          </w:p>
                          <w:p w:rsidR="007D14A8" w:rsidRPr="0049100D" w:rsidRDefault="007D14A8" w:rsidP="007D14A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9100D">
                              <w:rPr>
                                <w:rFonts w:ascii="Verdana-Bold" w:hAnsi="Verdana-Bold" w:cs="Verdana-Bold"/>
                                <w:b/>
                                <w:bCs/>
                                <w:color w:val="C10000"/>
                                <w:sz w:val="30"/>
                              </w:rPr>
                              <w:t>Merci de votre générosité !</w:t>
                            </w:r>
                          </w:p>
                          <w:p w:rsidR="007D14A8" w:rsidRDefault="007D14A8">
                            <w:pPr>
                              <w:jc w:val="center"/>
                              <w:rPr>
                                <w:i/>
                                <w:iCs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457200" tIns="45720" rIns="4572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42.8pt;margin-top:40.25pt;width:334.85pt;height:526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" filled="f" strokecolor="navy" strokeweight="2pt">
                <v:textbox inset="36pt,,36pt">
                  <w:txbxContent>
                    <w:p w:rsidR="00E33F43" w:rsidRDefault="00E33F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33F43" w:rsidRDefault="007D14A8">
                      <w:pPr>
                        <w:jc w:val="center"/>
                        <w:rPr>
                          <w:i/>
                          <w:noProof/>
                          <w:color w:val="000080"/>
                          <w:lang w:val="fr-CA" w:eastAsia="fr-CA"/>
                        </w:rPr>
                      </w:pPr>
                      <w:r>
                        <w:rPr>
                          <w:i/>
                          <w:noProof/>
                          <w:color w:val="000080"/>
                          <w:lang w:val="fr-CA" w:eastAsia="fr-CA"/>
                        </w:rPr>
                        <w:t>`</w:t>
                      </w:r>
                    </w:p>
                    <w:p w:rsidR="00FD5CBE" w:rsidRPr="00FD5CBE" w:rsidRDefault="00FD5CBE">
                      <w:pPr>
                        <w:jc w:val="center"/>
                        <w:rPr>
                          <w:i/>
                          <w:noProof/>
                          <w:color w:val="000080"/>
                          <w:sz w:val="28"/>
                          <w:lang w:val="fr-CA" w:eastAsia="fr-CA"/>
                        </w:rPr>
                      </w:pPr>
                    </w:p>
                    <w:p w:rsidR="00FD5CBE" w:rsidRPr="00FD5CBE" w:rsidRDefault="00FD5CBE">
                      <w:pPr>
                        <w:jc w:val="center"/>
                        <w:rPr>
                          <w:b/>
                          <w:i/>
                          <w:noProof/>
                          <w:color w:val="000080"/>
                          <w:sz w:val="32"/>
                          <w:lang w:val="fr-CA" w:eastAsia="fr-CA"/>
                        </w:rPr>
                      </w:pPr>
                      <w:r w:rsidRPr="00FD5CBE">
                        <w:rPr>
                          <w:b/>
                          <w:i/>
                          <w:noProof/>
                          <w:color w:val="000080"/>
                          <w:sz w:val="32"/>
                          <w:lang w:val="fr-CA" w:eastAsia="fr-CA"/>
                        </w:rPr>
                        <w:t>Dominique Lebel, présidente de L</w:t>
                      </w:r>
                      <w:r>
                        <w:rPr>
                          <w:b/>
                          <w:i/>
                          <w:noProof/>
                          <w:color w:val="000080"/>
                          <w:sz w:val="32"/>
                          <w:lang w:val="fr-CA" w:eastAsia="fr-CA"/>
                        </w:rPr>
                        <w:t>’</w:t>
                      </w:r>
                      <w:r w:rsidRPr="00FD5CBE">
                        <w:rPr>
                          <w:b/>
                          <w:i/>
                          <w:noProof/>
                          <w:color w:val="000080"/>
                          <w:sz w:val="32"/>
                          <w:lang w:val="fr-CA" w:eastAsia="fr-CA"/>
                        </w:rPr>
                        <w:t>APED marchera 375 Klm sur le chemn de Compostelle au profit de l’association</w:t>
                      </w:r>
                    </w:p>
                    <w:p w:rsidR="00E33F43" w:rsidRDefault="00E33F43">
                      <w:pPr>
                        <w:jc w:val="center"/>
                      </w:pPr>
                    </w:p>
                    <w:p w:rsidR="007B650F" w:rsidRPr="007B650F" w:rsidRDefault="007B650F" w:rsidP="007B650F">
                      <w:pPr>
                        <w:ind w:left="-284" w:right="-446"/>
                        <w:rPr>
                          <w:b/>
                        </w:rPr>
                      </w:pPr>
                      <w:r w:rsidRPr="007B650F">
                        <w:rPr>
                          <w:b/>
                        </w:rPr>
                        <w:t>Visibilité pour les partenaires engagés :</w:t>
                      </w:r>
                    </w:p>
                    <w:p w:rsidR="007B650F" w:rsidRDefault="007B650F" w:rsidP="007B650F">
                      <w:pPr>
                        <w:numPr>
                          <w:ilvl w:val="0"/>
                          <w:numId w:val="3"/>
                        </w:numPr>
                        <w:ind w:left="142" w:right="-446" w:hanging="284"/>
                      </w:pPr>
                      <w:r>
                        <w:t>Mme Lebel marche une journée pour le partenaire engagé ;</w:t>
                      </w:r>
                    </w:p>
                    <w:p w:rsidR="007B650F" w:rsidRDefault="00FD5CBE" w:rsidP="007B650F">
                      <w:pPr>
                        <w:numPr>
                          <w:ilvl w:val="0"/>
                          <w:numId w:val="3"/>
                        </w:numPr>
                        <w:ind w:left="142" w:right="-446" w:hanging="284"/>
                      </w:pPr>
                      <w:r>
                        <w:t>Une p</w:t>
                      </w:r>
                      <w:r w:rsidR="007B650F">
                        <w:t>hoto avec Logo de l’entreprise</w:t>
                      </w:r>
                      <w:r>
                        <w:t xml:space="preserve"> sera</w:t>
                      </w:r>
                      <w:r w:rsidR="007B650F">
                        <w:t xml:space="preserve"> prise à la fin de la journée ;</w:t>
                      </w:r>
                    </w:p>
                    <w:p w:rsidR="007B650F" w:rsidRDefault="00FD5CBE" w:rsidP="007B650F">
                      <w:pPr>
                        <w:numPr>
                          <w:ilvl w:val="0"/>
                          <w:numId w:val="3"/>
                        </w:numPr>
                        <w:ind w:left="142" w:right="-446" w:hanging="284"/>
                      </w:pPr>
                      <w:r>
                        <w:t>La Photo sera diffusée</w:t>
                      </w:r>
                      <w:r w:rsidR="007B650F">
                        <w:t xml:space="preserve"> sur la page Facebook de l’événement.</w:t>
                      </w:r>
                    </w:p>
                    <w:p w:rsidR="007B650F" w:rsidRDefault="00FD5CBE" w:rsidP="00FD5CBE">
                      <w:pPr>
                        <w:numPr>
                          <w:ilvl w:val="0"/>
                          <w:numId w:val="3"/>
                        </w:numPr>
                        <w:ind w:left="142" w:right="-446" w:hanging="284"/>
                      </w:pPr>
                      <w:r>
                        <w:t>U</w:t>
                      </w:r>
                      <w:r w:rsidR="007B650F">
                        <w:t xml:space="preserve">ne mosaïque de toutes les photos prises </w:t>
                      </w:r>
                      <w:r>
                        <w:t xml:space="preserve">sera publiée </w:t>
                      </w:r>
                      <w:r w:rsidR="007B650F">
                        <w:t>dans journaux locaux pour remercier nos donateurs engagés au retour de l’excursion</w:t>
                      </w:r>
                      <w:r>
                        <w:t xml:space="preserve"> de Mme Lebel.</w:t>
                      </w:r>
                    </w:p>
                    <w:p w:rsidR="007B650F" w:rsidRDefault="007B650F">
                      <w:pPr>
                        <w:jc w:val="center"/>
                      </w:pPr>
                    </w:p>
                    <w:p w:rsidR="007B650F" w:rsidRDefault="007B650F" w:rsidP="007D14A8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b/>
                          <w:color w:val="000000"/>
                          <w:szCs w:val="22"/>
                        </w:rPr>
                      </w:pPr>
                    </w:p>
                    <w:p w:rsidR="0049100D" w:rsidRPr="007B650F" w:rsidRDefault="0049100D" w:rsidP="007B650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Verdana"/>
                          <w:b/>
                          <w:color w:val="0066FF"/>
                          <w:sz w:val="28"/>
                          <w:szCs w:val="22"/>
                        </w:rPr>
                      </w:pPr>
                      <w:r w:rsidRPr="007B650F">
                        <w:rPr>
                          <w:rFonts w:cs="Verdana"/>
                          <w:b/>
                          <w:color w:val="0066FF"/>
                          <w:sz w:val="28"/>
                          <w:szCs w:val="22"/>
                        </w:rPr>
                        <w:t xml:space="preserve">Pour faire </w:t>
                      </w:r>
                      <w:r w:rsidR="007B650F" w:rsidRPr="007B650F">
                        <w:rPr>
                          <w:rFonts w:cs="Verdana"/>
                          <w:b/>
                          <w:color w:val="0066FF"/>
                          <w:sz w:val="28"/>
                          <w:szCs w:val="22"/>
                        </w:rPr>
                        <w:t xml:space="preserve">votre </w:t>
                      </w:r>
                      <w:r w:rsidRPr="007B650F">
                        <w:rPr>
                          <w:rFonts w:cs="Verdana"/>
                          <w:b/>
                          <w:color w:val="0066FF"/>
                          <w:sz w:val="28"/>
                          <w:szCs w:val="22"/>
                        </w:rPr>
                        <w:t>don :</w:t>
                      </w:r>
                    </w:p>
                    <w:p w:rsidR="007B650F" w:rsidRDefault="007B650F" w:rsidP="007B650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Verdana"/>
                          <w:b/>
                          <w:color w:val="000000"/>
                          <w:szCs w:val="22"/>
                        </w:rPr>
                      </w:pPr>
                    </w:p>
                    <w:p w:rsidR="0049100D" w:rsidRPr="007B650F" w:rsidRDefault="0049100D" w:rsidP="007B650F">
                      <w:pPr>
                        <w:autoSpaceDE w:val="0"/>
                        <w:autoSpaceDN w:val="0"/>
                        <w:adjustRightInd w:val="0"/>
                        <w:ind w:left="-142" w:right="-305"/>
                        <w:rPr>
                          <w:i/>
                          <w:iCs/>
                          <w:color w:val="000080"/>
                          <w:sz w:val="18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Cs w:val="22"/>
                        </w:rPr>
                        <w:t xml:space="preserve">Notre site : </w:t>
                      </w:r>
                      <w:hyperlink r:id="rId9" w:history="1">
                        <w:r w:rsidRPr="0049100D">
                          <w:rPr>
                            <w:rStyle w:val="Lienhypertexte"/>
                            <w:rFonts w:cs="Verdana"/>
                            <w:szCs w:val="22"/>
                          </w:rPr>
                          <w:t>h</w:t>
                        </w:r>
                        <w:r w:rsidRPr="0049100D">
                          <w:rPr>
                            <w:rStyle w:val="Lienhypertexte"/>
                            <w:b/>
                            <w:iCs/>
                            <w:sz w:val="28"/>
                          </w:rPr>
                          <w:t>ttp://www.aped.org</w:t>
                        </w:r>
                        <w:r w:rsidRPr="0049100D">
                          <w:rPr>
                            <w:rStyle w:val="Lienhypertexte"/>
                            <w:i/>
                            <w:iCs/>
                            <w:sz w:val="20"/>
                          </w:rPr>
                          <w:t>/</w:t>
                        </w:r>
                      </w:hyperlink>
                      <w:r w:rsidRPr="0049100D">
                        <w:rPr>
                          <w:rFonts w:cs="Verdana"/>
                          <w:color w:val="000000"/>
                          <w:szCs w:val="22"/>
                        </w:rPr>
                        <w:t xml:space="preserve"> (</w:t>
                      </w:r>
                      <w:r w:rsidR="007B650F" w:rsidRPr="007B650F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>Paiement</w:t>
                      </w:r>
                      <w:r w:rsidRPr="007B650F">
                        <w:rPr>
                          <w:rFonts w:cs="Verdana"/>
                          <w:color w:val="000000"/>
                          <w:sz w:val="22"/>
                          <w:szCs w:val="22"/>
                        </w:rPr>
                        <w:t xml:space="preserve"> sécurisé)</w:t>
                      </w:r>
                    </w:p>
                    <w:p w:rsidR="0049100D" w:rsidRPr="0049100D" w:rsidRDefault="0049100D" w:rsidP="007D14A8">
                      <w:pPr>
                        <w:autoSpaceDE w:val="0"/>
                        <w:autoSpaceDN w:val="0"/>
                        <w:adjustRightInd w:val="0"/>
                        <w:rPr>
                          <w:rFonts w:cs="Verdana"/>
                          <w:color w:val="000000"/>
                          <w:szCs w:val="22"/>
                        </w:rPr>
                      </w:pPr>
                    </w:p>
                    <w:p w:rsidR="007D14A8" w:rsidRPr="0049100D" w:rsidRDefault="0049100D" w:rsidP="007B650F">
                      <w:pPr>
                        <w:autoSpaceDE w:val="0"/>
                        <w:autoSpaceDN w:val="0"/>
                        <w:adjustRightInd w:val="0"/>
                        <w:ind w:left="-142" w:right="-446"/>
                        <w:rPr>
                          <w:rFonts w:cs="Verdana"/>
                          <w:color w:val="1F497D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Cs w:val="22"/>
                        </w:rPr>
                        <w:t>P</w:t>
                      </w:r>
                      <w:r w:rsidR="007D14A8" w:rsidRPr="0049100D">
                        <w:rPr>
                          <w:rFonts w:cs="Verdana"/>
                          <w:color w:val="000000"/>
                          <w:szCs w:val="22"/>
                        </w:rPr>
                        <w:t xml:space="preserve">ar chèque </w:t>
                      </w:r>
                      <w:r w:rsidR="001A79F6">
                        <w:rPr>
                          <w:rFonts w:cs="Verdana"/>
                          <w:color w:val="000000"/>
                          <w:szCs w:val="22"/>
                        </w:rPr>
                        <w:t>libellé</w:t>
                      </w:r>
                      <w:r w:rsidR="00014082" w:rsidRPr="0049100D">
                        <w:rPr>
                          <w:rFonts w:cs="Verdana"/>
                          <w:color w:val="000000"/>
                          <w:szCs w:val="22"/>
                        </w:rPr>
                        <w:t xml:space="preserve"> </w:t>
                      </w:r>
                      <w:r w:rsidR="007D14A8" w:rsidRPr="0049100D">
                        <w:rPr>
                          <w:rFonts w:cs="Verdana"/>
                          <w:color w:val="000000"/>
                          <w:szCs w:val="22"/>
                        </w:rPr>
                        <w:t xml:space="preserve">à l’ordre de :   </w:t>
                      </w:r>
                      <w:r w:rsidR="007D14A8" w:rsidRPr="0049100D">
                        <w:rPr>
                          <w:rFonts w:cs="Verdana"/>
                          <w:color w:val="1F497D"/>
                          <w:szCs w:val="22"/>
                        </w:rPr>
                        <w:t xml:space="preserve">APED </w:t>
                      </w:r>
                    </w:p>
                    <w:p w:rsidR="007D14A8" w:rsidRPr="0049100D" w:rsidRDefault="007D14A8" w:rsidP="007B650F">
                      <w:pPr>
                        <w:autoSpaceDE w:val="0"/>
                        <w:autoSpaceDN w:val="0"/>
                        <w:adjustRightInd w:val="0"/>
                        <w:ind w:left="-142" w:right="-446"/>
                        <w:rPr>
                          <w:rFonts w:cs="Verdana"/>
                          <w:color w:val="000000"/>
                          <w:szCs w:val="22"/>
                        </w:rPr>
                      </w:pPr>
                    </w:p>
                    <w:p w:rsidR="007D14A8" w:rsidRPr="0049100D" w:rsidRDefault="007D14A8" w:rsidP="007B650F">
                      <w:pPr>
                        <w:autoSpaceDE w:val="0"/>
                        <w:autoSpaceDN w:val="0"/>
                        <w:adjustRightInd w:val="0"/>
                        <w:ind w:left="-142" w:right="-446"/>
                        <w:rPr>
                          <w:rFonts w:cs="Verdana"/>
                          <w:color w:val="000000"/>
                          <w:szCs w:val="22"/>
                        </w:rPr>
                      </w:pPr>
                      <w:r w:rsidRPr="0049100D">
                        <w:rPr>
                          <w:rFonts w:cs="Verdana"/>
                          <w:color w:val="000000"/>
                          <w:szCs w:val="22"/>
                        </w:rPr>
                        <w:t>Poster à l’adresse ci-dessous</w:t>
                      </w:r>
                    </w:p>
                    <w:p w:rsidR="007D14A8" w:rsidRPr="0049100D" w:rsidRDefault="007D14A8" w:rsidP="007B650F">
                      <w:pPr>
                        <w:pStyle w:val="Titre1"/>
                        <w:spacing w:before="0"/>
                        <w:ind w:left="-142" w:right="-446"/>
                        <w:rPr>
                          <w:rFonts w:ascii="Calibri" w:hAnsi="Calibri"/>
                          <w:sz w:val="24"/>
                          <w:szCs w:val="22"/>
                          <w:lang w:eastAsia="fr-CA"/>
                        </w:rPr>
                      </w:pPr>
                      <w:r w:rsidRPr="0049100D">
                        <w:rPr>
                          <w:rFonts w:ascii="Calibri" w:hAnsi="Calibri"/>
                          <w:sz w:val="24"/>
                          <w:szCs w:val="22"/>
                          <w:lang w:eastAsia="fr-CA"/>
                        </w:rPr>
                        <w:t xml:space="preserve">Association de parents de l'enfance </w:t>
                      </w:r>
                      <w:r w:rsidR="001A79F6">
                        <w:rPr>
                          <w:rFonts w:ascii="Calibri" w:hAnsi="Calibri"/>
                          <w:sz w:val="24"/>
                          <w:szCs w:val="22"/>
                          <w:lang w:eastAsia="fr-CA"/>
                        </w:rPr>
                        <w:t xml:space="preserve">en </w:t>
                      </w:r>
                      <w:r w:rsidRPr="0049100D">
                        <w:rPr>
                          <w:rFonts w:ascii="Calibri" w:hAnsi="Calibri"/>
                          <w:sz w:val="24"/>
                          <w:szCs w:val="22"/>
                          <w:lang w:eastAsia="fr-CA"/>
                        </w:rPr>
                        <w:t>difficulté</w:t>
                      </w:r>
                    </w:p>
                    <w:p w:rsidR="007D14A8" w:rsidRPr="0049100D" w:rsidRDefault="007D14A8" w:rsidP="007B650F">
                      <w:pPr>
                        <w:ind w:left="-142" w:right="-446"/>
                        <w:rPr>
                          <w:szCs w:val="22"/>
                          <w:lang w:eastAsia="fr-CA"/>
                        </w:rPr>
                      </w:pPr>
                      <w:r w:rsidRPr="0049100D">
                        <w:rPr>
                          <w:szCs w:val="22"/>
                          <w:lang w:eastAsia="fr-CA"/>
                        </w:rPr>
                        <w:t>360, rue Cherbourg</w:t>
                      </w:r>
                    </w:p>
                    <w:p w:rsidR="007D14A8" w:rsidRPr="0049100D" w:rsidRDefault="007D14A8" w:rsidP="007B650F">
                      <w:pPr>
                        <w:ind w:left="-142" w:right="-446"/>
                        <w:rPr>
                          <w:szCs w:val="22"/>
                          <w:lang w:eastAsia="fr-CA"/>
                        </w:rPr>
                      </w:pPr>
                      <w:r w:rsidRPr="0049100D">
                        <w:rPr>
                          <w:szCs w:val="22"/>
                          <w:lang w:eastAsia="fr-CA"/>
                        </w:rPr>
                        <w:t>Longueuil (Québec)</w:t>
                      </w:r>
                    </w:p>
                    <w:p w:rsidR="007D14A8" w:rsidRPr="0049100D" w:rsidRDefault="007D14A8" w:rsidP="007B650F">
                      <w:pPr>
                        <w:ind w:left="-142" w:right="-446"/>
                        <w:rPr>
                          <w:szCs w:val="22"/>
                          <w:lang w:eastAsia="fr-CA"/>
                        </w:rPr>
                      </w:pPr>
                      <w:r w:rsidRPr="0049100D">
                        <w:rPr>
                          <w:szCs w:val="22"/>
                          <w:lang w:eastAsia="fr-CA"/>
                        </w:rPr>
                        <w:t>J4J 4Z3</w:t>
                      </w:r>
                    </w:p>
                    <w:p w:rsidR="007D14A8" w:rsidRPr="0049100D" w:rsidRDefault="007D14A8" w:rsidP="007B650F">
                      <w:pPr>
                        <w:ind w:left="-142" w:right="-446"/>
                        <w:rPr>
                          <w:szCs w:val="22"/>
                          <w:lang w:eastAsia="fr-CA"/>
                        </w:rPr>
                      </w:pPr>
                      <w:r w:rsidRPr="0049100D">
                        <w:rPr>
                          <w:szCs w:val="22"/>
                          <w:lang w:eastAsia="fr-CA"/>
                        </w:rPr>
                        <w:t>Téléphone : 450 679-9310</w:t>
                      </w:r>
                    </w:p>
                    <w:p w:rsidR="007D14A8" w:rsidRDefault="007D14A8">
                      <w:pPr>
                        <w:jc w:val="center"/>
                        <w:rPr>
                          <w:i/>
                          <w:iCs/>
                          <w:color w:val="000080"/>
                        </w:rPr>
                      </w:pPr>
                    </w:p>
                    <w:p w:rsidR="007D14A8" w:rsidRPr="0049100D" w:rsidRDefault="007D14A8" w:rsidP="007D14A8">
                      <w:pPr>
                        <w:jc w:val="center"/>
                        <w:rPr>
                          <w:sz w:val="36"/>
                        </w:rPr>
                      </w:pPr>
                      <w:r w:rsidRPr="0049100D">
                        <w:rPr>
                          <w:rFonts w:ascii="Verdana-Bold" w:hAnsi="Verdana-Bold" w:cs="Verdana-Bold"/>
                          <w:b/>
                          <w:bCs/>
                          <w:color w:val="C10000"/>
                          <w:sz w:val="30"/>
                        </w:rPr>
                        <w:t>Merci de votre générosité !</w:t>
                      </w:r>
                    </w:p>
                    <w:p w:rsidR="007D14A8" w:rsidRDefault="007D14A8">
                      <w:pPr>
                        <w:jc w:val="center"/>
                        <w:rPr>
                          <w:i/>
                          <w:iCs/>
                          <w:color w:val="00008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-909320</wp:posOffset>
                </wp:positionV>
                <wp:extent cx="4518025" cy="1270"/>
                <wp:effectExtent l="16510" t="14605" r="18415" b="127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025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8pt,-71.6pt" to="766.55pt,-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" strokecolor="navy" strokeweight="2pt"/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-861695</wp:posOffset>
                </wp:positionV>
                <wp:extent cx="4114800" cy="0"/>
                <wp:effectExtent l="20320" t="14605" r="17780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-67.85pt" to="327.85pt,-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" strokecolor="navy" strokeweight="2pt"/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-1177290</wp:posOffset>
                </wp:positionV>
                <wp:extent cx="36195" cy="7548245"/>
                <wp:effectExtent l="22225" t="22860" r="17780" b="20320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75482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367.75pt;margin-top:-92.7pt;width:2.85pt;height:59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" strokeweight="2.25pt">
                <v:stroke dashstyle="dash"/>
              </v:shape>
            </w:pict>
          </mc:Fallback>
        </mc:AlternateContent>
      </w:r>
    </w:p>
    <w:p w:rsidR="00E17F74" w:rsidRDefault="00E17F74" w:rsidP="00E17F74">
      <w:pPr>
        <w:tabs>
          <w:tab w:val="left" w:pos="3686"/>
        </w:tabs>
        <w:ind w:left="7200"/>
      </w:pPr>
    </w:p>
    <w:p w:rsidR="00E17F74" w:rsidRDefault="00E17F74" w:rsidP="00E17F74">
      <w:pPr>
        <w:tabs>
          <w:tab w:val="left" w:pos="3686"/>
        </w:tabs>
      </w:pPr>
    </w:p>
    <w:p w:rsidR="00E17F74" w:rsidRDefault="00E17F74" w:rsidP="00E17F74">
      <w:pPr>
        <w:tabs>
          <w:tab w:val="left" w:pos="3686"/>
        </w:tabs>
        <w:ind w:left="7560"/>
      </w:pPr>
    </w:p>
    <w:p w:rsidR="008D08E0" w:rsidRDefault="008D08E0" w:rsidP="00E17F74">
      <w:pPr>
        <w:tabs>
          <w:tab w:val="left" w:pos="3686"/>
        </w:tabs>
        <w:ind w:left="7200"/>
        <w:rPr>
          <w:sz w:val="28"/>
        </w:rPr>
      </w:pPr>
    </w:p>
    <w:p w:rsidR="008D08E0" w:rsidRDefault="008D08E0" w:rsidP="00E17F74">
      <w:pPr>
        <w:tabs>
          <w:tab w:val="left" w:pos="3686"/>
        </w:tabs>
        <w:ind w:left="7200"/>
        <w:rPr>
          <w:sz w:val="28"/>
        </w:rPr>
      </w:pPr>
    </w:p>
    <w:p w:rsidR="008D08E0" w:rsidRDefault="008D08E0" w:rsidP="00E17F74">
      <w:pPr>
        <w:tabs>
          <w:tab w:val="left" w:pos="3686"/>
        </w:tabs>
        <w:ind w:left="7200"/>
        <w:rPr>
          <w:sz w:val="28"/>
        </w:rPr>
      </w:pPr>
    </w:p>
    <w:p w:rsidR="008D08E0" w:rsidRDefault="008D08E0" w:rsidP="00E17F74">
      <w:pPr>
        <w:tabs>
          <w:tab w:val="left" w:pos="3686"/>
        </w:tabs>
        <w:ind w:left="7200"/>
        <w:rPr>
          <w:sz w:val="28"/>
        </w:rPr>
      </w:pPr>
    </w:p>
    <w:p w:rsidR="008D08E0" w:rsidRDefault="008D08E0" w:rsidP="00E17F74">
      <w:pPr>
        <w:tabs>
          <w:tab w:val="left" w:pos="3686"/>
        </w:tabs>
        <w:ind w:left="7200"/>
        <w:rPr>
          <w:sz w:val="28"/>
        </w:rPr>
      </w:pPr>
    </w:p>
    <w:p w:rsidR="008D08E0" w:rsidRDefault="008D08E0" w:rsidP="00E17F74">
      <w:pPr>
        <w:tabs>
          <w:tab w:val="left" w:pos="3686"/>
        </w:tabs>
        <w:ind w:left="7200"/>
        <w:rPr>
          <w:sz w:val="28"/>
        </w:rPr>
      </w:pPr>
    </w:p>
    <w:p w:rsidR="00E33F43" w:rsidRPr="008D08E0" w:rsidRDefault="00E17F74" w:rsidP="00E17F74">
      <w:pPr>
        <w:tabs>
          <w:tab w:val="left" w:pos="3686"/>
        </w:tabs>
        <w:ind w:left="7200"/>
        <w:rPr>
          <w:sz w:val="28"/>
        </w:rPr>
      </w:pPr>
      <w:r w:rsidRPr="008D08E0">
        <w:rPr>
          <w:sz w:val="28"/>
        </w:rPr>
        <w:sym w:font="Wingdings" w:char="F022"/>
      </w:r>
    </w:p>
    <w:p w:rsidR="00E17F74" w:rsidRDefault="00E17F74" w:rsidP="00E17F74">
      <w:pPr>
        <w:tabs>
          <w:tab w:val="left" w:pos="3686"/>
        </w:tabs>
      </w:pPr>
    </w:p>
    <w:sectPr w:rsidR="00E17F74" w:rsidSect="00E33F43">
      <w:pgSz w:w="16839" w:h="11907" w:orient="landscape"/>
      <w:pgMar w:top="1620" w:right="1620" w:bottom="144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1BD1"/>
    <w:multiLevelType w:val="hybridMultilevel"/>
    <w:tmpl w:val="93186CDC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910DB1"/>
    <w:multiLevelType w:val="hybridMultilevel"/>
    <w:tmpl w:val="D43A443C"/>
    <w:lvl w:ilvl="0" w:tplc="0C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75B672F"/>
    <w:multiLevelType w:val="hybridMultilevel"/>
    <w:tmpl w:val="4D481CBC"/>
    <w:lvl w:ilvl="0" w:tplc="84065ED4">
      <w:numFmt w:val="bullet"/>
      <w:lvlText w:val=""/>
      <w:lvlJc w:val="left"/>
      <w:pPr>
        <w:ind w:left="756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A"/>
    <w:rsid w:val="00014082"/>
    <w:rsid w:val="0013035A"/>
    <w:rsid w:val="00147B14"/>
    <w:rsid w:val="001A79F6"/>
    <w:rsid w:val="002F00E1"/>
    <w:rsid w:val="0035083D"/>
    <w:rsid w:val="0049100D"/>
    <w:rsid w:val="00540937"/>
    <w:rsid w:val="005533FE"/>
    <w:rsid w:val="005D531E"/>
    <w:rsid w:val="007B650F"/>
    <w:rsid w:val="007D14A8"/>
    <w:rsid w:val="008D08E0"/>
    <w:rsid w:val="009B2D32"/>
    <w:rsid w:val="00A74F10"/>
    <w:rsid w:val="00DF2FB7"/>
    <w:rsid w:val="00E16652"/>
    <w:rsid w:val="00E17F74"/>
    <w:rsid w:val="00E33F43"/>
    <w:rsid w:val="00F81047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006e,#2758d1,#2c57a4,#2f5db1,#f2fad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83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3035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al1">
    <w:name w:val="Tableau Normal1"/>
    <w:semiHidden/>
    <w:rsid w:val="0035083D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link w:val="Titre1"/>
    <w:uiPriority w:val="9"/>
    <w:rsid w:val="0013035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Lienhypertexte">
    <w:name w:val="Hyperlink"/>
    <w:rsid w:val="004910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83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3035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al1">
    <w:name w:val="Tableau Normal1"/>
    <w:semiHidden/>
    <w:rsid w:val="0035083D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link w:val="Titre1"/>
    <w:uiPriority w:val="9"/>
    <w:rsid w:val="0013035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Lienhypertexte">
    <w:name w:val="Hyperlink"/>
    <w:rsid w:val="00491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d.or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ed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ager\Application%20Data\Microsoft\Templates\General%20event%20progra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event program</Template>
  <TotalTime>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F-021_01</dc:creator>
  <cp:lastModifiedBy>Tommy Guillemette</cp:lastModifiedBy>
  <cp:revision>2</cp:revision>
  <cp:lastPrinted>2014-03-24T16:11:00Z</cp:lastPrinted>
  <dcterms:created xsi:type="dcterms:W3CDTF">2014-05-20T16:41:00Z</dcterms:created>
  <dcterms:modified xsi:type="dcterms:W3CDTF">2014-05-20T16:41:00Z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TC060897301036</vt:lpwstr>
  </property>
</Properties>
</file>