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21" w:rsidRPr="00C04421" w:rsidRDefault="009C734C" w:rsidP="001F1023">
      <w:pPr>
        <w:ind w:hanging="709"/>
        <w:jc w:val="center"/>
        <w:rPr>
          <w:rFonts w:ascii="Calligrapher" w:hAnsi="Calligrapher"/>
          <w:color w:val="993300"/>
          <w:sz w:val="32"/>
          <w:szCs w:val="22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7794A6" wp14:editId="0F8E6D96">
                <wp:simplePos x="0" y="0"/>
                <wp:positionH relativeFrom="margin">
                  <wp:posOffset>2967990</wp:posOffset>
                </wp:positionH>
                <wp:positionV relativeFrom="page">
                  <wp:posOffset>930910</wp:posOffset>
                </wp:positionV>
                <wp:extent cx="4403090" cy="2145665"/>
                <wp:effectExtent l="0" t="0" r="0" b="6985"/>
                <wp:wrapNone/>
                <wp:docPr id="2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3090" cy="21460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734C" w:rsidRDefault="00DE5065" w:rsidP="003C298E">
                            <w:pPr>
                              <w:pStyle w:val="Titredulivret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9C734C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  <w:t>L’</w:t>
                            </w:r>
                            <w:r w:rsidR="0094747B" w:rsidRPr="009C734C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  <w:t xml:space="preserve">OFFICE DE TOURISME </w:t>
                            </w:r>
                          </w:p>
                          <w:p w:rsidR="009C734C" w:rsidRDefault="0094747B" w:rsidP="003C298E">
                            <w:pPr>
                              <w:pStyle w:val="Titredulivret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</w:pPr>
                            <w:proofErr w:type="gramStart"/>
                            <w:r w:rsidRPr="009C734C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  <w:t>de</w:t>
                            </w:r>
                            <w:proofErr w:type="gramEnd"/>
                            <w:r w:rsidRPr="009C734C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  <w:t xml:space="preserve"> la Communauté de Communes du</w:t>
                            </w:r>
                            <w:r w:rsidR="003C298E" w:rsidRPr="009C734C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</w:p>
                          <w:p w:rsidR="003C298E" w:rsidRPr="009C734C" w:rsidRDefault="003C298E" w:rsidP="003C298E">
                            <w:pPr>
                              <w:pStyle w:val="Titredulivret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9C734C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  <w:t xml:space="preserve">NORD </w:t>
                            </w:r>
                            <w:r w:rsidR="008A4C85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  <w:t>du</w:t>
                            </w:r>
                            <w:r w:rsidRPr="009C734C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  <w:t xml:space="preserve"> BASSIN </w:t>
                            </w:r>
                            <w:r w:rsidR="008A4C85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  <w:t>de</w:t>
                            </w:r>
                            <w:r w:rsidRPr="009C734C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/>
                              </w:rPr>
                              <w:t xml:space="preserve"> THAU</w:t>
                            </w:r>
                          </w:p>
                          <w:p w:rsidR="001202B7" w:rsidRPr="009C734C" w:rsidRDefault="001202B7" w:rsidP="003C298E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 w:bidi="en-US"/>
                              </w:rPr>
                            </w:pPr>
                          </w:p>
                          <w:p w:rsidR="001F1023" w:rsidRPr="003C298E" w:rsidRDefault="003C298E" w:rsidP="001F1023">
                            <w:pPr>
                              <w:jc w:val="center"/>
                              <w:rPr>
                                <w:lang w:val="fr-FR" w:bidi="en-US"/>
                              </w:rPr>
                            </w:pPr>
                            <w:r w:rsidRPr="009C734C">
                              <w:rPr>
                                <w:rFonts w:ascii="Comic Sans MS" w:hAnsi="Comic Sans MS"/>
                                <w:sz w:val="40"/>
                                <w:szCs w:val="40"/>
                                <w:lang w:val="fr-FR" w:bidi="en-US"/>
                              </w:rPr>
                              <w:t xml:space="preserve">VOUS PROPOSE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794A6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left:0;text-align:left;margin-left:233.7pt;margin-top:73.3pt;width:346.7pt;height:168.9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7Pw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" filled="f" stroked="f">
                <v:textbox>
                  <w:txbxContent>
                    <w:p w:rsidR="009C734C" w:rsidRDefault="00DE5065" w:rsidP="003C298E">
                      <w:pPr>
                        <w:pStyle w:val="Titredulivret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</w:pPr>
                      <w:r w:rsidRPr="009C734C"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  <w:t>L’</w:t>
                      </w:r>
                      <w:r w:rsidR="0094747B" w:rsidRPr="009C734C"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  <w:t xml:space="preserve">OFFICE DE TOURISME </w:t>
                      </w:r>
                    </w:p>
                    <w:p w:rsidR="009C734C" w:rsidRDefault="0094747B" w:rsidP="003C298E">
                      <w:pPr>
                        <w:pStyle w:val="Titredulivret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</w:pPr>
                      <w:proofErr w:type="gramStart"/>
                      <w:r w:rsidRPr="009C734C"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  <w:t>de</w:t>
                      </w:r>
                      <w:proofErr w:type="gramEnd"/>
                      <w:r w:rsidRPr="009C734C"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  <w:t xml:space="preserve"> la Communauté de Communes du</w:t>
                      </w:r>
                      <w:r w:rsidR="003C298E" w:rsidRPr="009C734C"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</w:p>
                    <w:p w:rsidR="003C298E" w:rsidRPr="009C734C" w:rsidRDefault="003C298E" w:rsidP="003C298E">
                      <w:pPr>
                        <w:pStyle w:val="Titredulivret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</w:pPr>
                      <w:r w:rsidRPr="009C734C"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  <w:t xml:space="preserve">NORD </w:t>
                      </w:r>
                      <w:r w:rsidR="008A4C85"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  <w:t>du</w:t>
                      </w:r>
                      <w:r w:rsidRPr="009C734C"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  <w:t xml:space="preserve"> BASSIN </w:t>
                      </w:r>
                      <w:r w:rsidR="008A4C85"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  <w:t>de</w:t>
                      </w:r>
                      <w:r w:rsidRPr="009C734C">
                        <w:rPr>
                          <w:rFonts w:ascii="Comic Sans MS" w:hAnsi="Comic Sans MS"/>
                          <w:sz w:val="40"/>
                          <w:szCs w:val="40"/>
                          <w:lang w:val="fr-FR"/>
                        </w:rPr>
                        <w:t xml:space="preserve"> THAU</w:t>
                      </w:r>
                    </w:p>
                    <w:p w:rsidR="001202B7" w:rsidRPr="009C734C" w:rsidRDefault="001202B7" w:rsidP="003C298E">
                      <w:pPr>
                        <w:rPr>
                          <w:rFonts w:ascii="Comic Sans MS" w:hAnsi="Comic Sans MS"/>
                          <w:sz w:val="40"/>
                          <w:szCs w:val="40"/>
                          <w:lang w:val="fr-FR" w:bidi="en-US"/>
                        </w:rPr>
                      </w:pPr>
                    </w:p>
                    <w:p w:rsidR="001F1023" w:rsidRPr="003C298E" w:rsidRDefault="003C298E" w:rsidP="001F1023">
                      <w:pPr>
                        <w:jc w:val="center"/>
                        <w:rPr>
                          <w:lang w:val="fr-FR" w:bidi="en-US"/>
                        </w:rPr>
                      </w:pPr>
                      <w:r w:rsidRPr="009C734C">
                        <w:rPr>
                          <w:rFonts w:ascii="Comic Sans MS" w:hAnsi="Comic Sans MS"/>
                          <w:sz w:val="40"/>
                          <w:szCs w:val="40"/>
                          <w:lang w:val="fr-FR" w:bidi="en-US"/>
                        </w:rPr>
                        <w:t xml:space="preserve">VOUS PROPOSE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2"/>
          <w:szCs w:val="22"/>
          <w:lang w:val="fr-FR" w:eastAsia="fr-FR"/>
        </w:rPr>
        <w:drawing>
          <wp:anchor distT="0" distB="0" distL="114300" distR="114300" simplePos="0" relativeHeight="251666944" behindDoc="0" locked="0" layoutInCell="1" allowOverlap="1" wp14:anchorId="5397C930" wp14:editId="010E1C45">
            <wp:simplePos x="0" y="0"/>
            <wp:positionH relativeFrom="margin">
              <wp:align>left</wp:align>
            </wp:positionH>
            <wp:positionV relativeFrom="paragraph">
              <wp:posOffset>20955</wp:posOffset>
            </wp:positionV>
            <wp:extent cx="3002915" cy="3228975"/>
            <wp:effectExtent l="0" t="0" r="6985" b="9525"/>
            <wp:wrapThrough wrapText="bothSides">
              <wp:wrapPolygon edited="0">
                <wp:start x="0" y="0"/>
                <wp:lineTo x="0" y="21536"/>
                <wp:lineTo x="21513" y="21536"/>
                <wp:lineTo x="21513" y="0"/>
                <wp:lineTo x="0" y="0"/>
              </wp:wrapPolygon>
            </wp:wrapThrough>
            <wp:docPr id="29" name="Image 29" descr="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téléchargemen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421" w:rsidRPr="00C04421">
        <w:rPr>
          <w:rFonts w:ascii="Calligrapher" w:hAnsi="Calligrapher"/>
          <w:color w:val="993300"/>
          <w:sz w:val="144"/>
          <w:lang w:val="fr-FR"/>
        </w:rPr>
        <w:t xml:space="preserve">     </w:t>
      </w:r>
      <w:bookmarkStart w:id="0" w:name="_GoBack"/>
      <w:bookmarkEnd w:id="0"/>
      <w:r w:rsidR="00C04421" w:rsidRPr="00C04421">
        <w:rPr>
          <w:rFonts w:ascii="Calligrapher" w:hAnsi="Calligrapher"/>
          <w:color w:val="993300"/>
          <w:sz w:val="144"/>
          <w:lang w:val="fr-FR"/>
        </w:rPr>
        <w:t xml:space="preserve">        </w:t>
      </w:r>
    </w:p>
    <w:p w:rsidR="001F1023" w:rsidRDefault="001F1023" w:rsidP="00A6728B">
      <w:pPr>
        <w:rPr>
          <w:lang w:val="fr-FR" w:bidi="en-US"/>
        </w:rPr>
      </w:pPr>
      <w:r>
        <w:rPr>
          <w:noProof/>
          <w:lang w:val="fr-FR" w:eastAsia="fr-FR"/>
        </w:rPr>
        <w:drawing>
          <wp:inline distT="0" distB="0" distL="0" distR="0" wp14:anchorId="1DD70E46" wp14:editId="5E4B46C1">
            <wp:extent cx="7313978" cy="3417747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821" cy="344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544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26147C" wp14:editId="28ECA2EE">
                <wp:simplePos x="0" y="0"/>
                <wp:positionH relativeFrom="page">
                  <wp:posOffset>476250</wp:posOffset>
                </wp:positionH>
                <wp:positionV relativeFrom="page">
                  <wp:posOffset>5267325</wp:posOffset>
                </wp:positionV>
                <wp:extent cx="4057650" cy="1517650"/>
                <wp:effectExtent l="0" t="0" r="0" b="0"/>
                <wp:wrapNone/>
                <wp:docPr id="2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4C1" w:rsidRPr="00A865E8" w:rsidRDefault="009614C1" w:rsidP="00A85346">
                            <w:pPr>
                              <w:pStyle w:val="Textedursumdelasocit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6147C" id="Text Box 55" o:spid="_x0000_s1027" type="#_x0000_t202" style="position:absolute;margin-left:37.5pt;margin-top:414.75pt;width:319.5pt;height:119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nAXuAIAAMM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" filled="f" stroked="f">
                <v:textbox style="mso-fit-shape-to-text:t">
                  <w:txbxContent>
                    <w:p w:rsidR="009614C1" w:rsidRPr="00A865E8" w:rsidRDefault="009614C1" w:rsidP="00A85346">
                      <w:pPr>
                        <w:pStyle w:val="Textedursumdelasocit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" w:name="_Toc16308918"/>
      <w:bookmarkEnd w:id="1"/>
    </w:p>
    <w:p w:rsidR="001F1023" w:rsidRPr="001F1023" w:rsidRDefault="001F1023" w:rsidP="001F1023">
      <w:pPr>
        <w:rPr>
          <w:lang w:val="fr-FR" w:bidi="en-US"/>
        </w:rPr>
      </w:pPr>
    </w:p>
    <w:p w:rsidR="001F1023" w:rsidRPr="001F1023" w:rsidRDefault="001F1023" w:rsidP="001F1023">
      <w:pPr>
        <w:rPr>
          <w:lang w:val="fr-FR" w:bidi="en-US"/>
        </w:rPr>
      </w:pPr>
    </w:p>
    <w:p w:rsidR="001F1023" w:rsidRDefault="001F1023" w:rsidP="001F1023">
      <w:pPr>
        <w:rPr>
          <w:lang w:val="fr-FR" w:bidi="en-US"/>
        </w:rPr>
      </w:pPr>
    </w:p>
    <w:p w:rsidR="009C734C" w:rsidRDefault="009C734C" w:rsidP="001F1023">
      <w:pPr>
        <w:rPr>
          <w:lang w:val="fr-FR" w:bidi="en-US"/>
        </w:rPr>
      </w:pPr>
    </w:p>
    <w:p w:rsidR="009C734C" w:rsidRPr="001F1023" w:rsidRDefault="009C734C" w:rsidP="001F1023">
      <w:pPr>
        <w:rPr>
          <w:lang w:val="fr-FR" w:bidi="en-US"/>
        </w:rPr>
      </w:pPr>
    </w:p>
    <w:p w:rsidR="001F1023" w:rsidRPr="001F1023" w:rsidRDefault="001F1023" w:rsidP="001F1023">
      <w:pPr>
        <w:rPr>
          <w:lang w:val="fr-FR" w:bidi="en-US"/>
        </w:rPr>
      </w:pPr>
    </w:p>
    <w:p w:rsidR="001F1023" w:rsidRPr="001F1023" w:rsidRDefault="001F1023" w:rsidP="001F1023">
      <w:pPr>
        <w:jc w:val="center"/>
        <w:rPr>
          <w:lang w:val="fr-FR" w:bidi="en-US"/>
        </w:rPr>
      </w:pPr>
      <w:r w:rsidRPr="003C298E">
        <w:rPr>
          <w:noProof/>
          <w:lang w:val="fr-FR" w:eastAsia="fr-FR"/>
        </w:rPr>
        <w:drawing>
          <wp:inline distT="0" distB="0" distL="0" distR="0" wp14:anchorId="035E5391" wp14:editId="54B8815F">
            <wp:extent cx="2519190" cy="1066800"/>
            <wp:effectExtent l="0" t="0" r="0" b="0"/>
            <wp:docPr id="37" name="Image 37" descr="C:\Users\USER\Desktop\logo ccnb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logo ccnbt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61" cy="1082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023" w:rsidRDefault="001F1023" w:rsidP="001F1023">
      <w:pPr>
        <w:tabs>
          <w:tab w:val="left" w:pos="5295"/>
        </w:tabs>
        <w:rPr>
          <w:lang w:val="fr-FR" w:bidi="en-US"/>
        </w:rPr>
      </w:pPr>
    </w:p>
    <w:p w:rsidR="00553FAE" w:rsidRDefault="001F1023" w:rsidP="001F1023">
      <w:pPr>
        <w:tabs>
          <w:tab w:val="left" w:pos="5295"/>
        </w:tabs>
        <w:rPr>
          <w:lang w:val="fr-FR" w:bidi="en-US"/>
        </w:rPr>
      </w:pPr>
      <w:r>
        <w:rPr>
          <w:lang w:val="fr-FR" w:bidi="en-US"/>
        </w:rPr>
        <w:tab/>
      </w:r>
    </w:p>
    <w:p w:rsidR="001F1023" w:rsidRDefault="001F1023" w:rsidP="001F1023">
      <w:pPr>
        <w:tabs>
          <w:tab w:val="left" w:pos="5295"/>
        </w:tabs>
        <w:rPr>
          <w:lang w:val="fr-FR" w:bidi="en-US"/>
        </w:rPr>
      </w:pPr>
    </w:p>
    <w:p w:rsidR="009C734C" w:rsidRDefault="009C734C" w:rsidP="001F1023">
      <w:pPr>
        <w:tabs>
          <w:tab w:val="left" w:pos="5295"/>
        </w:tabs>
        <w:rPr>
          <w:lang w:val="fr-FR" w:bidi="en-US"/>
        </w:rPr>
      </w:pPr>
    </w:p>
    <w:p w:rsidR="009C734C" w:rsidRDefault="009C734C" w:rsidP="001F1023">
      <w:pPr>
        <w:tabs>
          <w:tab w:val="left" w:pos="5295"/>
        </w:tabs>
        <w:rPr>
          <w:lang w:val="fr-FR" w:bidi="en-US"/>
        </w:rPr>
      </w:pPr>
    </w:p>
    <w:p w:rsidR="001F1023" w:rsidRDefault="001F1023" w:rsidP="001F1023">
      <w:pPr>
        <w:tabs>
          <w:tab w:val="left" w:pos="5295"/>
        </w:tabs>
        <w:rPr>
          <w:lang w:val="fr-FR"/>
        </w:rPr>
      </w:pPr>
    </w:p>
    <w:p w:rsidR="00553FAE" w:rsidRPr="002B2281" w:rsidRDefault="00553FAE" w:rsidP="00553FAE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lastRenderedPageBreak/>
        <w:t>Restaurant le Tambourin</w:t>
      </w:r>
    </w:p>
    <w:p w:rsidR="00553FAE" w:rsidRPr="002B2281" w:rsidRDefault="00553FAE" w:rsidP="00553FAE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3, boulevard du Port</w:t>
      </w:r>
    </w:p>
    <w:p w:rsidR="00553FAE" w:rsidRPr="002B2281" w:rsidRDefault="00553FAE" w:rsidP="00553FAE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34140 MEZE</w:t>
      </w:r>
    </w:p>
    <w:p w:rsidR="00553FAE" w:rsidRPr="002B2281" w:rsidRDefault="00553FAE" w:rsidP="00553FAE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Tél : 04 99 04 26 45</w:t>
      </w:r>
    </w:p>
    <w:p w:rsidR="00553FAE" w:rsidRPr="002B2281" w:rsidRDefault="00553FAE" w:rsidP="00553FAE">
      <w:pPr>
        <w:jc w:val="center"/>
        <w:rPr>
          <w:b/>
          <w:sz w:val="32"/>
          <w:szCs w:val="32"/>
          <w:lang w:val="fr-FR"/>
        </w:rPr>
      </w:pPr>
    </w:p>
    <w:p w:rsidR="00553FAE" w:rsidRPr="002B2281" w:rsidRDefault="00553FAE" w:rsidP="00553FAE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Soirée dansante avec repas</w:t>
      </w:r>
    </w:p>
    <w:p w:rsidR="00553FAE" w:rsidRPr="002B2281" w:rsidRDefault="00553FAE" w:rsidP="00553FAE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25 €</w:t>
      </w:r>
    </w:p>
    <w:p w:rsidR="00553FAE" w:rsidRPr="002B2281" w:rsidRDefault="00553FAE" w:rsidP="00553FAE">
      <w:pPr>
        <w:jc w:val="center"/>
        <w:rPr>
          <w:b/>
          <w:sz w:val="32"/>
          <w:szCs w:val="32"/>
          <w:lang w:val="fr-FR"/>
        </w:rPr>
      </w:pP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553FAE" w:rsidRPr="002B2281" w:rsidRDefault="00553FAE" w:rsidP="00553FAE">
      <w:pPr>
        <w:jc w:val="center"/>
        <w:rPr>
          <w:b/>
          <w:sz w:val="32"/>
          <w:szCs w:val="32"/>
          <w:lang w:val="fr-FR"/>
        </w:rPr>
      </w:pP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Les sujets de Neptune gratinés</w:t>
      </w: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(Huîtres, moules, Saint Jacques gratinées)</w:t>
      </w: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Escapade champêtre en amoureux</w:t>
      </w: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(Pavé de veau sauce champêtre aux deux purées)</w:t>
      </w: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La douceur d’Agape</w:t>
      </w:r>
    </w:p>
    <w:p w:rsidR="00553FAE" w:rsidRPr="002B2281" w:rsidRDefault="00553FAE" w:rsidP="00553FAE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(Corolle de fruits frais, sorbet)</w:t>
      </w:r>
    </w:p>
    <w:p w:rsidR="00553FAE" w:rsidRPr="002B2281" w:rsidRDefault="00553FAE" w:rsidP="00553FAE">
      <w:pPr>
        <w:tabs>
          <w:tab w:val="left" w:pos="1440"/>
        </w:tabs>
        <w:rPr>
          <w:sz w:val="32"/>
          <w:szCs w:val="32"/>
          <w:lang w:val="fr-FR"/>
        </w:rPr>
      </w:pPr>
    </w:p>
    <w:p w:rsidR="00847A01" w:rsidRPr="002B2281" w:rsidRDefault="009614C1" w:rsidP="006F6FC8">
      <w:pPr>
        <w:jc w:val="center"/>
        <w:rPr>
          <w:b/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br w:type="page"/>
      </w:r>
      <w:bookmarkStart w:id="2" w:name="_Toc25650039"/>
      <w:bookmarkStart w:id="3" w:name="_Toc16309044"/>
      <w:bookmarkEnd w:id="2"/>
      <w:bookmarkEnd w:id="3"/>
      <w:r w:rsidR="008F0F6A" w:rsidRPr="002B2281">
        <w:rPr>
          <w:b/>
          <w:sz w:val="32"/>
          <w:szCs w:val="32"/>
          <w:lang w:val="fr-FR"/>
        </w:rPr>
        <w:lastRenderedPageBreak/>
        <w:t>A la Voile B</w:t>
      </w:r>
      <w:r w:rsidR="00847A01" w:rsidRPr="002B2281">
        <w:rPr>
          <w:b/>
          <w:sz w:val="32"/>
          <w:szCs w:val="32"/>
          <w:lang w:val="fr-FR"/>
        </w:rPr>
        <w:t>lanche</w:t>
      </w:r>
    </w:p>
    <w:p w:rsidR="006F6FC8" w:rsidRPr="002B2281" w:rsidRDefault="006F6FC8" w:rsidP="006F6FC8">
      <w:pPr>
        <w:jc w:val="center"/>
        <w:rPr>
          <w:b/>
          <w:sz w:val="32"/>
          <w:szCs w:val="32"/>
          <w:lang w:val="fr-FR"/>
        </w:rPr>
      </w:pPr>
    </w:p>
    <w:p w:rsidR="006F6FC8" w:rsidRPr="002B2281" w:rsidRDefault="008F0F6A" w:rsidP="006F6FC8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1 rue du port 34140 BOUZIGUES</w:t>
      </w:r>
      <w:r w:rsidR="006F6FC8" w:rsidRPr="002B2281">
        <w:rPr>
          <w:b/>
          <w:sz w:val="32"/>
          <w:szCs w:val="32"/>
          <w:lang w:val="fr-FR"/>
        </w:rPr>
        <w:t xml:space="preserve"> </w:t>
      </w:r>
    </w:p>
    <w:p w:rsidR="006F6FC8" w:rsidRPr="002B2281" w:rsidRDefault="006F6FC8" w:rsidP="006F6FC8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Téléphone : 04 67 78 35 77</w:t>
      </w:r>
    </w:p>
    <w:p w:rsidR="006F6FC8" w:rsidRPr="002B2281" w:rsidRDefault="006F6FC8" w:rsidP="004F7B45">
      <w:pPr>
        <w:rPr>
          <w:b/>
          <w:sz w:val="32"/>
          <w:szCs w:val="32"/>
          <w:lang w:val="fr-FR"/>
        </w:rPr>
      </w:pPr>
    </w:p>
    <w:p w:rsidR="004F7B45" w:rsidRPr="002B2281" w:rsidRDefault="004F7B45" w:rsidP="00494819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49 €</w:t>
      </w:r>
    </w:p>
    <w:p w:rsidR="006F6FC8" w:rsidRPr="002B2281" w:rsidRDefault="006F6FC8" w:rsidP="00494819">
      <w:pPr>
        <w:jc w:val="center"/>
        <w:rPr>
          <w:b/>
          <w:sz w:val="32"/>
          <w:szCs w:val="32"/>
          <w:lang w:val="fr-FR"/>
        </w:rPr>
      </w:pPr>
    </w:p>
    <w:p w:rsidR="004F7B45" w:rsidRPr="002B2281" w:rsidRDefault="004F7B45" w:rsidP="00494819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*****</w:t>
      </w:r>
    </w:p>
    <w:p w:rsidR="00995566" w:rsidRPr="002B2281" w:rsidRDefault="00995566" w:rsidP="00494819">
      <w:pPr>
        <w:jc w:val="center"/>
        <w:rPr>
          <w:sz w:val="32"/>
          <w:szCs w:val="32"/>
          <w:lang w:val="fr-FR"/>
        </w:rPr>
      </w:pPr>
    </w:p>
    <w:p w:rsidR="004F7B45" w:rsidRPr="002B2281" w:rsidRDefault="004F7B45" w:rsidP="00995566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Coupe de champagne et sa mise en bouche</w:t>
      </w:r>
    </w:p>
    <w:p w:rsidR="004F7B45" w:rsidRPr="002B2281" w:rsidRDefault="004F7B45" w:rsidP="00995566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Tartare de Daurade au gingembre et citron vert</w:t>
      </w:r>
    </w:p>
    <w:p w:rsidR="004F7B45" w:rsidRPr="002B2281" w:rsidRDefault="004F7B45" w:rsidP="00494819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Ou</w:t>
      </w:r>
    </w:p>
    <w:p w:rsidR="004F7B45" w:rsidRPr="002B2281" w:rsidRDefault="004F7B45" w:rsidP="00494819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Foie gras en croute de châtaignes</w:t>
      </w:r>
    </w:p>
    <w:p w:rsidR="00995566" w:rsidRPr="002B2281" w:rsidRDefault="00995566" w:rsidP="00494819">
      <w:pPr>
        <w:jc w:val="center"/>
        <w:rPr>
          <w:sz w:val="32"/>
          <w:szCs w:val="32"/>
          <w:lang w:val="fr-FR"/>
        </w:rPr>
      </w:pPr>
    </w:p>
    <w:p w:rsidR="004F7B45" w:rsidRDefault="004F7B45" w:rsidP="00494819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*****</w:t>
      </w:r>
    </w:p>
    <w:p w:rsidR="009C734C" w:rsidRPr="002B2281" w:rsidRDefault="009C734C" w:rsidP="00494819">
      <w:pPr>
        <w:jc w:val="center"/>
        <w:rPr>
          <w:sz w:val="32"/>
          <w:szCs w:val="32"/>
          <w:lang w:val="fr-FR"/>
        </w:rPr>
      </w:pPr>
    </w:p>
    <w:p w:rsidR="004F7B45" w:rsidRPr="002B2281" w:rsidRDefault="004F7B45" w:rsidP="00494819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Filet de bœuf aux morilles et sa galette de pomme de terre</w:t>
      </w:r>
    </w:p>
    <w:p w:rsidR="004F7B45" w:rsidRPr="002B2281" w:rsidRDefault="004F7B45" w:rsidP="00494819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Ou</w:t>
      </w:r>
    </w:p>
    <w:p w:rsidR="004F7B45" w:rsidRPr="002B2281" w:rsidRDefault="004F7B45" w:rsidP="00494819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Filet de  st Pierre au pavot et coriandre avec ses petits légumes glacés</w:t>
      </w:r>
    </w:p>
    <w:p w:rsidR="00995566" w:rsidRPr="002B2281" w:rsidRDefault="00995566" w:rsidP="00494819">
      <w:pPr>
        <w:jc w:val="center"/>
        <w:rPr>
          <w:sz w:val="32"/>
          <w:szCs w:val="32"/>
          <w:lang w:val="fr-FR"/>
        </w:rPr>
      </w:pPr>
    </w:p>
    <w:p w:rsidR="004F7B45" w:rsidRDefault="004F7B45" w:rsidP="00494819">
      <w:pPr>
        <w:tabs>
          <w:tab w:val="left" w:pos="3402"/>
        </w:tabs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*****</w:t>
      </w:r>
    </w:p>
    <w:p w:rsidR="009C734C" w:rsidRPr="002B2281" w:rsidRDefault="009C734C" w:rsidP="00494819">
      <w:pPr>
        <w:tabs>
          <w:tab w:val="left" w:pos="3402"/>
        </w:tabs>
        <w:jc w:val="center"/>
        <w:rPr>
          <w:sz w:val="32"/>
          <w:szCs w:val="32"/>
          <w:lang w:val="fr-FR"/>
        </w:rPr>
      </w:pPr>
    </w:p>
    <w:p w:rsidR="004F7B45" w:rsidRPr="002B2281" w:rsidRDefault="004F7B45" w:rsidP="00494819">
      <w:pPr>
        <w:tabs>
          <w:tab w:val="left" w:pos="3402"/>
        </w:tabs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Croustillant d</w:t>
      </w:r>
      <w:r w:rsidR="00D26C42" w:rsidRPr="002B2281">
        <w:rPr>
          <w:sz w:val="32"/>
          <w:szCs w:val="32"/>
          <w:lang w:val="fr-FR"/>
        </w:rPr>
        <w:t>’</w:t>
      </w:r>
      <w:r w:rsidRPr="002B2281">
        <w:rPr>
          <w:sz w:val="32"/>
          <w:szCs w:val="32"/>
          <w:lang w:val="fr-FR"/>
        </w:rPr>
        <w:t>ananas et sa mousse exotique</w:t>
      </w:r>
    </w:p>
    <w:p w:rsidR="004F7B45" w:rsidRPr="002B2281" w:rsidRDefault="004F7B45" w:rsidP="00494819">
      <w:pPr>
        <w:tabs>
          <w:tab w:val="left" w:pos="3402"/>
        </w:tabs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Ou</w:t>
      </w:r>
    </w:p>
    <w:p w:rsidR="004F7B45" w:rsidRPr="002B2281" w:rsidRDefault="004F7B45" w:rsidP="00494819">
      <w:pPr>
        <w:tabs>
          <w:tab w:val="left" w:pos="3402"/>
        </w:tabs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Poire pochée sur son croquant de chocolat et pistache</w:t>
      </w:r>
    </w:p>
    <w:p w:rsidR="00995566" w:rsidRPr="002B2281" w:rsidRDefault="00995566" w:rsidP="00494819">
      <w:pPr>
        <w:tabs>
          <w:tab w:val="left" w:pos="3402"/>
        </w:tabs>
        <w:jc w:val="center"/>
        <w:rPr>
          <w:sz w:val="32"/>
          <w:szCs w:val="32"/>
          <w:lang w:val="fr-FR"/>
        </w:rPr>
      </w:pPr>
    </w:p>
    <w:p w:rsidR="00494819" w:rsidRDefault="00494819" w:rsidP="00494819">
      <w:pPr>
        <w:tabs>
          <w:tab w:val="left" w:pos="3402"/>
        </w:tabs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*****</w:t>
      </w:r>
    </w:p>
    <w:p w:rsidR="009C734C" w:rsidRPr="002B2281" w:rsidRDefault="009C734C" w:rsidP="00494819">
      <w:pPr>
        <w:tabs>
          <w:tab w:val="left" w:pos="3402"/>
        </w:tabs>
        <w:jc w:val="center"/>
        <w:rPr>
          <w:sz w:val="32"/>
          <w:szCs w:val="32"/>
          <w:lang w:val="fr-FR"/>
        </w:rPr>
      </w:pPr>
    </w:p>
    <w:p w:rsidR="006F6FC8" w:rsidRPr="002B2281" w:rsidRDefault="00D26C42" w:rsidP="00494819">
      <w:pPr>
        <w:pStyle w:val="TexteTabledesmatires"/>
        <w:tabs>
          <w:tab w:val="clear" w:pos="5310"/>
          <w:tab w:val="right" w:leader="dot" w:pos="5940"/>
        </w:tabs>
        <w:ind w:right="-90"/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r w:rsidRPr="002B2281">
        <w:rPr>
          <w:rFonts w:ascii="Times New Roman" w:hAnsi="Times New Roman" w:cs="Times New Roman"/>
          <w:sz w:val="32"/>
          <w:szCs w:val="32"/>
          <w:lang w:val="fr-FR"/>
        </w:rPr>
        <w:t>Café et sa mignardis</w:t>
      </w:r>
      <w:bookmarkStart w:id="4" w:name="_Toc25650847"/>
      <w:bookmarkStart w:id="5" w:name="_Toc25650041"/>
      <w:bookmarkStart w:id="6" w:name="_Toc16309046"/>
      <w:bookmarkStart w:id="7" w:name="_Toc25650849"/>
      <w:bookmarkStart w:id="8" w:name="_Toc25650043"/>
      <w:bookmarkStart w:id="9" w:name="_Toc16309048"/>
      <w:bookmarkStart w:id="10" w:name="_Toc25650852"/>
      <w:bookmarkStart w:id="11" w:name="_Toc25650046"/>
      <w:bookmarkStart w:id="12" w:name="_Toc1630905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="00CC409D" w:rsidRPr="002B2281">
        <w:rPr>
          <w:rFonts w:ascii="Times New Roman" w:hAnsi="Times New Roman" w:cs="Times New Roman"/>
          <w:sz w:val="32"/>
          <w:szCs w:val="32"/>
          <w:lang w:val="fr-FR"/>
        </w:rPr>
        <w:t>e</w:t>
      </w:r>
    </w:p>
    <w:p w:rsidR="00494819" w:rsidRPr="002B2281" w:rsidRDefault="00494819" w:rsidP="00494819">
      <w:pPr>
        <w:jc w:val="center"/>
        <w:rPr>
          <w:b/>
          <w:bCs/>
          <w:iCs/>
          <w:sz w:val="32"/>
          <w:szCs w:val="32"/>
          <w:lang w:val="fr-FR"/>
        </w:rPr>
      </w:pPr>
    </w:p>
    <w:p w:rsidR="008A34AC" w:rsidRPr="002B2281" w:rsidRDefault="008A34AC">
      <w:pPr>
        <w:rPr>
          <w:b/>
          <w:bCs/>
          <w:iCs/>
          <w:sz w:val="32"/>
          <w:szCs w:val="32"/>
          <w:lang w:val="fr-FR"/>
        </w:rPr>
      </w:pPr>
      <w:r w:rsidRPr="002B2281">
        <w:rPr>
          <w:b/>
          <w:bCs/>
          <w:iCs/>
          <w:sz w:val="32"/>
          <w:szCs w:val="32"/>
          <w:lang w:val="fr-FR"/>
        </w:rPr>
        <w:br w:type="page"/>
      </w:r>
    </w:p>
    <w:p w:rsidR="00494819" w:rsidRPr="002B2281" w:rsidRDefault="00494819" w:rsidP="00494819">
      <w:pPr>
        <w:jc w:val="center"/>
        <w:rPr>
          <w:b/>
          <w:bCs/>
          <w:iCs/>
          <w:sz w:val="32"/>
          <w:szCs w:val="32"/>
          <w:lang w:val="fr-FR"/>
        </w:rPr>
      </w:pPr>
    </w:p>
    <w:p w:rsidR="00494819" w:rsidRPr="002B2281" w:rsidRDefault="00494819" w:rsidP="00494819">
      <w:pPr>
        <w:jc w:val="center"/>
        <w:rPr>
          <w:b/>
          <w:bCs/>
          <w:iCs/>
          <w:sz w:val="32"/>
          <w:szCs w:val="32"/>
          <w:lang w:val="fr-FR"/>
        </w:rPr>
      </w:pPr>
    </w:p>
    <w:p w:rsidR="006F6FC8" w:rsidRPr="002B2281" w:rsidRDefault="006F6FC8" w:rsidP="00494819">
      <w:pPr>
        <w:jc w:val="center"/>
        <w:rPr>
          <w:b/>
          <w:bCs/>
          <w:iCs/>
          <w:sz w:val="32"/>
          <w:szCs w:val="32"/>
          <w:lang w:val="fr-FR"/>
        </w:rPr>
      </w:pPr>
      <w:r w:rsidRPr="002B2281">
        <w:rPr>
          <w:b/>
          <w:bCs/>
          <w:iCs/>
          <w:sz w:val="32"/>
          <w:szCs w:val="32"/>
          <w:lang w:val="fr-FR"/>
        </w:rPr>
        <w:t>Les Palmiers</w:t>
      </w:r>
    </w:p>
    <w:p w:rsidR="00715675" w:rsidRPr="002B2281" w:rsidRDefault="00715675" w:rsidP="00494819">
      <w:pPr>
        <w:jc w:val="center"/>
        <w:rPr>
          <w:b/>
          <w:bCs/>
          <w:iCs/>
          <w:sz w:val="32"/>
          <w:szCs w:val="32"/>
          <w:lang w:val="fr-FR"/>
        </w:rPr>
      </w:pPr>
    </w:p>
    <w:p w:rsidR="00715675" w:rsidRPr="002B2281" w:rsidRDefault="00B71BD1" w:rsidP="00715675">
      <w:pPr>
        <w:jc w:val="center"/>
        <w:rPr>
          <w:b/>
          <w:bCs/>
          <w:iCs/>
          <w:sz w:val="32"/>
          <w:szCs w:val="32"/>
          <w:lang w:val="fr-FR"/>
        </w:rPr>
      </w:pPr>
      <w:r w:rsidRPr="002B2281">
        <w:rPr>
          <w:b/>
          <w:bCs/>
          <w:iCs/>
          <w:sz w:val="32"/>
          <w:szCs w:val="32"/>
          <w:lang w:val="fr-FR"/>
        </w:rPr>
        <w:t>31bis avenue de Montpellier 34140 MEZE</w:t>
      </w:r>
    </w:p>
    <w:p w:rsidR="00715675" w:rsidRPr="002B2281" w:rsidRDefault="00715675" w:rsidP="00715675">
      <w:pPr>
        <w:jc w:val="center"/>
        <w:rPr>
          <w:b/>
          <w:bCs/>
          <w:iCs/>
          <w:sz w:val="32"/>
          <w:szCs w:val="32"/>
          <w:lang w:val="fr-FR"/>
        </w:rPr>
      </w:pPr>
      <w:r w:rsidRPr="002B2281">
        <w:rPr>
          <w:b/>
          <w:bCs/>
          <w:iCs/>
          <w:color w:val="000000" w:themeColor="text1"/>
          <w:sz w:val="32"/>
          <w:szCs w:val="32"/>
          <w:lang w:val="fr-FR"/>
        </w:rPr>
        <w:t>Téléphone : 04 34 53 55 65</w:t>
      </w:r>
    </w:p>
    <w:p w:rsidR="00494819" w:rsidRPr="002B2281" w:rsidRDefault="00494819" w:rsidP="00494819">
      <w:pPr>
        <w:jc w:val="center"/>
        <w:rPr>
          <w:b/>
          <w:bCs/>
          <w:iCs/>
          <w:sz w:val="32"/>
          <w:szCs w:val="32"/>
          <w:lang w:val="fr-FR"/>
        </w:rPr>
      </w:pPr>
    </w:p>
    <w:p w:rsidR="006F6FC8" w:rsidRPr="002B2281" w:rsidRDefault="006F6FC8" w:rsidP="00494819">
      <w:pPr>
        <w:jc w:val="center"/>
        <w:rPr>
          <w:b/>
          <w:bCs/>
          <w:iCs/>
          <w:sz w:val="32"/>
          <w:szCs w:val="32"/>
          <w:lang w:val="fr-FR"/>
        </w:rPr>
      </w:pPr>
      <w:r w:rsidRPr="002B2281">
        <w:rPr>
          <w:b/>
          <w:bCs/>
          <w:iCs/>
          <w:sz w:val="32"/>
          <w:szCs w:val="32"/>
          <w:lang w:val="fr-FR"/>
        </w:rPr>
        <w:t xml:space="preserve">51 </w:t>
      </w:r>
      <w:r w:rsidR="00494819" w:rsidRPr="002B2281">
        <w:rPr>
          <w:b/>
          <w:sz w:val="32"/>
          <w:szCs w:val="32"/>
          <w:lang w:val="fr-FR"/>
        </w:rPr>
        <w:t>€</w:t>
      </w:r>
      <w:r w:rsidR="00715675" w:rsidRPr="002B2281">
        <w:rPr>
          <w:b/>
          <w:bCs/>
          <w:iCs/>
          <w:sz w:val="32"/>
          <w:szCs w:val="32"/>
          <w:lang w:val="fr-FR"/>
        </w:rPr>
        <w:t xml:space="preserve"> </w:t>
      </w:r>
    </w:p>
    <w:p w:rsidR="006F6FC8" w:rsidRPr="002B2281" w:rsidRDefault="006F6FC8" w:rsidP="00494819">
      <w:pPr>
        <w:jc w:val="center"/>
        <w:rPr>
          <w:b/>
          <w:bCs/>
          <w:iCs/>
          <w:color w:val="000000"/>
          <w:sz w:val="32"/>
          <w:szCs w:val="32"/>
          <w:lang w:val="fr-FR"/>
        </w:rPr>
      </w:pPr>
      <w:r w:rsidRPr="002B2281">
        <w:rPr>
          <w:b/>
          <w:bCs/>
          <w:iCs/>
          <w:sz w:val="32"/>
          <w:szCs w:val="32"/>
          <w:lang w:val="fr-FR"/>
        </w:rPr>
        <w:t xml:space="preserve"> </w:t>
      </w:r>
      <w:r w:rsidRPr="002B2281">
        <w:rPr>
          <w:b/>
          <w:bCs/>
          <w:iCs/>
          <w:color w:val="000000"/>
          <w:sz w:val="32"/>
          <w:szCs w:val="32"/>
          <w:lang w:val="fr-FR"/>
        </w:rPr>
        <w:t xml:space="preserve">(Acompte de 15 </w:t>
      </w:r>
      <w:r w:rsidR="00494819" w:rsidRPr="002B2281">
        <w:rPr>
          <w:b/>
          <w:sz w:val="32"/>
          <w:szCs w:val="32"/>
          <w:lang w:val="fr-FR"/>
        </w:rPr>
        <w:t>€</w:t>
      </w:r>
      <w:r w:rsidRPr="002B2281">
        <w:rPr>
          <w:b/>
          <w:bCs/>
          <w:iCs/>
          <w:color w:val="000000"/>
          <w:sz w:val="32"/>
          <w:szCs w:val="32"/>
          <w:lang w:val="fr-FR"/>
        </w:rPr>
        <w:t xml:space="preserve"> par personne demandé)</w:t>
      </w:r>
    </w:p>
    <w:p w:rsidR="006F6FC8" w:rsidRPr="002B2281" w:rsidRDefault="006F6FC8" w:rsidP="00494819">
      <w:pPr>
        <w:jc w:val="center"/>
        <w:rPr>
          <w:b/>
          <w:bCs/>
          <w:iCs/>
          <w:color w:val="000000"/>
          <w:sz w:val="32"/>
          <w:szCs w:val="32"/>
          <w:lang w:val="fr-FR"/>
        </w:rPr>
      </w:pPr>
    </w:p>
    <w:p w:rsidR="006F6FC8" w:rsidRPr="002B2281" w:rsidRDefault="006F6FC8" w:rsidP="00494819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*****</w:t>
      </w:r>
    </w:p>
    <w:p w:rsidR="00995566" w:rsidRPr="002B2281" w:rsidRDefault="00995566" w:rsidP="00494819">
      <w:pPr>
        <w:jc w:val="center"/>
        <w:rPr>
          <w:sz w:val="32"/>
          <w:szCs w:val="32"/>
          <w:lang w:val="fr-FR"/>
        </w:rPr>
      </w:pPr>
    </w:p>
    <w:p w:rsidR="00D26C42" w:rsidRPr="002B2281" w:rsidRDefault="006F6FC8" w:rsidP="00494819">
      <w:pPr>
        <w:jc w:val="center"/>
        <w:rPr>
          <w:color w:val="000000"/>
          <w:sz w:val="32"/>
          <w:szCs w:val="32"/>
          <w:lang w:val="fr-FR"/>
        </w:rPr>
      </w:pPr>
      <w:r w:rsidRPr="002B2281">
        <w:rPr>
          <w:bCs/>
          <w:iCs/>
          <w:color w:val="000000"/>
          <w:sz w:val="32"/>
          <w:szCs w:val="32"/>
          <w:lang w:val="fr-FR"/>
        </w:rPr>
        <w:t>Cocktail Saint valentin</w:t>
      </w:r>
    </w:p>
    <w:p w:rsidR="00D26C42" w:rsidRPr="002B2281" w:rsidRDefault="006F6FC8" w:rsidP="00494819">
      <w:pPr>
        <w:jc w:val="center"/>
        <w:rPr>
          <w:bCs/>
          <w:iCs/>
          <w:color w:val="000000"/>
          <w:sz w:val="32"/>
          <w:szCs w:val="32"/>
          <w:lang w:val="fr-FR"/>
        </w:rPr>
      </w:pPr>
      <w:proofErr w:type="spellStart"/>
      <w:r w:rsidRPr="002B2281">
        <w:rPr>
          <w:bCs/>
          <w:iCs/>
          <w:color w:val="000000"/>
          <w:sz w:val="32"/>
          <w:szCs w:val="32"/>
          <w:lang w:val="fr-FR"/>
        </w:rPr>
        <w:t>Amuse Bouche</w:t>
      </w:r>
      <w:proofErr w:type="spellEnd"/>
    </w:p>
    <w:p w:rsidR="00995566" w:rsidRPr="002B2281" w:rsidRDefault="00995566" w:rsidP="00494819">
      <w:pPr>
        <w:jc w:val="center"/>
        <w:rPr>
          <w:color w:val="000000"/>
          <w:sz w:val="32"/>
          <w:szCs w:val="32"/>
          <w:lang w:val="fr-FR"/>
        </w:rPr>
      </w:pPr>
    </w:p>
    <w:p w:rsidR="006F6FC8" w:rsidRDefault="006F6FC8" w:rsidP="00494819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*****</w:t>
      </w:r>
    </w:p>
    <w:p w:rsidR="009C734C" w:rsidRPr="002B2281" w:rsidRDefault="009C734C" w:rsidP="00494819">
      <w:pPr>
        <w:jc w:val="center"/>
        <w:rPr>
          <w:sz w:val="32"/>
          <w:szCs w:val="32"/>
          <w:lang w:val="fr-FR"/>
        </w:rPr>
      </w:pPr>
    </w:p>
    <w:p w:rsidR="00D26C42" w:rsidRPr="002B2281" w:rsidRDefault="006F6FC8" w:rsidP="00494819">
      <w:pPr>
        <w:jc w:val="center"/>
        <w:rPr>
          <w:bCs/>
          <w:iCs/>
          <w:color w:val="000000"/>
          <w:sz w:val="32"/>
          <w:szCs w:val="32"/>
          <w:lang w:val="fr-FR"/>
        </w:rPr>
      </w:pPr>
      <w:r w:rsidRPr="002B2281">
        <w:rPr>
          <w:bCs/>
          <w:iCs/>
          <w:color w:val="000000"/>
          <w:sz w:val="32"/>
          <w:szCs w:val="32"/>
          <w:lang w:val="fr-FR"/>
        </w:rPr>
        <w:t>Duo de foie gras</w:t>
      </w:r>
      <w:r w:rsidR="00D26C42" w:rsidRPr="002B2281">
        <w:rPr>
          <w:bCs/>
          <w:iCs/>
          <w:color w:val="000000"/>
          <w:sz w:val="32"/>
          <w:szCs w:val="32"/>
          <w:lang w:val="fr-FR"/>
        </w:rPr>
        <w:t xml:space="preserve"> </w:t>
      </w:r>
      <w:r w:rsidRPr="002B2281">
        <w:rPr>
          <w:bCs/>
          <w:iCs/>
          <w:color w:val="000000"/>
          <w:sz w:val="32"/>
          <w:szCs w:val="32"/>
          <w:lang w:val="fr-FR"/>
        </w:rPr>
        <w:t>(</w:t>
      </w:r>
      <w:proofErr w:type="spellStart"/>
      <w:r w:rsidRPr="002B2281">
        <w:rPr>
          <w:bCs/>
          <w:iCs/>
          <w:color w:val="000000"/>
          <w:sz w:val="32"/>
          <w:szCs w:val="32"/>
          <w:lang w:val="fr-FR"/>
        </w:rPr>
        <w:t>mi-cuit</w:t>
      </w:r>
      <w:proofErr w:type="spellEnd"/>
      <w:r w:rsidRPr="002B2281">
        <w:rPr>
          <w:bCs/>
          <w:iCs/>
          <w:color w:val="000000"/>
          <w:sz w:val="32"/>
          <w:szCs w:val="32"/>
          <w:lang w:val="fr-FR"/>
        </w:rPr>
        <w:t xml:space="preserve"> et frais poêlé</w:t>
      </w:r>
      <w:r w:rsidR="00D26C42" w:rsidRPr="002B2281">
        <w:rPr>
          <w:bCs/>
          <w:iCs/>
          <w:color w:val="000000"/>
          <w:sz w:val="32"/>
          <w:szCs w:val="32"/>
          <w:lang w:val="fr-FR"/>
        </w:rPr>
        <w:t>)</w:t>
      </w:r>
    </w:p>
    <w:p w:rsidR="00995566" w:rsidRPr="002B2281" w:rsidRDefault="00995566" w:rsidP="00494819">
      <w:pPr>
        <w:jc w:val="center"/>
        <w:rPr>
          <w:bCs/>
          <w:iCs/>
          <w:color w:val="000000"/>
          <w:sz w:val="32"/>
          <w:szCs w:val="32"/>
          <w:lang w:val="fr-FR"/>
        </w:rPr>
      </w:pPr>
    </w:p>
    <w:p w:rsidR="006F6FC8" w:rsidRDefault="006F6FC8" w:rsidP="00494819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*****</w:t>
      </w:r>
    </w:p>
    <w:p w:rsidR="009C734C" w:rsidRPr="002B2281" w:rsidRDefault="009C734C" w:rsidP="00494819">
      <w:pPr>
        <w:jc w:val="center"/>
        <w:rPr>
          <w:sz w:val="32"/>
          <w:szCs w:val="32"/>
          <w:lang w:val="fr-FR"/>
        </w:rPr>
      </w:pPr>
    </w:p>
    <w:p w:rsidR="00D26C42" w:rsidRPr="002B2281" w:rsidRDefault="006F6FC8" w:rsidP="00494819">
      <w:pPr>
        <w:jc w:val="center"/>
        <w:rPr>
          <w:color w:val="000000"/>
          <w:sz w:val="32"/>
          <w:szCs w:val="32"/>
          <w:lang w:val="fr-FR"/>
        </w:rPr>
      </w:pPr>
      <w:r w:rsidRPr="002B2281">
        <w:rPr>
          <w:bCs/>
          <w:iCs/>
          <w:color w:val="000000"/>
          <w:sz w:val="32"/>
          <w:szCs w:val="32"/>
          <w:lang w:val="fr-FR"/>
        </w:rPr>
        <w:t>Médaillon de veau à l’émulsion de truffe</w:t>
      </w:r>
    </w:p>
    <w:p w:rsidR="006F6FC8" w:rsidRPr="002B2281" w:rsidRDefault="006F6FC8" w:rsidP="00494819">
      <w:pPr>
        <w:jc w:val="center"/>
        <w:rPr>
          <w:color w:val="000000"/>
          <w:sz w:val="32"/>
          <w:szCs w:val="32"/>
          <w:lang w:val="fr-FR"/>
        </w:rPr>
      </w:pPr>
      <w:proofErr w:type="gramStart"/>
      <w:r w:rsidRPr="002B2281">
        <w:rPr>
          <w:color w:val="000000"/>
          <w:sz w:val="32"/>
          <w:szCs w:val="32"/>
          <w:lang w:val="fr-FR"/>
        </w:rPr>
        <w:t>ou</w:t>
      </w:r>
      <w:proofErr w:type="gramEnd"/>
    </w:p>
    <w:p w:rsidR="00D26C42" w:rsidRPr="002B2281" w:rsidRDefault="006F6FC8" w:rsidP="00494819">
      <w:pPr>
        <w:jc w:val="center"/>
        <w:rPr>
          <w:color w:val="000000"/>
          <w:sz w:val="32"/>
          <w:szCs w:val="32"/>
          <w:lang w:val="fr-FR"/>
        </w:rPr>
      </w:pPr>
      <w:r w:rsidRPr="002B2281">
        <w:rPr>
          <w:bCs/>
          <w:iCs/>
          <w:color w:val="000000"/>
          <w:sz w:val="32"/>
          <w:szCs w:val="32"/>
          <w:lang w:val="fr-FR"/>
        </w:rPr>
        <w:t>Noix de Saint Jacques à la crème de citron</w:t>
      </w:r>
    </w:p>
    <w:p w:rsidR="00D26C42" w:rsidRPr="002B2281" w:rsidRDefault="00D26C42" w:rsidP="00494819">
      <w:pPr>
        <w:jc w:val="center"/>
        <w:rPr>
          <w:bCs/>
          <w:iCs/>
          <w:color w:val="000000"/>
          <w:sz w:val="32"/>
          <w:szCs w:val="32"/>
          <w:lang w:val="fr-FR"/>
        </w:rPr>
      </w:pPr>
      <w:r w:rsidRPr="002B2281">
        <w:rPr>
          <w:bCs/>
          <w:iCs/>
          <w:color w:val="000000"/>
          <w:sz w:val="32"/>
          <w:szCs w:val="32"/>
          <w:lang w:val="fr-FR"/>
        </w:rPr>
        <w:t>Accompagnement de légumes de saison</w:t>
      </w:r>
    </w:p>
    <w:p w:rsidR="00995566" w:rsidRPr="002B2281" w:rsidRDefault="00995566" w:rsidP="00494819">
      <w:pPr>
        <w:jc w:val="center"/>
        <w:rPr>
          <w:color w:val="000000"/>
          <w:sz w:val="32"/>
          <w:szCs w:val="32"/>
          <w:lang w:val="fr-FR"/>
        </w:rPr>
      </w:pPr>
    </w:p>
    <w:p w:rsidR="00D26C42" w:rsidRPr="002B2281" w:rsidRDefault="00D26C42" w:rsidP="00494819">
      <w:pPr>
        <w:jc w:val="center"/>
        <w:rPr>
          <w:b/>
          <w:bCs/>
          <w:iCs/>
          <w:color w:val="000000"/>
          <w:sz w:val="32"/>
          <w:szCs w:val="32"/>
          <w:lang w:val="fr-FR"/>
        </w:rPr>
      </w:pPr>
      <w:r w:rsidRPr="002B2281">
        <w:rPr>
          <w:b/>
          <w:bCs/>
          <w:iCs/>
          <w:color w:val="000000"/>
          <w:sz w:val="32"/>
          <w:szCs w:val="32"/>
          <w:lang w:val="fr-FR"/>
        </w:rPr>
        <w:t>*****</w:t>
      </w:r>
    </w:p>
    <w:p w:rsidR="00995566" w:rsidRPr="002B2281" w:rsidRDefault="00995566" w:rsidP="00494819">
      <w:pPr>
        <w:jc w:val="center"/>
        <w:rPr>
          <w:color w:val="000000"/>
          <w:sz w:val="32"/>
          <w:szCs w:val="32"/>
          <w:lang w:val="fr-FR"/>
        </w:rPr>
      </w:pPr>
    </w:p>
    <w:p w:rsidR="00D26C42" w:rsidRPr="002B2281" w:rsidRDefault="006F6FC8" w:rsidP="00494819">
      <w:pPr>
        <w:jc w:val="center"/>
        <w:rPr>
          <w:bCs/>
          <w:iCs/>
          <w:color w:val="000000"/>
          <w:sz w:val="32"/>
          <w:szCs w:val="32"/>
          <w:lang w:val="fr-FR"/>
        </w:rPr>
      </w:pPr>
      <w:r w:rsidRPr="002B2281">
        <w:rPr>
          <w:bCs/>
          <w:iCs/>
          <w:color w:val="000000"/>
          <w:sz w:val="32"/>
          <w:szCs w:val="32"/>
          <w:lang w:val="fr-FR"/>
        </w:rPr>
        <w:t>Plateau de fromages</w:t>
      </w:r>
    </w:p>
    <w:p w:rsidR="00995566" w:rsidRPr="002B2281" w:rsidRDefault="00995566" w:rsidP="00494819">
      <w:pPr>
        <w:jc w:val="center"/>
        <w:rPr>
          <w:color w:val="000000"/>
          <w:sz w:val="32"/>
          <w:szCs w:val="32"/>
          <w:lang w:val="fr-FR"/>
        </w:rPr>
      </w:pPr>
    </w:p>
    <w:p w:rsidR="00D26C42" w:rsidRDefault="00D26C42" w:rsidP="00494819">
      <w:pPr>
        <w:jc w:val="center"/>
        <w:rPr>
          <w:b/>
          <w:bCs/>
          <w:iCs/>
          <w:color w:val="000000"/>
          <w:sz w:val="32"/>
          <w:szCs w:val="32"/>
          <w:lang w:val="fr-FR"/>
        </w:rPr>
      </w:pPr>
      <w:r w:rsidRPr="002B2281">
        <w:rPr>
          <w:b/>
          <w:bCs/>
          <w:iCs/>
          <w:color w:val="000000"/>
          <w:sz w:val="32"/>
          <w:szCs w:val="32"/>
          <w:lang w:val="fr-FR"/>
        </w:rPr>
        <w:t>*****</w:t>
      </w:r>
    </w:p>
    <w:p w:rsidR="009C734C" w:rsidRPr="002B2281" w:rsidRDefault="009C734C" w:rsidP="00494819">
      <w:pPr>
        <w:jc w:val="center"/>
        <w:rPr>
          <w:color w:val="000000"/>
          <w:sz w:val="32"/>
          <w:szCs w:val="32"/>
          <w:lang w:val="fr-FR"/>
        </w:rPr>
      </w:pPr>
    </w:p>
    <w:p w:rsidR="00995566" w:rsidRPr="002B2281" w:rsidRDefault="00494819" w:rsidP="00494819">
      <w:pPr>
        <w:jc w:val="center"/>
        <w:rPr>
          <w:bCs/>
          <w:iCs/>
          <w:color w:val="000000"/>
          <w:sz w:val="32"/>
          <w:szCs w:val="32"/>
          <w:lang w:val="fr-FR"/>
        </w:rPr>
      </w:pPr>
      <w:r w:rsidRPr="002B2281">
        <w:rPr>
          <w:bCs/>
          <w:iCs/>
          <w:color w:val="000000"/>
          <w:sz w:val="32"/>
          <w:szCs w:val="32"/>
          <w:lang w:val="fr-FR"/>
        </w:rPr>
        <w:t xml:space="preserve">Brioche aux </w:t>
      </w:r>
      <w:r w:rsidR="00715675" w:rsidRPr="002B2281">
        <w:rPr>
          <w:bCs/>
          <w:iCs/>
          <w:color w:val="000000"/>
          <w:sz w:val="32"/>
          <w:szCs w:val="32"/>
          <w:lang w:val="fr-FR"/>
        </w:rPr>
        <w:t>pralins</w:t>
      </w:r>
      <w:r w:rsidR="00493609" w:rsidRPr="002B2281">
        <w:rPr>
          <w:bCs/>
          <w:iCs/>
          <w:color w:val="000000"/>
          <w:sz w:val="32"/>
          <w:szCs w:val="32"/>
          <w:lang w:val="fr-FR"/>
        </w:rPr>
        <w:t xml:space="preserve"> </w:t>
      </w:r>
      <w:r w:rsidR="00715675" w:rsidRPr="002B2281">
        <w:rPr>
          <w:bCs/>
          <w:iCs/>
          <w:color w:val="000000"/>
          <w:sz w:val="32"/>
          <w:szCs w:val="32"/>
          <w:lang w:val="fr-FR"/>
        </w:rPr>
        <w:t xml:space="preserve">façon pain perdu coulis de framboise, crème de </w:t>
      </w:r>
    </w:p>
    <w:p w:rsidR="00D26C42" w:rsidRPr="002B2281" w:rsidRDefault="00715675" w:rsidP="00494819">
      <w:pPr>
        <w:jc w:val="center"/>
        <w:rPr>
          <w:bCs/>
          <w:iCs/>
          <w:color w:val="000000"/>
          <w:sz w:val="32"/>
          <w:szCs w:val="32"/>
          <w:lang w:val="fr-FR"/>
        </w:rPr>
      </w:pPr>
      <w:proofErr w:type="gramStart"/>
      <w:r w:rsidRPr="002B2281">
        <w:rPr>
          <w:bCs/>
          <w:iCs/>
          <w:color w:val="000000"/>
          <w:sz w:val="32"/>
          <w:szCs w:val="32"/>
          <w:lang w:val="fr-FR"/>
        </w:rPr>
        <w:t>mascarpone</w:t>
      </w:r>
      <w:proofErr w:type="gramEnd"/>
      <w:r w:rsidRPr="002B2281">
        <w:rPr>
          <w:bCs/>
          <w:iCs/>
          <w:color w:val="000000"/>
          <w:sz w:val="32"/>
          <w:szCs w:val="32"/>
          <w:lang w:val="fr-FR"/>
        </w:rPr>
        <w:t xml:space="preserve"> à la rose</w:t>
      </w:r>
    </w:p>
    <w:p w:rsidR="00995566" w:rsidRPr="002B2281" w:rsidRDefault="00995566" w:rsidP="00494819">
      <w:pPr>
        <w:jc w:val="center"/>
        <w:rPr>
          <w:bCs/>
          <w:iCs/>
          <w:color w:val="000000"/>
          <w:sz w:val="32"/>
          <w:szCs w:val="32"/>
          <w:lang w:val="fr-FR"/>
        </w:rPr>
      </w:pPr>
    </w:p>
    <w:p w:rsidR="0016392C" w:rsidRPr="002B2281" w:rsidRDefault="0016392C" w:rsidP="0016392C">
      <w:pPr>
        <w:jc w:val="center"/>
        <w:rPr>
          <w:b/>
          <w:bCs/>
          <w:iCs/>
          <w:color w:val="000000"/>
          <w:sz w:val="32"/>
          <w:szCs w:val="32"/>
          <w:lang w:val="fr-FR"/>
        </w:rPr>
      </w:pPr>
      <w:r w:rsidRPr="002B2281">
        <w:rPr>
          <w:b/>
          <w:bCs/>
          <w:iCs/>
          <w:color w:val="000000"/>
          <w:sz w:val="32"/>
          <w:szCs w:val="32"/>
          <w:lang w:val="fr-FR"/>
        </w:rPr>
        <w:t>*****</w:t>
      </w:r>
    </w:p>
    <w:p w:rsidR="00995566" w:rsidRPr="002B2281" w:rsidRDefault="00995566" w:rsidP="0016392C">
      <w:pPr>
        <w:jc w:val="center"/>
        <w:rPr>
          <w:color w:val="000000"/>
          <w:sz w:val="32"/>
          <w:szCs w:val="32"/>
          <w:lang w:val="fr-FR"/>
        </w:rPr>
      </w:pPr>
    </w:p>
    <w:p w:rsidR="009E791B" w:rsidRPr="002B2281" w:rsidRDefault="00715675" w:rsidP="00494819">
      <w:pPr>
        <w:jc w:val="center"/>
        <w:rPr>
          <w:color w:val="000000"/>
          <w:sz w:val="32"/>
          <w:szCs w:val="32"/>
          <w:lang w:val="fr-FR"/>
        </w:rPr>
      </w:pPr>
      <w:r w:rsidRPr="002B2281">
        <w:rPr>
          <w:bCs/>
          <w:iCs/>
          <w:color w:val="000000"/>
          <w:sz w:val="32"/>
          <w:szCs w:val="32"/>
          <w:lang w:val="fr-FR"/>
        </w:rPr>
        <w:t>Mignardises/Amuse-bouche</w:t>
      </w:r>
    </w:p>
    <w:p w:rsidR="008A34AC" w:rsidRPr="002B2281" w:rsidRDefault="008A34AC">
      <w:pPr>
        <w:rPr>
          <w:b/>
          <w:bCs/>
          <w:iCs/>
          <w:color w:val="920000"/>
          <w:sz w:val="32"/>
          <w:szCs w:val="32"/>
          <w:lang w:val="fr-FR"/>
        </w:rPr>
      </w:pPr>
      <w:r w:rsidRPr="002B2281">
        <w:rPr>
          <w:b/>
          <w:bCs/>
          <w:iCs/>
          <w:color w:val="920000"/>
          <w:sz w:val="32"/>
          <w:szCs w:val="32"/>
          <w:lang w:val="fr-FR"/>
        </w:rPr>
        <w:br w:type="page"/>
      </w:r>
    </w:p>
    <w:p w:rsidR="00494819" w:rsidRPr="002B2281" w:rsidRDefault="00494819" w:rsidP="009E791B">
      <w:pPr>
        <w:spacing w:before="100" w:beforeAutospacing="1" w:after="100" w:afterAutospacing="1"/>
        <w:rPr>
          <w:b/>
          <w:bCs/>
          <w:iCs/>
          <w:color w:val="920000"/>
          <w:sz w:val="32"/>
          <w:szCs w:val="32"/>
          <w:lang w:val="fr-FR"/>
        </w:rPr>
      </w:pPr>
    </w:p>
    <w:p w:rsidR="00494819" w:rsidRPr="002B2281" w:rsidRDefault="009C734C" w:rsidP="009E791B">
      <w:pPr>
        <w:spacing w:before="100" w:beforeAutospacing="1" w:after="100" w:afterAutospacing="1"/>
        <w:rPr>
          <w:b/>
          <w:bCs/>
          <w:iCs/>
          <w:color w:val="920000"/>
          <w:sz w:val="32"/>
          <w:szCs w:val="32"/>
          <w:lang w:val="fr-FR"/>
        </w:rPr>
      </w:pPr>
      <w:r w:rsidRPr="00B43A92">
        <w:rPr>
          <w:rFonts w:ascii="Calibri" w:eastAsia="Calibri" w:hAnsi="Calibri" w:cs="Calibri"/>
          <w:b/>
          <w:i/>
          <w:noProof/>
          <w:color w:val="4BACC6"/>
          <w:lang w:val="fr-FR" w:eastAsia="fr-FR"/>
        </w:rPr>
        <w:drawing>
          <wp:anchor distT="0" distB="0" distL="114300" distR="114300" simplePos="0" relativeHeight="251670016" behindDoc="0" locked="0" layoutInCell="1" allowOverlap="1">
            <wp:simplePos x="142875" y="628650"/>
            <wp:positionH relativeFrom="margin">
              <wp:align>center</wp:align>
            </wp:positionH>
            <wp:positionV relativeFrom="margin">
              <wp:align>top</wp:align>
            </wp:positionV>
            <wp:extent cx="2371725" cy="1579036"/>
            <wp:effectExtent l="0" t="0" r="0" b="2540"/>
            <wp:wrapSquare wrapText="bothSides"/>
            <wp:docPr id="3" name="Image 3" descr="C:\Users\USER\Desktop\photo accro punch 1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photo accro punch 121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7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43A92" w:rsidRPr="002B2281" w:rsidRDefault="00B43A92" w:rsidP="00B43A92">
      <w:pPr>
        <w:rPr>
          <w:sz w:val="32"/>
          <w:szCs w:val="32"/>
          <w:lang w:val="fr-FR"/>
        </w:rPr>
      </w:pPr>
      <w:r w:rsidRPr="002B2281">
        <w:rPr>
          <w:rFonts w:ascii="Calibri" w:eastAsia="Calibri" w:hAnsi="Calibri" w:cs="Calibri"/>
          <w:b/>
          <w:noProof/>
          <w:color w:val="00B050"/>
          <w:sz w:val="32"/>
          <w:szCs w:val="32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6AD6337D" wp14:editId="36822F0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A92" w:rsidRPr="00B43A92" w:rsidRDefault="00B43A92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6337D" id="Zone de texte 2" o:spid="_x0000_s1028" type="#_x0000_t202" style="position:absolute;margin-left:0;margin-top:0;width:185.9pt;height:110.6pt;z-index:25166899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" filled="f" stroked="f">
                <v:textbox style="mso-fit-shape-to-text:t">
                  <w:txbxContent>
                    <w:p w:rsidR="00B43A92" w:rsidRPr="00B43A92" w:rsidRDefault="00B43A92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2281">
        <w:rPr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4799D" w:rsidRPr="002B2281" w:rsidRDefault="0044799D" w:rsidP="004A7235">
      <w:pPr>
        <w:spacing w:after="200"/>
        <w:jc w:val="center"/>
        <w:rPr>
          <w:b/>
          <w:sz w:val="32"/>
          <w:szCs w:val="32"/>
          <w:lang w:val="fr-FR"/>
        </w:rPr>
      </w:pPr>
    </w:p>
    <w:p w:rsidR="008F0F6A" w:rsidRPr="002B2281" w:rsidRDefault="008F0F6A" w:rsidP="004A7235">
      <w:pPr>
        <w:spacing w:after="200"/>
        <w:jc w:val="center"/>
        <w:rPr>
          <w:rFonts w:ascii="Calibri" w:eastAsia="Calibri" w:hAnsi="Calibri" w:cs="Calibri"/>
          <w:color w:val="FF0000"/>
          <w:sz w:val="32"/>
          <w:szCs w:val="32"/>
          <w:lang w:val="fr-FR"/>
        </w:rPr>
      </w:pPr>
    </w:p>
    <w:p w:rsidR="0044799D" w:rsidRPr="002B2281" w:rsidRDefault="0044799D" w:rsidP="004A7235">
      <w:pPr>
        <w:spacing w:after="200"/>
        <w:jc w:val="center"/>
        <w:rPr>
          <w:rFonts w:ascii="Calibri" w:eastAsia="Calibri" w:hAnsi="Calibri" w:cs="Calibri"/>
          <w:color w:val="FF0000"/>
          <w:sz w:val="32"/>
          <w:szCs w:val="32"/>
          <w:lang w:val="fr-FR"/>
        </w:rPr>
      </w:pPr>
    </w:p>
    <w:p w:rsidR="00715675" w:rsidRPr="002B2281" w:rsidRDefault="00715675" w:rsidP="004A7235">
      <w:pPr>
        <w:spacing w:after="200"/>
        <w:jc w:val="center"/>
        <w:rPr>
          <w:sz w:val="32"/>
          <w:szCs w:val="32"/>
          <w:lang w:val="fr-FR"/>
        </w:rPr>
      </w:pPr>
    </w:p>
    <w:p w:rsidR="00715675" w:rsidRPr="002B2281" w:rsidRDefault="008F0F6A" w:rsidP="00715675">
      <w:pPr>
        <w:jc w:val="center"/>
        <w:rPr>
          <w:sz w:val="32"/>
          <w:szCs w:val="32"/>
          <w:lang w:val="fr-FR"/>
        </w:rPr>
      </w:pPr>
      <w:proofErr w:type="gramStart"/>
      <w:r w:rsidRPr="002B2281">
        <w:rPr>
          <w:rFonts w:eastAsia="Calibri"/>
          <w:b/>
          <w:sz w:val="32"/>
          <w:szCs w:val="32"/>
          <w:lang w:val="fr-FR"/>
        </w:rPr>
        <w:t>L’ Accra</w:t>
      </w:r>
      <w:proofErr w:type="gramEnd"/>
      <w:r w:rsidR="00715675" w:rsidRPr="002B2281">
        <w:rPr>
          <w:rFonts w:eastAsia="Calibri"/>
          <w:b/>
          <w:sz w:val="32"/>
          <w:szCs w:val="32"/>
          <w:lang w:val="fr-FR"/>
        </w:rPr>
        <w:t xml:space="preserve"> Punch (</w:t>
      </w:r>
      <w:r w:rsidR="00715675" w:rsidRPr="002B2281">
        <w:rPr>
          <w:rFonts w:eastAsia="Calibri"/>
          <w:sz w:val="32"/>
          <w:szCs w:val="32"/>
          <w:lang w:val="fr-FR"/>
        </w:rPr>
        <w:t>Restaurant-Traiteur antillais)</w:t>
      </w:r>
    </w:p>
    <w:p w:rsidR="00715675" w:rsidRPr="002B2281" w:rsidRDefault="00715675" w:rsidP="00715675">
      <w:pPr>
        <w:jc w:val="center"/>
        <w:rPr>
          <w:rFonts w:eastAsia="Calibri"/>
          <w:b/>
          <w:sz w:val="32"/>
          <w:szCs w:val="32"/>
          <w:lang w:val="fr-FR"/>
        </w:rPr>
      </w:pPr>
    </w:p>
    <w:p w:rsidR="008F0F6A" w:rsidRPr="002B2281" w:rsidRDefault="008F0F6A" w:rsidP="00995566">
      <w:pPr>
        <w:jc w:val="center"/>
        <w:rPr>
          <w:rFonts w:eastAsia="Calibri"/>
          <w:b/>
          <w:sz w:val="32"/>
          <w:szCs w:val="32"/>
          <w:lang w:val="fr-FR"/>
        </w:rPr>
      </w:pPr>
      <w:r w:rsidRPr="002B2281">
        <w:rPr>
          <w:rFonts w:eastAsia="Calibri"/>
          <w:b/>
          <w:sz w:val="32"/>
          <w:szCs w:val="32"/>
          <w:lang w:val="fr-FR"/>
        </w:rPr>
        <w:t>11 rue de la République, 34140 MEZE</w:t>
      </w:r>
    </w:p>
    <w:p w:rsidR="00715675" w:rsidRPr="002B2281" w:rsidRDefault="00715675" w:rsidP="00715675">
      <w:pPr>
        <w:spacing w:line="276" w:lineRule="auto"/>
        <w:jc w:val="center"/>
        <w:rPr>
          <w:rFonts w:eastAsia="Calibri"/>
          <w:b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 xml:space="preserve">Téléphone : </w:t>
      </w:r>
      <w:r w:rsidRPr="002B2281">
        <w:rPr>
          <w:rFonts w:eastAsia="Calibri"/>
          <w:b/>
          <w:sz w:val="32"/>
          <w:szCs w:val="32"/>
          <w:lang w:val="fr-FR"/>
        </w:rPr>
        <w:t>06 61 20 05 40</w:t>
      </w:r>
    </w:p>
    <w:p w:rsidR="00715675" w:rsidRPr="002B2281" w:rsidRDefault="00715675" w:rsidP="00715675">
      <w:pPr>
        <w:spacing w:after="200"/>
        <w:jc w:val="center"/>
        <w:rPr>
          <w:rFonts w:eastAsia="Calibri"/>
          <w:b/>
          <w:sz w:val="32"/>
          <w:szCs w:val="32"/>
          <w:lang w:val="fr-FR"/>
        </w:rPr>
      </w:pPr>
      <w:r w:rsidRPr="002B2281">
        <w:rPr>
          <w:rFonts w:eastAsia="Calibri"/>
          <w:b/>
          <w:sz w:val="32"/>
          <w:szCs w:val="32"/>
          <w:lang w:val="fr-FR"/>
        </w:rPr>
        <w:t>(</w:t>
      </w:r>
      <w:proofErr w:type="gramStart"/>
      <w:r w:rsidRPr="002B2281">
        <w:rPr>
          <w:rFonts w:eastAsia="Calibri"/>
          <w:b/>
          <w:sz w:val="32"/>
          <w:szCs w:val="32"/>
          <w:lang w:val="fr-FR"/>
        </w:rPr>
        <w:t>pour</w:t>
      </w:r>
      <w:proofErr w:type="gramEnd"/>
      <w:r w:rsidRPr="002B2281">
        <w:rPr>
          <w:rFonts w:eastAsia="Calibri"/>
          <w:b/>
          <w:sz w:val="32"/>
          <w:szCs w:val="32"/>
          <w:lang w:val="fr-FR"/>
        </w:rPr>
        <w:t xml:space="preserve"> un total de 50€/couple - *cafés offerts)</w:t>
      </w:r>
    </w:p>
    <w:p w:rsidR="00995566" w:rsidRPr="002B2281" w:rsidRDefault="00995566" w:rsidP="00715675">
      <w:pPr>
        <w:spacing w:after="200"/>
        <w:jc w:val="center"/>
        <w:rPr>
          <w:b/>
          <w:sz w:val="32"/>
          <w:szCs w:val="32"/>
          <w:lang w:val="fr-FR"/>
        </w:rPr>
      </w:pPr>
    </w:p>
    <w:p w:rsidR="0044799D" w:rsidRPr="002B2281" w:rsidRDefault="0044799D" w:rsidP="004A7235">
      <w:pPr>
        <w:spacing w:after="200"/>
        <w:jc w:val="center"/>
        <w:rPr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44799D" w:rsidRPr="002B2281" w:rsidRDefault="0044799D" w:rsidP="004A7235">
      <w:pPr>
        <w:spacing w:after="200"/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- 2 Apéritifs "Voyage aux îles"</w:t>
      </w:r>
    </w:p>
    <w:p w:rsidR="00995566" w:rsidRPr="002B2281" w:rsidRDefault="00995566" w:rsidP="004A7235">
      <w:pPr>
        <w:spacing w:after="200"/>
        <w:jc w:val="center"/>
        <w:rPr>
          <w:sz w:val="32"/>
          <w:szCs w:val="32"/>
          <w:lang w:val="fr-FR"/>
        </w:rPr>
      </w:pPr>
    </w:p>
    <w:p w:rsidR="0044799D" w:rsidRPr="002B2281" w:rsidRDefault="0044799D" w:rsidP="004A7235">
      <w:pPr>
        <w:spacing w:after="200"/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- 1 Assiette '</w:t>
      </w:r>
      <w:proofErr w:type="spellStart"/>
      <w:r w:rsidRPr="002B2281">
        <w:rPr>
          <w:rFonts w:eastAsia="Calibri"/>
          <w:sz w:val="32"/>
          <w:szCs w:val="32"/>
          <w:lang w:val="fr-FR"/>
        </w:rPr>
        <w:t>Dégust</w:t>
      </w:r>
      <w:proofErr w:type="spellEnd"/>
      <w:r w:rsidRPr="002B2281">
        <w:rPr>
          <w:rFonts w:eastAsia="Calibri"/>
          <w:sz w:val="32"/>
          <w:szCs w:val="32"/>
          <w:lang w:val="fr-FR"/>
        </w:rPr>
        <w:t>-créole'... pour 2</w:t>
      </w:r>
    </w:p>
    <w:p w:rsidR="00995566" w:rsidRPr="002B2281" w:rsidRDefault="00995566" w:rsidP="004A7235">
      <w:pPr>
        <w:spacing w:after="200"/>
        <w:jc w:val="center"/>
        <w:rPr>
          <w:sz w:val="32"/>
          <w:szCs w:val="32"/>
          <w:lang w:val="fr-FR"/>
        </w:rPr>
      </w:pPr>
    </w:p>
    <w:p w:rsidR="0044799D" w:rsidRPr="002B2281" w:rsidRDefault="0044799D" w:rsidP="004A7235">
      <w:pPr>
        <w:spacing w:after="200"/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- 2 Plats exotiques... au choix</w:t>
      </w:r>
    </w:p>
    <w:p w:rsidR="00995566" w:rsidRPr="002B2281" w:rsidRDefault="00995566" w:rsidP="004A7235">
      <w:pPr>
        <w:spacing w:after="200"/>
        <w:jc w:val="center"/>
        <w:rPr>
          <w:sz w:val="32"/>
          <w:szCs w:val="32"/>
          <w:lang w:val="fr-FR"/>
        </w:rPr>
      </w:pPr>
    </w:p>
    <w:p w:rsidR="0044799D" w:rsidRPr="002B2281" w:rsidRDefault="0044799D" w:rsidP="004A7235">
      <w:pPr>
        <w:spacing w:after="200"/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- 2 Trous caribéens folkloriques</w:t>
      </w:r>
    </w:p>
    <w:p w:rsidR="00995566" w:rsidRPr="002B2281" w:rsidRDefault="00995566" w:rsidP="004A7235">
      <w:pPr>
        <w:spacing w:after="200"/>
        <w:jc w:val="center"/>
        <w:rPr>
          <w:sz w:val="32"/>
          <w:szCs w:val="32"/>
          <w:lang w:val="fr-FR"/>
        </w:rPr>
      </w:pPr>
    </w:p>
    <w:p w:rsidR="0044799D" w:rsidRPr="002B2281" w:rsidRDefault="0044799D" w:rsidP="004A7235">
      <w:pPr>
        <w:spacing w:after="200"/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- 1 Amour de Dessert... pour 2</w:t>
      </w:r>
    </w:p>
    <w:p w:rsidR="00995566" w:rsidRPr="002B2281" w:rsidRDefault="00995566" w:rsidP="004A7235">
      <w:pPr>
        <w:spacing w:after="200"/>
        <w:jc w:val="center"/>
        <w:rPr>
          <w:sz w:val="32"/>
          <w:szCs w:val="32"/>
          <w:lang w:val="fr-FR"/>
        </w:rPr>
      </w:pPr>
    </w:p>
    <w:p w:rsidR="0044799D" w:rsidRPr="002B2281" w:rsidRDefault="0044799D" w:rsidP="004A7235">
      <w:pPr>
        <w:spacing w:after="200"/>
        <w:jc w:val="center"/>
        <w:rPr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- 2 Cafés gourmands*</w:t>
      </w:r>
    </w:p>
    <w:p w:rsidR="00D26C42" w:rsidRPr="002B2281" w:rsidRDefault="009614C1" w:rsidP="00972142">
      <w:pPr>
        <w:pStyle w:val="Titre1"/>
        <w:rPr>
          <w:sz w:val="32"/>
          <w:szCs w:val="32"/>
          <w:lang w:val="fr-FR"/>
        </w:rPr>
      </w:pPr>
      <w:r w:rsidRPr="002B2281">
        <w:rPr>
          <w:b w:val="0"/>
          <w:bCs w:val="0"/>
          <w:iCs w:val="0"/>
          <w:sz w:val="32"/>
          <w:szCs w:val="32"/>
          <w:lang w:val="fr-FR" w:bidi="en-US"/>
        </w:rPr>
        <w:br w:type="page"/>
      </w:r>
      <w:bookmarkStart w:id="13" w:name="_Toc25650853"/>
      <w:bookmarkEnd w:id="13"/>
    </w:p>
    <w:p w:rsidR="008F0F6A" w:rsidRPr="002B2281" w:rsidRDefault="008F0F6A">
      <w:pPr>
        <w:rPr>
          <w:sz w:val="32"/>
          <w:szCs w:val="32"/>
          <w:lang w:val="fr-FR"/>
        </w:rPr>
      </w:pPr>
    </w:p>
    <w:p w:rsidR="00D75AF5" w:rsidRPr="002B2281" w:rsidRDefault="00D75AF5">
      <w:pPr>
        <w:rPr>
          <w:sz w:val="32"/>
          <w:szCs w:val="32"/>
          <w:lang w:val="fr-FR"/>
        </w:rPr>
      </w:pPr>
    </w:p>
    <w:p w:rsidR="00D75AF5" w:rsidRPr="002B2281" w:rsidRDefault="00AB544A" w:rsidP="00D75AF5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noProof/>
          <w:sz w:val="32"/>
          <w:szCs w:val="32"/>
          <w:lang w:val="fr-FR"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44DC2B" wp14:editId="47BF2A93">
                <wp:simplePos x="0" y="0"/>
                <wp:positionH relativeFrom="page">
                  <wp:posOffset>1992630</wp:posOffset>
                </wp:positionH>
                <wp:positionV relativeFrom="page">
                  <wp:posOffset>1539240</wp:posOffset>
                </wp:positionV>
                <wp:extent cx="1030605" cy="501015"/>
                <wp:effectExtent l="1905" t="0" r="0" b="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14C1" w:rsidRDefault="009614C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4DC2B" id="Text Box 50" o:spid="_x0000_s1029" type="#_x0000_t202" style="position:absolute;left:0;text-align:left;margin-left:156.9pt;margin-top:121.2pt;width:81.15pt;height:39.45pt;z-index:2516597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" filled="f" stroked="f">
                <v:textbox style="mso-fit-shape-to-text:t">
                  <w:txbxContent>
                    <w:p w:rsidR="009614C1" w:rsidRDefault="009614C1"/>
                  </w:txbxContent>
                </v:textbox>
                <w10:wrap anchorx="page" anchory="page"/>
              </v:shape>
            </w:pict>
          </mc:Fallback>
        </mc:AlternateContent>
      </w:r>
      <w:r w:rsidR="008F0F6A" w:rsidRPr="002B2281">
        <w:rPr>
          <w:b/>
          <w:sz w:val="32"/>
          <w:szCs w:val="32"/>
          <w:lang w:val="fr-FR"/>
        </w:rPr>
        <w:t>LE RES’THAU,</w:t>
      </w:r>
    </w:p>
    <w:p w:rsidR="00D75AF5" w:rsidRPr="002B2281" w:rsidRDefault="008F0F6A" w:rsidP="00D75AF5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 xml:space="preserve">28, Quai A; </w:t>
      </w:r>
      <w:proofErr w:type="spellStart"/>
      <w:r w:rsidRPr="002B2281">
        <w:rPr>
          <w:b/>
          <w:sz w:val="32"/>
          <w:szCs w:val="32"/>
          <w:lang w:val="fr-FR"/>
        </w:rPr>
        <w:t>Descournut</w:t>
      </w:r>
      <w:proofErr w:type="spellEnd"/>
      <w:r w:rsidRPr="002B2281">
        <w:rPr>
          <w:b/>
          <w:sz w:val="32"/>
          <w:szCs w:val="32"/>
          <w:lang w:val="fr-FR"/>
        </w:rPr>
        <w:t xml:space="preserve"> 34140 MEZE</w:t>
      </w:r>
    </w:p>
    <w:p w:rsidR="008F0F6A" w:rsidRPr="002B2281" w:rsidRDefault="008F0F6A" w:rsidP="00D75AF5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Téléphone : 04 67 51 20 71</w:t>
      </w:r>
    </w:p>
    <w:p w:rsidR="0094747B" w:rsidRPr="002B2281" w:rsidRDefault="0094747B" w:rsidP="00D75AF5">
      <w:pPr>
        <w:jc w:val="center"/>
        <w:rPr>
          <w:b/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39 €</w:t>
      </w:r>
    </w:p>
    <w:p w:rsidR="00995566" w:rsidRPr="002B2281" w:rsidRDefault="00995566" w:rsidP="00D75AF5">
      <w:pPr>
        <w:jc w:val="center"/>
        <w:rPr>
          <w:b/>
          <w:sz w:val="32"/>
          <w:szCs w:val="32"/>
          <w:lang w:val="fr-FR"/>
        </w:rPr>
      </w:pPr>
    </w:p>
    <w:p w:rsidR="0094747B" w:rsidRPr="002B2281" w:rsidRDefault="0094747B" w:rsidP="00D75AF5">
      <w:pPr>
        <w:jc w:val="center"/>
        <w:rPr>
          <w:b/>
          <w:sz w:val="32"/>
          <w:szCs w:val="32"/>
          <w:lang w:val="fr-FR"/>
        </w:rPr>
      </w:pPr>
    </w:p>
    <w:p w:rsidR="0094747B" w:rsidRDefault="0094747B" w:rsidP="00D75AF5">
      <w:pPr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9C734C" w:rsidRPr="002B2281" w:rsidRDefault="009C734C" w:rsidP="00D75AF5">
      <w:pPr>
        <w:jc w:val="center"/>
        <w:rPr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Cocktail exotique et petits feuilletés</w:t>
      </w:r>
    </w:p>
    <w:p w:rsidR="00995566" w:rsidRPr="002B2281" w:rsidRDefault="00995566" w:rsidP="00D75AF5">
      <w:pPr>
        <w:jc w:val="center"/>
        <w:rPr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Escalope de foie gras aux morilles</w:t>
      </w:r>
    </w:p>
    <w:p w:rsidR="00995566" w:rsidRPr="002B2281" w:rsidRDefault="00995566" w:rsidP="00D75AF5">
      <w:pPr>
        <w:jc w:val="center"/>
        <w:rPr>
          <w:sz w:val="32"/>
          <w:szCs w:val="32"/>
          <w:lang w:val="fr-FR"/>
        </w:rPr>
      </w:pPr>
    </w:p>
    <w:p w:rsidR="00D75AF5" w:rsidRDefault="00D75AF5" w:rsidP="00D75AF5">
      <w:pPr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9C734C" w:rsidRPr="002B2281" w:rsidRDefault="009C734C" w:rsidP="00D75AF5">
      <w:pPr>
        <w:jc w:val="center"/>
        <w:rPr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Mousseline de saumon aux noix de Saint jacques – Crème de homard</w:t>
      </w:r>
    </w:p>
    <w:p w:rsidR="00995566" w:rsidRPr="002B2281" w:rsidRDefault="00995566" w:rsidP="00D75AF5">
      <w:pPr>
        <w:jc w:val="center"/>
        <w:rPr>
          <w:sz w:val="32"/>
          <w:szCs w:val="32"/>
          <w:lang w:val="fr-FR"/>
        </w:rPr>
      </w:pPr>
    </w:p>
    <w:p w:rsidR="00D75AF5" w:rsidRDefault="00D75AF5" w:rsidP="00D75AF5">
      <w:pPr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9C734C" w:rsidRPr="002B2281" w:rsidRDefault="009C734C" w:rsidP="00D75AF5">
      <w:pPr>
        <w:jc w:val="center"/>
        <w:rPr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Sorbet au Muscat de Frontignan arrosé</w:t>
      </w:r>
    </w:p>
    <w:p w:rsidR="00995566" w:rsidRPr="002B2281" w:rsidRDefault="00995566" w:rsidP="00D75AF5">
      <w:pPr>
        <w:jc w:val="center"/>
        <w:rPr>
          <w:sz w:val="32"/>
          <w:szCs w:val="32"/>
          <w:lang w:val="fr-FR"/>
        </w:rPr>
      </w:pPr>
    </w:p>
    <w:p w:rsidR="00D75AF5" w:rsidRDefault="00D75AF5" w:rsidP="00D75AF5">
      <w:pPr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9C734C" w:rsidRPr="002B2281" w:rsidRDefault="009C734C" w:rsidP="00D75AF5">
      <w:pPr>
        <w:jc w:val="center"/>
        <w:rPr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Brochette d’aiguillette de canard aux pruneaux</w:t>
      </w:r>
    </w:p>
    <w:p w:rsidR="00995566" w:rsidRPr="002B2281" w:rsidRDefault="00995566" w:rsidP="00D75AF5">
      <w:pPr>
        <w:jc w:val="center"/>
        <w:rPr>
          <w:sz w:val="32"/>
          <w:szCs w:val="32"/>
          <w:lang w:val="fr-FR"/>
        </w:rPr>
      </w:pPr>
    </w:p>
    <w:p w:rsidR="00D75AF5" w:rsidRDefault="00D75AF5" w:rsidP="00D75AF5">
      <w:pPr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9C734C" w:rsidRPr="002B2281" w:rsidRDefault="009C734C" w:rsidP="00D75AF5">
      <w:pPr>
        <w:jc w:val="center"/>
        <w:rPr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Bras de Vénus aux framboises</w:t>
      </w: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Crème légère à la pistache</w:t>
      </w: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sz w:val="32"/>
          <w:szCs w:val="32"/>
          <w:lang w:val="fr-FR"/>
        </w:rPr>
      </w:pPr>
    </w:p>
    <w:p w:rsidR="00847FF3" w:rsidRPr="002B2281" w:rsidRDefault="00847FF3" w:rsidP="00D75AF5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br w:type="page"/>
      </w:r>
    </w:p>
    <w:p w:rsidR="00715675" w:rsidRPr="002B2281" w:rsidRDefault="00715675" w:rsidP="00847FF3">
      <w:pPr>
        <w:contextualSpacing/>
        <w:jc w:val="center"/>
        <w:rPr>
          <w:rFonts w:ascii="Lucida Calligraphy" w:hAnsi="Lucida Calligraphy"/>
          <w:b/>
          <w:sz w:val="32"/>
          <w:szCs w:val="32"/>
          <w:lang w:val="fr-FR"/>
        </w:rPr>
      </w:pPr>
    </w:p>
    <w:p w:rsidR="00715675" w:rsidRPr="002B2281" w:rsidRDefault="00715675" w:rsidP="00715675">
      <w:pPr>
        <w:contextualSpacing/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 xml:space="preserve">Restaurant le </w:t>
      </w:r>
      <w:proofErr w:type="spellStart"/>
      <w:r w:rsidRPr="002B2281">
        <w:rPr>
          <w:b/>
          <w:sz w:val="32"/>
          <w:szCs w:val="32"/>
          <w:lang w:val="fr-FR"/>
        </w:rPr>
        <w:t>Coquillou</w:t>
      </w:r>
      <w:proofErr w:type="spellEnd"/>
      <w:r w:rsidRPr="002B2281">
        <w:rPr>
          <w:b/>
          <w:sz w:val="32"/>
          <w:szCs w:val="32"/>
          <w:lang w:val="fr-FR"/>
        </w:rPr>
        <w:t xml:space="preserve"> </w:t>
      </w:r>
    </w:p>
    <w:p w:rsidR="00715675" w:rsidRPr="002B2281" w:rsidRDefault="00715675" w:rsidP="00715675">
      <w:pPr>
        <w:contextualSpacing/>
        <w:jc w:val="center"/>
        <w:rPr>
          <w:b/>
          <w:sz w:val="32"/>
          <w:szCs w:val="32"/>
          <w:lang w:val="fr-FR"/>
        </w:rPr>
      </w:pPr>
    </w:p>
    <w:p w:rsidR="00715675" w:rsidRPr="002B2281" w:rsidRDefault="00715675" w:rsidP="00715675">
      <w:pPr>
        <w:contextualSpacing/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 xml:space="preserve"> 14 quai A. </w:t>
      </w:r>
      <w:proofErr w:type="spellStart"/>
      <w:r w:rsidRPr="002B2281">
        <w:rPr>
          <w:b/>
          <w:sz w:val="32"/>
          <w:szCs w:val="32"/>
          <w:lang w:val="fr-FR"/>
        </w:rPr>
        <w:t>Descournut</w:t>
      </w:r>
      <w:proofErr w:type="spellEnd"/>
      <w:r w:rsidRPr="002B2281">
        <w:rPr>
          <w:b/>
          <w:sz w:val="32"/>
          <w:szCs w:val="32"/>
          <w:lang w:val="fr-FR"/>
        </w:rPr>
        <w:t xml:space="preserve"> 34140 Mèze </w:t>
      </w:r>
    </w:p>
    <w:p w:rsidR="00D75AF5" w:rsidRPr="002B2281" w:rsidRDefault="00715675" w:rsidP="00D75AF5">
      <w:pPr>
        <w:contextualSpacing/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Tél : 04 67 18 87 50</w:t>
      </w:r>
    </w:p>
    <w:p w:rsidR="00715675" w:rsidRPr="002B2281" w:rsidRDefault="00715675" w:rsidP="00D75AF5">
      <w:pPr>
        <w:jc w:val="center"/>
        <w:rPr>
          <w:sz w:val="32"/>
          <w:szCs w:val="32"/>
          <w:lang w:val="fr-FR"/>
        </w:rPr>
      </w:pPr>
    </w:p>
    <w:p w:rsidR="00715675" w:rsidRPr="002B2281" w:rsidRDefault="00715675" w:rsidP="00D75AF5">
      <w:pPr>
        <w:contextualSpacing/>
        <w:jc w:val="center"/>
        <w:rPr>
          <w:rFonts w:ascii="Lucida Calligraphy" w:hAnsi="Lucida Calligraphy"/>
          <w:b/>
          <w:sz w:val="32"/>
          <w:szCs w:val="32"/>
          <w:lang w:val="fr-FR"/>
        </w:rPr>
      </w:pPr>
    </w:p>
    <w:p w:rsidR="00847FF3" w:rsidRPr="002B2281" w:rsidRDefault="00847FF3" w:rsidP="00D75AF5">
      <w:pPr>
        <w:contextualSpacing/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65</w:t>
      </w:r>
      <w:r w:rsidR="0094747B" w:rsidRPr="002B2281">
        <w:rPr>
          <w:b/>
          <w:sz w:val="32"/>
          <w:szCs w:val="32"/>
          <w:lang w:val="fr-FR"/>
        </w:rPr>
        <w:t xml:space="preserve"> </w:t>
      </w:r>
      <w:r w:rsidRPr="002B2281">
        <w:rPr>
          <w:b/>
          <w:sz w:val="32"/>
          <w:szCs w:val="32"/>
          <w:lang w:val="fr-FR"/>
        </w:rPr>
        <w:t>€</w:t>
      </w:r>
    </w:p>
    <w:p w:rsidR="00847FF3" w:rsidRPr="002B2281" w:rsidRDefault="00847FF3" w:rsidP="00D75AF5">
      <w:pPr>
        <w:contextualSpacing/>
        <w:jc w:val="center"/>
        <w:rPr>
          <w:sz w:val="32"/>
          <w:szCs w:val="32"/>
          <w:lang w:val="fr-FR"/>
        </w:rPr>
      </w:pPr>
    </w:p>
    <w:p w:rsidR="00847FF3" w:rsidRPr="002B2281" w:rsidRDefault="00847FF3" w:rsidP="00D75AF5">
      <w:pPr>
        <w:contextualSpacing/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Amuse-bouche</w:t>
      </w:r>
    </w:p>
    <w:p w:rsidR="00995566" w:rsidRPr="002B2281" w:rsidRDefault="00995566" w:rsidP="00D75AF5">
      <w:pPr>
        <w:contextualSpacing/>
        <w:jc w:val="center"/>
        <w:rPr>
          <w:sz w:val="32"/>
          <w:szCs w:val="32"/>
          <w:lang w:val="fr-FR"/>
        </w:rPr>
      </w:pPr>
    </w:p>
    <w:p w:rsidR="00847FF3" w:rsidRDefault="00D75AF5" w:rsidP="00D75AF5">
      <w:pPr>
        <w:contextualSpacing/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9C734C" w:rsidRPr="002B2281" w:rsidRDefault="009C734C" w:rsidP="00D75AF5">
      <w:pPr>
        <w:contextualSpacing/>
        <w:jc w:val="center"/>
        <w:rPr>
          <w:sz w:val="32"/>
          <w:szCs w:val="32"/>
          <w:lang w:val="fr-FR"/>
        </w:rPr>
      </w:pPr>
    </w:p>
    <w:p w:rsidR="00847FF3" w:rsidRPr="002B2281" w:rsidRDefault="00847FF3" w:rsidP="00D75AF5">
      <w:pPr>
        <w:contextualSpacing/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Velouté glacé de Cresson et huitres fraiches, chantilly iodée et huitres en tempura à partager</w:t>
      </w:r>
    </w:p>
    <w:p w:rsidR="00995566" w:rsidRPr="002B2281" w:rsidRDefault="00995566" w:rsidP="00D75AF5">
      <w:pPr>
        <w:contextualSpacing/>
        <w:jc w:val="center"/>
        <w:rPr>
          <w:sz w:val="32"/>
          <w:szCs w:val="32"/>
          <w:lang w:val="fr-FR"/>
        </w:rPr>
      </w:pPr>
    </w:p>
    <w:p w:rsidR="00847FF3" w:rsidRDefault="00D75AF5" w:rsidP="00D75AF5">
      <w:pPr>
        <w:contextualSpacing/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9C734C" w:rsidRPr="002B2281" w:rsidRDefault="009C734C" w:rsidP="00D75AF5">
      <w:pPr>
        <w:contextualSpacing/>
        <w:jc w:val="center"/>
        <w:rPr>
          <w:sz w:val="32"/>
          <w:szCs w:val="32"/>
          <w:lang w:val="fr-FR"/>
        </w:rPr>
      </w:pPr>
    </w:p>
    <w:p w:rsidR="00847FF3" w:rsidRPr="002B2281" w:rsidRDefault="00847FF3" w:rsidP="00D75AF5">
      <w:pPr>
        <w:contextualSpacing/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Dos de Loup sauvage poché, bouillon de coquillages, brunoise de légumes et jeune pousse de roquette</w:t>
      </w:r>
    </w:p>
    <w:p w:rsidR="00995566" w:rsidRPr="002B2281" w:rsidRDefault="00995566" w:rsidP="00D75AF5">
      <w:pPr>
        <w:contextualSpacing/>
        <w:jc w:val="center"/>
        <w:rPr>
          <w:sz w:val="32"/>
          <w:szCs w:val="32"/>
          <w:lang w:val="fr-FR"/>
        </w:rPr>
      </w:pPr>
    </w:p>
    <w:p w:rsidR="00847FF3" w:rsidRDefault="00D75AF5" w:rsidP="00847FF3">
      <w:pPr>
        <w:contextualSpacing/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9C734C" w:rsidRPr="002B2281" w:rsidRDefault="009C734C" w:rsidP="00847FF3">
      <w:pPr>
        <w:contextualSpacing/>
        <w:jc w:val="center"/>
        <w:rPr>
          <w:sz w:val="32"/>
          <w:szCs w:val="32"/>
          <w:lang w:val="fr-FR"/>
        </w:rPr>
      </w:pPr>
    </w:p>
    <w:p w:rsidR="00847FF3" w:rsidRPr="002B2281" w:rsidRDefault="00847FF3" w:rsidP="00847FF3">
      <w:pPr>
        <w:contextualSpacing/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Carré d’Agneau en croute d’herbes, palet de polenta et petits légumes de saisons, jus corsé</w:t>
      </w:r>
    </w:p>
    <w:p w:rsidR="00995566" w:rsidRPr="002B2281" w:rsidRDefault="00995566" w:rsidP="00847FF3">
      <w:pPr>
        <w:contextualSpacing/>
        <w:jc w:val="center"/>
        <w:rPr>
          <w:sz w:val="32"/>
          <w:szCs w:val="32"/>
          <w:lang w:val="fr-FR"/>
        </w:rPr>
      </w:pPr>
    </w:p>
    <w:p w:rsidR="00847FF3" w:rsidRDefault="00D75AF5" w:rsidP="00847FF3">
      <w:pPr>
        <w:contextualSpacing/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9C734C" w:rsidRPr="002B2281" w:rsidRDefault="009C734C" w:rsidP="00847FF3">
      <w:pPr>
        <w:contextualSpacing/>
        <w:jc w:val="center"/>
        <w:rPr>
          <w:sz w:val="32"/>
          <w:szCs w:val="32"/>
          <w:lang w:val="fr-FR"/>
        </w:rPr>
      </w:pPr>
    </w:p>
    <w:p w:rsidR="00847FF3" w:rsidRPr="002B2281" w:rsidRDefault="00847FF3" w:rsidP="00847FF3">
      <w:pPr>
        <w:contextualSpacing/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Duo de fromages accompagnés de sa confiture de figue</w:t>
      </w:r>
    </w:p>
    <w:p w:rsidR="00995566" w:rsidRPr="002B2281" w:rsidRDefault="00995566" w:rsidP="00847FF3">
      <w:pPr>
        <w:contextualSpacing/>
        <w:jc w:val="center"/>
        <w:rPr>
          <w:sz w:val="32"/>
          <w:szCs w:val="32"/>
          <w:lang w:val="fr-FR"/>
        </w:rPr>
      </w:pPr>
    </w:p>
    <w:p w:rsidR="00847FF3" w:rsidRDefault="00D75AF5" w:rsidP="00847FF3">
      <w:pPr>
        <w:jc w:val="center"/>
        <w:rPr>
          <w:rFonts w:eastAsia="Calibri"/>
          <w:sz w:val="32"/>
          <w:szCs w:val="32"/>
          <w:lang w:val="fr-FR"/>
        </w:rPr>
      </w:pPr>
      <w:r w:rsidRPr="002B2281">
        <w:rPr>
          <w:rFonts w:eastAsia="Calibri"/>
          <w:sz w:val="32"/>
          <w:szCs w:val="32"/>
          <w:lang w:val="fr-FR"/>
        </w:rPr>
        <w:t>****</w:t>
      </w:r>
    </w:p>
    <w:p w:rsidR="009C734C" w:rsidRPr="002B2281" w:rsidRDefault="009C734C" w:rsidP="00847FF3">
      <w:pPr>
        <w:jc w:val="center"/>
        <w:rPr>
          <w:sz w:val="32"/>
          <w:szCs w:val="32"/>
          <w:lang w:val="fr-FR"/>
        </w:rPr>
      </w:pPr>
    </w:p>
    <w:p w:rsidR="00847FF3" w:rsidRPr="002B2281" w:rsidRDefault="00847FF3" w:rsidP="00847FF3">
      <w:pPr>
        <w:contextualSpacing/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Tartare d’Ananas vanillé et son émulsion, mousse légère au chocolat blanc et tuile dentelle au chocolat noir</w:t>
      </w:r>
    </w:p>
    <w:p w:rsidR="00847FF3" w:rsidRPr="002B2281" w:rsidRDefault="00847FF3" w:rsidP="00847FF3">
      <w:pPr>
        <w:contextualSpacing/>
        <w:jc w:val="center"/>
        <w:rPr>
          <w:sz w:val="32"/>
          <w:szCs w:val="32"/>
          <w:lang w:val="fr-FR"/>
        </w:rPr>
      </w:pPr>
    </w:p>
    <w:p w:rsidR="008A34AC" w:rsidRPr="002B2281" w:rsidRDefault="00847FF3" w:rsidP="00847FF3">
      <w:pPr>
        <w:contextualSpacing/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Mignardise</w:t>
      </w:r>
    </w:p>
    <w:p w:rsidR="008A34AC" w:rsidRPr="002B2281" w:rsidRDefault="008A34AC">
      <w:pPr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br w:type="page"/>
      </w:r>
    </w:p>
    <w:p w:rsidR="00847FF3" w:rsidRPr="002B2281" w:rsidRDefault="00847FF3" w:rsidP="00847FF3">
      <w:pPr>
        <w:contextualSpacing/>
        <w:jc w:val="center"/>
        <w:rPr>
          <w:rFonts w:ascii="Lucida Calligraphy" w:hAnsi="Lucida Calligraphy"/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Restaurant La Côte Bleue</w:t>
      </w:r>
    </w:p>
    <w:p w:rsidR="0094747B" w:rsidRPr="002B2281" w:rsidRDefault="0094747B" w:rsidP="00D75AF5">
      <w:pPr>
        <w:jc w:val="center"/>
        <w:rPr>
          <w:b/>
          <w:sz w:val="32"/>
          <w:szCs w:val="32"/>
          <w:lang w:val="fr-FR"/>
        </w:rPr>
      </w:pPr>
    </w:p>
    <w:p w:rsidR="00D75AF5" w:rsidRPr="002B2281" w:rsidRDefault="00D75AF5" w:rsidP="00D75AF5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 xml:space="preserve"> Avenue Louis </w:t>
      </w:r>
      <w:proofErr w:type="spellStart"/>
      <w:r w:rsidRPr="002B2281">
        <w:rPr>
          <w:b/>
          <w:sz w:val="32"/>
          <w:szCs w:val="32"/>
          <w:lang w:val="fr-FR"/>
        </w:rPr>
        <w:t>Tudesq</w:t>
      </w:r>
      <w:proofErr w:type="spellEnd"/>
      <w:r w:rsidRPr="002B2281">
        <w:rPr>
          <w:b/>
          <w:sz w:val="32"/>
          <w:szCs w:val="32"/>
          <w:lang w:val="fr-FR"/>
        </w:rPr>
        <w:t xml:space="preserve">  34140   BOUZIGUES</w:t>
      </w:r>
    </w:p>
    <w:p w:rsidR="00D75AF5" w:rsidRPr="002B2281" w:rsidRDefault="00D75AF5" w:rsidP="00D75AF5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Tel : 04 67 43 96 93</w:t>
      </w:r>
    </w:p>
    <w:p w:rsidR="004A7235" w:rsidRPr="002B2281" w:rsidRDefault="004A7235" w:rsidP="004A7235">
      <w:pPr>
        <w:jc w:val="center"/>
        <w:rPr>
          <w:rFonts w:ascii="Trebuchet MS" w:hAnsi="Trebuchet MS"/>
          <w:color w:val="000000"/>
          <w:sz w:val="32"/>
          <w:szCs w:val="32"/>
          <w:lang w:val="fr-FR" w:eastAsia="fr-FR"/>
        </w:rPr>
      </w:pPr>
    </w:p>
    <w:p w:rsidR="004A7235" w:rsidRPr="002B2281" w:rsidRDefault="004A7235" w:rsidP="004A7235">
      <w:pPr>
        <w:jc w:val="center"/>
        <w:rPr>
          <w:rFonts w:ascii="Trebuchet MS" w:hAnsi="Trebuchet MS"/>
          <w:color w:val="000000"/>
          <w:sz w:val="32"/>
          <w:szCs w:val="32"/>
          <w:lang w:val="fr-FR" w:eastAsia="fr-FR"/>
        </w:rPr>
      </w:pPr>
    </w:p>
    <w:p w:rsidR="004A7235" w:rsidRPr="002B2281" w:rsidRDefault="0094747B" w:rsidP="004A7235">
      <w:pPr>
        <w:jc w:val="center"/>
        <w:rPr>
          <w:b/>
          <w:color w:val="000000"/>
          <w:sz w:val="32"/>
          <w:szCs w:val="32"/>
          <w:lang w:val="fr-FR" w:eastAsia="fr-FR"/>
        </w:rPr>
      </w:pPr>
      <w:r w:rsidRPr="002B2281">
        <w:rPr>
          <w:b/>
          <w:color w:val="000000"/>
          <w:sz w:val="32"/>
          <w:szCs w:val="32"/>
          <w:lang w:val="fr-FR" w:eastAsia="fr-FR"/>
        </w:rPr>
        <w:t xml:space="preserve">48 </w:t>
      </w:r>
      <w:r w:rsidR="004A7235" w:rsidRPr="002B2281">
        <w:rPr>
          <w:b/>
          <w:color w:val="000000"/>
          <w:sz w:val="32"/>
          <w:szCs w:val="32"/>
          <w:lang w:val="fr-FR" w:eastAsia="fr-FR"/>
        </w:rPr>
        <w:t xml:space="preserve"> </w:t>
      </w:r>
      <w:r w:rsidRPr="002B2281">
        <w:rPr>
          <w:b/>
          <w:sz w:val="32"/>
          <w:szCs w:val="32"/>
          <w:lang w:val="fr-FR"/>
        </w:rPr>
        <w:t>€</w:t>
      </w:r>
      <w:r w:rsidR="004A7235" w:rsidRPr="002B2281">
        <w:rPr>
          <w:b/>
          <w:color w:val="000000"/>
          <w:sz w:val="32"/>
          <w:szCs w:val="32"/>
          <w:lang w:val="fr-FR" w:eastAsia="fr-FR"/>
        </w:rPr>
        <w:br/>
      </w:r>
      <w:r w:rsidR="004A7235" w:rsidRPr="002B2281">
        <w:rPr>
          <w:color w:val="000000"/>
          <w:sz w:val="32"/>
          <w:szCs w:val="32"/>
          <w:lang w:val="fr-FR" w:eastAsia="fr-FR"/>
        </w:rPr>
        <w:t> </w:t>
      </w: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proofErr w:type="spellStart"/>
      <w:r w:rsidRPr="002B2281">
        <w:rPr>
          <w:color w:val="000000"/>
          <w:sz w:val="32"/>
          <w:szCs w:val="32"/>
          <w:lang w:val="fr-FR" w:eastAsia="fr-FR"/>
        </w:rPr>
        <w:t>Amuse bouche</w:t>
      </w:r>
      <w:proofErr w:type="spellEnd"/>
      <w:r w:rsidRPr="002B2281">
        <w:rPr>
          <w:color w:val="000000"/>
          <w:sz w:val="32"/>
          <w:szCs w:val="32"/>
          <w:lang w:val="fr-FR" w:eastAsia="fr-FR"/>
        </w:rPr>
        <w:t xml:space="preserve"> gourmand :</w:t>
      </w: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Verrine de foie gras de canard en amuse</w:t>
      </w:r>
    </w:p>
    <w:p w:rsidR="00995566" w:rsidRPr="002B2281" w:rsidRDefault="00995566" w:rsidP="004A7235">
      <w:pPr>
        <w:jc w:val="center"/>
        <w:rPr>
          <w:color w:val="000000"/>
          <w:sz w:val="32"/>
          <w:szCs w:val="32"/>
          <w:lang w:val="fr-FR" w:eastAsia="fr-FR"/>
        </w:rPr>
      </w:pP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***</w:t>
      </w:r>
    </w:p>
    <w:p w:rsidR="00995566" w:rsidRPr="002B2281" w:rsidRDefault="00995566" w:rsidP="004A7235">
      <w:pPr>
        <w:jc w:val="center"/>
        <w:rPr>
          <w:color w:val="000000"/>
          <w:sz w:val="32"/>
          <w:szCs w:val="32"/>
          <w:lang w:val="fr-FR" w:eastAsia="fr-FR"/>
        </w:rPr>
      </w:pP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Bouillon de champignons et Saint – Jacques au citron vert</w:t>
      </w:r>
    </w:p>
    <w:p w:rsidR="00995566" w:rsidRPr="002B2281" w:rsidRDefault="00995566" w:rsidP="004A7235">
      <w:pPr>
        <w:jc w:val="center"/>
        <w:rPr>
          <w:color w:val="000000"/>
          <w:sz w:val="32"/>
          <w:szCs w:val="32"/>
          <w:lang w:val="fr-FR" w:eastAsia="fr-FR"/>
        </w:rPr>
      </w:pP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***</w:t>
      </w:r>
    </w:p>
    <w:p w:rsidR="00995566" w:rsidRPr="002B2281" w:rsidRDefault="00995566" w:rsidP="004A7235">
      <w:pPr>
        <w:jc w:val="center"/>
        <w:rPr>
          <w:color w:val="000000"/>
          <w:sz w:val="32"/>
          <w:szCs w:val="32"/>
          <w:lang w:val="fr-FR" w:eastAsia="fr-FR"/>
        </w:rPr>
      </w:pP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Mousseline de Sole en raviole de seiche, jus de crustacés</w:t>
      </w:r>
    </w:p>
    <w:p w:rsidR="00995566" w:rsidRPr="002B2281" w:rsidRDefault="00995566" w:rsidP="004A7235">
      <w:pPr>
        <w:jc w:val="center"/>
        <w:rPr>
          <w:color w:val="000000"/>
          <w:sz w:val="32"/>
          <w:szCs w:val="32"/>
          <w:lang w:val="fr-FR" w:eastAsia="fr-FR"/>
        </w:rPr>
      </w:pP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***</w:t>
      </w:r>
    </w:p>
    <w:p w:rsidR="00995566" w:rsidRPr="002B2281" w:rsidRDefault="00995566" w:rsidP="004A7235">
      <w:pPr>
        <w:jc w:val="center"/>
        <w:rPr>
          <w:color w:val="000000"/>
          <w:sz w:val="32"/>
          <w:szCs w:val="32"/>
          <w:lang w:val="fr-FR" w:eastAsia="fr-FR"/>
        </w:rPr>
      </w:pP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Blanc de Loup clouté d’orange, riz rond aux senteurs des îles</w:t>
      </w: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Ou</w:t>
      </w: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Suprême de Pintade aux morilles, jus blond, purée de panais</w:t>
      </w:r>
    </w:p>
    <w:p w:rsidR="00995566" w:rsidRPr="002B2281" w:rsidRDefault="00995566" w:rsidP="004A7235">
      <w:pPr>
        <w:jc w:val="center"/>
        <w:rPr>
          <w:color w:val="000000"/>
          <w:sz w:val="32"/>
          <w:szCs w:val="32"/>
          <w:lang w:val="fr-FR" w:eastAsia="fr-FR"/>
        </w:rPr>
      </w:pP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***</w:t>
      </w:r>
    </w:p>
    <w:p w:rsidR="00995566" w:rsidRPr="002B2281" w:rsidRDefault="00995566" w:rsidP="004A7235">
      <w:pPr>
        <w:jc w:val="center"/>
        <w:rPr>
          <w:color w:val="000000"/>
          <w:sz w:val="32"/>
          <w:szCs w:val="32"/>
          <w:lang w:val="fr-FR" w:eastAsia="fr-FR"/>
        </w:rPr>
      </w:pP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La Trilogie de chocolat</w:t>
      </w: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Ou</w:t>
      </w:r>
    </w:p>
    <w:p w:rsidR="008A34AC" w:rsidRPr="002B2281" w:rsidRDefault="0094747B" w:rsidP="004A7235">
      <w:pPr>
        <w:jc w:val="center"/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t>Petit Vacherin glacé</w:t>
      </w:r>
    </w:p>
    <w:p w:rsidR="008A34AC" w:rsidRPr="002B2281" w:rsidRDefault="008A34AC">
      <w:pPr>
        <w:rPr>
          <w:color w:val="000000"/>
          <w:sz w:val="32"/>
          <w:szCs w:val="32"/>
          <w:lang w:val="fr-FR" w:eastAsia="fr-FR"/>
        </w:rPr>
      </w:pPr>
      <w:r w:rsidRPr="002B2281">
        <w:rPr>
          <w:color w:val="000000"/>
          <w:sz w:val="32"/>
          <w:szCs w:val="32"/>
          <w:lang w:val="fr-FR" w:eastAsia="fr-FR"/>
        </w:rPr>
        <w:br w:type="page"/>
      </w:r>
    </w:p>
    <w:p w:rsidR="004A7235" w:rsidRPr="002B2281" w:rsidRDefault="004A7235" w:rsidP="004A7235">
      <w:pPr>
        <w:jc w:val="center"/>
        <w:rPr>
          <w:color w:val="000000"/>
          <w:sz w:val="32"/>
          <w:szCs w:val="32"/>
          <w:lang w:val="fr-FR" w:eastAsia="fr-FR"/>
        </w:rPr>
      </w:pPr>
    </w:p>
    <w:p w:rsidR="00E706A7" w:rsidRPr="002B2281" w:rsidRDefault="00E706A7" w:rsidP="00E706A7">
      <w:pPr>
        <w:jc w:val="center"/>
        <w:rPr>
          <w:b/>
          <w:sz w:val="32"/>
          <w:szCs w:val="32"/>
          <w:lang w:val="fr-FR"/>
        </w:rPr>
      </w:pPr>
    </w:p>
    <w:p w:rsidR="00E706A7" w:rsidRPr="002B2281" w:rsidRDefault="00E706A7" w:rsidP="00E706A7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Ô BISTRÔT</w:t>
      </w:r>
    </w:p>
    <w:p w:rsidR="00E706A7" w:rsidRPr="002B2281" w:rsidRDefault="00E706A7" w:rsidP="00E706A7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9, rue de la méditerranée 34140 MEZE</w:t>
      </w:r>
    </w:p>
    <w:p w:rsidR="00E706A7" w:rsidRPr="002B2281" w:rsidRDefault="00E706A7" w:rsidP="00E706A7">
      <w:pPr>
        <w:jc w:val="center"/>
        <w:rPr>
          <w:b/>
          <w:bCs/>
          <w:iCs/>
          <w:sz w:val="32"/>
          <w:szCs w:val="32"/>
          <w:lang w:val="fr-FR"/>
        </w:rPr>
      </w:pPr>
      <w:r w:rsidRPr="002B2281">
        <w:rPr>
          <w:b/>
          <w:bCs/>
          <w:iCs/>
          <w:color w:val="000000" w:themeColor="text1"/>
          <w:sz w:val="32"/>
          <w:szCs w:val="32"/>
          <w:lang w:val="fr-FR"/>
        </w:rPr>
        <w:t>Téléphone : 04 67 89 54 66</w:t>
      </w:r>
    </w:p>
    <w:p w:rsidR="00E706A7" w:rsidRPr="002B2281" w:rsidRDefault="00E706A7" w:rsidP="00E706A7">
      <w:pPr>
        <w:jc w:val="center"/>
        <w:rPr>
          <w:b/>
          <w:bCs/>
          <w:iCs/>
          <w:sz w:val="32"/>
          <w:szCs w:val="32"/>
          <w:lang w:val="fr-FR"/>
        </w:rPr>
      </w:pPr>
    </w:p>
    <w:p w:rsidR="00E706A7" w:rsidRDefault="00E706A7" w:rsidP="00E706A7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29 €</w:t>
      </w:r>
    </w:p>
    <w:p w:rsidR="009C734C" w:rsidRPr="002B2281" w:rsidRDefault="009C734C" w:rsidP="00E706A7">
      <w:pPr>
        <w:jc w:val="center"/>
        <w:rPr>
          <w:b/>
          <w:sz w:val="32"/>
          <w:szCs w:val="32"/>
          <w:lang w:val="fr-FR"/>
        </w:rPr>
      </w:pPr>
    </w:p>
    <w:p w:rsidR="00E706A7" w:rsidRPr="002B2281" w:rsidRDefault="00E706A7" w:rsidP="00E706A7">
      <w:pPr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*****</w:t>
      </w:r>
    </w:p>
    <w:p w:rsidR="00995566" w:rsidRPr="002B2281" w:rsidRDefault="00995566" w:rsidP="00E706A7">
      <w:pPr>
        <w:jc w:val="center"/>
        <w:rPr>
          <w:sz w:val="32"/>
          <w:szCs w:val="32"/>
          <w:lang w:val="fr-FR"/>
        </w:rPr>
      </w:pPr>
    </w:p>
    <w:p w:rsidR="00E706A7" w:rsidRPr="002B2281" w:rsidRDefault="00E706A7" w:rsidP="00E706A7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Avec le Groupe « ELVINDES »</w:t>
      </w:r>
    </w:p>
    <w:p w:rsidR="00E706A7" w:rsidRPr="002B2281" w:rsidRDefault="00E706A7" w:rsidP="00E706A7">
      <w:pPr>
        <w:jc w:val="center"/>
        <w:rPr>
          <w:sz w:val="32"/>
          <w:szCs w:val="32"/>
          <w:lang w:val="fr-FR"/>
        </w:rPr>
      </w:pP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Amuses bouches « maison »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Foie gras maison toasts et Pain d’épices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Ou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Huitres gratinées au parmesan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Ou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Macaron citron vert piment d’Espelette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Gambas grillées à la plancha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Sauce aigre-douce</w:t>
      </w:r>
    </w:p>
    <w:p w:rsidR="00995566" w:rsidRPr="002B2281" w:rsidRDefault="00995566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</w:p>
    <w:p w:rsidR="00E706A7" w:rsidRPr="002B2281" w:rsidRDefault="00E706A7" w:rsidP="00E706A7">
      <w:pPr>
        <w:ind w:firstLine="720"/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*****</w:t>
      </w:r>
    </w:p>
    <w:p w:rsidR="00995566" w:rsidRPr="002B2281" w:rsidRDefault="00995566" w:rsidP="00E706A7">
      <w:pPr>
        <w:ind w:firstLine="720"/>
        <w:jc w:val="center"/>
        <w:rPr>
          <w:sz w:val="32"/>
          <w:szCs w:val="32"/>
          <w:lang w:val="fr-FR"/>
        </w:rPr>
      </w:pP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Bar poché façon « pot au feu » et ses petits légumes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Ou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Saint-Jacques flambées sauce blanche riz à l’encre de s</w:t>
      </w:r>
      <w:r w:rsidR="008D1387" w:rsidRPr="002B2281">
        <w:rPr>
          <w:color w:val="000000"/>
          <w:sz w:val="32"/>
          <w:szCs w:val="32"/>
          <w:lang w:val="fr-FR"/>
        </w:rPr>
        <w:t>ei</w:t>
      </w:r>
      <w:r w:rsidRPr="002B2281">
        <w:rPr>
          <w:color w:val="000000"/>
          <w:sz w:val="32"/>
          <w:szCs w:val="32"/>
          <w:lang w:val="fr-FR"/>
        </w:rPr>
        <w:t>che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Ou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Pièce de Bœuf aux girolles Panaché de légumes</w:t>
      </w:r>
    </w:p>
    <w:p w:rsidR="00995566" w:rsidRPr="002B2281" w:rsidRDefault="00995566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</w:p>
    <w:p w:rsidR="00E706A7" w:rsidRPr="002B2281" w:rsidRDefault="00E706A7" w:rsidP="00E706A7">
      <w:pPr>
        <w:ind w:firstLine="720"/>
        <w:jc w:val="center"/>
        <w:rPr>
          <w:sz w:val="32"/>
          <w:szCs w:val="32"/>
          <w:lang w:val="fr-FR"/>
        </w:rPr>
      </w:pPr>
      <w:r w:rsidRPr="002B2281">
        <w:rPr>
          <w:sz w:val="32"/>
          <w:szCs w:val="32"/>
          <w:lang w:val="fr-FR"/>
        </w:rPr>
        <w:t>*****</w:t>
      </w:r>
    </w:p>
    <w:p w:rsidR="00995566" w:rsidRPr="002B2281" w:rsidRDefault="00995566" w:rsidP="00E706A7">
      <w:pPr>
        <w:ind w:firstLine="720"/>
        <w:jc w:val="center"/>
        <w:rPr>
          <w:sz w:val="32"/>
          <w:szCs w:val="32"/>
          <w:lang w:val="fr-FR"/>
        </w:rPr>
      </w:pP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Aumônière poire chocolat caramel à l’orange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Ou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Fondant chocolat cœur framboise aux éclats de noisette</w:t>
      </w:r>
      <w:r w:rsidR="008D1387" w:rsidRPr="002B2281">
        <w:rPr>
          <w:color w:val="000000"/>
          <w:sz w:val="32"/>
          <w:szCs w:val="32"/>
          <w:lang w:val="fr-FR"/>
        </w:rPr>
        <w:t>s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Ou</w:t>
      </w:r>
    </w:p>
    <w:p w:rsidR="00E706A7" w:rsidRPr="002B2281" w:rsidRDefault="00E706A7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  <w:r w:rsidRPr="002B2281">
        <w:rPr>
          <w:color w:val="000000"/>
          <w:sz w:val="32"/>
          <w:szCs w:val="32"/>
          <w:lang w:val="fr-FR"/>
        </w:rPr>
        <w:t>Crème brulée au romarin miel de lavande</w:t>
      </w:r>
    </w:p>
    <w:p w:rsidR="00995566" w:rsidRPr="002B2281" w:rsidRDefault="00995566" w:rsidP="00E706A7">
      <w:pPr>
        <w:ind w:right="-851"/>
        <w:jc w:val="center"/>
        <w:rPr>
          <w:color w:val="000000"/>
          <w:sz w:val="32"/>
          <w:szCs w:val="32"/>
          <w:lang w:val="fr-FR"/>
        </w:rPr>
      </w:pPr>
    </w:p>
    <w:p w:rsidR="008A34AC" w:rsidRPr="002B2281" w:rsidRDefault="00E706A7" w:rsidP="00E706A7">
      <w:pPr>
        <w:jc w:val="center"/>
        <w:rPr>
          <w:i/>
          <w:sz w:val="32"/>
          <w:szCs w:val="32"/>
          <w:lang w:val="fr-FR"/>
        </w:rPr>
      </w:pPr>
      <w:r w:rsidRPr="002B2281">
        <w:rPr>
          <w:i/>
          <w:sz w:val="32"/>
          <w:szCs w:val="32"/>
          <w:lang w:val="fr-FR"/>
        </w:rPr>
        <w:t>Nos produits sont frais et peuvent changer suivant le marché</w:t>
      </w:r>
    </w:p>
    <w:p w:rsidR="008A34AC" w:rsidRPr="002B2281" w:rsidRDefault="008A34AC">
      <w:pPr>
        <w:rPr>
          <w:i/>
          <w:sz w:val="32"/>
          <w:szCs w:val="32"/>
          <w:lang w:val="fr-FR"/>
        </w:rPr>
      </w:pPr>
      <w:r w:rsidRPr="002B2281">
        <w:rPr>
          <w:i/>
          <w:sz w:val="32"/>
          <w:szCs w:val="32"/>
          <w:lang w:val="fr-FR"/>
        </w:rPr>
        <w:br w:type="page"/>
      </w:r>
    </w:p>
    <w:p w:rsidR="008A34AC" w:rsidRPr="002B2281" w:rsidRDefault="008A34AC" w:rsidP="008A34AC">
      <w:pPr>
        <w:jc w:val="center"/>
        <w:rPr>
          <w:b/>
          <w:bCs/>
          <w:i/>
          <w:iCs/>
          <w:sz w:val="32"/>
          <w:szCs w:val="32"/>
          <w:lang w:val="fr-FR"/>
        </w:rPr>
      </w:pPr>
      <w:r w:rsidRPr="002B2281">
        <w:rPr>
          <w:b/>
          <w:bCs/>
          <w:i/>
          <w:iCs/>
          <w:sz w:val="32"/>
          <w:szCs w:val="32"/>
          <w:lang w:val="fr-FR"/>
        </w:rPr>
        <w:lastRenderedPageBreak/>
        <w:t xml:space="preserve">A l’Auberge de l’Abbaye de </w:t>
      </w:r>
      <w:proofErr w:type="spellStart"/>
      <w:r w:rsidRPr="002B2281">
        <w:rPr>
          <w:b/>
          <w:bCs/>
          <w:i/>
          <w:iCs/>
          <w:sz w:val="32"/>
          <w:szCs w:val="32"/>
          <w:lang w:val="fr-FR"/>
        </w:rPr>
        <w:t>Valmagne</w:t>
      </w:r>
      <w:proofErr w:type="spellEnd"/>
    </w:p>
    <w:p w:rsidR="008A34AC" w:rsidRPr="002B2281" w:rsidRDefault="008A34AC" w:rsidP="008A34AC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>34560 VILLEVEYRAC</w:t>
      </w:r>
    </w:p>
    <w:p w:rsidR="008A34AC" w:rsidRPr="002B2281" w:rsidRDefault="008A34AC" w:rsidP="008A34AC">
      <w:pPr>
        <w:jc w:val="center"/>
        <w:rPr>
          <w:b/>
          <w:sz w:val="32"/>
          <w:szCs w:val="32"/>
          <w:lang w:val="fr-FR"/>
        </w:rPr>
      </w:pPr>
      <w:r w:rsidRPr="002B2281">
        <w:rPr>
          <w:b/>
          <w:sz w:val="32"/>
          <w:szCs w:val="32"/>
          <w:lang w:val="fr-FR"/>
        </w:rPr>
        <w:t xml:space="preserve">Tél : </w:t>
      </w:r>
      <w:r w:rsidRPr="002B2281">
        <w:rPr>
          <w:b/>
          <w:bCs/>
          <w:sz w:val="32"/>
          <w:szCs w:val="32"/>
          <w:lang w:val="fr-FR"/>
        </w:rPr>
        <w:t>04 67 78 13 64</w:t>
      </w:r>
    </w:p>
    <w:p w:rsidR="008A34AC" w:rsidRPr="002B2281" w:rsidRDefault="008A34AC" w:rsidP="008A34AC">
      <w:pPr>
        <w:jc w:val="center"/>
        <w:rPr>
          <w:b/>
          <w:sz w:val="32"/>
          <w:szCs w:val="32"/>
          <w:lang w:val="fr-FR"/>
        </w:rPr>
      </w:pPr>
    </w:p>
    <w:p w:rsidR="008A34AC" w:rsidRPr="002B2281" w:rsidRDefault="008A34AC" w:rsidP="008A34AC">
      <w:pPr>
        <w:autoSpaceDE w:val="0"/>
        <w:autoSpaceDN w:val="0"/>
        <w:adjustRightInd w:val="0"/>
        <w:jc w:val="center"/>
        <w:rPr>
          <w:rFonts w:ascii="Cambria,BoldItalic" w:hAnsi="Cambria,BoldItalic" w:cs="Cambria,BoldItalic"/>
          <w:b/>
          <w:bCs/>
          <w:i/>
          <w:iCs/>
          <w:sz w:val="32"/>
          <w:szCs w:val="32"/>
          <w:lang w:val="fr-FR"/>
        </w:rPr>
      </w:pPr>
      <w:r w:rsidRPr="002B2281">
        <w:rPr>
          <w:rFonts w:ascii="Cambria,BoldItalic" w:hAnsi="Cambria,BoldItalic" w:cs="Cambria,BoldItalic"/>
          <w:b/>
          <w:bCs/>
          <w:i/>
          <w:iCs/>
          <w:sz w:val="32"/>
          <w:szCs w:val="32"/>
          <w:lang w:val="fr-FR"/>
        </w:rPr>
        <w:t>35€ (Entrée Plat Dessert hors Boisson)</w:t>
      </w:r>
    </w:p>
    <w:p w:rsidR="008A34AC" w:rsidRPr="002B2281" w:rsidRDefault="008A34AC" w:rsidP="008A34AC">
      <w:pPr>
        <w:autoSpaceDE w:val="0"/>
        <w:autoSpaceDN w:val="0"/>
        <w:adjustRightInd w:val="0"/>
        <w:jc w:val="center"/>
        <w:rPr>
          <w:rFonts w:ascii="Cambria,Bold" w:hAnsi="Cambria,Bold" w:cs="Cambria,Bold"/>
          <w:b/>
          <w:bCs/>
          <w:sz w:val="32"/>
          <w:szCs w:val="32"/>
          <w:lang w:val="fr-FR"/>
        </w:rPr>
      </w:pPr>
      <w:r w:rsidRPr="002B2281">
        <w:rPr>
          <w:rFonts w:ascii="Cambria,BoldItalic" w:hAnsi="Cambria,BoldItalic" w:cs="Cambria,BoldItalic"/>
          <w:b/>
          <w:bCs/>
          <w:i/>
          <w:iCs/>
          <w:sz w:val="32"/>
          <w:szCs w:val="32"/>
          <w:lang w:val="fr-FR"/>
        </w:rPr>
        <w:t xml:space="preserve">*Menu </w:t>
      </w:r>
      <w:r w:rsidRPr="002B2281">
        <w:rPr>
          <w:rFonts w:ascii="Cambria,Bold" w:hAnsi="Cambria,Bold" w:cs="Cambria,Bold"/>
          <w:b/>
          <w:bCs/>
          <w:sz w:val="32"/>
          <w:szCs w:val="32"/>
          <w:lang w:val="fr-FR"/>
        </w:rPr>
        <w:t>avec Option Fromage 40 €</w:t>
      </w:r>
    </w:p>
    <w:p w:rsidR="00E706A7" w:rsidRPr="002B2281" w:rsidRDefault="008A34AC" w:rsidP="008A34AC">
      <w:pPr>
        <w:jc w:val="center"/>
        <w:rPr>
          <w:b/>
          <w:sz w:val="32"/>
          <w:szCs w:val="32"/>
          <w:lang w:val="fr-FR"/>
        </w:rPr>
      </w:pPr>
      <w:r w:rsidRPr="002B2281">
        <w:rPr>
          <w:rFonts w:ascii="Cambria,BoldItalic" w:hAnsi="Cambria,BoldItalic" w:cs="Cambria,BoldItalic"/>
          <w:b/>
          <w:bCs/>
          <w:i/>
          <w:iCs/>
          <w:sz w:val="32"/>
          <w:szCs w:val="32"/>
          <w:lang w:val="fr-FR"/>
        </w:rPr>
        <w:t>Menu avec 3 fromages &amp; Boisson 3 vins</w:t>
      </w:r>
      <w:r w:rsidR="00995566" w:rsidRPr="002B2281">
        <w:rPr>
          <w:rFonts w:ascii="Cambria,BoldItalic" w:hAnsi="Cambria,BoldItalic" w:cs="Cambria,BoldItalic"/>
          <w:b/>
          <w:bCs/>
          <w:i/>
          <w:iCs/>
          <w:sz w:val="32"/>
          <w:szCs w:val="32"/>
          <w:lang w:val="fr-FR"/>
        </w:rPr>
        <w:t xml:space="preserve">  </w:t>
      </w:r>
      <w:r w:rsidRPr="002B2281">
        <w:rPr>
          <w:rFonts w:ascii="Cambria,BoldItalic" w:hAnsi="Cambria,BoldItalic" w:cs="Cambria,BoldItalic"/>
          <w:b/>
          <w:bCs/>
          <w:i/>
          <w:iCs/>
          <w:sz w:val="32"/>
          <w:szCs w:val="32"/>
          <w:lang w:val="fr-FR"/>
        </w:rPr>
        <w:t>50€</w:t>
      </w:r>
    </w:p>
    <w:p w:rsidR="00E706A7" w:rsidRPr="002B2281" w:rsidRDefault="00E706A7" w:rsidP="00E706A7">
      <w:pPr>
        <w:rPr>
          <w:sz w:val="32"/>
          <w:szCs w:val="32"/>
          <w:lang w:val="fr-FR"/>
        </w:rPr>
      </w:pPr>
    </w:p>
    <w:p w:rsidR="00E706A7" w:rsidRPr="002B2281" w:rsidRDefault="00E706A7" w:rsidP="00E706A7">
      <w:pPr>
        <w:rPr>
          <w:sz w:val="32"/>
          <w:szCs w:val="32"/>
          <w:lang w:val="fr-FR"/>
        </w:rPr>
      </w:pPr>
    </w:p>
    <w:p w:rsidR="00E706A7" w:rsidRPr="002B2281" w:rsidRDefault="00E706A7" w:rsidP="00E706A7">
      <w:pPr>
        <w:rPr>
          <w:sz w:val="32"/>
          <w:szCs w:val="32"/>
          <w:lang w:val="fr-FR"/>
        </w:rPr>
      </w:pP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ENTREE</w:t>
      </w:r>
    </w:p>
    <w:p w:rsidR="00995566" w:rsidRPr="002B2281" w:rsidRDefault="00995566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Tarte Tatin aux pommes et Foie Gras Frais</w:t>
      </w: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proofErr w:type="gramStart"/>
      <w:r w:rsidRPr="002B2281">
        <w:rPr>
          <w:bCs/>
          <w:sz w:val="32"/>
          <w:szCs w:val="32"/>
          <w:lang w:val="fr-FR"/>
        </w:rPr>
        <w:t>ou</w:t>
      </w:r>
      <w:proofErr w:type="gramEnd"/>
      <w:r w:rsidRPr="002B2281">
        <w:rPr>
          <w:bCs/>
          <w:sz w:val="32"/>
          <w:szCs w:val="32"/>
          <w:lang w:val="fr-FR"/>
        </w:rPr>
        <w:t xml:space="preserve"> Terrine maison aux noisettes et châtaignes</w:t>
      </w: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proofErr w:type="gramStart"/>
      <w:r w:rsidRPr="002B2281">
        <w:rPr>
          <w:bCs/>
          <w:sz w:val="32"/>
          <w:szCs w:val="32"/>
          <w:lang w:val="fr-FR"/>
        </w:rPr>
        <w:t>sur</w:t>
      </w:r>
      <w:proofErr w:type="gramEnd"/>
      <w:r w:rsidRPr="002B2281">
        <w:rPr>
          <w:bCs/>
          <w:sz w:val="32"/>
          <w:szCs w:val="32"/>
          <w:lang w:val="fr-FR"/>
        </w:rPr>
        <w:t xml:space="preserve"> salade fleurie et fraicheur du jardin</w:t>
      </w:r>
    </w:p>
    <w:p w:rsidR="008D1387" w:rsidRPr="002B2281" w:rsidRDefault="008D1387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PLAT</w:t>
      </w:r>
    </w:p>
    <w:p w:rsidR="00995566" w:rsidRPr="002B2281" w:rsidRDefault="00995566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 xml:space="preserve">Filet Mignon de Cochon de la ferme des </w:t>
      </w:r>
      <w:proofErr w:type="spellStart"/>
      <w:r w:rsidRPr="002B2281">
        <w:rPr>
          <w:bCs/>
          <w:sz w:val="32"/>
          <w:szCs w:val="32"/>
          <w:lang w:val="fr-FR"/>
        </w:rPr>
        <w:t>Agriolles</w:t>
      </w:r>
      <w:proofErr w:type="spellEnd"/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Ou</w:t>
      </w: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Duo Veau fermier en Cocotte et Grillé rosé</w:t>
      </w: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Aux pleurotes du domaine</w:t>
      </w: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  <w:lang w:val="fr-FR"/>
        </w:rPr>
      </w:pPr>
      <w:r w:rsidRPr="002B2281">
        <w:rPr>
          <w:bCs/>
          <w:i/>
          <w:iCs/>
          <w:sz w:val="32"/>
          <w:szCs w:val="32"/>
          <w:lang w:val="fr-FR"/>
        </w:rPr>
        <w:t xml:space="preserve">Accompagné de légumes confits Pommes Panais </w:t>
      </w:r>
      <w:proofErr w:type="spellStart"/>
      <w:r w:rsidRPr="002B2281">
        <w:rPr>
          <w:bCs/>
          <w:i/>
          <w:iCs/>
          <w:sz w:val="32"/>
          <w:szCs w:val="32"/>
          <w:lang w:val="fr-FR"/>
        </w:rPr>
        <w:t>ButterNut</w:t>
      </w:r>
      <w:proofErr w:type="spellEnd"/>
    </w:p>
    <w:p w:rsidR="009D51AC" w:rsidRPr="002B2281" w:rsidRDefault="008A34AC" w:rsidP="008A34A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  <w:lang w:val="fr-FR"/>
        </w:rPr>
      </w:pPr>
      <w:proofErr w:type="gramStart"/>
      <w:r w:rsidRPr="002B2281">
        <w:rPr>
          <w:bCs/>
          <w:i/>
          <w:iCs/>
          <w:sz w:val="32"/>
          <w:szCs w:val="32"/>
          <w:lang w:val="fr-FR"/>
        </w:rPr>
        <w:t>au</w:t>
      </w:r>
      <w:r w:rsidR="008D1387" w:rsidRPr="002B2281">
        <w:rPr>
          <w:bCs/>
          <w:i/>
          <w:iCs/>
          <w:sz w:val="32"/>
          <w:szCs w:val="32"/>
          <w:lang w:val="fr-FR"/>
        </w:rPr>
        <w:t>l</w:t>
      </w:r>
      <w:r w:rsidR="009D51AC" w:rsidRPr="002B2281">
        <w:rPr>
          <w:bCs/>
          <w:i/>
          <w:iCs/>
          <w:sz w:val="32"/>
          <w:szCs w:val="32"/>
          <w:lang w:val="fr-FR"/>
        </w:rPr>
        <w:t>x</w:t>
      </w:r>
      <w:proofErr w:type="gramEnd"/>
      <w:r w:rsidR="009D51AC" w:rsidRPr="002B2281">
        <w:rPr>
          <w:bCs/>
          <w:i/>
          <w:iCs/>
          <w:sz w:val="32"/>
          <w:szCs w:val="32"/>
          <w:lang w:val="fr-FR"/>
        </w:rPr>
        <w:t xml:space="preserve"> &amp; herbes du potager</w:t>
      </w:r>
    </w:p>
    <w:p w:rsidR="008D1387" w:rsidRPr="002B2281" w:rsidRDefault="008D1387" w:rsidP="008A34AC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  <w:lang w:val="fr-FR"/>
        </w:rPr>
      </w:pP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DESSERT</w:t>
      </w:r>
    </w:p>
    <w:p w:rsidR="00995566" w:rsidRPr="002B2281" w:rsidRDefault="00995566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Duo d’oranges et pommes confites avec sorbet</w:t>
      </w:r>
    </w:p>
    <w:p w:rsidR="009D51AC" w:rsidRPr="002B2281" w:rsidRDefault="009D51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proofErr w:type="gramStart"/>
      <w:r w:rsidRPr="002B2281">
        <w:rPr>
          <w:bCs/>
          <w:sz w:val="32"/>
          <w:szCs w:val="32"/>
          <w:lang w:val="fr-FR"/>
        </w:rPr>
        <w:t>et</w:t>
      </w:r>
      <w:proofErr w:type="gramEnd"/>
      <w:r w:rsidRPr="002B2281">
        <w:rPr>
          <w:bCs/>
          <w:sz w:val="32"/>
          <w:szCs w:val="32"/>
          <w:lang w:val="fr-FR"/>
        </w:rPr>
        <w:t xml:space="preserve"> trio de douceurs Meringue- Cannelé- Fondant chocolat</w:t>
      </w:r>
    </w:p>
    <w:p w:rsidR="008A34AC" w:rsidRPr="002B2281" w:rsidRDefault="009D51AC" w:rsidP="00995566">
      <w:pPr>
        <w:autoSpaceDE w:val="0"/>
        <w:autoSpaceDN w:val="0"/>
        <w:adjustRightInd w:val="0"/>
        <w:jc w:val="center"/>
        <w:rPr>
          <w:bCs/>
          <w:i/>
          <w:iCs/>
          <w:sz w:val="32"/>
          <w:szCs w:val="32"/>
          <w:lang w:val="fr-FR"/>
        </w:rPr>
      </w:pPr>
      <w:r w:rsidRPr="002B2281">
        <w:rPr>
          <w:bCs/>
          <w:i/>
          <w:iCs/>
          <w:sz w:val="32"/>
          <w:szCs w:val="32"/>
          <w:lang w:val="fr-FR"/>
        </w:rPr>
        <w:t>Café ou Thé du Moine aux 5 plantes magiques</w:t>
      </w:r>
    </w:p>
    <w:p w:rsidR="008A34AC" w:rsidRPr="002B2281" w:rsidRDefault="008A34AC" w:rsidP="008A34AC">
      <w:pPr>
        <w:autoSpaceDE w:val="0"/>
        <w:autoSpaceDN w:val="0"/>
        <w:adjustRightInd w:val="0"/>
        <w:rPr>
          <w:rFonts w:ascii="Cambria,Bold" w:hAnsi="Cambria,Bold" w:cs="Cambria,Bold"/>
          <w:bCs/>
          <w:color w:val="000000"/>
          <w:sz w:val="32"/>
          <w:szCs w:val="32"/>
          <w:lang w:val="fr-FR"/>
        </w:rPr>
      </w:pPr>
      <w:r w:rsidRPr="002B2281">
        <w:rPr>
          <w:rFonts w:ascii="Cambria,Bold" w:hAnsi="Cambria,Bold" w:cs="Cambria,Bold"/>
          <w:bCs/>
          <w:color w:val="000000"/>
          <w:sz w:val="32"/>
          <w:szCs w:val="32"/>
          <w:lang w:val="fr-FR"/>
        </w:rPr>
        <w:t xml:space="preserve"> </w:t>
      </w:r>
    </w:p>
    <w:p w:rsidR="008A34AC" w:rsidRPr="002B2281" w:rsidRDefault="008A34AC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OPTIONS</w:t>
      </w:r>
    </w:p>
    <w:p w:rsidR="008D1387" w:rsidRPr="002B2281" w:rsidRDefault="008D1387" w:rsidP="008A34AC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</w:p>
    <w:p w:rsidR="008A34AC" w:rsidRPr="002B2281" w:rsidRDefault="008A34AC" w:rsidP="008D1387">
      <w:pPr>
        <w:autoSpaceDE w:val="0"/>
        <w:autoSpaceDN w:val="0"/>
        <w:adjustRightInd w:val="0"/>
        <w:jc w:val="center"/>
        <w:rPr>
          <w:i/>
          <w:i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 xml:space="preserve">Trio de FROMAGES (en Option)* </w:t>
      </w:r>
      <w:r w:rsidRPr="002B2281">
        <w:rPr>
          <w:i/>
          <w:iCs/>
          <w:sz w:val="32"/>
          <w:szCs w:val="32"/>
          <w:lang w:val="fr-FR"/>
        </w:rPr>
        <w:t>5 € ou inclus dans formule 40€</w:t>
      </w:r>
    </w:p>
    <w:p w:rsidR="008A34AC" w:rsidRPr="002B2281" w:rsidRDefault="008A34AC" w:rsidP="008D1387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Brebis - Comté – Roquefort</w:t>
      </w:r>
    </w:p>
    <w:p w:rsidR="008A34AC" w:rsidRPr="002B2281" w:rsidRDefault="008A34AC" w:rsidP="008D1387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Noisettes gelée de coing- confiture pommes figues</w:t>
      </w:r>
    </w:p>
    <w:p w:rsidR="008A34AC" w:rsidRPr="002B2281" w:rsidRDefault="008A34AC" w:rsidP="008D1387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proofErr w:type="gramStart"/>
      <w:r w:rsidRPr="002B2281">
        <w:rPr>
          <w:bCs/>
          <w:sz w:val="32"/>
          <w:szCs w:val="32"/>
          <w:lang w:val="fr-FR"/>
        </w:rPr>
        <w:t>à</w:t>
      </w:r>
      <w:proofErr w:type="gramEnd"/>
      <w:r w:rsidRPr="002B2281">
        <w:rPr>
          <w:bCs/>
          <w:sz w:val="32"/>
          <w:szCs w:val="32"/>
          <w:lang w:val="fr-FR"/>
        </w:rPr>
        <w:t xml:space="preserve"> la sarriette du verger</w:t>
      </w:r>
    </w:p>
    <w:p w:rsidR="008A34AC" w:rsidRPr="002B2281" w:rsidRDefault="008A34AC" w:rsidP="008D1387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Vin (en option ****) 3 petits verres 10 cc</w:t>
      </w:r>
    </w:p>
    <w:p w:rsidR="008A34AC" w:rsidRPr="002B2281" w:rsidRDefault="008A34AC" w:rsidP="008D1387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Entrée  AOC Blanc Cuvée Bernard et Benoit</w:t>
      </w:r>
    </w:p>
    <w:p w:rsidR="008A34AC" w:rsidRPr="002B2281" w:rsidRDefault="008A34AC" w:rsidP="008D1387">
      <w:pPr>
        <w:autoSpaceDE w:val="0"/>
        <w:autoSpaceDN w:val="0"/>
        <w:adjustRightInd w:val="0"/>
        <w:jc w:val="center"/>
        <w:rPr>
          <w:bCs/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Plat : AOC rouge Cuvée Bernard et Benoit</w:t>
      </w:r>
    </w:p>
    <w:p w:rsidR="00847FF3" w:rsidRPr="002B2281" w:rsidRDefault="008A34AC" w:rsidP="008D1387">
      <w:pPr>
        <w:jc w:val="center"/>
        <w:rPr>
          <w:sz w:val="32"/>
          <w:szCs w:val="32"/>
          <w:lang w:val="fr-FR"/>
        </w:rPr>
      </w:pPr>
      <w:r w:rsidRPr="002B2281">
        <w:rPr>
          <w:bCs/>
          <w:sz w:val="32"/>
          <w:szCs w:val="32"/>
          <w:lang w:val="fr-FR"/>
        </w:rPr>
        <w:t>Fromage :</w:t>
      </w:r>
      <w:r w:rsidR="002B2281">
        <w:rPr>
          <w:bCs/>
          <w:sz w:val="32"/>
          <w:szCs w:val="32"/>
          <w:lang w:val="fr-FR"/>
        </w:rPr>
        <w:t xml:space="preserve"> </w:t>
      </w:r>
      <w:r w:rsidRPr="002B2281">
        <w:rPr>
          <w:bCs/>
          <w:sz w:val="32"/>
          <w:szCs w:val="32"/>
          <w:lang w:val="fr-FR"/>
        </w:rPr>
        <w:t>AOC rouge Cuvée Turenne</w:t>
      </w:r>
    </w:p>
    <w:sectPr w:rsidR="00847FF3" w:rsidRPr="002B2281" w:rsidSect="009C734C">
      <w:footerReference w:type="even" r:id="rId12"/>
      <w:footerReference w:type="default" r:id="rId13"/>
      <w:pgSz w:w="11907" w:h="16838" w:code="9"/>
      <w:pgMar w:top="142" w:right="1134" w:bottom="567" w:left="232" w:header="720" w:footer="505" w:gutter="0"/>
      <w:cols w:space="720"/>
      <w:vAlign w:val="center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A89" w:rsidRDefault="002C2A89">
      <w:r>
        <w:separator/>
      </w:r>
    </w:p>
  </w:endnote>
  <w:endnote w:type="continuationSeparator" w:id="0">
    <w:p w:rsidR="002C2A89" w:rsidRDefault="002C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ligraphe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4C1" w:rsidRDefault="009614C1">
    <w:pPr>
      <w:pStyle w:val="Pieddepage2"/>
      <w:ind w:right="0"/>
      <w:jc w:val="left"/>
      <w:rPr>
        <w:rStyle w:val="Pieddepage1CarCar"/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4C1" w:rsidRDefault="009614C1">
    <w:pPr>
      <w:pStyle w:val="Pieddepage"/>
      <w:tabs>
        <w:tab w:val="clear" w:pos="-216"/>
        <w:tab w:val="left" w:pos="720"/>
      </w:tabs>
      <w:ind w:left="0"/>
      <w:jc w:val="right"/>
      <w:rPr>
        <w:rStyle w:val="Pieddepage2CarCar"/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A89" w:rsidRDefault="002C2A89">
      <w:r>
        <w:separator/>
      </w:r>
    </w:p>
  </w:footnote>
  <w:footnote w:type="continuationSeparator" w:id="0">
    <w:p w:rsidR="002C2A89" w:rsidRDefault="002C2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6EA796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E52E56"/>
    <w:multiLevelType w:val="hybridMultilevel"/>
    <w:tmpl w:val="1F541C56"/>
    <w:lvl w:ilvl="0" w:tplc="619E5E5C">
      <w:start w:val="1"/>
      <w:numFmt w:val="bullet"/>
      <w:pStyle w:val="PuceCommand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bookFoldPrintingSheets w:val="8"/>
  <w:noPunctuationKerning/>
  <w:characterSpacingControl w:val="doNotCompress"/>
  <w:hdrShapeDefaults>
    <o:shapedefaults v:ext="edit" spidmax="2049" style="mso-position-horizontal-relative:page;mso-position-vertical-relative:page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4A"/>
    <w:rsid w:val="000175AC"/>
    <w:rsid w:val="00091C6D"/>
    <w:rsid w:val="000B7501"/>
    <w:rsid w:val="001202B7"/>
    <w:rsid w:val="0016392C"/>
    <w:rsid w:val="001F1023"/>
    <w:rsid w:val="00250CE1"/>
    <w:rsid w:val="002B2281"/>
    <w:rsid w:val="002C2A89"/>
    <w:rsid w:val="00357AD2"/>
    <w:rsid w:val="00397531"/>
    <w:rsid w:val="003C298E"/>
    <w:rsid w:val="003D15D2"/>
    <w:rsid w:val="00425FF8"/>
    <w:rsid w:val="004334A8"/>
    <w:rsid w:val="0044799D"/>
    <w:rsid w:val="00487207"/>
    <w:rsid w:val="004927F2"/>
    <w:rsid w:val="00493609"/>
    <w:rsid w:val="00494819"/>
    <w:rsid w:val="004A7235"/>
    <w:rsid w:val="004F7B45"/>
    <w:rsid w:val="00540937"/>
    <w:rsid w:val="00545746"/>
    <w:rsid w:val="00553FAE"/>
    <w:rsid w:val="00594600"/>
    <w:rsid w:val="005C4E4A"/>
    <w:rsid w:val="005E2DBA"/>
    <w:rsid w:val="0062148B"/>
    <w:rsid w:val="0063446D"/>
    <w:rsid w:val="006F6FC8"/>
    <w:rsid w:val="00715675"/>
    <w:rsid w:val="00847A01"/>
    <w:rsid w:val="00847FF3"/>
    <w:rsid w:val="00885D02"/>
    <w:rsid w:val="008A34AC"/>
    <w:rsid w:val="008A4C85"/>
    <w:rsid w:val="008D1387"/>
    <w:rsid w:val="008F0F6A"/>
    <w:rsid w:val="008F545F"/>
    <w:rsid w:val="0094747B"/>
    <w:rsid w:val="009614C1"/>
    <w:rsid w:val="00972142"/>
    <w:rsid w:val="009819BA"/>
    <w:rsid w:val="00995566"/>
    <w:rsid w:val="009C734C"/>
    <w:rsid w:val="009D51AC"/>
    <w:rsid w:val="009E791B"/>
    <w:rsid w:val="00A16A23"/>
    <w:rsid w:val="00A24109"/>
    <w:rsid w:val="00A51AEC"/>
    <w:rsid w:val="00A6728B"/>
    <w:rsid w:val="00A83B46"/>
    <w:rsid w:val="00A85346"/>
    <w:rsid w:val="00A865E8"/>
    <w:rsid w:val="00AB544A"/>
    <w:rsid w:val="00B13A9F"/>
    <w:rsid w:val="00B43A92"/>
    <w:rsid w:val="00B71BD1"/>
    <w:rsid w:val="00BC31A6"/>
    <w:rsid w:val="00C04421"/>
    <w:rsid w:val="00CC409D"/>
    <w:rsid w:val="00D26C42"/>
    <w:rsid w:val="00D532A8"/>
    <w:rsid w:val="00D75AF5"/>
    <w:rsid w:val="00D94505"/>
    <w:rsid w:val="00DE5065"/>
    <w:rsid w:val="00E2355A"/>
    <w:rsid w:val="00E7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5:docId w15:val="{0CA3FF41-EC18-4F8C-A53F-6CEF0625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Corpsdetexte"/>
    <w:qFormat/>
    <w:pPr>
      <w:keepNext/>
      <w:spacing w:before="360" w:after="60"/>
      <w:outlineLvl w:val="0"/>
    </w:pPr>
    <w:rPr>
      <w:rFonts w:ascii="Lucida Sans Unicode" w:hAnsi="Lucida Sans Unicode" w:cs="Lucida Sans Unicode"/>
      <w:b/>
      <w:bCs/>
      <w:iCs/>
      <w:sz w:val="28"/>
      <w:szCs w:val="28"/>
    </w:rPr>
  </w:style>
  <w:style w:type="paragraph" w:styleId="Titre2">
    <w:name w:val="heading 2"/>
    <w:basedOn w:val="Normal"/>
    <w:next w:val="Corpsdetexte"/>
    <w:link w:val="Titre2Car"/>
    <w:qFormat/>
    <w:pPr>
      <w:keepNext/>
      <w:spacing w:before="200"/>
      <w:outlineLvl w:val="1"/>
    </w:pPr>
    <w:rPr>
      <w:rFonts w:ascii="Lucida Sans Unicode" w:hAnsi="Lucida Sans Unicode" w:cs="Lucida Sans Unicode"/>
      <w:b/>
    </w:rPr>
  </w:style>
  <w:style w:type="paragraph" w:styleId="Titre3">
    <w:name w:val="heading 3"/>
    <w:basedOn w:val="Normal"/>
    <w:next w:val="Normalcentr"/>
    <w:qFormat/>
    <w:pPr>
      <w:keepNext/>
      <w:spacing w:before="200"/>
      <w:outlineLvl w:val="2"/>
    </w:pPr>
    <w:rPr>
      <w:rFonts w:ascii="Lucida Sans Unicode" w:hAnsi="Lucida Sans Unicode" w:cs="Lucida Sans Unicode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paragraph" w:styleId="Corpsdetexte">
    <w:name w:val="Body Text"/>
    <w:basedOn w:val="Normal"/>
    <w:link w:val="CorpsdetexteCar"/>
    <w:pPr>
      <w:spacing w:before="60" w:after="360"/>
    </w:pPr>
    <w:rPr>
      <w:rFonts w:ascii="Arial" w:hAnsi="Arial" w:cs="Arial"/>
      <w:sz w:val="20"/>
      <w:szCs w:val="20"/>
    </w:rPr>
  </w:style>
  <w:style w:type="character" w:customStyle="1" w:styleId="Titre2Car">
    <w:name w:val="Titre 2 Car"/>
    <w:basedOn w:val="CorpsdetexteCar"/>
    <w:link w:val="Titre2"/>
    <w:rPr>
      <w:rFonts w:ascii="Lucida Sans Unicode" w:hAnsi="Lucida Sans Unicode" w:cs="Lucida Sans Unicode" w:hint="default"/>
      <w:b/>
      <w:bCs w:val="0"/>
      <w:sz w:val="24"/>
      <w:szCs w:val="24"/>
      <w:lang w:val="en-US" w:eastAsia="en-US" w:bidi="en-US"/>
    </w:rPr>
  </w:style>
  <w:style w:type="paragraph" w:styleId="Normalcentr">
    <w:name w:val="Block Text"/>
    <w:basedOn w:val="Normal"/>
    <w:pPr>
      <w:spacing w:after="120"/>
      <w:ind w:left="1440" w:right="1440"/>
    </w:pPr>
  </w:style>
  <w:style w:type="paragraph" w:styleId="TM1">
    <w:name w:val="toc 1"/>
    <w:basedOn w:val="Normal"/>
    <w:next w:val="Normal"/>
    <w:semiHidden/>
    <w:pPr>
      <w:tabs>
        <w:tab w:val="right" w:leader="dot" w:pos="5840"/>
      </w:tabs>
      <w:spacing w:after="60"/>
    </w:pPr>
    <w:rPr>
      <w:rFonts w:ascii="Arial" w:hAnsi="Arial" w:cs="Arial"/>
      <w:sz w:val="20"/>
      <w:szCs w:val="20"/>
    </w:rPr>
  </w:style>
  <w:style w:type="paragraph" w:styleId="TM2">
    <w:name w:val="toc 2"/>
    <w:basedOn w:val="TM1"/>
    <w:next w:val="Normal"/>
    <w:semiHidden/>
    <w:pPr>
      <w:ind w:left="245"/>
    </w:pPr>
  </w:style>
  <w:style w:type="paragraph" w:styleId="TM3">
    <w:name w:val="toc 3"/>
    <w:basedOn w:val="Normal"/>
    <w:next w:val="Normal"/>
    <w:semiHidden/>
    <w:pPr>
      <w:tabs>
        <w:tab w:val="right" w:pos="5850"/>
      </w:tabs>
      <w:spacing w:after="60"/>
      <w:ind w:left="475"/>
    </w:pPr>
    <w:rPr>
      <w:rFonts w:ascii="Arial" w:hAnsi="Arial" w:cs="Arial"/>
      <w:sz w:val="20"/>
      <w:szCs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Pr>
      <w:rFonts w:ascii="Arial" w:hAnsi="Arial" w:cs="Arial" w:hint="default"/>
      <w:sz w:val="18"/>
      <w:szCs w:val="24"/>
      <w:lang w:val="en-US" w:eastAsia="en-US" w:bidi="en-US"/>
    </w:rPr>
  </w:style>
  <w:style w:type="paragraph" w:styleId="Pieddepage">
    <w:name w:val="footer"/>
    <w:basedOn w:val="Normal"/>
    <w:link w:val="PieddepageCar"/>
    <w:pPr>
      <w:tabs>
        <w:tab w:val="center" w:pos="-216"/>
        <w:tab w:val="center" w:pos="6030"/>
      </w:tabs>
      <w:ind w:left="-360" w:right="-270"/>
    </w:pPr>
    <w:rPr>
      <w:rFonts w:ascii="Arial" w:hAnsi="Arial" w:cs="Arial"/>
      <w:sz w:val="18"/>
      <w:szCs w:val="18"/>
    </w:rPr>
  </w:style>
  <w:style w:type="paragraph" w:styleId="Listepuces">
    <w:name w:val="List Bullet"/>
    <w:basedOn w:val="Normal"/>
    <w:pPr>
      <w:numPr>
        <w:numId w:val="3"/>
      </w:numPr>
      <w:spacing w:after="60"/>
    </w:pPr>
    <w:rPr>
      <w:rFonts w:ascii="Verdana" w:hAnsi="Verdana" w:cs="Verdana"/>
      <w:sz w:val="20"/>
      <w:szCs w:val="20"/>
    </w:rPr>
  </w:style>
  <w:style w:type="paragraph" w:styleId="Titre">
    <w:name w:val="Title"/>
    <w:basedOn w:val="Normal"/>
    <w:next w:val="Normal"/>
    <w:qFormat/>
    <w:pPr>
      <w:spacing w:after="48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orpsdetexteCar">
    <w:name w:val="Corps de texte Car"/>
    <w:basedOn w:val="Policepardfaut"/>
    <w:link w:val="Corpsdetexte"/>
    <w:rPr>
      <w:rFonts w:ascii="Arial" w:hAnsi="Arial" w:cs="Arial" w:hint="default"/>
      <w:szCs w:val="24"/>
      <w:lang w:val="en-US" w:eastAsia="en-US" w:bidi="en-US"/>
    </w:rPr>
  </w:style>
  <w:style w:type="paragraph" w:customStyle="1" w:styleId="Adresse1">
    <w:name w:val="Adresse 1"/>
    <w:pPr>
      <w:spacing w:before="240" w:after="240"/>
      <w:jc w:val="center"/>
    </w:pPr>
    <w:rPr>
      <w:rFonts w:ascii="Lucida Sans Unicode" w:hAnsi="Lucida Sans Unicode" w:cs="Lucida Sans Unicode"/>
      <w:b/>
      <w:bCs/>
      <w:noProof/>
      <w:color w:val="FFFFFF"/>
      <w:spacing w:val="20"/>
      <w:sz w:val="28"/>
      <w:szCs w:val="28"/>
      <w:lang w:bidi="en-US"/>
    </w:rPr>
  </w:style>
  <w:style w:type="paragraph" w:customStyle="1" w:styleId="Titredulivret">
    <w:name w:val="Titre du livret"/>
    <w:basedOn w:val="Normal"/>
    <w:next w:val="Normal"/>
    <w:pPr>
      <w:keepNext/>
    </w:pPr>
    <w:rPr>
      <w:rFonts w:ascii="Lucida Sans Unicode" w:hAnsi="Lucida Sans Unicode" w:cs="Lucida Sans Unicode"/>
      <w:b/>
      <w:bCs/>
      <w:spacing w:val="30"/>
      <w:kern w:val="32"/>
      <w:sz w:val="52"/>
      <w:szCs w:val="52"/>
      <w:lang w:bidi="en-US"/>
    </w:rPr>
  </w:style>
  <w:style w:type="paragraph" w:customStyle="1" w:styleId="Nomdelasocit">
    <w:name w:val="Nom de la société"/>
    <w:basedOn w:val="Normal"/>
    <w:pPr>
      <w:keepNext/>
      <w:spacing w:before="6480" w:after="120"/>
      <w:ind w:left="1440"/>
      <w:jc w:val="right"/>
    </w:pPr>
    <w:rPr>
      <w:rFonts w:ascii="Lucida Sans Unicode" w:hAnsi="Lucida Sans Unicode" w:cs="Lucida Sans Unicode"/>
      <w:b/>
      <w:bCs/>
      <w:iCs/>
      <w:spacing w:val="20"/>
      <w:sz w:val="28"/>
      <w:szCs w:val="28"/>
      <w:lang w:bidi="en-US"/>
    </w:rPr>
  </w:style>
  <w:style w:type="paragraph" w:customStyle="1" w:styleId="Textedursumdelasocit">
    <w:name w:val="Texte du résumé de la société"/>
    <w:basedOn w:val="Normal"/>
    <w:pPr>
      <w:jc w:val="right"/>
    </w:pPr>
    <w:rPr>
      <w:rFonts w:ascii="Arial" w:hAnsi="Arial" w:cs="Arial"/>
      <w:i/>
      <w:sz w:val="18"/>
      <w:szCs w:val="18"/>
      <w:lang w:bidi="en-US"/>
    </w:rPr>
  </w:style>
  <w:style w:type="paragraph" w:customStyle="1" w:styleId="Volumeetnumro">
    <w:name w:val="Volume et numéro"/>
    <w:basedOn w:val="Normal"/>
    <w:pPr>
      <w:jc w:val="right"/>
    </w:pPr>
    <w:rPr>
      <w:rFonts w:ascii="Lucida Sans Unicode" w:hAnsi="Lucida Sans Unicode" w:cs="Lucida Sans Unicode"/>
      <w:b/>
      <w:sz w:val="20"/>
      <w:szCs w:val="20"/>
      <w:lang w:bidi="en-US"/>
    </w:rPr>
  </w:style>
  <w:style w:type="paragraph" w:customStyle="1" w:styleId="Paragrapheavantletableau">
    <w:name w:val="Paragraphe avant le tableau"/>
    <w:basedOn w:val="Normal"/>
    <w:rPr>
      <w:rFonts w:ascii="Arial" w:hAnsi="Arial" w:cs="Arial"/>
      <w:sz w:val="16"/>
      <w:szCs w:val="16"/>
      <w:lang w:bidi="en-US"/>
    </w:rPr>
  </w:style>
  <w:style w:type="paragraph" w:customStyle="1" w:styleId="TexteCitation">
    <w:name w:val="Texte Citation"/>
    <w:basedOn w:val="Normal"/>
    <w:pPr>
      <w:jc w:val="center"/>
    </w:pPr>
    <w:rPr>
      <w:rFonts w:ascii="Arial" w:hAnsi="Arial" w:cs="Arial"/>
      <w:i/>
      <w:sz w:val="18"/>
      <w:szCs w:val="18"/>
      <w:lang w:bidi="en-US"/>
    </w:rPr>
  </w:style>
  <w:style w:type="paragraph" w:customStyle="1" w:styleId="TexteTableau1">
    <w:name w:val="Texte Tableau 1"/>
    <w:rPr>
      <w:rFonts w:ascii="Lucida Sans Unicode" w:hAnsi="Lucida Sans Unicode" w:cs="Lucida Sans Unicode"/>
      <w:b/>
      <w:caps/>
      <w:kern w:val="28"/>
      <w:sz w:val="18"/>
      <w:szCs w:val="18"/>
      <w:lang w:bidi="en-US"/>
    </w:rPr>
  </w:style>
  <w:style w:type="paragraph" w:customStyle="1" w:styleId="TexteTableau2">
    <w:name w:val="Texte Tableau 2"/>
    <w:pPr>
      <w:spacing w:before="60" w:after="120"/>
    </w:pPr>
    <w:rPr>
      <w:rFonts w:ascii="Arial" w:hAnsi="Arial" w:cs="Arial"/>
      <w:sz w:val="18"/>
      <w:szCs w:val="18"/>
      <w:lang w:bidi="en-US"/>
    </w:rPr>
  </w:style>
  <w:style w:type="paragraph" w:customStyle="1" w:styleId="TexteTableau3">
    <w:name w:val="Texte Tableau 3"/>
    <w:rPr>
      <w:rFonts w:ascii="Arial" w:hAnsi="Arial" w:cs="Arial"/>
      <w:b/>
      <w:kern w:val="28"/>
      <w:sz w:val="16"/>
      <w:szCs w:val="16"/>
      <w:lang w:bidi="en-US"/>
    </w:rPr>
  </w:style>
  <w:style w:type="paragraph" w:customStyle="1" w:styleId="Lignedebalise">
    <w:name w:val="Ligne de balise"/>
    <w:pPr>
      <w:spacing w:before="240" w:after="120"/>
      <w:jc w:val="right"/>
    </w:pPr>
    <w:rPr>
      <w:rFonts w:ascii="Lucida Sans Unicode" w:hAnsi="Lucida Sans Unicode" w:cs="Lucida Sans Unicode"/>
      <w:caps/>
      <w:color w:val="808000"/>
      <w:lang w:bidi="en-US"/>
    </w:rPr>
  </w:style>
  <w:style w:type="paragraph" w:customStyle="1" w:styleId="En-tteTabledesmatires">
    <w:name w:val="En-tête Table des matières"/>
    <w:basedOn w:val="Titre2"/>
    <w:pPr>
      <w:spacing w:after="240"/>
      <w:outlineLvl w:val="9"/>
    </w:pPr>
    <w:rPr>
      <w:lang w:bidi="en-US"/>
    </w:rPr>
  </w:style>
  <w:style w:type="paragraph" w:customStyle="1" w:styleId="TexteTabledesmatires">
    <w:name w:val="Texte Table des matières"/>
    <w:basedOn w:val="Normal"/>
    <w:pPr>
      <w:tabs>
        <w:tab w:val="right" w:leader="dot" w:pos="5310"/>
      </w:tabs>
      <w:spacing w:line="360" w:lineRule="exact"/>
    </w:pPr>
    <w:rPr>
      <w:rFonts w:ascii="Arial" w:hAnsi="Arial" w:cs="Arial"/>
      <w:sz w:val="16"/>
      <w:szCs w:val="16"/>
      <w:lang w:bidi="en-US"/>
    </w:rPr>
  </w:style>
  <w:style w:type="paragraph" w:customStyle="1" w:styleId="TexteCommande">
    <w:name w:val="Texte Commande"/>
    <w:basedOn w:val="Normal"/>
    <w:pPr>
      <w:spacing w:after="120"/>
    </w:pPr>
    <w:rPr>
      <w:rFonts w:ascii="Arial" w:hAnsi="Arial" w:cs="Arial"/>
      <w:sz w:val="28"/>
      <w:szCs w:val="28"/>
      <w:lang w:bidi="en-US"/>
    </w:rPr>
  </w:style>
  <w:style w:type="paragraph" w:customStyle="1" w:styleId="Texte1dubondecommande">
    <w:name w:val="Texte 1 du bon de commande"/>
    <w:basedOn w:val="Normal"/>
    <w:pPr>
      <w:spacing w:before="120" w:after="60"/>
      <w:ind w:left="-86"/>
    </w:pPr>
    <w:rPr>
      <w:rFonts w:ascii="Arial" w:hAnsi="Arial" w:cs="Arial"/>
      <w:sz w:val="16"/>
      <w:szCs w:val="16"/>
      <w:lang w:bidi="en-US"/>
    </w:rPr>
  </w:style>
  <w:style w:type="paragraph" w:customStyle="1" w:styleId="Texte3dubondecommande">
    <w:name w:val="Texte 3 du bon de commande"/>
    <w:basedOn w:val="Texte1dubondecommande"/>
    <w:pPr>
      <w:spacing w:before="180" w:after="0"/>
      <w:jc w:val="right"/>
    </w:pPr>
  </w:style>
  <w:style w:type="paragraph" w:customStyle="1" w:styleId="Texte4dubondecommande">
    <w:name w:val="Texte 4 du bon de commande"/>
    <w:basedOn w:val="Texte1dubondecommande"/>
    <w:pPr>
      <w:ind w:left="0"/>
      <w:jc w:val="center"/>
    </w:pPr>
    <w:rPr>
      <w:sz w:val="22"/>
      <w:szCs w:val="22"/>
    </w:rPr>
  </w:style>
  <w:style w:type="paragraph" w:customStyle="1" w:styleId="Texte5dubondecommande">
    <w:name w:val="Texte 5 du bon de commande"/>
    <w:basedOn w:val="Texte1dubondecommande"/>
    <w:pPr>
      <w:spacing w:before="0" w:after="180"/>
      <w:ind w:left="0"/>
      <w:jc w:val="center"/>
    </w:pPr>
  </w:style>
  <w:style w:type="paragraph" w:customStyle="1" w:styleId="Texte6dubondecommande">
    <w:name w:val="Texte 6 du bon de commande"/>
    <w:basedOn w:val="Texte1dubondecommande"/>
    <w:pPr>
      <w:spacing w:before="180" w:after="0"/>
    </w:pPr>
  </w:style>
  <w:style w:type="paragraph" w:customStyle="1" w:styleId="Texte7dubondecommande">
    <w:name w:val="Texte 7 du bon de commande"/>
    <w:basedOn w:val="Texte1dubondecommande"/>
    <w:pPr>
      <w:spacing w:before="60"/>
      <w:jc w:val="right"/>
    </w:pPr>
    <w:rPr>
      <w:b/>
      <w:bCs/>
    </w:rPr>
  </w:style>
  <w:style w:type="paragraph" w:customStyle="1" w:styleId="Texte8dubondecommande">
    <w:name w:val="Texte 8 du bon de commande"/>
    <w:basedOn w:val="Texte1dubondecommande"/>
    <w:pPr>
      <w:spacing w:before="60"/>
      <w:ind w:left="0"/>
    </w:pPr>
  </w:style>
  <w:style w:type="paragraph" w:customStyle="1" w:styleId="Texte9dubondecommande">
    <w:name w:val="Texte 9 du bon de commande"/>
    <w:basedOn w:val="Texte1dubondecommande"/>
    <w:pPr>
      <w:spacing w:before="60"/>
      <w:ind w:left="0"/>
      <w:jc w:val="center"/>
    </w:pPr>
    <w:rPr>
      <w:b/>
      <w:bCs/>
    </w:rPr>
  </w:style>
  <w:style w:type="paragraph" w:customStyle="1" w:styleId="Signaturedubondecommande">
    <w:name w:val="Signature du bon de commande"/>
    <w:basedOn w:val="Texte1dubondecommande"/>
    <w:pPr>
      <w:spacing w:after="240"/>
      <w:ind w:left="0"/>
      <w:jc w:val="center"/>
    </w:pPr>
  </w:style>
  <w:style w:type="paragraph" w:customStyle="1" w:styleId="PuceCommande">
    <w:name w:val="Puce Commande"/>
    <w:basedOn w:val="TexteCommande"/>
    <w:pPr>
      <w:numPr>
        <w:numId w:val="5"/>
      </w:numPr>
      <w:tabs>
        <w:tab w:val="left" w:pos="216"/>
      </w:tabs>
      <w:spacing w:after="60"/>
      <w:ind w:left="216" w:hanging="216"/>
    </w:pPr>
  </w:style>
  <w:style w:type="paragraph" w:customStyle="1" w:styleId="Adresse2">
    <w:name w:val="Adresse 2"/>
    <w:basedOn w:val="Normal"/>
    <w:pPr>
      <w:keepLines/>
      <w:spacing w:line="160" w:lineRule="atLeast"/>
    </w:pPr>
    <w:rPr>
      <w:rFonts w:ascii="Arial" w:hAnsi="Arial" w:cs="Arial"/>
      <w:color w:val="FFFFFF"/>
      <w:sz w:val="20"/>
      <w:szCs w:val="20"/>
      <w:lang w:bidi="en-US"/>
    </w:rPr>
  </w:style>
  <w:style w:type="character" w:customStyle="1" w:styleId="Pieddepage2CarCar">
    <w:name w:val="Pied de page 2 Car Car"/>
    <w:basedOn w:val="PieddepageCar"/>
    <w:link w:val="Pieddepage2"/>
    <w:rPr>
      <w:rFonts w:ascii="Arial" w:hAnsi="Arial" w:cs="Arial" w:hint="default"/>
      <w:sz w:val="18"/>
      <w:szCs w:val="24"/>
      <w:lang w:val="en-US" w:eastAsia="en-US" w:bidi="en-US"/>
    </w:rPr>
  </w:style>
  <w:style w:type="paragraph" w:customStyle="1" w:styleId="Pieddepage2">
    <w:name w:val="Pied de page 2"/>
    <w:basedOn w:val="Pieddepage"/>
    <w:link w:val="Pieddepage2CarCar"/>
    <w:pPr>
      <w:tabs>
        <w:tab w:val="clear" w:pos="-216"/>
        <w:tab w:val="clear" w:pos="6030"/>
      </w:tabs>
      <w:ind w:left="0"/>
      <w:jc w:val="right"/>
    </w:pPr>
    <w:rPr>
      <w:lang w:bidi="en-US"/>
    </w:rPr>
  </w:style>
  <w:style w:type="character" w:customStyle="1" w:styleId="Pieddepage1CarCar">
    <w:name w:val="Pied de page 1 Car Car"/>
    <w:basedOn w:val="Pieddepage2CarCar"/>
    <w:link w:val="Pieddepage1"/>
    <w:rPr>
      <w:rFonts w:ascii="Arial" w:hAnsi="Arial" w:cs="Arial" w:hint="default"/>
      <w:sz w:val="18"/>
      <w:szCs w:val="24"/>
      <w:lang w:val="en-US" w:eastAsia="en-US" w:bidi="en-US"/>
    </w:rPr>
  </w:style>
  <w:style w:type="paragraph" w:customStyle="1" w:styleId="Pieddepage1">
    <w:name w:val="Pied de page 1"/>
    <w:basedOn w:val="Pieddepage2"/>
    <w:link w:val="Pieddepage1CarCar"/>
    <w:pPr>
      <w:ind w:right="0"/>
      <w:jc w:val="left"/>
    </w:pPr>
  </w:style>
  <w:style w:type="character" w:styleId="Numrodepage">
    <w:name w:val="page number"/>
    <w:basedOn w:val="Policepardfaut"/>
    <w:rPr>
      <w:rFonts w:ascii="Arial" w:hAnsi="Arial" w:cs="Arial" w:hint="default"/>
      <w:sz w:val="18"/>
    </w:rPr>
  </w:style>
  <w:style w:type="table" w:styleId="Grilledutableau">
    <w:name w:val="Table Grid"/>
    <w:basedOn w:val="Tableau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2dubondecommande">
    <w:name w:val="Texte 2 du bon de commande"/>
    <w:basedOn w:val="Texte1dubondecommande"/>
    <w:pPr>
      <w:spacing w:before="180" w:after="0"/>
    </w:pPr>
  </w:style>
  <w:style w:type="paragraph" w:customStyle="1" w:styleId="Texte8adubondecommande">
    <w:name w:val="Texte 8a du bon de commande"/>
    <w:basedOn w:val="Texte8dubondecommande"/>
    <w:pPr>
      <w:jc w:val="right"/>
    </w:pPr>
  </w:style>
  <w:style w:type="paragraph" w:styleId="Textedebulles">
    <w:name w:val="Balloon Text"/>
    <w:basedOn w:val="Normal"/>
    <w:link w:val="TextedebullesCar"/>
    <w:semiHidden/>
    <w:unhideWhenUsed/>
    <w:rsid w:val="000B75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0B7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Livret%20pr&#233;sentant%20des%20produits%20et%20services%20(8,5%20x%2011,%20pliure,%208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361462-4A08-40D5-81D4-2EF5EF2D37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Livret présentant des produits et services (8,5 x 11, pliure, 8 pages).dotx</Template>
  <TotalTime>82</TotalTime>
  <Pages>10</Pages>
  <Words>764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</dc:creator>
  <cp:lastModifiedBy>USER</cp:lastModifiedBy>
  <cp:revision>9</cp:revision>
  <cp:lastPrinted>2014-02-11T12:17:00Z</cp:lastPrinted>
  <dcterms:created xsi:type="dcterms:W3CDTF">2014-02-07T15:34:00Z</dcterms:created>
  <dcterms:modified xsi:type="dcterms:W3CDTF">2014-02-11T12:17:00Z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TC062578361036</vt:lpwstr>
  </property>
</Properties>
</file>