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Pr="002A27E5" w:rsidRDefault="00C57CA9">
      <w:pPr>
        <w:rPr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267970</wp:posOffset>
                </wp:positionV>
                <wp:extent cx="5705475" cy="7804150"/>
                <wp:effectExtent l="0" t="127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80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E03" w:rsidRDefault="000C37CC" w:rsidP="000C37CC">
                            <w:pPr>
                              <w:pStyle w:val="Titre1"/>
                              <w:ind w:left="0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  <w:t xml:space="preserve">Spectacle de </w:t>
                            </w:r>
                            <w:r w:rsidR="004A1E03" w:rsidRPr="000C37CC"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  <w:t>soutien aux évacués sanitaire calédoniens</w:t>
                            </w:r>
                          </w:p>
                          <w:p w:rsidR="000A7331" w:rsidRDefault="000A7331" w:rsidP="000A7331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</w:p>
                          <w:p w:rsidR="000A7331" w:rsidRDefault="000A7331" w:rsidP="000A7331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  <w:t>Avec</w:t>
                            </w:r>
                          </w:p>
                          <w:p w:rsidR="000A7331" w:rsidRPr="000A7331" w:rsidRDefault="000A7331" w:rsidP="000A7331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A7331" w:rsidRDefault="000A7331" w:rsidP="000A733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</w:pPr>
                          </w:p>
                          <w:p w:rsidR="000A7331" w:rsidRPr="000C37CC" w:rsidRDefault="000A7331" w:rsidP="000A733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0C37CC"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  <w:t xml:space="preserve">La Compagnie HIROA MAOHI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  <w:t>à</w:t>
                            </w:r>
                            <w:r w:rsidRPr="000C37CC"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  <w:t xml:space="preserve"> la Maison de la Nouvelle-Calédonie</w:t>
                            </w:r>
                          </w:p>
                          <w:p w:rsidR="000A7331" w:rsidRDefault="000A7331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0A7331" w:rsidRDefault="000A7331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0A7331" w:rsidRDefault="000A7331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0A7331" w:rsidRDefault="000A7331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0A7331" w:rsidRDefault="000A7331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0A7331" w:rsidRPr="000A7331" w:rsidRDefault="000A7331" w:rsidP="000C37CC">
                            <w:pP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0C37CC" w:rsidRPr="000A7331" w:rsidRDefault="00F23554" w:rsidP="000C37CC">
                            <w:pP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Mercredi </w:t>
                            </w:r>
                            <w:r w:rsidR="000C37CC"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18 Décembre 2013</w:t>
                            </w:r>
                          </w:p>
                          <w:p w:rsidR="000A7331" w:rsidRPr="000A7331" w:rsidRDefault="000C37CC" w:rsidP="000C37CC">
                            <w:pP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13h à 17h</w:t>
                            </w:r>
                            <w:r w:rsidR="00F23554"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  <w:p w:rsidR="000C37CC" w:rsidRPr="000A7331" w:rsidRDefault="00F23554" w:rsidP="000C37CC">
                            <w:pP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4</w:t>
                            </w:r>
                            <w:r w:rsidR="000A7331"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bis</w:t>
                            </w:r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Rue </w:t>
                            </w:r>
                            <w:proofErr w:type="spellStart"/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ventadou</w:t>
                            </w:r>
                            <w:proofErr w:type="spellEnd"/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75001 Paris</w:t>
                            </w:r>
                          </w:p>
                          <w:p w:rsidR="000A7331" w:rsidRPr="000A7331" w:rsidRDefault="000A7331" w:rsidP="000C37CC">
                            <w:pP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Métro : Opéra ou Pyramide </w:t>
                            </w:r>
                          </w:p>
                          <w:p w:rsidR="000C37CC" w:rsidRPr="000A7331" w:rsidRDefault="000A7331" w:rsidP="000C37CC">
                            <w:pP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(</w:t>
                            </w:r>
                            <w:r w:rsidR="000C37CC"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Avec invitation</w:t>
                            </w:r>
                            <w:r w:rsidRPr="000A7331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)</w:t>
                            </w:r>
                          </w:p>
                          <w:p w:rsidR="00C14FEC" w:rsidRPr="00177106" w:rsidRDefault="00C14FEC" w:rsidP="00C14FEC">
                            <w:pPr>
                              <w:pStyle w:val="Titre2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</w:p>
                          <w:p w:rsidR="000A7331" w:rsidRDefault="000A7331" w:rsidP="00C14FEC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</w:p>
                          <w:p w:rsidR="000A7331" w:rsidRDefault="000A7331" w:rsidP="00C14FEC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</w:p>
                          <w:p w:rsidR="000A7331" w:rsidRDefault="000A7331" w:rsidP="00C14FEC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</w:p>
                          <w:p w:rsidR="000A7331" w:rsidRDefault="000A7331" w:rsidP="00C14FEC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</w:p>
                          <w:p w:rsidR="004A1E03" w:rsidRPr="000C37CC" w:rsidRDefault="004A1E03" w:rsidP="000C37CC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</w:pPr>
                          </w:p>
                          <w:p w:rsidR="006E304C" w:rsidRPr="004A1E03" w:rsidRDefault="006E304C" w:rsidP="00463176">
                            <w:pPr>
                              <w:pStyle w:val="PartyInformation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.5pt;margin-top:21.1pt;width:449.25pt;height:6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Cstw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" filled="f" stroked="f">
                <v:textbox>
                  <w:txbxContent>
                    <w:p w:rsidR="004A1E03" w:rsidRDefault="000C37CC" w:rsidP="000C37CC">
                      <w:pPr>
                        <w:pStyle w:val="Titre1"/>
                        <w:ind w:left="0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lang w:val="fr-FR"/>
                        </w:rPr>
                        <w:t xml:space="preserve">Spectacle de </w:t>
                      </w:r>
                      <w:r w:rsidR="004A1E03" w:rsidRPr="000C37CC">
                        <w:rPr>
                          <w:b/>
                          <w:color w:val="0D0D0D" w:themeColor="text1" w:themeTint="F2"/>
                          <w:lang w:val="fr-FR"/>
                        </w:rPr>
                        <w:t>soutien aux évacués sanitaire calédoniens</w:t>
                      </w:r>
                    </w:p>
                    <w:p w:rsidR="000A7331" w:rsidRDefault="000A7331" w:rsidP="000A7331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</w:p>
                    <w:p w:rsidR="000A7331" w:rsidRDefault="000A7331" w:rsidP="000A7331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lang w:val="fr-FR"/>
                        </w:rPr>
                        <w:t>Avec</w:t>
                      </w:r>
                    </w:p>
                    <w:p w:rsidR="000A7331" w:rsidRPr="000A7331" w:rsidRDefault="000A7331" w:rsidP="000A7331">
                      <w:pPr>
                        <w:rPr>
                          <w:lang w:val="fr-FR"/>
                        </w:rPr>
                      </w:pPr>
                    </w:p>
                    <w:p w:rsidR="000A7331" w:rsidRDefault="000A7331" w:rsidP="000A7331">
                      <w:pPr>
                        <w:jc w:val="center"/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</w:pPr>
                    </w:p>
                    <w:p w:rsidR="000A7331" w:rsidRPr="000C37CC" w:rsidRDefault="000A7331" w:rsidP="000A7331">
                      <w:pPr>
                        <w:jc w:val="center"/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</w:pPr>
                      <w:r w:rsidRPr="000C37CC"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  <w:t xml:space="preserve">La Compagnie HIROA MAOHI </w:t>
                      </w:r>
                      <w:r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  <w:t>à</w:t>
                      </w:r>
                      <w:r w:rsidRPr="000C37CC"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  <w:t xml:space="preserve"> la Maison de la Nouvelle-Calédonie</w:t>
                      </w:r>
                    </w:p>
                    <w:p w:rsidR="000A7331" w:rsidRDefault="000A7331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</w:p>
                    <w:p w:rsidR="000A7331" w:rsidRDefault="000A7331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</w:p>
                    <w:p w:rsidR="000A7331" w:rsidRDefault="000A7331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</w:p>
                    <w:p w:rsidR="000A7331" w:rsidRDefault="000A7331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</w:p>
                    <w:p w:rsidR="000A7331" w:rsidRDefault="000A7331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</w:p>
                    <w:p w:rsidR="000A7331" w:rsidRPr="000A7331" w:rsidRDefault="000A7331" w:rsidP="000C37CC">
                      <w:pPr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  <w:p w:rsidR="000C37CC" w:rsidRPr="000A7331" w:rsidRDefault="00F23554" w:rsidP="000C37CC">
                      <w:pPr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Mercredi </w:t>
                      </w:r>
                      <w:r w:rsidR="000C37CC"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18 Décembre 2013</w:t>
                      </w:r>
                    </w:p>
                    <w:p w:rsidR="000A7331" w:rsidRPr="000A7331" w:rsidRDefault="000C37CC" w:rsidP="000C37CC">
                      <w:pPr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13h à 17h</w:t>
                      </w:r>
                      <w:r w:rsidR="00F23554"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</w:p>
                    <w:p w:rsidR="000C37CC" w:rsidRPr="000A7331" w:rsidRDefault="00F23554" w:rsidP="000C37CC">
                      <w:pPr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4</w:t>
                      </w:r>
                      <w:r w:rsidR="000A7331"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bis</w:t>
                      </w:r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Rue </w:t>
                      </w:r>
                      <w:proofErr w:type="spellStart"/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ventadou</w:t>
                      </w:r>
                      <w:proofErr w:type="spellEnd"/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75001 Paris</w:t>
                      </w:r>
                    </w:p>
                    <w:p w:rsidR="000A7331" w:rsidRPr="000A7331" w:rsidRDefault="000A7331" w:rsidP="000C37CC">
                      <w:pPr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Métro : Opéra ou Pyramide </w:t>
                      </w:r>
                    </w:p>
                    <w:p w:rsidR="000C37CC" w:rsidRPr="000A7331" w:rsidRDefault="000A7331" w:rsidP="000C37CC">
                      <w:pPr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(</w:t>
                      </w:r>
                      <w:r w:rsidR="000C37CC"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Avec invitation</w:t>
                      </w:r>
                      <w:r w:rsidRPr="000A7331">
                        <w:rPr>
                          <w:b/>
                          <w:sz w:val="36"/>
                          <w:szCs w:val="36"/>
                          <w:lang w:val="fr-FR"/>
                        </w:rPr>
                        <w:t>)</w:t>
                      </w:r>
                    </w:p>
                    <w:p w:rsidR="00C14FEC" w:rsidRPr="00177106" w:rsidRDefault="00C14FEC" w:rsidP="00C14FEC">
                      <w:pPr>
                        <w:pStyle w:val="Titre2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</w:p>
                    <w:p w:rsidR="000A7331" w:rsidRDefault="000A7331" w:rsidP="00C14FEC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</w:p>
                    <w:p w:rsidR="000A7331" w:rsidRDefault="000A7331" w:rsidP="00C14FEC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</w:p>
                    <w:p w:rsidR="000A7331" w:rsidRDefault="000A7331" w:rsidP="00C14FEC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</w:p>
                    <w:p w:rsidR="000A7331" w:rsidRDefault="000A7331" w:rsidP="00C14FEC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</w:p>
                    <w:p w:rsidR="004A1E03" w:rsidRPr="000C37CC" w:rsidRDefault="004A1E03" w:rsidP="000C37CC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</w:pPr>
                    </w:p>
                    <w:p w:rsidR="006E304C" w:rsidRPr="004A1E03" w:rsidRDefault="006E304C" w:rsidP="00463176">
                      <w:pPr>
                        <w:pStyle w:val="PartyInformation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39" behindDoc="1" locked="0" layoutInCell="0" allowOverlap="1">
                <wp:simplePos x="0" y="0"/>
                <wp:positionH relativeFrom="page">
                  <wp:posOffset>826770</wp:posOffset>
                </wp:positionH>
                <wp:positionV relativeFrom="page">
                  <wp:posOffset>873760</wp:posOffset>
                </wp:positionV>
                <wp:extent cx="6078855" cy="836549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836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0BD" w:rsidRDefault="005C10BD" w:rsidP="005C10BD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D12B152" wp14:editId="3129829D">
                                  <wp:extent cx="10067471" cy="8318193"/>
                                  <wp:effectExtent l="0" t="0" r="0" b="6985"/>
                                  <wp:docPr id="7" name="Picture 1" descr="C:\Users\allyh.REDMOND\Pictures\Microsoft Clip Organizer\j04093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lyh.REDMOND\Pictures\Microsoft Clip Organizer\j04093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7471" cy="8318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5.1pt;margin-top:68.8pt;width:478.65pt;height:658.7pt;z-index:-251662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C9vAIAAMI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" o:allowincell="f" filled="f" stroked="f">
                <v:textbox>
                  <w:txbxContent>
                    <w:p w:rsidR="005C10BD" w:rsidRDefault="005C10BD" w:rsidP="005C10BD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D12B152" wp14:editId="3129829D">
                            <wp:extent cx="10067471" cy="8318193"/>
                            <wp:effectExtent l="0" t="0" r="0" b="6985"/>
                            <wp:docPr id="7" name="Picture 1" descr="C:\Users\allyh.REDMOND\Pictures\Microsoft Clip Organizer\j04093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lyh.REDMOND\Pictures\Microsoft Clip Organizer\j04093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67471" cy="8318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32A0B" w:rsidRPr="002A27E5" w:rsidSect="002A27E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03"/>
    <w:rsid w:val="00003093"/>
    <w:rsid w:val="000A7331"/>
    <w:rsid w:val="000B0E70"/>
    <w:rsid w:val="000C37CC"/>
    <w:rsid w:val="00121A2F"/>
    <w:rsid w:val="00132A0B"/>
    <w:rsid w:val="00175A52"/>
    <w:rsid w:val="00177106"/>
    <w:rsid w:val="00184C1B"/>
    <w:rsid w:val="00215839"/>
    <w:rsid w:val="002A27E5"/>
    <w:rsid w:val="002C260C"/>
    <w:rsid w:val="00354966"/>
    <w:rsid w:val="003A16AD"/>
    <w:rsid w:val="00454925"/>
    <w:rsid w:val="00461DA6"/>
    <w:rsid w:val="00463176"/>
    <w:rsid w:val="004A1E03"/>
    <w:rsid w:val="0057107E"/>
    <w:rsid w:val="005C10BD"/>
    <w:rsid w:val="005F31E6"/>
    <w:rsid w:val="006647AD"/>
    <w:rsid w:val="00674D41"/>
    <w:rsid w:val="00696D74"/>
    <w:rsid w:val="006A76EA"/>
    <w:rsid w:val="006D78D2"/>
    <w:rsid w:val="006E2801"/>
    <w:rsid w:val="006E304C"/>
    <w:rsid w:val="007301E7"/>
    <w:rsid w:val="007C3634"/>
    <w:rsid w:val="0084409D"/>
    <w:rsid w:val="008570B4"/>
    <w:rsid w:val="008F446B"/>
    <w:rsid w:val="00967B8B"/>
    <w:rsid w:val="009924C5"/>
    <w:rsid w:val="00994568"/>
    <w:rsid w:val="00A30828"/>
    <w:rsid w:val="00A36E63"/>
    <w:rsid w:val="00B26F11"/>
    <w:rsid w:val="00B57D67"/>
    <w:rsid w:val="00B71EA9"/>
    <w:rsid w:val="00B9069A"/>
    <w:rsid w:val="00BC7669"/>
    <w:rsid w:val="00C14FEC"/>
    <w:rsid w:val="00C57CA9"/>
    <w:rsid w:val="00C83BFD"/>
    <w:rsid w:val="00CA0436"/>
    <w:rsid w:val="00D248ED"/>
    <w:rsid w:val="00D35593"/>
    <w:rsid w:val="00D4262E"/>
    <w:rsid w:val="00D95B79"/>
    <w:rsid w:val="00DB7A15"/>
    <w:rsid w:val="00E26874"/>
    <w:rsid w:val="00EA3A33"/>
    <w:rsid w:val="00F23554"/>
    <w:rsid w:val="00F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c2d69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4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Titre2">
    <w:name w:val="heading 2"/>
    <w:basedOn w:val="Normal"/>
    <w:next w:val="Normal"/>
    <w:link w:val="Titre2Car"/>
    <w:qFormat/>
    <w:rsid w:val="00DB7A15"/>
    <w:pPr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Titre2Car">
    <w:name w:val="Titre 2 Car"/>
    <w:basedOn w:val="Policepardfaut"/>
    <w:link w:val="Titre2"/>
    <w:rsid w:val="00DB7A15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Titre3Car">
    <w:name w:val="Titre 3 Car"/>
    <w:basedOn w:val="Policepardfaut"/>
    <w:link w:val="Titre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companyname">
    <w:name w:val="company name"/>
    <w:basedOn w:val="Normal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customStyle="1" w:styleId="bold">
    <w:name w:val="bold"/>
    <w:basedOn w:val="Normal"/>
    <w:link w:val="boldChar"/>
    <w:rsid w:val="002C260C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boldChar">
    <w:name w:val="bold Char"/>
    <w:basedOn w:val="Policepardfaut"/>
    <w:link w:val="bold"/>
    <w:rsid w:val="002C260C"/>
    <w:rPr>
      <w:rFonts w:ascii="Trebuchet MS" w:eastAsia="Times New Roman" w:hAnsi="Trebuchet MS" w:cs="Times New Roman"/>
      <w:b/>
      <w:sz w:val="20"/>
      <w:szCs w:val="20"/>
    </w:rPr>
  </w:style>
  <w:style w:type="paragraph" w:customStyle="1" w:styleId="PartyInformation">
    <w:name w:val="Party Information"/>
    <w:basedOn w:val="Normal"/>
    <w:rsid w:val="00DB7A15"/>
    <w:pPr>
      <w:spacing w:after="240"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568"/>
    <w:rPr>
      <w:rFonts w:ascii="Tahoma" w:hAnsi="Tahoma" w:cs="Tahoma"/>
      <w:sz w:val="16"/>
      <w:szCs w:val="16"/>
    </w:rPr>
  </w:style>
  <w:style w:type="paragraph" w:customStyle="1" w:styleId="PartyInformation-Italic">
    <w:name w:val="Party Information - Italic"/>
    <w:basedOn w:val="Normal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4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Titre2">
    <w:name w:val="heading 2"/>
    <w:basedOn w:val="Normal"/>
    <w:next w:val="Normal"/>
    <w:link w:val="Titre2Car"/>
    <w:qFormat/>
    <w:rsid w:val="00DB7A15"/>
    <w:pPr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Titre2Car">
    <w:name w:val="Titre 2 Car"/>
    <w:basedOn w:val="Policepardfaut"/>
    <w:link w:val="Titre2"/>
    <w:rsid w:val="00DB7A15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Titre3Car">
    <w:name w:val="Titre 3 Car"/>
    <w:basedOn w:val="Policepardfaut"/>
    <w:link w:val="Titre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companyname">
    <w:name w:val="company name"/>
    <w:basedOn w:val="Normal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customStyle="1" w:styleId="bold">
    <w:name w:val="bold"/>
    <w:basedOn w:val="Normal"/>
    <w:link w:val="boldChar"/>
    <w:rsid w:val="002C260C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boldChar">
    <w:name w:val="bold Char"/>
    <w:basedOn w:val="Policepardfaut"/>
    <w:link w:val="bold"/>
    <w:rsid w:val="002C260C"/>
    <w:rPr>
      <w:rFonts w:ascii="Trebuchet MS" w:eastAsia="Times New Roman" w:hAnsi="Trebuchet MS" w:cs="Times New Roman"/>
      <w:b/>
      <w:sz w:val="20"/>
      <w:szCs w:val="20"/>
    </w:rPr>
  </w:style>
  <w:style w:type="paragraph" w:customStyle="1" w:styleId="PartyInformation">
    <w:name w:val="Party Information"/>
    <w:basedOn w:val="Normal"/>
    <w:rsid w:val="00DB7A15"/>
    <w:pPr>
      <w:spacing w:after="240"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568"/>
    <w:rPr>
      <w:rFonts w:ascii="Tahoma" w:hAnsi="Tahoma" w:cs="Tahoma"/>
      <w:sz w:val="16"/>
      <w:szCs w:val="16"/>
    </w:rPr>
  </w:style>
  <w:style w:type="paragraph" w:customStyle="1" w:styleId="PartyInformation-Italic">
    <w:name w:val="Party Information - Italic"/>
    <w:basedOn w:val="Normal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's\AppData\Roaming\Microsoft\Templates\coholidaypartyinvite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AC581A-DB43-44E8-93E9-C780F0E8A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coholidaypartyinvite</Template>
  <TotalTime>146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</dc:creator>
  <cp:lastModifiedBy>Cédric</cp:lastModifiedBy>
  <cp:revision>6</cp:revision>
  <cp:lastPrinted>2007-11-09T18:12:00Z</cp:lastPrinted>
  <dcterms:created xsi:type="dcterms:W3CDTF">2013-12-15T18:47:00Z</dcterms:created>
  <dcterms:modified xsi:type="dcterms:W3CDTF">2013-12-15T21:44:00Z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TC102461789990</vt:lpwstr>
  </property>
</Properties>
</file>