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5F58" w14:textId="137998B7" w:rsidR="0069197B" w:rsidRDefault="00894355" w:rsidP="004C17CB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98251" wp14:editId="149E348D">
                <wp:simplePos x="0" y="0"/>
                <wp:positionH relativeFrom="page">
                  <wp:posOffset>0</wp:posOffset>
                </wp:positionH>
                <wp:positionV relativeFrom="page">
                  <wp:posOffset>22860</wp:posOffset>
                </wp:positionV>
                <wp:extent cx="10657205" cy="7503160"/>
                <wp:effectExtent l="50800" t="25400" r="61595" b="66040"/>
                <wp:wrapThrough wrapText="bothSides">
                  <wp:wrapPolygon edited="0">
                    <wp:start x="1905" y="-73"/>
                    <wp:lineTo x="515" y="0"/>
                    <wp:lineTo x="515" y="1170"/>
                    <wp:lineTo x="0" y="1170"/>
                    <wp:lineTo x="-103" y="2340"/>
                    <wp:lineTo x="-103" y="19304"/>
                    <wp:lineTo x="206" y="19889"/>
                    <wp:lineTo x="206" y="20181"/>
                    <wp:lineTo x="978" y="21059"/>
                    <wp:lineTo x="978" y="21132"/>
                    <wp:lineTo x="1853" y="21644"/>
                    <wp:lineTo x="2008" y="21717"/>
                    <wp:lineTo x="19563" y="21717"/>
                    <wp:lineTo x="19614" y="21644"/>
                    <wp:lineTo x="20592" y="21059"/>
                    <wp:lineTo x="20644" y="21059"/>
                    <wp:lineTo x="21364" y="19889"/>
                    <wp:lineTo x="21673" y="18719"/>
                    <wp:lineTo x="21673" y="3510"/>
                    <wp:lineTo x="21570" y="2413"/>
                    <wp:lineTo x="21570" y="2340"/>
                    <wp:lineTo x="21107" y="1243"/>
                    <wp:lineTo x="21056" y="951"/>
                    <wp:lineTo x="19923" y="0"/>
                    <wp:lineTo x="19666" y="-73"/>
                    <wp:lineTo x="1905" y="-73"/>
                  </wp:wrapPolygon>
                </wp:wrapThrough>
                <wp:docPr id="59" name="Rectangle à coins arrond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7205" cy="7503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9" o:spid="_x0000_s1026" style="position:absolute;margin-left:0;margin-top:1.8pt;width:839.15pt;height:59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" fillcolor="white [3212]" stroked="f">
                <v:shadow on="t" opacity="22937f" mv:blur="40000f" origin=",.5" offset="0,23000emu"/>
                <w10:wrap type="through" anchorx="page" anchory="page"/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6805DB" wp14:editId="520B64F3">
                <wp:simplePos x="0" y="0"/>
                <wp:positionH relativeFrom="page">
                  <wp:posOffset>0</wp:posOffset>
                </wp:positionH>
                <wp:positionV relativeFrom="page">
                  <wp:posOffset>31531</wp:posOffset>
                </wp:positionV>
                <wp:extent cx="10657490" cy="7504386"/>
                <wp:effectExtent l="50800" t="25400" r="61595" b="65405"/>
                <wp:wrapThrough wrapText="bothSides">
                  <wp:wrapPolygon edited="0">
                    <wp:start x="-103" y="-73"/>
                    <wp:lineTo x="-103" y="21715"/>
                    <wp:lineTo x="21673" y="21715"/>
                    <wp:lineTo x="21673" y="-73"/>
                    <wp:lineTo x="-103" y="-73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7490" cy="75043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style="position:absolute;margin-left:0;margin-top:2.5pt;width:839.15pt;height:590.9pt;z-index: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" fillcolor="#d67b01 [2409]" stroked="f"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D83B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6E98D1" wp14:editId="41E95E38">
                <wp:simplePos x="0" y="0"/>
                <wp:positionH relativeFrom="page">
                  <wp:posOffset>9609455</wp:posOffset>
                </wp:positionH>
                <wp:positionV relativeFrom="page">
                  <wp:posOffset>2671445</wp:posOffset>
                </wp:positionV>
                <wp:extent cx="812165" cy="660400"/>
                <wp:effectExtent l="0" t="0" r="0" b="0"/>
                <wp:wrapNone/>
                <wp:docPr id="4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CC77EA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 xml:space="preserve">75,00 </w:t>
                            </w:r>
                            <w:proofErr w:type="gramStart"/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dh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9" o:spid="_x0000_s1026" type="#_x0000_t202" style="position:absolute;margin-left:756.65pt;margin-top:210.35pt;width:63.95pt;height:5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" filled="f" stroked="f">
                <v:textbox inset=",7.2pt,,7.2pt">
                  <w:txbxContent>
                    <w:p w14:paraId="69CC77EA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 xml:space="preserve">75,00 </w:t>
                      </w:r>
                      <w:proofErr w:type="gramStart"/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dh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3B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07172" wp14:editId="479CF9DB">
                <wp:simplePos x="0" y="0"/>
                <wp:positionH relativeFrom="page">
                  <wp:posOffset>8550275</wp:posOffset>
                </wp:positionH>
                <wp:positionV relativeFrom="page">
                  <wp:posOffset>2671445</wp:posOffset>
                </wp:positionV>
                <wp:extent cx="812165" cy="660400"/>
                <wp:effectExtent l="0" t="0" r="0" b="0"/>
                <wp:wrapNone/>
                <wp:docPr id="4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647193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350 kcal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73.25pt;margin-top:210.35pt;width:63.95pt;height:5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" filled="f" stroked="f">
                <v:textbox inset=",7.2pt,,7.2pt">
                  <w:txbxContent>
                    <w:p w14:paraId="6B647193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350 kcal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3B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2A1F6C" wp14:editId="27045C69">
                <wp:simplePos x="0" y="0"/>
                <wp:positionH relativeFrom="page">
                  <wp:posOffset>5340350</wp:posOffset>
                </wp:positionH>
                <wp:positionV relativeFrom="page">
                  <wp:posOffset>2277745</wp:posOffset>
                </wp:positionV>
                <wp:extent cx="2942590" cy="1325880"/>
                <wp:effectExtent l="0" t="0" r="0" b="0"/>
                <wp:wrapTight wrapText="bothSides">
                  <wp:wrapPolygon edited="0">
                    <wp:start x="186" y="414"/>
                    <wp:lineTo x="186" y="20690"/>
                    <wp:lineTo x="21255" y="20690"/>
                    <wp:lineTo x="21255" y="414"/>
                    <wp:lineTo x="186" y="414"/>
                  </wp:wrapPolygon>
                </wp:wrapTight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9E05BDD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Tout en crudité</w:t>
                            </w:r>
                          </w:p>
                          <w:p w14:paraId="7F30E853" w14:textId="77777777" w:rsidR="00B805F8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Poisson a la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plancha</w:t>
                            </w:r>
                            <w:proofErr w:type="spell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</w:t>
                            </w:r>
                            <w:proofErr w:type="gram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et</w:t>
                            </w:r>
                            <w:proofErr w:type="gram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sa</w:t>
                            </w:r>
                            <w:proofErr w:type="spell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sauce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safran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ée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</w:t>
                            </w:r>
                          </w:p>
                          <w:p w14:paraId="124DBD74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Mousse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l’</w:t>
                            </w: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orange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20.5pt;margin-top:179.35pt;width:231.7pt;height:104.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" mv:complextextbox="1" filled="f" stroked="f">
                <v:textbox inset=",7.2pt,,7.2pt">
                  <w:txbxContent>
                    <w:p w14:paraId="09E05BDD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Tout en crudité</w:t>
                      </w:r>
                    </w:p>
                    <w:p w14:paraId="7F30E853" w14:textId="77777777" w:rsidR="00B805F8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Poisson a la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plancha</w:t>
                      </w:r>
                      <w:proofErr w:type="spell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</w:t>
                      </w:r>
                      <w:proofErr w:type="gram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et</w:t>
                      </w:r>
                      <w:proofErr w:type="gram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sa</w:t>
                      </w:r>
                      <w:proofErr w:type="spell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sauce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safran</w:t>
                      </w:r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ée</w:t>
                      </w:r>
                      <w:proofErr w:type="spellEnd"/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</w:t>
                      </w:r>
                    </w:p>
                    <w:p w14:paraId="124DBD74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Mousse </w:t>
                      </w:r>
                      <w:proofErr w:type="gramStart"/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a</w:t>
                      </w:r>
                      <w:proofErr w:type="gramEnd"/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l’</w:t>
                      </w: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orange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83B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59EA74" wp14:editId="2D845AD4">
                <wp:simplePos x="0" y="0"/>
                <wp:positionH relativeFrom="page">
                  <wp:posOffset>5508625</wp:posOffset>
                </wp:positionH>
                <wp:positionV relativeFrom="page">
                  <wp:posOffset>1542415</wp:posOffset>
                </wp:positionV>
                <wp:extent cx="4912995" cy="508000"/>
                <wp:effectExtent l="0" t="0" r="0" b="0"/>
                <wp:wrapTight wrapText="bothSides">
                  <wp:wrapPolygon edited="0">
                    <wp:start x="112" y="0"/>
                    <wp:lineTo x="112" y="20520"/>
                    <wp:lineTo x="21329" y="20520"/>
                    <wp:lineTo x="21329" y="0"/>
                    <wp:lineTo x="112" y="0"/>
                  </wp:wrapPolygon>
                </wp:wrapTight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917BC3" w14:textId="77777777" w:rsidR="00B805F8" w:rsidRPr="004C17CB" w:rsidRDefault="00B805F8" w:rsidP="00847162">
                            <w:pPr>
                              <w:pStyle w:val="Titre1"/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4C17CB"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  <w:t>jeudi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33.75pt;margin-top:121.45pt;width:386.85pt;height:4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" filled="f" stroked="f">
                <v:textbox inset=",0,,0">
                  <w:txbxContent>
                    <w:p w14:paraId="33917BC3" w14:textId="77777777" w:rsidR="00B805F8" w:rsidRPr="004C17CB" w:rsidRDefault="00B805F8" w:rsidP="00847162">
                      <w:pPr>
                        <w:pStyle w:val="Titre1"/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4C17CB"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  <w:t>jeudi</w:t>
                      </w:r>
                      <w:proofErr w:type="spellEnd"/>
                      <w:proofErr w:type="gram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83B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D4611" wp14:editId="3195C5DB">
                <wp:simplePos x="0" y="0"/>
                <wp:positionH relativeFrom="page">
                  <wp:posOffset>427355</wp:posOffset>
                </wp:positionH>
                <wp:positionV relativeFrom="page">
                  <wp:posOffset>1564640</wp:posOffset>
                </wp:positionV>
                <wp:extent cx="4912995" cy="508000"/>
                <wp:effectExtent l="0" t="0" r="0" b="0"/>
                <wp:wrapTight wrapText="bothSides">
                  <wp:wrapPolygon edited="0">
                    <wp:start x="112" y="0"/>
                    <wp:lineTo x="112" y="20520"/>
                    <wp:lineTo x="21329" y="20520"/>
                    <wp:lineTo x="21329" y="0"/>
                    <wp:lineTo x="112" y="0"/>
                  </wp:wrapPolygon>
                </wp:wrapTight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07A1FD" w14:textId="77777777" w:rsidR="00B805F8" w:rsidRPr="004C17CB" w:rsidRDefault="00B805F8" w:rsidP="00953964">
                            <w:pPr>
                              <w:pStyle w:val="Titre1"/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4C17CB"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  <w:t>lundi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.65pt;margin-top:123.2pt;width:386.8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" filled="f" stroked="f">
                <v:textbox inset=",0,,0">
                  <w:txbxContent>
                    <w:p w14:paraId="0907A1FD" w14:textId="77777777" w:rsidR="00B805F8" w:rsidRPr="004C17CB" w:rsidRDefault="00B805F8" w:rsidP="00953964">
                      <w:pPr>
                        <w:pStyle w:val="Titre1"/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4C17CB"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  <w:t>lundi</w:t>
                      </w:r>
                      <w:proofErr w:type="spellEnd"/>
                      <w:proofErr w:type="gram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83B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D42791" wp14:editId="3AFECAAE">
                <wp:simplePos x="0" y="0"/>
                <wp:positionH relativeFrom="page">
                  <wp:posOffset>2774315</wp:posOffset>
                </wp:positionH>
                <wp:positionV relativeFrom="page">
                  <wp:posOffset>811530</wp:posOffset>
                </wp:positionV>
                <wp:extent cx="5329161" cy="556895"/>
                <wp:effectExtent l="0" t="0" r="0" b="1905"/>
                <wp:wrapTight wrapText="bothSides">
                  <wp:wrapPolygon edited="0">
                    <wp:start x="103" y="0"/>
                    <wp:lineTo x="103" y="20689"/>
                    <wp:lineTo x="21415" y="20689"/>
                    <wp:lineTo x="21415" y="0"/>
                    <wp:lineTo x="103" y="0"/>
                  </wp:wrapPolygon>
                </wp:wrapTight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9161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7034102" w14:textId="77777777" w:rsidR="00B805F8" w:rsidRPr="00D83BD5" w:rsidRDefault="00B805F8" w:rsidP="00953964">
                            <w:pPr>
                              <w:pStyle w:val="Sous-titre"/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</w:pP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Ce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</w:t>
                            </w: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que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nous </w:t>
                            </w: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mangeons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</w:t>
                            </w: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aujourd’hui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</w:t>
                            </w: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contribu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a </w:t>
                            </w: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notre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santé de </w:t>
                            </w: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demain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margin-left:218.45pt;margin-top:63.9pt;width:419.6pt;height:43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" mv:complextextbox="1" filled="f" stroked="f">
                <v:textbox inset=",0,,0">
                  <w:txbxContent>
                    <w:p w14:paraId="57034102" w14:textId="77777777" w:rsidR="00B805F8" w:rsidRPr="00D83BD5" w:rsidRDefault="00B805F8" w:rsidP="00953964">
                      <w:pPr>
                        <w:pStyle w:val="Sous-titre"/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</w:pP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Ce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</w:t>
                      </w: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que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nous </w:t>
                      </w: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mangeons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</w:t>
                      </w: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aujourd’hui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</w:t>
                      </w: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contribu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a </w:t>
                      </w: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notre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santé de </w:t>
                      </w: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demain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83B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2495B" wp14:editId="61B50139">
                <wp:simplePos x="0" y="0"/>
                <wp:positionH relativeFrom="page">
                  <wp:posOffset>538480</wp:posOffset>
                </wp:positionH>
                <wp:positionV relativeFrom="page">
                  <wp:posOffset>180975</wp:posOffset>
                </wp:positionV>
                <wp:extent cx="9980295" cy="630555"/>
                <wp:effectExtent l="0" t="0" r="0" b="4445"/>
                <wp:wrapTight wrapText="bothSides">
                  <wp:wrapPolygon edited="0">
                    <wp:start x="55" y="0"/>
                    <wp:lineTo x="55" y="20882"/>
                    <wp:lineTo x="21494" y="20882"/>
                    <wp:lineTo x="21494" y="0"/>
                    <wp:lineTo x="55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029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BC3BFB" w14:textId="77777777" w:rsidR="00B805F8" w:rsidRPr="00D83BD5" w:rsidRDefault="00D83BD5">
                            <w:pPr>
                              <w:pStyle w:val="Titre"/>
                              <w:rPr>
                                <w:rFonts w:ascii="Lucida Calligraphy" w:hAnsi="Lucida Calligraphy" w:cs="Apple Chancery"/>
                                <w:b/>
                                <w:color w:val="D67B01" w:themeColor="accent6" w:themeShade="BF"/>
                                <w:sz w:val="72"/>
                                <w:szCs w:val="72"/>
                              </w:rPr>
                            </w:pPr>
                            <w:r w:rsidRPr="00D83BD5">
                              <w:rPr>
                                <w:rFonts w:ascii="Lucida Calligraphy" w:hAnsi="Lucida Calligraphy" w:cs="Apple Chancery"/>
                                <w:b/>
                                <w:color w:val="D67B01" w:themeColor="accent6" w:themeShade="BF"/>
                                <w:sz w:val="72"/>
                                <w:szCs w:val="72"/>
                              </w:rPr>
                              <w:t>La Table de TIJA</w:t>
                            </w:r>
                            <w:r w:rsidR="00B805F8" w:rsidRPr="00D83BD5">
                              <w:rPr>
                                <w:rFonts w:ascii="Lucida Calligraphy" w:hAnsi="Lucida Calligraphy" w:cs="Apple Chancery"/>
                                <w:b/>
                                <w:color w:val="D67B01" w:themeColor="accent6" w:themeShade="BF"/>
                                <w:sz w:val="72"/>
                                <w:szCs w:val="72"/>
                              </w:rPr>
                              <w:t xml:space="preserve"> du 07 au 12 octobre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4pt;margin-top:14.25pt;width:785.85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" filled="f" stroked="f">
                <v:textbox inset=",0,,0">
                  <w:txbxContent>
                    <w:p w14:paraId="1ABC3BFB" w14:textId="77777777" w:rsidR="00B805F8" w:rsidRPr="00D83BD5" w:rsidRDefault="00D83BD5">
                      <w:pPr>
                        <w:pStyle w:val="Titre"/>
                        <w:rPr>
                          <w:rFonts w:ascii="Lucida Calligraphy" w:hAnsi="Lucida Calligraphy" w:cs="Apple Chancery"/>
                          <w:b/>
                          <w:color w:val="D67B01" w:themeColor="accent6" w:themeShade="BF"/>
                          <w:sz w:val="72"/>
                          <w:szCs w:val="72"/>
                        </w:rPr>
                      </w:pPr>
                      <w:r w:rsidRPr="00D83BD5">
                        <w:rPr>
                          <w:rFonts w:ascii="Lucida Calligraphy" w:hAnsi="Lucida Calligraphy" w:cs="Apple Chancery"/>
                          <w:b/>
                          <w:color w:val="D67B01" w:themeColor="accent6" w:themeShade="BF"/>
                          <w:sz w:val="72"/>
                          <w:szCs w:val="72"/>
                        </w:rPr>
                        <w:t>La Table de TIJA</w:t>
                      </w:r>
                      <w:r w:rsidR="00B805F8" w:rsidRPr="00D83BD5">
                        <w:rPr>
                          <w:rFonts w:ascii="Lucida Calligraphy" w:hAnsi="Lucida Calligraphy" w:cs="Apple Chancery"/>
                          <w:b/>
                          <w:color w:val="D67B01" w:themeColor="accent6" w:themeShade="BF"/>
                          <w:sz w:val="72"/>
                          <w:szCs w:val="72"/>
                        </w:rPr>
                        <w:t xml:space="preserve"> du 07 au 12 octobre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805F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FCC763" wp14:editId="377A1F72">
                <wp:simplePos x="0" y="0"/>
                <wp:positionH relativeFrom="page">
                  <wp:posOffset>466725</wp:posOffset>
                </wp:positionH>
                <wp:positionV relativeFrom="page">
                  <wp:posOffset>5974715</wp:posOffset>
                </wp:positionV>
                <wp:extent cx="3057525" cy="1421130"/>
                <wp:effectExtent l="0" t="0" r="0" b="0"/>
                <wp:wrapTight wrapText="bothSides">
                  <wp:wrapPolygon edited="0">
                    <wp:start x="179" y="386"/>
                    <wp:lineTo x="179" y="20847"/>
                    <wp:lineTo x="21174" y="20847"/>
                    <wp:lineTo x="21174" y="386"/>
                    <wp:lineTo x="179" y="386"/>
                  </wp:wrapPolygon>
                </wp:wrapTight>
                <wp:docPr id="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9C7D6AB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Fromage</w:t>
                            </w:r>
                            <w:proofErr w:type="spell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en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couleur</w:t>
                            </w:r>
                            <w:proofErr w:type="spellEnd"/>
                          </w:p>
                          <w:p w14:paraId="528323E1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Champign</w:t>
                            </w: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on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farcis</w:t>
                            </w:r>
                            <w:proofErr w:type="spell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a la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França</w:t>
                            </w: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ise</w:t>
                            </w:r>
                            <w:proofErr w:type="spellEnd"/>
                          </w:p>
                          <w:p w14:paraId="0C045834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Aspic de fruit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6.75pt;margin-top:470.45pt;width:240.75pt;height:111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" mv:complextextbox="1" filled="f" stroked="f">
                <v:textbox inset=",7.2pt,,7.2pt">
                  <w:txbxContent>
                    <w:p w14:paraId="09C7D6AB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Fromage</w:t>
                      </w:r>
                      <w:proofErr w:type="spell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en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couleur</w:t>
                      </w:r>
                      <w:proofErr w:type="spellEnd"/>
                    </w:p>
                    <w:p w14:paraId="528323E1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Champign</w:t>
                      </w: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on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farcis</w:t>
                      </w:r>
                      <w:proofErr w:type="spell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a la </w:t>
                      </w:r>
                      <w:proofErr w:type="spellStart"/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França</w:t>
                      </w: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ise</w:t>
                      </w:r>
                      <w:proofErr w:type="spellEnd"/>
                    </w:p>
                    <w:p w14:paraId="0C045834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Aspic de fruit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C17C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152344" wp14:editId="3CF6D327">
                <wp:simplePos x="0" y="0"/>
                <wp:positionH relativeFrom="page">
                  <wp:posOffset>5445760</wp:posOffset>
                </wp:positionH>
                <wp:positionV relativeFrom="page">
                  <wp:posOffset>1532890</wp:posOffset>
                </wp:positionV>
                <wp:extent cx="13335" cy="5795645"/>
                <wp:effectExtent l="76200" t="25400" r="88265" b="7175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57956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5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8.8pt,120.7pt" to="429.85pt,57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" strokecolor="#956b43 [3208]" strokeweight="3pt">
                <v:shadow on="t" opacity="22937f" mv:blur="40000f" origin=",.5" offset="0,23000emu"/>
                <w10:wrap anchorx="page" anchory="page"/>
              </v:lin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0F44C6" wp14:editId="38CE5651">
                <wp:simplePos x="0" y="0"/>
                <wp:positionH relativeFrom="page">
                  <wp:posOffset>5528945</wp:posOffset>
                </wp:positionH>
                <wp:positionV relativeFrom="page">
                  <wp:posOffset>5429885</wp:posOffset>
                </wp:positionV>
                <wp:extent cx="4912995" cy="508000"/>
                <wp:effectExtent l="0" t="0" r="0" b="0"/>
                <wp:wrapTight wrapText="bothSides">
                  <wp:wrapPolygon edited="0">
                    <wp:start x="112" y="0"/>
                    <wp:lineTo x="112" y="20520"/>
                    <wp:lineTo x="21329" y="20520"/>
                    <wp:lineTo x="21329" y="0"/>
                    <wp:lineTo x="112" y="0"/>
                  </wp:wrapPolygon>
                </wp:wrapTight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2D7A29" w14:textId="77777777" w:rsidR="00B805F8" w:rsidRPr="004C17CB" w:rsidRDefault="00B805F8" w:rsidP="00847162">
                            <w:pPr>
                              <w:pStyle w:val="Titre1"/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4C17CB"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  <w:t>samedi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35.35pt;margin-top:427.55pt;width:386.85pt;height:40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" filled="f" stroked="f">
                <v:textbox inset=",0,,0">
                  <w:txbxContent>
                    <w:p w14:paraId="272D7A29" w14:textId="77777777" w:rsidR="00B805F8" w:rsidRPr="004C17CB" w:rsidRDefault="00B805F8" w:rsidP="00847162">
                      <w:pPr>
                        <w:pStyle w:val="Titre1"/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4C17CB"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  <w:t>samedi</w:t>
                      </w:r>
                      <w:proofErr w:type="spellEnd"/>
                      <w:proofErr w:type="gram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D23AF7" wp14:editId="422CF1E4">
                <wp:simplePos x="0" y="0"/>
                <wp:positionH relativeFrom="page">
                  <wp:posOffset>5513070</wp:posOffset>
                </wp:positionH>
                <wp:positionV relativeFrom="page">
                  <wp:posOffset>5974715</wp:posOffset>
                </wp:positionV>
                <wp:extent cx="3057525" cy="1245235"/>
                <wp:effectExtent l="0" t="0" r="0" b="0"/>
                <wp:wrapTight wrapText="bothSides">
                  <wp:wrapPolygon edited="0">
                    <wp:start x="179" y="441"/>
                    <wp:lineTo x="179" y="20708"/>
                    <wp:lineTo x="21174" y="20708"/>
                    <wp:lineTo x="21174" y="441"/>
                    <wp:lineTo x="179" y="441"/>
                  </wp:wrapPolygon>
                </wp:wrapTight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EF259DA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Fraicheur</w:t>
                            </w:r>
                            <w:proofErr w:type="spell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d’asie</w:t>
                            </w:r>
                            <w:proofErr w:type="spellEnd"/>
                          </w:p>
                          <w:p w14:paraId="326E06F4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Assortiment</w:t>
                            </w:r>
                            <w:proofErr w:type="spell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de sushi</w:t>
                            </w:r>
                          </w:p>
                          <w:p w14:paraId="420D9F86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Coco des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indes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4.1pt;margin-top:470.45pt;width:240.75pt;height:98.0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" mv:complextextbox="1" filled="f" stroked="f">
                <v:textbox inset=",7.2pt,,7.2pt">
                  <w:txbxContent>
                    <w:p w14:paraId="7EF259DA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Fraicheur</w:t>
                      </w:r>
                      <w:proofErr w:type="spell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d’asie</w:t>
                      </w:r>
                      <w:proofErr w:type="spellEnd"/>
                    </w:p>
                    <w:p w14:paraId="326E06F4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Assortiment</w:t>
                      </w:r>
                      <w:proofErr w:type="spell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de sushi</w:t>
                      </w:r>
                    </w:p>
                    <w:p w14:paraId="420D9F86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Coco des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indes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48A1B3" wp14:editId="6A70431D">
                <wp:simplePos x="0" y="0"/>
                <wp:positionH relativeFrom="page">
                  <wp:posOffset>9629775</wp:posOffset>
                </wp:positionH>
                <wp:positionV relativeFrom="page">
                  <wp:posOffset>6368415</wp:posOffset>
                </wp:positionV>
                <wp:extent cx="812165" cy="660400"/>
                <wp:effectExtent l="0" t="0" r="0" b="0"/>
                <wp:wrapNone/>
                <wp:docPr id="5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B3F62B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 xml:space="preserve">75,00 </w:t>
                            </w:r>
                            <w:proofErr w:type="gramStart"/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dh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758.25pt;margin-top:501.45pt;width:63.95pt;height:5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" filled="f" stroked="f">
                <v:textbox inset=",7.2pt,,7.2pt">
                  <w:txbxContent>
                    <w:p w14:paraId="64B3F62B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 xml:space="preserve">75,00 </w:t>
                      </w:r>
                      <w:proofErr w:type="gramStart"/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dh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CBAFBC" wp14:editId="7421B754">
                <wp:simplePos x="0" y="0"/>
                <wp:positionH relativeFrom="page">
                  <wp:posOffset>8570595</wp:posOffset>
                </wp:positionH>
                <wp:positionV relativeFrom="page">
                  <wp:posOffset>6368415</wp:posOffset>
                </wp:positionV>
                <wp:extent cx="812165" cy="660400"/>
                <wp:effectExtent l="0" t="0" r="0" b="0"/>
                <wp:wrapNone/>
                <wp:docPr id="5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9B65CCD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 xml:space="preserve">520 </w:t>
                            </w:r>
                            <w:r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kcal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74.85pt;margin-top:501.45pt;width:63.95pt;height:5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" filled="f" stroked="f">
                <v:textbox inset=",7.2pt,,7.2pt">
                  <w:txbxContent>
                    <w:p w14:paraId="49B65CCD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 xml:space="preserve">520 </w:t>
                      </w:r>
                      <w:r>
                        <w:rPr>
                          <w:b/>
                          <w:color w:val="FEA022" w:themeColor="accent6"/>
                          <w:sz w:val="24"/>
                        </w:rPr>
                        <w:t>kcal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83116B" wp14:editId="5B40121B">
                <wp:simplePos x="0" y="0"/>
                <wp:positionH relativeFrom="page">
                  <wp:posOffset>3524250</wp:posOffset>
                </wp:positionH>
                <wp:positionV relativeFrom="page">
                  <wp:posOffset>6368415</wp:posOffset>
                </wp:positionV>
                <wp:extent cx="812165" cy="660400"/>
                <wp:effectExtent l="0" t="0" r="0" b="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D9D1576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360 kcal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77.5pt;margin-top:501.45pt;width:63.95pt;height:5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" filled="f" stroked="f">
                <v:textbox inset=",7.2pt,,7.2pt">
                  <w:txbxContent>
                    <w:p w14:paraId="7D9D1576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360 kcal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0386A7" wp14:editId="56517D46">
                <wp:simplePos x="0" y="0"/>
                <wp:positionH relativeFrom="page">
                  <wp:posOffset>4583430</wp:posOffset>
                </wp:positionH>
                <wp:positionV relativeFrom="page">
                  <wp:posOffset>6368415</wp:posOffset>
                </wp:positionV>
                <wp:extent cx="812165" cy="660400"/>
                <wp:effectExtent l="0" t="0" r="0" b="0"/>
                <wp:wrapNone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DB193C2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 xml:space="preserve">45,00 </w:t>
                            </w:r>
                            <w:proofErr w:type="gramStart"/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dh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60.9pt;margin-top:501.45pt;width:63.95pt;height:5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" filled="f" stroked="f">
                <v:textbox inset=",7.2pt,,7.2pt">
                  <w:txbxContent>
                    <w:p w14:paraId="5DB193C2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 xml:space="preserve">45,00 </w:t>
                      </w:r>
                      <w:proofErr w:type="gramStart"/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dh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3FC0A6" wp14:editId="1BCE4818">
                <wp:simplePos x="0" y="0"/>
                <wp:positionH relativeFrom="page">
                  <wp:posOffset>482600</wp:posOffset>
                </wp:positionH>
                <wp:positionV relativeFrom="page">
                  <wp:posOffset>5429885</wp:posOffset>
                </wp:positionV>
                <wp:extent cx="4912995" cy="508000"/>
                <wp:effectExtent l="0" t="0" r="0" b="0"/>
                <wp:wrapTight wrapText="bothSides">
                  <wp:wrapPolygon edited="0">
                    <wp:start x="112" y="0"/>
                    <wp:lineTo x="112" y="20520"/>
                    <wp:lineTo x="21329" y="20520"/>
                    <wp:lineTo x="21329" y="0"/>
                    <wp:lineTo x="112" y="0"/>
                  </wp:wrapPolygon>
                </wp:wrapTight>
                <wp:docPr id="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E030FD" w14:textId="77777777" w:rsidR="00B805F8" w:rsidRPr="004C17CB" w:rsidRDefault="00B805F8" w:rsidP="00847162">
                            <w:pPr>
                              <w:pStyle w:val="Titre1"/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4C17CB"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  <w:t>mercredi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8pt;margin-top:427.55pt;width:386.85pt;height:40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" filled="f" stroked="f">
                <v:textbox inset=",0,,0">
                  <w:txbxContent>
                    <w:p w14:paraId="6DE030FD" w14:textId="77777777" w:rsidR="00B805F8" w:rsidRPr="004C17CB" w:rsidRDefault="00B805F8" w:rsidP="00847162">
                      <w:pPr>
                        <w:pStyle w:val="Titre1"/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4C17CB"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  <w:t>mercredi</w:t>
                      </w:r>
                      <w:proofErr w:type="spellEnd"/>
                      <w:proofErr w:type="gram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B08581" wp14:editId="35FE75F6">
                <wp:simplePos x="0" y="0"/>
                <wp:positionH relativeFrom="page">
                  <wp:posOffset>8550275</wp:posOffset>
                </wp:positionH>
                <wp:positionV relativeFrom="page">
                  <wp:posOffset>4636135</wp:posOffset>
                </wp:positionV>
                <wp:extent cx="812165" cy="660400"/>
                <wp:effectExtent l="0" t="0" r="0" b="0"/>
                <wp:wrapNone/>
                <wp:docPr id="5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B32CFD9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490 kcal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73.25pt;margin-top:365.05pt;width:63.95pt;height:5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" filled="f" stroked="f">
                <v:textbox inset=",7.2pt,,7.2pt">
                  <w:txbxContent>
                    <w:p w14:paraId="1B32CFD9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490 kcal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003EDF" wp14:editId="6A78EF6A">
                <wp:simplePos x="0" y="0"/>
                <wp:positionH relativeFrom="page">
                  <wp:posOffset>9609455</wp:posOffset>
                </wp:positionH>
                <wp:positionV relativeFrom="page">
                  <wp:posOffset>4636135</wp:posOffset>
                </wp:positionV>
                <wp:extent cx="812165" cy="660400"/>
                <wp:effectExtent l="0" t="0" r="0" b="0"/>
                <wp:wrapNone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98A9B58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65,</w:t>
                            </w:r>
                            <w:proofErr w:type="gramStart"/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dh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756.65pt;margin-top:365.05pt;width:63.95pt;height:5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" filled="f" stroked="f">
                <v:textbox inset=",7.2pt,,7.2pt">
                  <w:txbxContent>
                    <w:p w14:paraId="498A9B58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65,</w:t>
                      </w:r>
                      <w:proofErr w:type="gramStart"/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dh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859FD5" wp14:editId="6D517E8D">
                <wp:simplePos x="0" y="0"/>
                <wp:positionH relativeFrom="page">
                  <wp:posOffset>5492750</wp:posOffset>
                </wp:positionH>
                <wp:positionV relativeFrom="page">
                  <wp:posOffset>4242435</wp:posOffset>
                </wp:positionV>
                <wp:extent cx="3057525" cy="1245235"/>
                <wp:effectExtent l="0" t="0" r="0" b="0"/>
                <wp:wrapTight wrapText="bothSides">
                  <wp:wrapPolygon edited="0">
                    <wp:start x="179" y="441"/>
                    <wp:lineTo x="179" y="20708"/>
                    <wp:lineTo x="21174" y="20708"/>
                    <wp:lineTo x="21174" y="441"/>
                    <wp:lineTo x="179" y="441"/>
                  </wp:wrapPolygon>
                </wp:wrapTight>
                <wp:docPr id="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D8E258A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proofErr w:type="spellStart"/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Z</w:t>
                            </w: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aalouk</w:t>
                            </w:r>
                            <w:proofErr w:type="spellEnd"/>
                          </w:p>
                          <w:p w14:paraId="0143147A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T</w:t>
                            </w: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agine de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veau</w:t>
                            </w:r>
                            <w:proofErr w:type="spellEnd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 aux coins</w:t>
                            </w:r>
                          </w:p>
                          <w:p w14:paraId="05752AD2" w14:textId="77777777" w:rsidR="00B805F8" w:rsidRPr="004C17CB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P</w:t>
                            </w:r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 xml:space="preserve">astille au </w:t>
                            </w:r>
                            <w:proofErr w:type="spellStart"/>
                            <w:r w:rsidRPr="004C17CB">
                              <w:rPr>
                                <w:rFonts w:ascii="Lucida Calligraphy" w:hAnsi="Lucida Calligraphy"/>
                                <w:b/>
                                <w:color w:val="FEA022" w:themeColor="accent6"/>
                              </w:rPr>
                              <w:t>lait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32.5pt;margin-top:334.05pt;width:240.75pt;height:98.0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" mv:complextextbox="1" filled="f" stroked="f">
                <v:textbox inset=",7.2pt,,7.2pt">
                  <w:txbxContent>
                    <w:p w14:paraId="6D8E258A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proofErr w:type="spellStart"/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Z</w:t>
                      </w: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aalouk</w:t>
                      </w:r>
                      <w:proofErr w:type="spellEnd"/>
                    </w:p>
                    <w:p w14:paraId="0143147A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T</w:t>
                      </w: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agine de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veau</w:t>
                      </w:r>
                      <w:proofErr w:type="spellEnd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 aux coins</w:t>
                      </w:r>
                    </w:p>
                    <w:p w14:paraId="05752AD2" w14:textId="77777777" w:rsidR="00B805F8" w:rsidRPr="004C17CB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P</w:t>
                      </w:r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 xml:space="preserve">astille au </w:t>
                      </w:r>
                      <w:proofErr w:type="spellStart"/>
                      <w:r w:rsidRPr="004C17CB">
                        <w:rPr>
                          <w:rFonts w:ascii="Lucida Calligraphy" w:hAnsi="Lucida Calligraphy"/>
                          <w:b/>
                          <w:color w:val="FEA022" w:themeColor="accent6"/>
                        </w:rPr>
                        <w:t>lait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70CEB2" wp14:editId="04B67D07">
                <wp:simplePos x="0" y="0"/>
                <wp:positionH relativeFrom="page">
                  <wp:posOffset>5508625</wp:posOffset>
                </wp:positionH>
                <wp:positionV relativeFrom="page">
                  <wp:posOffset>3697605</wp:posOffset>
                </wp:positionV>
                <wp:extent cx="4912995" cy="508000"/>
                <wp:effectExtent l="0" t="0" r="0" b="0"/>
                <wp:wrapTight wrapText="bothSides">
                  <wp:wrapPolygon edited="0">
                    <wp:start x="112" y="0"/>
                    <wp:lineTo x="112" y="20520"/>
                    <wp:lineTo x="21329" y="20520"/>
                    <wp:lineTo x="21329" y="0"/>
                    <wp:lineTo x="112" y="0"/>
                  </wp:wrapPolygon>
                </wp:wrapTight>
                <wp:docPr id="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01EC599" w14:textId="77777777" w:rsidR="00B805F8" w:rsidRPr="004C17CB" w:rsidRDefault="00B805F8" w:rsidP="00847162">
                            <w:pPr>
                              <w:pStyle w:val="Titre1"/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4C17CB"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  <w:t>vendredi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33.75pt;margin-top:291.15pt;width:386.85pt;height:40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" filled="f" stroked="f">
                <v:textbox inset=",0,,0">
                  <w:txbxContent>
                    <w:p w14:paraId="001EC599" w14:textId="77777777" w:rsidR="00B805F8" w:rsidRPr="004C17CB" w:rsidRDefault="00B805F8" w:rsidP="00847162">
                      <w:pPr>
                        <w:pStyle w:val="Titre1"/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4C17CB"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  <w:t>vendredi</w:t>
                      </w:r>
                      <w:proofErr w:type="spellEnd"/>
                      <w:proofErr w:type="gram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71A68" wp14:editId="27ECEFB5">
                <wp:simplePos x="0" y="0"/>
                <wp:positionH relativeFrom="page">
                  <wp:posOffset>3514725</wp:posOffset>
                </wp:positionH>
                <wp:positionV relativeFrom="page">
                  <wp:posOffset>4636135</wp:posOffset>
                </wp:positionV>
                <wp:extent cx="812165" cy="66040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04F63EA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470 kcal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76.75pt;margin-top:365.05pt;width:63.95pt;height:5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" filled="f" stroked="f">
                <v:textbox inset=",7.2pt,,7.2pt">
                  <w:txbxContent>
                    <w:p w14:paraId="204F63EA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470 kcal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B4CA1F" wp14:editId="7DBAD928">
                <wp:simplePos x="0" y="0"/>
                <wp:positionH relativeFrom="page">
                  <wp:posOffset>4573905</wp:posOffset>
                </wp:positionH>
                <wp:positionV relativeFrom="page">
                  <wp:posOffset>4636135</wp:posOffset>
                </wp:positionV>
                <wp:extent cx="812165" cy="66040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DD9F349" w14:textId="77777777" w:rsidR="00B805F8" w:rsidRPr="004C17CB" w:rsidRDefault="00B805F8" w:rsidP="00847162">
                            <w:pPr>
                              <w:pStyle w:val="BodyTextRight"/>
                              <w:rPr>
                                <w:b/>
                                <w:color w:val="FEA022" w:themeColor="accent6"/>
                                <w:sz w:val="24"/>
                              </w:rPr>
                            </w:pPr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 xml:space="preserve">65,00 </w:t>
                            </w:r>
                            <w:proofErr w:type="gramStart"/>
                            <w:r w:rsidRPr="004C17CB">
                              <w:rPr>
                                <w:b/>
                                <w:color w:val="FEA022" w:themeColor="accent6"/>
                                <w:sz w:val="24"/>
                              </w:rPr>
                              <w:t>dh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60.15pt;margin-top:365.05pt;width:63.95pt;height:5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" filled="f" stroked="f">
                <v:textbox inset=",7.2pt,,7.2pt">
                  <w:txbxContent>
                    <w:p w14:paraId="5DD9F349" w14:textId="77777777" w:rsidR="00B805F8" w:rsidRPr="004C17CB" w:rsidRDefault="00B805F8" w:rsidP="00847162">
                      <w:pPr>
                        <w:pStyle w:val="BodyTextRight"/>
                        <w:rPr>
                          <w:b/>
                          <w:color w:val="FEA022" w:themeColor="accent6"/>
                          <w:sz w:val="24"/>
                        </w:rPr>
                      </w:pPr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 xml:space="preserve">65,00 </w:t>
                      </w:r>
                      <w:proofErr w:type="gramStart"/>
                      <w:r w:rsidRPr="004C17CB">
                        <w:rPr>
                          <w:b/>
                          <w:color w:val="FEA022" w:themeColor="accent6"/>
                          <w:sz w:val="24"/>
                        </w:rPr>
                        <w:t>dh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29C1D4" wp14:editId="50FDA3E0">
                <wp:simplePos x="0" y="0"/>
                <wp:positionH relativeFrom="page">
                  <wp:posOffset>457200</wp:posOffset>
                </wp:positionH>
                <wp:positionV relativeFrom="page">
                  <wp:posOffset>4242435</wp:posOffset>
                </wp:positionV>
                <wp:extent cx="3057525" cy="1245235"/>
                <wp:effectExtent l="0" t="0" r="0" b="0"/>
                <wp:wrapTight wrapText="bothSides">
                  <wp:wrapPolygon edited="0">
                    <wp:start x="179" y="441"/>
                    <wp:lineTo x="179" y="20708"/>
                    <wp:lineTo x="21174" y="20708"/>
                    <wp:lineTo x="21174" y="441"/>
                    <wp:lineTo x="179" y="441"/>
                  </wp:wrapPolygon>
                </wp:wrapTight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5144ABC" w14:textId="77777777" w:rsidR="00B805F8" w:rsidRPr="00D83BD5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</w:pP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Tomates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mozzarella</w:t>
                            </w:r>
                          </w:p>
                          <w:p w14:paraId="3683E5AA" w14:textId="77777777" w:rsidR="00B805F8" w:rsidRPr="00D83BD5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</w:pP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Cannellono</w:t>
                            </w:r>
                            <w:proofErr w:type="spellEnd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 xml:space="preserve"> </w:t>
                            </w:r>
                            <w:proofErr w:type="spellStart"/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d’aubergines</w:t>
                            </w:r>
                            <w:proofErr w:type="spellEnd"/>
                          </w:p>
                          <w:p w14:paraId="7D0E7CA7" w14:textId="77777777" w:rsidR="00B805F8" w:rsidRPr="00D83BD5" w:rsidRDefault="00B805F8" w:rsidP="00847162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</w:pPr>
                            <w:r w:rsidRPr="00D83BD5">
                              <w:rPr>
                                <w:rFonts w:ascii="Lucida Calligraphy" w:hAnsi="Lucida Calligraphy"/>
                                <w:b/>
                                <w:color w:val="956B43" w:themeColor="accent5"/>
                              </w:rPr>
                              <w:t>Bonbon de pommes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6pt;margin-top:334.05pt;width:240.75pt;height:98.0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" mv:complextextbox="1" filled="f" stroked="f">
                <v:textbox inset=",7.2pt,,7.2pt">
                  <w:txbxContent>
                    <w:p w14:paraId="45144ABC" w14:textId="77777777" w:rsidR="00B805F8" w:rsidRPr="00D83BD5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</w:pP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Tomates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mozzarella</w:t>
                      </w:r>
                    </w:p>
                    <w:p w14:paraId="3683E5AA" w14:textId="77777777" w:rsidR="00B805F8" w:rsidRPr="00D83BD5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</w:pP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Cannellono</w:t>
                      </w:r>
                      <w:proofErr w:type="spellEnd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 xml:space="preserve"> </w:t>
                      </w:r>
                      <w:proofErr w:type="spellStart"/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d’aubergines</w:t>
                      </w:r>
                      <w:proofErr w:type="spellEnd"/>
                    </w:p>
                    <w:p w14:paraId="7D0E7CA7" w14:textId="77777777" w:rsidR="00B805F8" w:rsidRPr="00D83BD5" w:rsidRDefault="00B805F8" w:rsidP="00847162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</w:pPr>
                      <w:r w:rsidRPr="00D83BD5">
                        <w:rPr>
                          <w:rFonts w:ascii="Lucida Calligraphy" w:hAnsi="Lucida Calligraphy"/>
                          <w:b/>
                          <w:color w:val="956B43" w:themeColor="accent5"/>
                        </w:rPr>
                        <w:t>Bonbon de pommes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84BB9E" wp14:editId="581E5DCF">
                <wp:simplePos x="0" y="0"/>
                <wp:positionH relativeFrom="page">
                  <wp:posOffset>473075</wp:posOffset>
                </wp:positionH>
                <wp:positionV relativeFrom="page">
                  <wp:posOffset>3697605</wp:posOffset>
                </wp:positionV>
                <wp:extent cx="4912995" cy="508000"/>
                <wp:effectExtent l="0" t="0" r="0" b="0"/>
                <wp:wrapTight wrapText="bothSides">
                  <wp:wrapPolygon edited="0">
                    <wp:start x="112" y="0"/>
                    <wp:lineTo x="112" y="20520"/>
                    <wp:lineTo x="21329" y="20520"/>
                    <wp:lineTo x="21329" y="0"/>
                    <wp:lineTo x="112" y="0"/>
                  </wp:wrapPolygon>
                </wp:wrapTight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8EF180" w14:textId="77777777" w:rsidR="00B805F8" w:rsidRPr="004C17CB" w:rsidRDefault="00B805F8" w:rsidP="00847162">
                            <w:pPr>
                              <w:pStyle w:val="Titre1"/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4C17CB">
                              <w:rPr>
                                <w:rFonts w:ascii="Lucida Calligraphy" w:hAnsi="Lucida Calligraphy"/>
                                <w:color w:val="956B43" w:themeColor="accent5"/>
                                <w:sz w:val="36"/>
                                <w:szCs w:val="36"/>
                              </w:rPr>
                              <w:t>mardi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7.25pt;margin-top:291.15pt;width:386.85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" filled="f" stroked="f">
                <v:textbox inset=",0,,0">
                  <w:txbxContent>
                    <w:p w14:paraId="098EF180" w14:textId="77777777" w:rsidR="00B805F8" w:rsidRPr="004C17CB" w:rsidRDefault="00B805F8" w:rsidP="00847162">
                      <w:pPr>
                        <w:pStyle w:val="Titre1"/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4C17CB">
                        <w:rPr>
                          <w:rFonts w:ascii="Lucida Calligraphy" w:hAnsi="Lucida Calligraphy"/>
                          <w:color w:val="956B43" w:themeColor="accent5"/>
                          <w:sz w:val="36"/>
                          <w:szCs w:val="36"/>
                        </w:rPr>
                        <w:t>mardi</w:t>
                      </w:r>
                      <w:proofErr w:type="spellEnd"/>
                      <w:proofErr w:type="gram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1BDFF" wp14:editId="7DE29369">
                <wp:simplePos x="0" y="0"/>
                <wp:positionH relativeFrom="page">
                  <wp:posOffset>4528185</wp:posOffset>
                </wp:positionH>
                <wp:positionV relativeFrom="page">
                  <wp:posOffset>2693670</wp:posOffset>
                </wp:positionV>
                <wp:extent cx="812165" cy="660400"/>
                <wp:effectExtent l="0" t="0" r="0" b="0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4D834D4" w14:textId="77777777" w:rsidR="00B805F8" w:rsidRPr="00847162" w:rsidRDefault="00B805F8">
                            <w:pPr>
                              <w:pStyle w:val="BodyTextRight"/>
                              <w:rPr>
                                <w:color w:val="FFFFFF" w:themeColor="background1"/>
                              </w:rPr>
                            </w:pPr>
                            <w:r w:rsidRPr="00847162">
                              <w:rPr>
                                <w:color w:val="FFFFFF" w:themeColor="background1"/>
                                <w:lang w:val="fr-F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56.55pt;margin-top:212.1pt;width:63.95pt;height:5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" filled="f" stroked="f">
                <v:stroke o:forcedash="t"/>
                <v:textbox inset=",7.2pt,,7.2pt">
                  <w:txbxContent>
                    <w:p w14:paraId="64D834D4" w14:textId="77777777" w:rsidR="00B805F8" w:rsidRPr="00847162" w:rsidRDefault="00B805F8">
                      <w:pPr>
                        <w:pStyle w:val="BodyTextRight"/>
                        <w:rPr>
                          <w:color w:val="FFFFFF" w:themeColor="background1"/>
                        </w:rPr>
                      </w:pPr>
                      <w:r w:rsidRPr="00847162">
                        <w:rPr>
                          <w:color w:val="FFFFFF" w:themeColor="background1"/>
                          <w:lang w:val="fr-FR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3E10B0" wp14:editId="00131F5C">
                <wp:simplePos x="0" y="0"/>
                <wp:positionH relativeFrom="page">
                  <wp:posOffset>3469005</wp:posOffset>
                </wp:positionH>
                <wp:positionV relativeFrom="page">
                  <wp:posOffset>2693670</wp:posOffset>
                </wp:positionV>
                <wp:extent cx="812165" cy="660400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064468A" w14:textId="77777777" w:rsidR="00B805F8" w:rsidRPr="00847162" w:rsidRDefault="00B805F8" w:rsidP="00953964">
                            <w:pPr>
                              <w:pStyle w:val="BodyTextRight"/>
                              <w:rPr>
                                <w:color w:val="FFFFFF" w:themeColor="background1"/>
                              </w:rPr>
                            </w:pPr>
                            <w:r w:rsidRPr="00847162">
                              <w:rPr>
                                <w:color w:val="FFFFFF" w:themeColor="background1"/>
                                <w:lang w:val="fr-F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73.15pt;margin-top:212.1pt;width:63.95pt;height:5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" filled="f" stroked="f">
                <v:stroke o:forcedash="t"/>
                <v:textbox inset=",7.2pt,,7.2pt">
                  <w:txbxContent>
                    <w:p w14:paraId="6064468A" w14:textId="77777777" w:rsidR="00B805F8" w:rsidRPr="00847162" w:rsidRDefault="00B805F8" w:rsidP="00953964">
                      <w:pPr>
                        <w:pStyle w:val="BodyTextRight"/>
                        <w:rPr>
                          <w:color w:val="FFFFFF" w:themeColor="background1"/>
                        </w:rPr>
                      </w:pPr>
                      <w:r w:rsidRPr="00847162">
                        <w:rPr>
                          <w:color w:val="FFFFFF" w:themeColor="background1"/>
                          <w:lang w:val="fr-FR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71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6C3CA" wp14:editId="30B22581">
                <wp:simplePos x="0" y="0"/>
                <wp:positionH relativeFrom="page">
                  <wp:posOffset>411480</wp:posOffset>
                </wp:positionH>
                <wp:positionV relativeFrom="page">
                  <wp:posOffset>2299970</wp:posOffset>
                </wp:positionV>
                <wp:extent cx="3057525" cy="1245235"/>
                <wp:effectExtent l="0" t="0" r="0" b="0"/>
                <wp:wrapTight wrapText="bothSides">
                  <wp:wrapPolygon edited="0">
                    <wp:start x="179" y="441"/>
                    <wp:lineTo x="179" y="20708"/>
                    <wp:lineTo x="21174" y="20708"/>
                    <wp:lineTo x="21174" y="441"/>
                    <wp:lineTo x="179" y="441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9A4C65C" w14:textId="77777777" w:rsidR="00B805F8" w:rsidRPr="00847162" w:rsidRDefault="00B805F8" w:rsidP="00953964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</w:pPr>
                            <w:proofErr w:type="spellStart"/>
                            <w:r w:rsidRPr="00847162"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  <w:t>Tomates</w:t>
                            </w:r>
                            <w:proofErr w:type="spellEnd"/>
                            <w:r w:rsidRPr="00847162"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  <w:t xml:space="preserve"> mozzarella</w:t>
                            </w:r>
                          </w:p>
                          <w:p w14:paraId="615A6427" w14:textId="77777777" w:rsidR="00B805F8" w:rsidRPr="00847162" w:rsidRDefault="00B805F8" w:rsidP="00953964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</w:pPr>
                            <w:proofErr w:type="spellStart"/>
                            <w:r w:rsidRPr="00847162"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  <w:t>Canellono</w:t>
                            </w:r>
                            <w:proofErr w:type="spellEnd"/>
                            <w:r w:rsidRPr="00847162"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847162"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  <w:t>d’aubergines</w:t>
                            </w:r>
                            <w:proofErr w:type="spellEnd"/>
                          </w:p>
                          <w:p w14:paraId="63C116DD" w14:textId="77777777" w:rsidR="00B805F8" w:rsidRPr="00847162" w:rsidRDefault="00B805F8" w:rsidP="00953964">
                            <w:pPr>
                              <w:pStyle w:val="Corpsdetexte"/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</w:pPr>
                            <w:r w:rsidRPr="00847162">
                              <w:rPr>
                                <w:rFonts w:ascii="Lucida Calligraphy" w:hAnsi="Lucida Calligraphy"/>
                                <w:color w:val="FFFFFF" w:themeColor="background1"/>
                              </w:rPr>
                              <w:t>Bonbon de pommes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2.4pt;margin-top:181.1pt;width:240.75pt;height:98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" mv:complextextbox="1" filled="f" stroked="f">
                <v:textbox inset=",7.2pt,,7.2pt">
                  <w:txbxContent>
                    <w:p w14:paraId="19A4C65C" w14:textId="77777777" w:rsidR="00B805F8" w:rsidRPr="00847162" w:rsidRDefault="00B805F8" w:rsidP="00953964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</w:rPr>
                      </w:pPr>
                      <w:proofErr w:type="spellStart"/>
                      <w:r w:rsidRPr="00847162">
                        <w:rPr>
                          <w:rFonts w:ascii="Lucida Calligraphy" w:hAnsi="Lucida Calligraphy"/>
                          <w:color w:val="FFFFFF" w:themeColor="background1"/>
                        </w:rPr>
                        <w:t>Tomates</w:t>
                      </w:r>
                      <w:proofErr w:type="spellEnd"/>
                      <w:r w:rsidRPr="00847162">
                        <w:rPr>
                          <w:rFonts w:ascii="Lucida Calligraphy" w:hAnsi="Lucida Calligraphy"/>
                          <w:color w:val="FFFFFF" w:themeColor="background1"/>
                        </w:rPr>
                        <w:t xml:space="preserve"> mozzarella</w:t>
                      </w:r>
                    </w:p>
                    <w:p w14:paraId="615A6427" w14:textId="77777777" w:rsidR="00B805F8" w:rsidRPr="00847162" w:rsidRDefault="00B805F8" w:rsidP="00953964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</w:rPr>
                      </w:pPr>
                      <w:proofErr w:type="spellStart"/>
                      <w:r w:rsidRPr="00847162">
                        <w:rPr>
                          <w:rFonts w:ascii="Lucida Calligraphy" w:hAnsi="Lucida Calligraphy"/>
                          <w:color w:val="FFFFFF" w:themeColor="background1"/>
                        </w:rPr>
                        <w:t>Canellono</w:t>
                      </w:r>
                      <w:proofErr w:type="spellEnd"/>
                      <w:r w:rsidRPr="00847162">
                        <w:rPr>
                          <w:rFonts w:ascii="Lucida Calligraphy" w:hAnsi="Lucida Calligraphy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847162">
                        <w:rPr>
                          <w:rFonts w:ascii="Lucida Calligraphy" w:hAnsi="Lucida Calligraphy"/>
                          <w:color w:val="FFFFFF" w:themeColor="background1"/>
                        </w:rPr>
                        <w:t>d’aubergines</w:t>
                      </w:r>
                      <w:proofErr w:type="spellEnd"/>
                    </w:p>
                    <w:p w14:paraId="63C116DD" w14:textId="77777777" w:rsidR="00B805F8" w:rsidRPr="00847162" w:rsidRDefault="00B805F8" w:rsidP="00953964">
                      <w:pPr>
                        <w:pStyle w:val="Corpsdetexte"/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</w:rPr>
                      </w:pPr>
                      <w:r w:rsidRPr="00847162">
                        <w:rPr>
                          <w:rFonts w:ascii="Lucida Calligraphy" w:hAnsi="Lucida Calligraphy"/>
                          <w:color w:val="FFFFFF" w:themeColor="background1"/>
                        </w:rPr>
                        <w:t>Bonbon de pommes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bookmarkStart w:id="0" w:name="_GoBack"/>
      <w:bookmarkEnd w:id="0"/>
    </w:p>
    <w:sectPr w:rsidR="0069197B" w:rsidSect="00847162">
      <w:pgSz w:w="16820" w:h="119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E79F" w14:textId="77777777" w:rsidR="00313C16" w:rsidRDefault="00313C16">
      <w:r>
        <w:separator/>
      </w:r>
    </w:p>
  </w:endnote>
  <w:endnote w:type="continuationSeparator" w:id="0">
    <w:p w14:paraId="7CA3D3E0" w14:textId="77777777" w:rsidR="00313C16" w:rsidRDefault="0031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ＤＦＰ行書体">
    <w:panose1 w:val="00000000000000000000"/>
    <w:charset w:val="80"/>
    <w:family w:val="roman"/>
    <w:notTrueType/>
    <w:pitch w:val="default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7D1BD" w14:textId="77777777" w:rsidR="00313C16" w:rsidRDefault="00313C16">
      <w:r>
        <w:separator/>
      </w:r>
    </w:p>
  </w:footnote>
  <w:footnote w:type="continuationSeparator" w:id="0">
    <w:p w14:paraId="11E60BCF" w14:textId="77777777" w:rsidR="00313C16" w:rsidRDefault="0031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42A88C"/>
    <w:lvl w:ilvl="0">
      <w:start w:val="1"/>
      <w:numFmt w:val="bullet"/>
      <w:pStyle w:val="Sous-titr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1E81E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06623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732D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AB2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17E34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B36BD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F4A64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FD3EA9"/>
    <w:multiLevelType w:val="hybridMultilevel"/>
    <w:tmpl w:val="83F4BA0A"/>
    <w:lvl w:ilvl="0" w:tplc="2BFA8024">
      <w:numFmt w:val="bullet"/>
      <w:lvlText w:val="-"/>
      <w:lvlJc w:val="left"/>
      <w:pPr>
        <w:ind w:left="440" w:hanging="360"/>
      </w:pPr>
      <w:rPr>
        <w:rFonts w:ascii="Bell MT" w:eastAsia="Times New Roman" w:hAnsi="Bell MT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>
    <w:nsid w:val="4C546F13"/>
    <w:multiLevelType w:val="hybridMultilevel"/>
    <w:tmpl w:val="8E56EADA"/>
    <w:lvl w:ilvl="0" w:tplc="0EE8202C">
      <w:numFmt w:val="bullet"/>
      <w:lvlText w:val="—"/>
      <w:lvlJc w:val="left"/>
      <w:pPr>
        <w:ind w:left="900" w:hanging="540"/>
      </w:pPr>
      <w:rPr>
        <w:rFonts w:ascii="Bell MT" w:eastAsia="Times New Roman" w:hAnsi="Bell MT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953964"/>
    <w:rsid w:val="00313C16"/>
    <w:rsid w:val="00415563"/>
    <w:rsid w:val="004C17CB"/>
    <w:rsid w:val="0069197B"/>
    <w:rsid w:val="00747F0E"/>
    <w:rsid w:val="00765E0C"/>
    <w:rsid w:val="007B64DB"/>
    <w:rsid w:val="00847162"/>
    <w:rsid w:val="00894355"/>
    <w:rsid w:val="00953964"/>
    <w:rsid w:val="009A59C6"/>
    <w:rsid w:val="00A7740D"/>
    <w:rsid w:val="00B805F8"/>
    <w:rsid w:val="00D83BD5"/>
    <w:rsid w:val="00DE26AB"/>
    <w:rsid w:val="00F953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F4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spacing w:line="480" w:lineRule="exact"/>
      <w:jc w:val="center"/>
      <w:outlineLvl w:val="0"/>
    </w:pPr>
    <w:rPr>
      <w:rFonts w:asciiTheme="majorHAnsi" w:eastAsiaTheme="majorEastAsia" w:hAnsiTheme="majorHAnsi" w:cstheme="majorBidi"/>
      <w:bCs/>
      <w:i/>
      <w:color w:val="3E3D2D" w:themeColor="text2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pPr>
      <w:spacing w:after="120" w:line="840" w:lineRule="exact"/>
      <w:jc w:val="center"/>
    </w:pPr>
    <w:rPr>
      <w:rFonts w:asciiTheme="majorHAnsi" w:eastAsiaTheme="majorEastAsia" w:hAnsiTheme="majorHAnsi" w:cstheme="majorBidi"/>
      <w:caps/>
      <w:color w:val="3E3D2D" w:themeColor="text2"/>
      <w:kern w:val="28"/>
      <w:sz w:val="80"/>
      <w:szCs w:val="52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caps/>
      <w:color w:val="3E3D2D" w:themeColor="text2"/>
      <w:kern w:val="28"/>
      <w:sz w:val="80"/>
      <w:szCs w:val="52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64" w:lineRule="auto"/>
      <w:jc w:val="center"/>
    </w:pPr>
    <w:rPr>
      <w:rFonts w:asciiTheme="majorHAnsi" w:eastAsiaTheme="majorEastAsia" w:hAnsiTheme="majorHAnsi" w:cstheme="majorBidi"/>
      <w:iCs/>
      <w:color w:val="94C600" w:themeColor="accent1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iCs/>
      <w:color w:val="94C600" w:themeColor="accent1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Cs/>
      <w:i/>
      <w:color w:val="3E3D2D" w:themeColor="text2"/>
      <w:sz w:val="44"/>
      <w:szCs w:val="32"/>
    </w:rPr>
  </w:style>
  <w:style w:type="paragraph" w:styleId="Corpsdetexte">
    <w:name w:val="Body Text"/>
    <w:basedOn w:val="Normal"/>
    <w:link w:val="CorpsdetexteCar"/>
    <w:pPr>
      <w:spacing w:after="240"/>
    </w:pPr>
    <w:rPr>
      <w:color w:val="94C600" w:themeColor="accent1"/>
    </w:rPr>
  </w:style>
  <w:style w:type="character" w:customStyle="1" w:styleId="CorpsdetexteCar">
    <w:name w:val="Corps de texte Car"/>
    <w:basedOn w:val="Policepardfaut"/>
    <w:link w:val="Corpsdetexte"/>
    <w:rPr>
      <w:color w:val="94C600" w:themeColor="accent1"/>
    </w:rPr>
  </w:style>
  <w:style w:type="paragraph" w:customStyle="1" w:styleId="BodyTextRight">
    <w:name w:val="Body Text Right"/>
    <w:basedOn w:val="Corpsdetexte"/>
    <w:qFormat/>
    <w:pPr>
      <w:jc w:val="right"/>
    </w:pPr>
    <w:rPr>
      <w:sz w:val="28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pPr>
      <w:jc w:val="center"/>
    </w:pPr>
    <w:rPr>
      <w:color w:val="94C600" w:themeColor="accent1"/>
      <w:sz w:val="18"/>
    </w:rPr>
  </w:style>
  <w:style w:type="character" w:customStyle="1" w:styleId="PieddepageCar">
    <w:name w:val="Pied de page Car"/>
    <w:basedOn w:val="Policepardfaut"/>
    <w:link w:val="Pieddepage"/>
    <w:rPr>
      <w:color w:val="94C600" w:themeColor="accent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spacing w:line="480" w:lineRule="exact"/>
      <w:jc w:val="center"/>
      <w:outlineLvl w:val="0"/>
    </w:pPr>
    <w:rPr>
      <w:rFonts w:asciiTheme="majorHAnsi" w:eastAsiaTheme="majorEastAsia" w:hAnsiTheme="majorHAnsi" w:cstheme="majorBidi"/>
      <w:bCs/>
      <w:i/>
      <w:color w:val="3E3D2D" w:themeColor="text2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pPr>
      <w:spacing w:after="120" w:line="840" w:lineRule="exact"/>
      <w:jc w:val="center"/>
    </w:pPr>
    <w:rPr>
      <w:rFonts w:asciiTheme="majorHAnsi" w:eastAsiaTheme="majorEastAsia" w:hAnsiTheme="majorHAnsi" w:cstheme="majorBidi"/>
      <w:caps/>
      <w:color w:val="3E3D2D" w:themeColor="text2"/>
      <w:kern w:val="28"/>
      <w:sz w:val="80"/>
      <w:szCs w:val="52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caps/>
      <w:color w:val="3E3D2D" w:themeColor="text2"/>
      <w:kern w:val="28"/>
      <w:sz w:val="80"/>
      <w:szCs w:val="52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64" w:lineRule="auto"/>
      <w:jc w:val="center"/>
    </w:pPr>
    <w:rPr>
      <w:rFonts w:asciiTheme="majorHAnsi" w:eastAsiaTheme="majorEastAsia" w:hAnsiTheme="majorHAnsi" w:cstheme="majorBidi"/>
      <w:iCs/>
      <w:color w:val="94C600" w:themeColor="accent1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iCs/>
      <w:color w:val="94C600" w:themeColor="accent1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Cs/>
      <w:i/>
      <w:color w:val="3E3D2D" w:themeColor="text2"/>
      <w:sz w:val="44"/>
      <w:szCs w:val="32"/>
    </w:rPr>
  </w:style>
  <w:style w:type="paragraph" w:styleId="Corpsdetexte">
    <w:name w:val="Body Text"/>
    <w:basedOn w:val="Normal"/>
    <w:link w:val="CorpsdetexteCar"/>
    <w:pPr>
      <w:spacing w:after="240"/>
    </w:pPr>
    <w:rPr>
      <w:color w:val="94C600" w:themeColor="accent1"/>
    </w:rPr>
  </w:style>
  <w:style w:type="character" w:customStyle="1" w:styleId="CorpsdetexteCar">
    <w:name w:val="Corps de texte Car"/>
    <w:basedOn w:val="Policepardfaut"/>
    <w:link w:val="Corpsdetexte"/>
    <w:rPr>
      <w:color w:val="94C600" w:themeColor="accent1"/>
    </w:rPr>
  </w:style>
  <w:style w:type="paragraph" w:customStyle="1" w:styleId="BodyTextRight">
    <w:name w:val="Body Text Right"/>
    <w:basedOn w:val="Corpsdetexte"/>
    <w:qFormat/>
    <w:pPr>
      <w:jc w:val="right"/>
    </w:pPr>
    <w:rPr>
      <w:sz w:val="28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pPr>
      <w:jc w:val="center"/>
    </w:pPr>
    <w:rPr>
      <w:color w:val="94C600" w:themeColor="accent1"/>
      <w:sz w:val="18"/>
    </w:rPr>
  </w:style>
  <w:style w:type="character" w:customStyle="1" w:styleId="PieddepageCar">
    <w:name w:val="Pied de page Car"/>
    <w:basedOn w:val="Policepardfaut"/>
    <w:link w:val="Pieddepage"/>
    <w:rPr>
      <w:color w:val="94C600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ans%20titre:Applications:Microsoft%20Office%202011:Office:Media:Mode&#768;les:Affichage%20en%20mode%20Publication:Menus:Menu%20de%20Bistro.dotx" TargetMode="Externa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Infusion">
      <a:majorFont>
        <a:latin typeface="Mistral"/>
        <a:ea typeface=""/>
        <a:cs typeface=""/>
        <a:font script="Jpan" typeface="ＤＦＰ行書体"/>
      </a:majorFont>
      <a:minorFont>
        <a:latin typeface="Candara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406713-D7BE-EE4E-87D9-7B16FD8F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de Bistro.dotx</Template>
  <TotalTime>1</TotalTime>
  <Pages>1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cp:lastPrinted>2013-10-07T01:39:00Z</cp:lastPrinted>
  <dcterms:created xsi:type="dcterms:W3CDTF">2013-10-07T01:39:00Z</dcterms:created>
  <dcterms:modified xsi:type="dcterms:W3CDTF">2013-10-07T01:39:00Z</dcterms:modified>
  <cp:category/>
</cp:coreProperties>
</file>