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9A" w:rsidRDefault="00650BCE">
      <w:r>
        <w:rPr>
          <w:noProof/>
          <w:lang w:eastAsia="fr-FR"/>
        </w:rPr>
        <w:pict>
          <v:rect id="_x0000_s1033" style="position:absolute;margin-left:-59.6pt;margin-top:381.4pt;width:312pt;height:22.5pt;z-index:251664384" filled="f" stroked="f" strokecolor="yellow">
            <v:textbox>
              <w:txbxContent>
                <w:p w:rsidR="00650BCE" w:rsidRPr="008E68F6" w:rsidRDefault="00650BCE" w:rsidP="00650BCE">
                  <w:pPr>
                    <w:jc w:val="center"/>
                    <w:rPr>
                      <w:b/>
                      <w:i/>
                      <w:color w:val="FFFFFF" w:themeColor="background1"/>
                    </w:rPr>
                  </w:pPr>
                  <w:r w:rsidRPr="008E68F6">
                    <w:rPr>
                      <w:b/>
                      <w:i/>
                      <w:color w:val="FFFFFF" w:themeColor="background1"/>
                    </w:rPr>
                    <w:t>SRIMAD  BHAKTI DHIRA  DAMODORA SWAMI</w:t>
                  </w:r>
                </w:p>
              </w:txbxContent>
            </v:textbox>
          </v:rect>
        </w:pict>
      </w:r>
      <w:r w:rsidRPr="00650BCE">
        <w:rPr>
          <w:noProof/>
          <w:highlight w:val="darkMagenta"/>
          <w:lang w:eastAsia="fr-FR"/>
        </w:rPr>
        <w:pict>
          <v:oval id="_x0000_s1028" style="position:absolute;margin-left:-55.1pt;margin-top:88.9pt;width:307.5pt;height:300.75pt;z-index:251659264" strokecolor="#7030a0">
            <v:fill r:id="rId4" o:title="393892_259906544082524_492408513_n" recolor="t" type="frame"/>
            <v:shadow on="t" opacity=".5" offset=",-4pt" offset2=",-12pt"/>
            <o:extrusion v:ext="view" backdepth="9600pt" type="perspective"/>
            <v:textbox>
              <w:txbxContent>
                <w:p w:rsidR="00650BCE" w:rsidRDefault="00650BCE"/>
              </w:txbxContent>
            </v:textbox>
          </v:oval>
        </w:pict>
      </w:r>
      <w:r w:rsidRPr="00650BCE">
        <w:rPr>
          <w:noProof/>
          <w:highlight w:val="darkMagenta"/>
          <w:lang w:eastAsia="fr-FR"/>
        </w:rPr>
        <w:pict>
          <v:rect id="_x0000_s1027" style="position:absolute;margin-left:-88.1pt;margin-top:-72.35pt;width:620.25pt;height:843pt;z-index:251658240">
            <v:fill r:id="rId5" o:title="999091_198335666991006_1870298529_n" recolor="t" type="frame"/>
            <v:textbox>
              <w:txbxContent>
                <w:p w:rsidR="0068421D" w:rsidRPr="0068421D" w:rsidRDefault="0068421D">
                  <w:pPr>
                    <w:rPr>
                      <w:sz w:val="48"/>
                      <w:szCs w:val="48"/>
                    </w:rPr>
                  </w:pPr>
                </w:p>
                <w:p w:rsidR="00E27F49" w:rsidRDefault="00E27F49"/>
                <w:p w:rsidR="00E27F49" w:rsidRDefault="00E27F49"/>
              </w:txbxContent>
            </v:textbox>
          </v:rect>
        </w:pict>
      </w:r>
      <w:r>
        <w:rPr>
          <w:noProof/>
          <w:lang w:eastAsia="fr-FR"/>
        </w:rPr>
        <w:pict>
          <v:rect id="_x0000_s1032" style="position:absolute;margin-left:-82.85pt;margin-top:770.65pt;width:607.5pt;height:3.55pt;flip:y;z-index:251663360">
            <v:fill r:id="rId6" o:title="1011936_198335473657692_1291877738_n" recolor="t" type="frame"/>
            <v:textbox>
              <w:txbxContent>
                <w:p w:rsidR="00650BCE" w:rsidRPr="00650BCE" w:rsidRDefault="00650BCE">
                  <w:pPr>
                    <w:rPr>
                      <w:rFonts w:ascii="Bauhaus 93" w:hAnsi="Bauhaus 93"/>
                      <w:b/>
                      <w:sz w:val="40"/>
                      <w:szCs w:val="40"/>
                    </w:rPr>
                  </w:pPr>
                  <w:r>
                    <w:t xml:space="preserve">H </w:t>
                  </w:r>
                  <w:r>
                    <w:rPr>
                      <w:sz w:val="40"/>
                      <w:szCs w:val="40"/>
                    </w:rPr>
                    <w:t>COTE D IVOIRE YATRA</w:t>
                  </w:r>
                </w:p>
              </w:txbxContent>
            </v:textbox>
          </v:rect>
        </w:pict>
      </w:r>
      <w:r w:rsidRPr="00650BCE">
        <w:rPr>
          <w:noProof/>
          <w:highlight w:val="darkMagenta"/>
          <w:lang w:eastAsia="fr-FR"/>
        </w:rPr>
        <w:pict>
          <v:oval id="_x0000_s1031" style="position:absolute;margin-left:-68.6pt;margin-top:-53.6pt;width:153pt;height:132.75pt;z-index:251662336" strokecolor="#3f3151 [1607]">
            <v:fill r:id="rId7" o:title="thumb113" recolor="t" type="frame"/>
          </v:oval>
        </w:pict>
      </w:r>
      <w:r w:rsidRPr="00650BCE">
        <w:rPr>
          <w:noProof/>
          <w:highlight w:val="darkMagenta"/>
          <w:lang w:eastAsia="fr-FR"/>
        </w:rPr>
        <w:pict>
          <v:oval id="_x0000_s1030" style="position:absolute;margin-left:352.9pt;margin-top:-60.35pt;width:167.25pt;height:128.25pt;z-index:251661312" strokecolor="#7030a0">
            <v:fill r:id="rId8" o:title="8578_10201129688061376_2099104098_n" recolor="t" type="frame"/>
          </v:oval>
        </w:pict>
      </w:r>
      <w:r w:rsidRPr="00650BCE">
        <w:rPr>
          <w:noProof/>
          <w:highlight w:val="darkMagenta"/>
          <w:lang w:eastAsia="fr-FR"/>
        </w:rPr>
        <w:pict>
          <v:oval id="_x0000_s1029" style="position:absolute;margin-left:-21.35pt;margin-top:-60.35pt;width:476.25pt;height:115.5pt;z-index:251660288" fillcolor="white [3201]" strokecolor="#b2a1c7 [1943]" strokeweight="1pt">
            <v:fill color2="fill darken(153)" focusposition=".5,.5" focussize="" method="linear sigma" focus="100%" type="gradientRadial"/>
            <v:shadow on="t" type="perspective" color="#3f3151 [1607]" opacity=".5" offset="1pt" offset2="-3pt"/>
            <v:textbox>
              <w:txbxContent>
                <w:p w:rsidR="0068421D" w:rsidRDefault="0068421D" w:rsidP="0068421D">
                  <w:pPr>
                    <w:jc w:val="center"/>
                    <w:rPr>
                      <w:b/>
                      <w:color w:val="984806" w:themeColor="accent6" w:themeShade="80"/>
                      <w:sz w:val="32"/>
                      <w:szCs w:val="32"/>
                    </w:rPr>
                  </w:pPr>
                  <w:r w:rsidRPr="0068421D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ARRIVEE DE</w:t>
                  </w: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SRI</w:t>
                  </w:r>
                  <w:r w:rsidRPr="0068421D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SRIMAD BHAKTI DHIRA DAMODARA SWAMI  EN COTE D’IVOIRE</w:t>
                  </w:r>
                </w:p>
                <w:p w:rsidR="0068421D" w:rsidRDefault="008E68F6" w:rsidP="0068421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LE  JEUDI </w:t>
                  </w:r>
                  <w:r w:rsidR="0068421D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11 JUIL</w:t>
                  </w:r>
                  <w:r w:rsidR="0068421D" w:rsidRPr="0068421D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LET </w:t>
                  </w:r>
                  <w:r w:rsidR="0068421D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 xml:space="preserve"> </w:t>
                  </w:r>
                  <w:r w:rsidR="0068421D" w:rsidRPr="0068421D">
                    <w:rPr>
                      <w:b/>
                      <w:color w:val="984806" w:themeColor="accent6" w:themeShade="80"/>
                      <w:sz w:val="32"/>
                      <w:szCs w:val="32"/>
                    </w:rPr>
                    <w:t>2013</w:t>
                  </w:r>
                </w:p>
                <w:p w:rsidR="0068421D" w:rsidRDefault="0068421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A 10H30 </w:t>
                  </w:r>
                </w:p>
                <w:p w:rsidR="0068421D" w:rsidRPr="0068421D" w:rsidRDefault="0068421D">
                  <w:pPr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oval>
        </w:pict>
      </w:r>
    </w:p>
    <w:sectPr w:rsidR="0002199A" w:rsidSect="0002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21D"/>
    <w:rsid w:val="0002199A"/>
    <w:rsid w:val="00222ED9"/>
    <w:rsid w:val="00530535"/>
    <w:rsid w:val="00650BCE"/>
    <w:rsid w:val="0068421D"/>
    <w:rsid w:val="00807E4D"/>
    <w:rsid w:val="008E68F6"/>
    <w:rsid w:val="00E2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16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ARRIVEE.doC.docx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A6-Origin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dc:description/>
  <cp:lastModifiedBy>Origin</cp:lastModifiedBy>
  <cp:revision>2</cp:revision>
  <cp:lastPrinted>2013-07-07T10:20:00Z</cp:lastPrinted>
  <dcterms:created xsi:type="dcterms:W3CDTF">2013-07-07T10:58:00Z</dcterms:created>
  <dcterms:modified xsi:type="dcterms:W3CDTF">2013-07-07T10:58:00Z</dcterms:modified>
</cp:coreProperties>
</file>