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5E" w:rsidRPr="009531A9" w:rsidRDefault="001D63E2">
      <w:pPr>
        <w:pStyle w:val="Sansinterligne"/>
        <w:rPr>
          <w:lang w:val="fr-FR"/>
        </w:rPr>
      </w:pPr>
      <w:bookmarkStart w:id="0" w:name="_GoBack"/>
      <w:bookmarkEnd w:id="0"/>
      <w:r>
        <w:rPr>
          <w:lang w:val="fr-FR" w:eastAsia="fr-FR"/>
        </w:rPr>
        <mc:AlternateContent>
          <mc:Choice Requires="wps">
            <w:drawing>
              <wp:anchor distT="0" distB="0" distL="114300" distR="114300" simplePos="0" relativeHeight="251655168" behindDoc="0" locked="0" layoutInCell="0" allowOverlap="1">
                <wp:simplePos x="0" y="0"/>
                <wp:positionH relativeFrom="margin">
                  <wp:posOffset>-3810</wp:posOffset>
                </wp:positionH>
                <wp:positionV relativeFrom="page">
                  <wp:posOffset>3867150</wp:posOffset>
                </wp:positionV>
                <wp:extent cx="4524375" cy="847725"/>
                <wp:effectExtent l="0" t="0"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778" w:rsidRPr="00D50B6C" w:rsidRDefault="00B1071C" w:rsidP="00C5217C">
                            <w:pPr>
                              <w:pStyle w:val="Titre1"/>
                              <w:spacing w:before="0"/>
                              <w:rPr>
                                <w:noProof/>
                                <w:lang w:val="es-ES_tradnl"/>
                              </w:rPr>
                            </w:pPr>
                            <w:r>
                              <w:rPr>
                                <w:noProof/>
                                <w:lang w:val="es-ES_tradnl"/>
                              </w:rPr>
                              <w:t>Agent de Protection Rapprochée</w:t>
                            </w:r>
                          </w:p>
                          <w:p w:rsidR="00542778" w:rsidRPr="00D50B6C" w:rsidRDefault="00542778">
                            <w:pPr>
                              <w:pStyle w:val="Name"/>
                              <w:rPr>
                                <w:noProof/>
                                <w:lang w:val="es-ES_tradnl"/>
                              </w:rPr>
                            </w:pPr>
                            <w:r w:rsidRPr="00D50B6C">
                              <w:rPr>
                                <w:rStyle w:val="Accentuation"/>
                                <w:rFonts w:ascii="Trebuchet MS" w:hAnsi="Trebuchet MS"/>
                                <w:noProof/>
                                <w:color w:val="FF5C0B"/>
                                <w:lang w:val="es-ES_tradnl"/>
                              </w:rPr>
                              <w:t xml:space="preserve">par </w:t>
                            </w:r>
                            <w:r w:rsidRPr="00D50B6C">
                              <w:rPr>
                                <w:rFonts w:ascii="Corbel" w:hAnsi="Corbel"/>
                                <w:noProof/>
                                <w:color w:val="404040"/>
                                <w:lang w:val="es-ES_tradnl"/>
                              </w:rPr>
                              <w:t xml:space="preserve"> </w:t>
                            </w:r>
                            <w:sdt>
                              <w:sdtPr>
                                <w:rPr>
                                  <w:rFonts w:ascii="Corbel" w:hAnsi="Corbel"/>
                                  <w:noProof/>
                                  <w:color w:val="404040"/>
                                  <w:lang w:val="es-ES_tradnl"/>
                                </w:rPr>
                                <w:alias w:val="Auteur de l’article"/>
                                <w:tag w:val="Article Author"/>
                                <w:id w:val="598598959"/>
                              </w:sdtPr>
                              <w:sdtEndPr>
                                <w:rPr>
                                  <w:rFonts w:asciiTheme="minorHAnsi" w:hAnsiTheme="minorHAnsi"/>
                                  <w:color w:val="404040" w:themeColor="text1" w:themeTint="BF"/>
                                </w:rPr>
                              </w:sdtEndPr>
                              <w:sdtContent>
                                <w:r w:rsidRPr="00D50B6C">
                                  <w:rPr>
                                    <w:noProof/>
                                    <w:lang w:val="es-ES_tradnl"/>
                                  </w:rPr>
                                  <w:t>[Auteur de l’article]</w:t>
                                </w:r>
                              </w:sdtContent>
                            </w:sdt>
                            <w:r w:rsidRPr="00B1071C">
                              <w:rPr>
                                <w:lang w:val="fr-FR"/>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pt;margin-top:304.5pt;width:356.25pt;height:6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" o:allowincell="f" filled="f" stroked="f" strokeweight=".5pt">
                <v:path arrowok="t"/>
                <v:textbox inset="0,0,0,0">
                  <w:txbxContent>
                    <w:p w:rsidR="00542778" w:rsidRPr="00D50B6C" w:rsidRDefault="00B1071C" w:rsidP="00C5217C">
                      <w:pPr>
                        <w:pStyle w:val="Titre1"/>
                        <w:spacing w:before="0"/>
                        <w:rPr>
                          <w:noProof/>
                          <w:lang w:val="es-ES_tradnl"/>
                        </w:rPr>
                      </w:pPr>
                      <w:r>
                        <w:rPr>
                          <w:noProof/>
                          <w:lang w:val="es-ES_tradnl"/>
                        </w:rPr>
                        <w:t>Agent de Protection Rapprochée</w:t>
                      </w:r>
                    </w:p>
                    <w:p w:rsidR="00542778" w:rsidRPr="00D50B6C" w:rsidRDefault="00542778">
                      <w:pPr>
                        <w:pStyle w:val="Name"/>
                        <w:rPr>
                          <w:noProof/>
                          <w:lang w:val="es-ES_tradnl"/>
                        </w:rPr>
                      </w:pPr>
                      <w:r w:rsidRPr="00D50B6C">
                        <w:rPr>
                          <w:rStyle w:val="Accentuation"/>
                          <w:rFonts w:ascii="Trebuchet MS" w:hAnsi="Trebuchet MS"/>
                          <w:noProof/>
                          <w:color w:val="FF5C0B"/>
                          <w:lang w:val="es-ES_tradnl"/>
                        </w:rPr>
                        <w:t xml:space="preserve">par </w:t>
                      </w:r>
                      <w:r w:rsidRPr="00D50B6C">
                        <w:rPr>
                          <w:rFonts w:ascii="Corbel" w:hAnsi="Corbel"/>
                          <w:noProof/>
                          <w:color w:val="404040"/>
                          <w:lang w:val="es-ES_tradnl"/>
                        </w:rPr>
                        <w:t xml:space="preserve"> </w:t>
                      </w:r>
                      <w:sdt>
                        <w:sdtPr>
                          <w:rPr>
                            <w:rFonts w:ascii="Corbel" w:hAnsi="Corbel"/>
                            <w:noProof/>
                            <w:color w:val="404040"/>
                            <w:lang w:val="es-ES_tradnl"/>
                          </w:rPr>
                          <w:alias w:val="Auteur de l’article"/>
                          <w:tag w:val="Article Author"/>
                          <w:id w:val="598598959"/>
                        </w:sdtPr>
                        <w:sdtEndPr>
                          <w:rPr>
                            <w:rFonts w:asciiTheme="minorHAnsi" w:hAnsiTheme="minorHAnsi"/>
                            <w:color w:val="404040" w:themeColor="text1" w:themeTint="BF"/>
                          </w:rPr>
                        </w:sdtEndPr>
                        <w:sdtContent>
                          <w:r w:rsidRPr="00D50B6C">
                            <w:rPr>
                              <w:noProof/>
                              <w:lang w:val="es-ES_tradnl"/>
                            </w:rPr>
                            <w:t>[Auteur de l’article]</w:t>
                          </w:r>
                        </w:sdtContent>
                      </w:sdt>
                      <w:r w:rsidRPr="00B1071C">
                        <w:rPr>
                          <w:lang w:val="fr-FR"/>
                        </w:rPr>
                        <w:t xml:space="preserve"> </w:t>
                      </w:r>
                    </w:p>
                  </w:txbxContent>
                </v:textbox>
                <w10:wrap type="square" anchorx="margin" anchory="page"/>
              </v:shape>
            </w:pict>
          </mc:Fallback>
        </mc:AlternateConten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60"/>
        <w:gridCol w:w="71"/>
        <w:gridCol w:w="3789"/>
      </w:tblGrid>
      <w:tr w:rsidR="0001065E" w:rsidRPr="008D02EC" w:rsidTr="00C5217C">
        <w:trPr>
          <w:cantSplit/>
          <w:trHeight w:hRule="exact" w:val="5136"/>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rsidR="0001065E" w:rsidRPr="009531A9" w:rsidRDefault="00797CD0">
            <w:pPr>
              <w:pStyle w:val="Sansinterligne"/>
              <w:rPr>
                <w:lang w:val="fr-FR"/>
              </w:rPr>
            </w:pPr>
            <w:r w:rsidRPr="009531A9">
              <w:rPr>
                <w:lang w:val="fr-FR" w:eastAsia="fr-FR"/>
              </w:rPr>
              <w:drawing>
                <wp:inline distT="0" distB="0" distL="0" distR="0" wp14:anchorId="59F84E44" wp14:editId="25DF5D66">
                  <wp:extent cx="4619953" cy="346496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19953" cy="34649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rsidR="0001065E" w:rsidRPr="009531A9" w:rsidRDefault="0001065E">
            <w:pPr>
              <w:pStyle w:val="Sansinterligne"/>
              <w:rPr>
                <w:lang w:val="fr-FR"/>
              </w:rPr>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1065E" w:rsidRPr="008D02EC">
              <w:tc>
                <w:tcPr>
                  <w:tcW w:w="5000" w:type="pct"/>
                </w:tcPr>
                <w:p w:rsidR="0001065E" w:rsidRPr="009950E5" w:rsidRDefault="00034139" w:rsidP="001D63E2">
                  <w:pPr>
                    <w:pStyle w:val="Titre"/>
                    <w:jc w:val="center"/>
                    <w:rPr>
                      <w:noProof/>
                    </w:rPr>
                  </w:pPr>
                  <w:sdt>
                    <w:sdtPr>
                      <w:rPr>
                        <w:noProof/>
                        <w:sz w:val="24"/>
                        <w:szCs w:val="24"/>
                      </w:rPr>
                      <w:alias w:val="Titre"/>
                      <w:tag w:val="Titre"/>
                      <w:id w:val="-627160405"/>
                      <w:showingPlcHdr/>
                      <w:dataBinding w:prefixMappings="xmlns:ns0='http://purl.org/dc/elements/1.1/' xmlns:ns1='http://schemas.openxmlformats.org/package/2006/metadata/core-properties' " w:xpath="/ns1:coreProperties[1]/ns0:subject[1]" w:storeItemID="{6C3C8BC8-F283-45AE-878A-BAB7291924A1}"/>
                      <w:text/>
                    </w:sdtPr>
                    <w:sdtEndPr/>
                    <w:sdtContent>
                      <w:r w:rsidR="001D63E2">
                        <w:rPr>
                          <w:noProof/>
                          <w:sz w:val="24"/>
                          <w:szCs w:val="24"/>
                        </w:rPr>
                        <w:t xml:space="preserve">     </w:t>
                      </w:r>
                    </w:sdtContent>
                  </w:sdt>
                </w:p>
                <w:sdt>
                  <w:sdtPr>
                    <w:rPr>
                      <w:noProof/>
                      <w:sz w:val="24"/>
                    </w:rPr>
                    <w:alias w:val="Sous-titre"/>
                    <w:tag w:val="Sous-titre"/>
                    <w:id w:val="-1656985340"/>
                    <w:dataBinding w:prefixMappings="xmlns:ns0='http://purl.org/dc/elements/1.1/' xmlns:ns1='http://schemas.openxmlformats.org/package/2006/metadata/core-properties' " w:xpath="/ns1:coreProperties[1]/ns1:contentStatus[1]" w:storeItemID="{6C3C8BC8-F283-45AE-878A-BAB7291924A1}"/>
                    <w:text/>
                  </w:sdtPr>
                  <w:sdtEndPr/>
                  <w:sdtContent>
                    <w:p w:rsidR="005D640F" w:rsidRPr="001D63E2" w:rsidRDefault="001D63E2" w:rsidP="008D02EC">
                      <w:pPr>
                        <w:pStyle w:val="Sous-titre"/>
                        <w:jc w:val="left"/>
                        <w:rPr>
                          <w:sz w:val="32"/>
                          <w:szCs w:val="32"/>
                        </w:rPr>
                      </w:pPr>
                      <w:r>
                        <w:rPr>
                          <w:noProof/>
                          <w:sz w:val="24"/>
                          <w:lang w:val="fr-FR"/>
                        </w:rPr>
                        <w:t>FARJOT Christophe       0650.381.331      mail : cfarjot (at)gmail.com</w:t>
                      </w:r>
                    </w:p>
                  </w:sdtContent>
                </w:sdt>
                <w:p w:rsidR="0001065E" w:rsidRPr="009531A9" w:rsidRDefault="008D02EC" w:rsidP="008D02EC">
                  <w:pPr>
                    <w:pStyle w:val="Sous-titre"/>
                    <w:jc w:val="center"/>
                    <w:rPr>
                      <w:noProof/>
                      <w:lang w:val="fr-FR"/>
                    </w:rPr>
                  </w:pPr>
                  <w:r>
                    <w:rPr>
                      <w:noProof/>
                      <w:lang w:val="fr-FR"/>
                    </w:rPr>
                    <w:t>Agent de  Protection Rapprochée</w:t>
                  </w:r>
                </w:p>
              </w:tc>
            </w:tr>
            <w:tr w:rsidR="0001065E" w:rsidRPr="008D02EC" w:rsidTr="00B27952">
              <w:trPr>
                <w:trHeight w:val="2403"/>
              </w:trPr>
              <w:tc>
                <w:tcPr>
                  <w:tcW w:w="5000" w:type="pct"/>
                  <w:vAlign w:val="bottom"/>
                </w:tcPr>
                <w:p w:rsidR="0001065E" w:rsidRPr="009531A9" w:rsidRDefault="0001065E" w:rsidP="00B1071C">
                  <w:pPr>
                    <w:pStyle w:val="Sous-titre"/>
                    <w:jc w:val="left"/>
                    <w:rPr>
                      <w:noProof/>
                      <w:lang w:val="fr-FR"/>
                    </w:rPr>
                  </w:pPr>
                </w:p>
              </w:tc>
            </w:tr>
          </w:tbl>
          <w:p w:rsidR="0001065E" w:rsidRPr="009531A9" w:rsidRDefault="0001065E">
            <w:pPr>
              <w:pStyle w:val="Sous-titre"/>
              <w:rPr>
                <w:noProof/>
                <w:lang w:val="fr-FR"/>
              </w:rPr>
            </w:pPr>
          </w:p>
        </w:tc>
      </w:tr>
      <w:tr w:rsidR="0001065E" w:rsidRPr="008D02EC">
        <w:trPr>
          <w:cantSplit/>
          <w:trHeight w:hRule="exact" w:val="72"/>
          <w:jc w:val="center"/>
        </w:trPr>
        <w:tc>
          <w:tcPr>
            <w:tcW w:w="7660" w:type="dxa"/>
            <w:tcBorders>
              <w:top w:val="single" w:sz="4" w:space="0" w:color="FFFFFF" w:themeColor="background1"/>
            </w:tcBorders>
          </w:tcPr>
          <w:p w:rsidR="0001065E" w:rsidRPr="009531A9" w:rsidRDefault="0001065E">
            <w:pPr>
              <w:pStyle w:val="Sansinterligne"/>
              <w:rPr>
                <w:lang w:val="fr-FR"/>
              </w:rPr>
            </w:pPr>
          </w:p>
        </w:tc>
        <w:tc>
          <w:tcPr>
            <w:tcW w:w="71" w:type="dxa"/>
          </w:tcPr>
          <w:p w:rsidR="0001065E" w:rsidRPr="009531A9" w:rsidRDefault="0001065E">
            <w:pPr>
              <w:pStyle w:val="Sansinterligne"/>
              <w:rPr>
                <w:lang w:val="fr-FR"/>
              </w:rPr>
            </w:pPr>
          </w:p>
        </w:tc>
        <w:tc>
          <w:tcPr>
            <w:tcW w:w="3789" w:type="dxa"/>
            <w:tcBorders>
              <w:top w:val="single" w:sz="4" w:space="0" w:color="FFFFFF" w:themeColor="background1"/>
            </w:tcBorders>
          </w:tcPr>
          <w:p w:rsidR="0001065E" w:rsidRPr="009531A9" w:rsidRDefault="0001065E">
            <w:pPr>
              <w:pStyle w:val="Sansinterligne"/>
              <w:rPr>
                <w:lang w:val="fr-FR"/>
              </w:rPr>
            </w:pPr>
          </w:p>
        </w:tc>
      </w:tr>
      <w:tr w:rsidR="0001065E" w:rsidRPr="009531A9">
        <w:trPr>
          <w:cantSplit/>
          <w:trHeight w:val="360"/>
          <w:jc w:val="center"/>
        </w:trPr>
        <w:tc>
          <w:tcPr>
            <w:tcW w:w="7660" w:type="dxa"/>
            <w:shd w:val="clear" w:color="auto" w:fill="FFA830" w:themeFill="accent2"/>
            <w:tcMar>
              <w:left w:w="0" w:type="dxa"/>
              <w:right w:w="115" w:type="dxa"/>
            </w:tcMar>
            <w:vAlign w:val="center"/>
          </w:tcPr>
          <w:p w:rsidR="0001065E" w:rsidRPr="009531A9" w:rsidRDefault="00B1071C" w:rsidP="00B1071C">
            <w:pPr>
              <w:pStyle w:val="Titre4"/>
              <w:outlineLvl w:val="3"/>
              <w:rPr>
                <w:noProof/>
                <w:lang w:val="fr-FR"/>
              </w:rPr>
            </w:pPr>
            <w:r>
              <w:rPr>
                <w:noProof/>
                <w:lang w:val="fr-FR"/>
              </w:rPr>
              <w:t>VOTRE PROTECTION , Ma mission !</w:t>
            </w:r>
          </w:p>
        </w:tc>
        <w:tc>
          <w:tcPr>
            <w:tcW w:w="71" w:type="dxa"/>
            <w:tcMar>
              <w:left w:w="0" w:type="dxa"/>
              <w:right w:w="0" w:type="dxa"/>
            </w:tcMar>
            <w:vAlign w:val="center"/>
          </w:tcPr>
          <w:p w:rsidR="0001065E" w:rsidRPr="009531A9" w:rsidRDefault="0001065E">
            <w:pPr>
              <w:pStyle w:val="Sansinterligne"/>
              <w:rPr>
                <w:lang w:val="fr-FR"/>
              </w:rPr>
            </w:pPr>
          </w:p>
        </w:tc>
        <w:tc>
          <w:tcPr>
            <w:tcW w:w="3789" w:type="dxa"/>
            <w:shd w:val="clear" w:color="auto" w:fill="404040" w:themeFill="text1" w:themeFillTint="BF"/>
            <w:tcMar>
              <w:left w:w="0" w:type="dxa"/>
              <w:right w:w="115" w:type="dxa"/>
            </w:tcMar>
            <w:vAlign w:val="center"/>
          </w:tcPr>
          <w:p w:rsidR="0001065E" w:rsidRPr="009531A9" w:rsidRDefault="00797CD0">
            <w:pPr>
              <w:pStyle w:val="Titre4"/>
              <w:outlineLvl w:val="3"/>
              <w:rPr>
                <w:noProof/>
                <w:lang w:val="fr-FR"/>
              </w:rPr>
            </w:pPr>
            <w:r w:rsidRPr="009531A9">
              <w:rPr>
                <w:rFonts w:ascii="Corbel" w:hAnsi="Corbel"/>
                <w:noProof/>
                <w:color w:val="FFFFFF"/>
                <w:lang w:val="fr-FR"/>
              </w:rPr>
              <w:t>Dans ce numéro</w:t>
            </w:r>
          </w:p>
        </w:tc>
      </w:tr>
    </w:tbl>
    <w:p w:rsidR="0001065E" w:rsidRPr="009531A9" w:rsidRDefault="0001065E">
      <w:pPr>
        <w:rPr>
          <w:noProof/>
          <w:lang w:val="fr-FR"/>
        </w:rPr>
        <w:sectPr w:rsidR="0001065E" w:rsidRPr="009531A9">
          <w:headerReference w:type="default" r:id="rId11"/>
          <w:headerReference w:type="first" r:id="rId12"/>
          <w:pgSz w:w="12240" w:h="15840" w:code="1"/>
          <w:pgMar w:top="720" w:right="576" w:bottom="720" w:left="576" w:header="360" w:footer="720" w:gutter="0"/>
          <w:cols w:space="720"/>
          <w:titlePg/>
          <w:docGrid w:linePitch="360"/>
        </w:sectPr>
      </w:pPr>
    </w:p>
    <w:p w:rsidR="00B1071C" w:rsidRPr="00B1071C" w:rsidRDefault="00B1071C" w:rsidP="00B1071C">
      <w:pPr>
        <w:spacing w:after="60"/>
        <w:rPr>
          <w:noProof/>
          <w:lang w:val="fr-FR"/>
        </w:rPr>
      </w:pPr>
      <w:r>
        <w:rPr>
          <w:noProof/>
          <w:lang w:val="fr-FR"/>
        </w:rPr>
        <w:lastRenderedPageBreak/>
        <w:t xml:space="preserve">QUI SUIS-JE </w:t>
      </w:r>
      <w:r w:rsidRPr="00B1071C">
        <w:rPr>
          <w:noProof/>
          <w:lang w:val="fr-FR"/>
        </w:rPr>
        <w:t xml:space="preserve"> ?</w:t>
      </w:r>
    </w:p>
    <w:p w:rsidR="00B1071C" w:rsidRPr="00B1071C" w:rsidRDefault="00B1071C" w:rsidP="008D02EC">
      <w:pPr>
        <w:spacing w:after="0"/>
        <w:rPr>
          <w:noProof/>
          <w:lang w:val="fr-FR"/>
        </w:rPr>
      </w:pPr>
    </w:p>
    <w:p w:rsidR="008D02EC" w:rsidRPr="008D02EC" w:rsidRDefault="008D02EC" w:rsidP="008D02EC">
      <w:pPr>
        <w:pStyle w:val="Sidebarphoto"/>
        <w:ind w:leftChars="-38" w:left="-68"/>
        <w:rPr>
          <w:sz w:val="18"/>
          <w:szCs w:val="18"/>
          <w:lang w:val="fr-FR"/>
        </w:rPr>
      </w:pPr>
    </w:p>
    <w:p w:rsidR="008D02EC" w:rsidRPr="008D02EC" w:rsidRDefault="008D02EC" w:rsidP="008D02EC">
      <w:pPr>
        <w:pStyle w:val="Sidebarphoto"/>
        <w:ind w:leftChars="-38" w:left="-68"/>
        <w:rPr>
          <w:sz w:val="18"/>
          <w:szCs w:val="18"/>
          <w:lang w:val="fr-FR"/>
        </w:rPr>
      </w:pPr>
      <w:r w:rsidRPr="008D02EC">
        <w:rPr>
          <w:sz w:val="18"/>
          <w:szCs w:val="18"/>
          <w:lang w:val="fr-FR"/>
        </w:rPr>
        <w:t xml:space="preserve">Mon expérience dans le domaine de la protection rapprochée et de la sûreté me permet d’anticiper tout contexte qui pourrait s’avérer dangereux. Ma bonne moralité et la rigueur du travail bien fait sont mes atouts. D’autre part, ma disponibilité et ma facilité d’adaptation sont </w:t>
      </w:r>
      <w:r w:rsidRPr="008D02EC">
        <w:rPr>
          <w:sz w:val="18"/>
          <w:szCs w:val="18"/>
          <w:lang w:val="fr-FR"/>
        </w:rPr>
        <w:lastRenderedPageBreak/>
        <w:t>essentielles pour répondre à vos besoins actuels ou futurs.</w:t>
      </w:r>
    </w:p>
    <w:p w:rsidR="008D02EC" w:rsidRPr="008D02EC" w:rsidRDefault="008D02EC" w:rsidP="008D02EC">
      <w:pPr>
        <w:pStyle w:val="Sidebarphoto"/>
        <w:ind w:leftChars="-38" w:left="-68"/>
        <w:rPr>
          <w:sz w:val="18"/>
          <w:szCs w:val="18"/>
          <w:lang w:val="fr-FR"/>
        </w:rPr>
      </w:pPr>
    </w:p>
    <w:p w:rsidR="008D02EC" w:rsidRPr="008D02EC" w:rsidRDefault="008D02EC" w:rsidP="008D02EC">
      <w:pPr>
        <w:pStyle w:val="Sidebarphoto"/>
        <w:ind w:leftChars="-38" w:left="-68"/>
        <w:rPr>
          <w:sz w:val="18"/>
          <w:szCs w:val="18"/>
          <w:lang w:val="fr-FR"/>
        </w:rPr>
      </w:pPr>
      <w:r w:rsidRPr="008D02EC">
        <w:rPr>
          <w:sz w:val="18"/>
          <w:szCs w:val="18"/>
          <w:lang w:val="fr-FR"/>
        </w:rPr>
        <w:t xml:space="preserve">Formé par et selon les méthodes d’un ancien </w:t>
      </w:r>
      <w:r>
        <w:rPr>
          <w:sz w:val="18"/>
          <w:szCs w:val="18"/>
          <w:lang w:val="fr-FR"/>
        </w:rPr>
        <w:t xml:space="preserve">gendarme du GIGN et l’un des créateur du GSPR (Groupe de Sécurité de </w:t>
      </w:r>
      <w:r w:rsidR="002638AE">
        <w:rPr>
          <w:sz w:val="18"/>
          <w:szCs w:val="18"/>
          <w:lang w:val="fr-FR"/>
        </w:rPr>
        <w:t>la Présidence de la Répubique GSPR )</w:t>
      </w:r>
      <w:r w:rsidRPr="008D02EC">
        <w:rPr>
          <w:sz w:val="18"/>
          <w:szCs w:val="18"/>
          <w:lang w:val="fr-FR"/>
        </w:rPr>
        <w:t>, je suis en possession de la carte professionnelle d’agent de protection physique.</w:t>
      </w:r>
    </w:p>
    <w:p w:rsidR="008D02EC" w:rsidRPr="008D02EC" w:rsidRDefault="008D02EC" w:rsidP="008D02EC">
      <w:pPr>
        <w:pStyle w:val="Sidebarphoto"/>
        <w:ind w:leftChars="-38" w:left="-68"/>
        <w:rPr>
          <w:sz w:val="18"/>
          <w:szCs w:val="18"/>
          <w:lang w:val="fr-FR"/>
        </w:rPr>
      </w:pPr>
    </w:p>
    <w:p w:rsidR="008D02EC" w:rsidRPr="008D02EC" w:rsidRDefault="008D02EC" w:rsidP="008D02EC">
      <w:pPr>
        <w:pStyle w:val="Sidebarphoto"/>
        <w:ind w:leftChars="-38" w:left="-68"/>
        <w:rPr>
          <w:sz w:val="18"/>
          <w:szCs w:val="18"/>
          <w:lang w:val="fr-FR"/>
        </w:rPr>
      </w:pPr>
      <w:r w:rsidRPr="008D02EC">
        <w:rPr>
          <w:sz w:val="18"/>
          <w:szCs w:val="18"/>
          <w:lang w:val="fr-FR"/>
        </w:rPr>
        <w:t>J’ai donc deux propositions à vous faire pour votre protection :</w:t>
      </w:r>
    </w:p>
    <w:p w:rsidR="008D02EC" w:rsidRPr="008D02EC" w:rsidRDefault="008D02EC" w:rsidP="008D02EC">
      <w:pPr>
        <w:pStyle w:val="Sidebarphoto"/>
        <w:ind w:leftChars="-38" w:left="-68"/>
        <w:rPr>
          <w:sz w:val="18"/>
          <w:szCs w:val="18"/>
          <w:lang w:val="fr-FR"/>
        </w:rPr>
      </w:pPr>
    </w:p>
    <w:p w:rsidR="008D02EC" w:rsidRPr="008D02EC" w:rsidRDefault="008D02EC" w:rsidP="002638AE">
      <w:pPr>
        <w:pStyle w:val="Sidebarphoto"/>
        <w:numPr>
          <w:ilvl w:val="0"/>
          <w:numId w:val="8"/>
        </w:numPr>
        <w:rPr>
          <w:sz w:val="18"/>
          <w:szCs w:val="18"/>
          <w:lang w:val="fr-FR"/>
        </w:rPr>
      </w:pPr>
      <w:r w:rsidRPr="008D02EC">
        <w:rPr>
          <w:sz w:val="18"/>
          <w:szCs w:val="18"/>
          <w:lang w:val="fr-FR"/>
        </w:rPr>
        <w:t>être votre employé</w:t>
      </w:r>
    </w:p>
    <w:p w:rsidR="008D02EC" w:rsidRPr="008D02EC" w:rsidRDefault="008D02EC" w:rsidP="008D02EC">
      <w:pPr>
        <w:pStyle w:val="Sidebarphoto"/>
        <w:ind w:leftChars="-38" w:left="-68"/>
        <w:rPr>
          <w:sz w:val="18"/>
          <w:szCs w:val="18"/>
          <w:lang w:val="fr-FR"/>
        </w:rPr>
      </w:pPr>
    </w:p>
    <w:p w:rsidR="0001065E" w:rsidRPr="009531A9" w:rsidRDefault="008D02EC" w:rsidP="008D02EC">
      <w:pPr>
        <w:pStyle w:val="Sidebarphoto"/>
        <w:ind w:leftChars="-38" w:left="-68"/>
        <w:rPr>
          <w:lang w:val="fr-FR"/>
        </w:rPr>
      </w:pPr>
      <w:r w:rsidRPr="008D02EC">
        <w:rPr>
          <w:sz w:val="18"/>
          <w:szCs w:val="18"/>
          <w:lang w:val="fr-FR"/>
        </w:rPr>
        <w:t xml:space="preserve">    ou bien passer par l’intermédiaire d’une société de protection rapprochée</w:t>
      </w:r>
      <w:r w:rsidR="002638AE">
        <w:rPr>
          <w:sz w:val="18"/>
          <w:szCs w:val="18"/>
          <w:lang w:val="fr-FR"/>
        </w:rPr>
        <w:t xml:space="preserve"> que je vous communiquerais </w:t>
      </w:r>
      <w:r w:rsidRPr="008D02EC">
        <w:rPr>
          <w:sz w:val="18"/>
          <w:szCs w:val="18"/>
          <w:lang w:val="fr-FR"/>
        </w:rPr>
        <w:t>.</w:t>
      </w:r>
      <w:r w:rsidR="00797CD0" w:rsidRPr="009531A9">
        <w:rPr>
          <w:lang w:val="fr-FR"/>
        </w:rPr>
        <w:br w:type="column"/>
      </w:r>
      <w:r w:rsidR="00797CD0" w:rsidRPr="009531A9">
        <w:rPr>
          <w:lang w:val="fr-FR" w:eastAsia="fr-FR"/>
        </w:rPr>
        <w:lastRenderedPageBreak/>
        <w:drawing>
          <wp:inline distT="0" distB="0" distL="0" distR="0" wp14:anchorId="6358F9B1" wp14:editId="676FDFC7">
            <wp:extent cx="1767840" cy="1325880"/>
            <wp:effectExtent l="57150" t="57150" r="41910" b="2667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67840" cy="1325880"/>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01065E" w:rsidRPr="009531A9" w:rsidRDefault="002638AE" w:rsidP="00C5217C">
      <w:pPr>
        <w:pStyle w:val="SidebarHeading"/>
        <w:ind w:left="42"/>
        <w:rPr>
          <w:noProof/>
          <w:lang w:val="fr-FR"/>
        </w:rPr>
      </w:pPr>
      <w:r>
        <w:rPr>
          <w:noProof/>
          <w:lang w:val="fr-FR"/>
        </w:rPr>
        <w:t xml:space="preserve">FORMATION ET DIPLOME </w:t>
      </w:r>
    </w:p>
    <w:p w:rsidR="002638AE" w:rsidRPr="002638AE" w:rsidRDefault="002638AE" w:rsidP="002638AE">
      <w:pPr>
        <w:pStyle w:val="PageReference"/>
        <w:spacing w:after="0"/>
        <w:rPr>
          <w:rStyle w:val="Numrodepage"/>
          <w:noProof/>
          <w:color w:val="000000" w:themeColor="text1"/>
          <w:lang w:val="fr-FR"/>
        </w:rPr>
      </w:pPr>
      <w:r w:rsidRPr="002638AE">
        <w:rPr>
          <w:rStyle w:val="Numrodepage"/>
          <w:noProof/>
          <w:color w:val="000000" w:themeColor="text1"/>
          <w:lang w:val="fr-FR"/>
        </w:rPr>
        <w:t>CAP Agent de prévention et de sécurité</w:t>
      </w:r>
    </w:p>
    <w:p w:rsidR="002638AE" w:rsidRPr="002638AE" w:rsidRDefault="002638AE" w:rsidP="002638AE">
      <w:pPr>
        <w:pStyle w:val="PageReference"/>
        <w:spacing w:after="0"/>
        <w:jc w:val="left"/>
        <w:rPr>
          <w:rStyle w:val="Numrodepage"/>
          <w:noProof/>
          <w:color w:val="000000" w:themeColor="text1"/>
          <w:lang w:val="fr-FR"/>
        </w:rPr>
      </w:pPr>
      <w:r>
        <w:rPr>
          <w:rStyle w:val="Numrodepage"/>
          <w:noProof/>
          <w:color w:val="000000" w:themeColor="text1"/>
          <w:lang w:val="fr-FR"/>
        </w:rPr>
        <w:t xml:space="preserve">       </w:t>
      </w:r>
      <w:r w:rsidRPr="002638AE">
        <w:rPr>
          <w:rStyle w:val="Numrodepage"/>
          <w:noProof/>
          <w:color w:val="000000" w:themeColor="text1"/>
          <w:lang w:val="fr-FR"/>
        </w:rPr>
        <w:t xml:space="preserve"> BAC Prévention et sécurité</w:t>
      </w:r>
      <w:r>
        <w:rPr>
          <w:rStyle w:val="Numrodepage"/>
          <w:noProof/>
          <w:color w:val="000000" w:themeColor="text1"/>
          <w:lang w:val="fr-FR"/>
        </w:rPr>
        <w:t xml:space="preserve">                          </w:t>
      </w:r>
    </w:p>
    <w:p w:rsidR="002638AE" w:rsidRDefault="002638AE" w:rsidP="002638AE">
      <w:pPr>
        <w:pStyle w:val="PageReference"/>
        <w:spacing w:after="0"/>
        <w:jc w:val="left"/>
        <w:rPr>
          <w:rStyle w:val="Numrodepage"/>
          <w:noProof/>
          <w:color w:val="000000" w:themeColor="text1"/>
          <w:lang w:val="fr-FR"/>
        </w:rPr>
      </w:pPr>
      <w:r>
        <w:rPr>
          <w:rStyle w:val="Numrodepage"/>
          <w:noProof/>
          <w:color w:val="000000" w:themeColor="text1"/>
          <w:lang w:val="fr-FR"/>
        </w:rPr>
        <w:t xml:space="preserve">        </w:t>
      </w:r>
      <w:r w:rsidRPr="002638AE">
        <w:rPr>
          <w:rStyle w:val="Numrodepage"/>
          <w:noProof/>
          <w:color w:val="000000" w:themeColor="text1"/>
          <w:lang w:val="fr-FR"/>
        </w:rPr>
        <w:t>Gestion des risques explosifs</w:t>
      </w:r>
      <w:r>
        <w:rPr>
          <w:rStyle w:val="Numrodepage"/>
          <w:noProof/>
          <w:color w:val="000000" w:themeColor="text1"/>
          <w:lang w:val="fr-FR"/>
        </w:rPr>
        <w:t xml:space="preserve"> </w:t>
      </w:r>
    </w:p>
    <w:p w:rsidR="002638AE" w:rsidRPr="002638AE" w:rsidRDefault="002638AE" w:rsidP="002638AE">
      <w:pPr>
        <w:pStyle w:val="PageReference"/>
        <w:spacing w:after="0"/>
        <w:jc w:val="left"/>
        <w:rPr>
          <w:rStyle w:val="Numrodepage"/>
          <w:noProof/>
          <w:color w:val="000000" w:themeColor="text1"/>
          <w:lang w:val="fr-FR"/>
        </w:rPr>
      </w:pPr>
      <w:r>
        <w:rPr>
          <w:rStyle w:val="Numrodepage"/>
          <w:noProof/>
          <w:color w:val="000000" w:themeColor="text1"/>
          <w:lang w:val="fr-FR"/>
        </w:rPr>
        <w:t xml:space="preserve">        Risque Chimique et Pétrochimique</w:t>
      </w:r>
    </w:p>
    <w:p w:rsidR="002638AE" w:rsidRPr="002638AE" w:rsidRDefault="002638AE" w:rsidP="002638AE">
      <w:pPr>
        <w:pStyle w:val="PageReference"/>
        <w:spacing w:after="0"/>
        <w:jc w:val="left"/>
        <w:rPr>
          <w:rStyle w:val="Numrodepage"/>
          <w:noProof/>
          <w:color w:val="000000" w:themeColor="text1"/>
          <w:lang w:val="fr-FR"/>
        </w:rPr>
      </w:pPr>
      <w:r>
        <w:rPr>
          <w:rStyle w:val="Numrodepage"/>
          <w:noProof/>
          <w:color w:val="000000" w:themeColor="text1"/>
          <w:lang w:val="fr-FR"/>
        </w:rPr>
        <w:t xml:space="preserve">        </w:t>
      </w:r>
      <w:r w:rsidRPr="002638AE">
        <w:rPr>
          <w:rStyle w:val="Numrodepage"/>
          <w:noProof/>
          <w:color w:val="000000" w:themeColor="text1"/>
          <w:lang w:val="fr-FR"/>
        </w:rPr>
        <w:t>SSIAP 1</w:t>
      </w:r>
      <w:r>
        <w:rPr>
          <w:rStyle w:val="Numrodepage"/>
          <w:noProof/>
          <w:color w:val="000000" w:themeColor="text1"/>
          <w:lang w:val="fr-FR"/>
        </w:rPr>
        <w:t xml:space="preserve"> ( prévention incendie)</w:t>
      </w:r>
    </w:p>
    <w:p w:rsidR="002638AE" w:rsidRDefault="002638AE" w:rsidP="002638AE">
      <w:pPr>
        <w:pStyle w:val="PageReference"/>
        <w:spacing w:after="0"/>
        <w:jc w:val="left"/>
        <w:rPr>
          <w:rStyle w:val="Numrodepage"/>
          <w:noProof/>
          <w:color w:val="000000" w:themeColor="text1"/>
          <w:lang w:val="fr-FR"/>
        </w:rPr>
      </w:pPr>
      <w:r>
        <w:rPr>
          <w:rStyle w:val="Numrodepage"/>
          <w:noProof/>
          <w:color w:val="000000" w:themeColor="text1"/>
          <w:lang w:val="fr-FR"/>
        </w:rPr>
        <w:t xml:space="preserve">        </w:t>
      </w:r>
      <w:r w:rsidRPr="002638AE">
        <w:rPr>
          <w:rStyle w:val="Numrodepage"/>
          <w:noProof/>
          <w:color w:val="000000" w:themeColor="text1"/>
          <w:lang w:val="fr-FR"/>
        </w:rPr>
        <w:t>PSC 1</w:t>
      </w:r>
      <w:r>
        <w:rPr>
          <w:rStyle w:val="Numrodepage"/>
          <w:noProof/>
          <w:color w:val="000000" w:themeColor="text1"/>
          <w:lang w:val="fr-FR"/>
        </w:rPr>
        <w:t xml:space="preserve"> ( secourisme)</w:t>
      </w:r>
    </w:p>
    <w:p w:rsidR="0001065E" w:rsidRPr="009531A9" w:rsidRDefault="002638AE" w:rsidP="002638AE">
      <w:pPr>
        <w:pStyle w:val="PageReference"/>
        <w:spacing w:after="0"/>
        <w:jc w:val="left"/>
        <w:rPr>
          <w:rStyle w:val="Numrodepage"/>
          <w:noProof/>
          <w:color w:val="000000" w:themeColor="text1"/>
          <w:lang w:val="fr-FR"/>
        </w:rPr>
      </w:pPr>
      <w:r>
        <w:rPr>
          <w:rStyle w:val="Numrodepage"/>
          <w:noProof/>
          <w:color w:val="000000" w:themeColor="text1"/>
          <w:lang w:val="fr-FR"/>
        </w:rPr>
        <w:t xml:space="preserve">        DIPLOME Protection rapprochée</w:t>
      </w:r>
    </w:p>
    <w:p w:rsidR="0001065E" w:rsidRPr="009531A9" w:rsidRDefault="00797CD0" w:rsidP="00C5217C">
      <w:pPr>
        <w:pStyle w:val="Sidebarphoto"/>
        <w:ind w:left="-28"/>
        <w:rPr>
          <w:lang w:val="fr-FR"/>
        </w:rPr>
      </w:pPr>
      <w:r w:rsidRPr="009531A9">
        <w:rPr>
          <w:lang w:val="fr-FR" w:eastAsia="fr-FR"/>
        </w:rPr>
        <w:drawing>
          <wp:inline distT="0" distB="0" distL="0" distR="0" wp14:anchorId="49E8C563" wp14:editId="01E9369E">
            <wp:extent cx="1930508" cy="1280160"/>
            <wp:effectExtent l="57150" t="57150" r="31750" b="3429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30508" cy="1280160"/>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01065E" w:rsidRPr="009531A9" w:rsidRDefault="002638AE" w:rsidP="00C5217C">
      <w:pPr>
        <w:pStyle w:val="SidebarHeading"/>
        <w:ind w:left="56"/>
        <w:rPr>
          <w:rFonts w:asciiTheme="minorHAnsi" w:hAnsiTheme="minorHAnsi"/>
          <w:bCs/>
          <w:noProof/>
          <w:color w:val="262626" w:themeColor="text1" w:themeTint="D9"/>
          <w:sz w:val="18"/>
          <w:szCs w:val="22"/>
          <w:lang w:val="fr-FR"/>
        </w:rPr>
      </w:pPr>
      <w:r>
        <w:rPr>
          <w:noProof/>
          <w:lang w:val="fr-FR"/>
        </w:rPr>
        <w:t xml:space="preserve">CHAUFFEUR DE SECURITE </w:t>
      </w:r>
    </w:p>
    <w:tbl>
      <w:tblPr>
        <w:tblStyle w:val="Grilledutableau"/>
        <w:tblpPr w:leftFromText="141" w:rightFromText="141" w:vertAnchor="text" w:horzAnchor="margin" w:tblpY="14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tblGrid>
      <w:tr w:rsidR="0001104B" w:rsidRPr="00675030" w:rsidTr="0001104B">
        <w:trPr>
          <w:trHeight w:val="360"/>
        </w:trPr>
        <w:tc>
          <w:tcPr>
            <w:tcW w:w="3703" w:type="dxa"/>
            <w:shd w:val="clear" w:color="auto" w:fill="FF5C0B" w:themeFill="accent1"/>
            <w:tcMar>
              <w:left w:w="0" w:type="dxa"/>
              <w:right w:w="115" w:type="dxa"/>
            </w:tcMar>
            <w:vAlign w:val="center"/>
          </w:tcPr>
          <w:p w:rsidR="0001104B" w:rsidRPr="009531A9" w:rsidRDefault="0001104B" w:rsidP="0001104B">
            <w:pPr>
              <w:pStyle w:val="Titre4"/>
              <w:outlineLvl w:val="3"/>
              <w:rPr>
                <w:noProof/>
                <w:lang w:val="fr-FR"/>
              </w:rPr>
            </w:pPr>
            <w:r w:rsidRPr="00675030">
              <w:rPr>
                <w:noProof/>
                <w:lang w:val="fr-FR"/>
              </w:rPr>
              <w:t>A qui s’adresse la protection rapprochée ?</w:t>
            </w:r>
          </w:p>
        </w:tc>
      </w:tr>
      <w:tr w:rsidR="0001104B" w:rsidRPr="0001104B" w:rsidTr="0001104B">
        <w:tc>
          <w:tcPr>
            <w:tcW w:w="3703" w:type="dxa"/>
            <w:shd w:val="clear" w:color="auto" w:fill="F2F2F2" w:themeFill="background1" w:themeFillShade="F2"/>
            <w:tcMar>
              <w:top w:w="144" w:type="dxa"/>
              <w:left w:w="216" w:type="dxa"/>
              <w:right w:w="144" w:type="dxa"/>
            </w:tcMar>
            <w:vAlign w:val="center"/>
          </w:tcPr>
          <w:p w:rsidR="0001104B" w:rsidRPr="009531A9" w:rsidRDefault="001D63E2" w:rsidP="0001104B">
            <w:pPr>
              <w:pStyle w:val="SidebarTableText"/>
              <w:rPr>
                <w:noProof/>
                <w:lang w:val="fr-FR"/>
              </w:rPr>
            </w:pPr>
            <w:r>
              <w:rPr>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-201930</wp:posOffset>
                      </wp:positionH>
                      <wp:positionV relativeFrom="paragraph">
                        <wp:posOffset>170815</wp:posOffset>
                      </wp:positionV>
                      <wp:extent cx="1775460" cy="1783080"/>
                      <wp:effectExtent l="0" t="0" r="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178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Hommes d’affaires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Familles Royales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Diplomates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Diamantaires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Mannequins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Personnalités politiques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Personnalités transportant de grandes valeurs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Personnalités sportives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Artistes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Particuliers</w:t>
                                  </w:r>
                                </w:p>
                                <w:p w:rsidR="0001104B" w:rsidRPr="00D50B6C" w:rsidRDefault="0001104B" w:rsidP="0001104B">
                                  <w:pPr>
                                    <w:pStyle w:val="Caption2"/>
                                    <w:rPr>
                                      <w:i w:val="0"/>
                                      <w:color w:val="262626" w:themeColor="text1" w:themeTint="D9"/>
                                      <w:sz w:val="18"/>
                                      <w:lang w:val="fr-FR"/>
                                    </w:rPr>
                                  </w:pPr>
                                  <w:r w:rsidRPr="00675030">
                                    <w:rPr>
                                      <w:i w:val="0"/>
                                      <w:color w:val="262626" w:themeColor="text1" w:themeTint="D9"/>
                                      <w:sz w:val="18"/>
                                      <w:lang w:val="fr-FR"/>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27" type="#_x0000_t202" style="position:absolute;margin-left:-15.9pt;margin-top:13.45pt;width:139.8pt;height:14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" filled="f" stroked="f" strokeweight=".5pt">
                      <v:path arrowok="t"/>
                      <v:textbox>
                        <w:txbxContent>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Hommes d’affaires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Familles Royales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Diplomates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Diamantaires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Mannequins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Personnalités politiques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Personnalités transportant de grandes valeurs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Personnalités sportives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Artistes</w:t>
                            </w:r>
                          </w:p>
                          <w:p w:rsidR="0001104B" w:rsidRPr="00675030" w:rsidRDefault="0001104B" w:rsidP="0001104B">
                            <w:pPr>
                              <w:pStyle w:val="Caption2"/>
                              <w:rPr>
                                <w:i w:val="0"/>
                                <w:color w:val="262626" w:themeColor="text1" w:themeTint="D9"/>
                                <w:sz w:val="18"/>
                                <w:lang w:val="fr-FR"/>
                              </w:rPr>
                            </w:pPr>
                            <w:r w:rsidRPr="00675030">
                              <w:rPr>
                                <w:i w:val="0"/>
                                <w:color w:val="262626" w:themeColor="text1" w:themeTint="D9"/>
                                <w:sz w:val="18"/>
                                <w:lang w:val="fr-FR"/>
                              </w:rPr>
                              <w:t>Particuliers</w:t>
                            </w:r>
                          </w:p>
                          <w:p w:rsidR="0001104B" w:rsidRPr="00D50B6C" w:rsidRDefault="0001104B" w:rsidP="0001104B">
                            <w:pPr>
                              <w:pStyle w:val="Caption2"/>
                              <w:rPr>
                                <w:i w:val="0"/>
                                <w:color w:val="262626" w:themeColor="text1" w:themeTint="D9"/>
                                <w:sz w:val="18"/>
                                <w:lang w:val="fr-FR"/>
                              </w:rPr>
                            </w:pPr>
                            <w:r w:rsidRPr="00675030">
                              <w:rPr>
                                <w:i w:val="0"/>
                                <w:color w:val="262626" w:themeColor="text1" w:themeTint="D9"/>
                                <w:sz w:val="18"/>
                                <w:lang w:val="fr-FR"/>
                              </w:rPr>
                              <w:t>Etc…</w:t>
                            </w:r>
                          </w:p>
                        </w:txbxContent>
                      </v:textbox>
                    </v:shape>
                  </w:pict>
                </mc:Fallback>
              </mc:AlternateContent>
            </w:r>
          </w:p>
          <w:p w:rsidR="0001104B" w:rsidRPr="009531A9" w:rsidRDefault="0001104B" w:rsidP="0001104B">
            <w:pPr>
              <w:pStyle w:val="Titre5"/>
              <w:outlineLvl w:val="4"/>
              <w:rPr>
                <w:noProof/>
                <w:lang w:val="fr-FR"/>
              </w:rPr>
            </w:pPr>
          </w:p>
          <w:p w:rsidR="0001104B" w:rsidRPr="009531A9" w:rsidRDefault="0001104B" w:rsidP="0001104B">
            <w:pPr>
              <w:pStyle w:val="ContactInfo"/>
              <w:rPr>
                <w:noProof/>
              </w:rPr>
            </w:pPr>
          </w:p>
        </w:tc>
      </w:tr>
    </w:tbl>
    <w:p w:rsidR="0001065E" w:rsidRPr="009531A9" w:rsidRDefault="002638AE" w:rsidP="00C5217C">
      <w:pPr>
        <w:pStyle w:val="SidebarText"/>
        <w:ind w:left="42"/>
        <w:rPr>
          <w:noProof/>
          <w:sz w:val="18"/>
          <w:lang w:val="fr-FR"/>
        </w:rPr>
      </w:pPr>
      <w:r w:rsidRPr="002638AE">
        <w:rPr>
          <w:noProof/>
          <w:sz w:val="20"/>
          <w:szCs w:val="20"/>
          <w:lang w:val="fr-FR"/>
        </w:rPr>
        <w:t>Je suis Formé en chauffeur de sécurité</w:t>
      </w:r>
      <w:r>
        <w:rPr>
          <w:noProof/>
          <w:lang w:val="fr-FR"/>
        </w:rPr>
        <w:t xml:space="preserve"> . </w:t>
      </w:r>
    </w:p>
    <w:p w:rsidR="0001065E" w:rsidRPr="009531A9" w:rsidRDefault="0001104B">
      <w:pPr>
        <w:pStyle w:val="PageReference"/>
        <w:rPr>
          <w:noProof/>
          <w:lang w:val="fr-FR"/>
        </w:rPr>
      </w:pPr>
      <w:r w:rsidRPr="009531A9">
        <w:rPr>
          <w:lang w:val="fr-FR" w:eastAsia="fr-FR"/>
        </w:rPr>
        <w:drawing>
          <wp:anchor distT="0" distB="0" distL="114300" distR="114300" simplePos="0" relativeHeight="251649024" behindDoc="0" locked="0" layoutInCell="0" allowOverlap="0" wp14:anchorId="6AE10218" wp14:editId="551A437D">
            <wp:simplePos x="0" y="0"/>
            <wp:positionH relativeFrom="page">
              <wp:posOffset>1169035</wp:posOffset>
            </wp:positionH>
            <wp:positionV relativeFrom="page">
              <wp:posOffset>8346440</wp:posOffset>
            </wp:positionV>
            <wp:extent cx="1169035" cy="1169035"/>
            <wp:effectExtent l="228600" t="152400" r="202565" b="1454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69035" cy="1169035"/>
                    </a:xfrm>
                    <a:prstGeom prst="rect">
                      <a:avLst/>
                    </a:prstGeom>
                    <a:solidFill>
                      <a:srgbClr val="FFFFFF">
                        <a:shade val="85000"/>
                      </a:srgbClr>
                    </a:solidFill>
                    <a:ln w="66675"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r w:rsidRPr="009531A9">
        <w:rPr>
          <w:noProof/>
          <w:lang w:val="fr-FR" w:eastAsia="fr-FR"/>
        </w:rPr>
        <w:drawing>
          <wp:anchor distT="0" distB="45720" distL="114300" distR="114300" simplePos="0" relativeHeight="251648000" behindDoc="0" locked="0" layoutInCell="0" allowOverlap="1" wp14:anchorId="6B9BEB0C" wp14:editId="579526FD">
            <wp:simplePos x="0" y="0"/>
            <wp:positionH relativeFrom="page">
              <wp:posOffset>3074035</wp:posOffset>
            </wp:positionH>
            <wp:positionV relativeFrom="page">
              <wp:posOffset>561340</wp:posOffset>
            </wp:positionV>
            <wp:extent cx="1736725" cy="2601595"/>
            <wp:effectExtent l="228600" t="228600" r="263525" b="255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747.jpg"/>
                    <pic:cNvPicPr/>
                  </pic:nvPicPr>
                  <pic:blipFill>
                    <a:blip r:embed="rId16" cstate="print">
                      <a:extLst>
                        <a:ext uri="{28A0092B-C50C-407E-A947-70E740481C1C}">
                          <a14:useLocalDpi xmlns:a14="http://schemas.microsoft.com/office/drawing/2010/main" val="0"/>
                        </a:ext>
                      </a:extLst>
                    </a:blip>
                    <a:stretch>
                      <a:fillRect/>
                    </a:stretch>
                  </pic:blipFill>
                  <pic:spPr>
                    <a:xfrm rot="698513">
                      <a:off x="0" y="0"/>
                      <a:ext cx="1736725" cy="2601595"/>
                    </a:xfrm>
                    <a:prstGeom prst="rect">
                      <a:avLst/>
                    </a:prstGeom>
                    <a:solidFill>
                      <a:srgbClr val="FFFFFF">
                        <a:shade val="85000"/>
                      </a:srgbClr>
                    </a:solidFill>
                    <a:ln w="104775"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anchor>
        </w:drawing>
      </w:r>
    </w:p>
    <w:p w:rsidR="0001065E" w:rsidRPr="009531A9" w:rsidRDefault="00797CD0">
      <w:pPr>
        <w:rPr>
          <w:noProof/>
          <w:lang w:val="fr-FR"/>
        </w:rPr>
      </w:pPr>
      <w:r w:rsidRPr="009531A9">
        <w:rPr>
          <w:noProof/>
          <w:lang w:val="fr-FR"/>
        </w:rPr>
        <w:br w:type="column"/>
      </w:r>
      <w:r w:rsidR="001D63E2">
        <w:rPr>
          <w:noProof/>
          <w:lang w:val="fr-FR" w:eastAsia="fr-FR"/>
        </w:rPr>
        <mc:AlternateContent>
          <mc:Choice Requires="wps">
            <w:drawing>
              <wp:inline distT="0" distB="0" distL="0" distR="0">
                <wp:extent cx="2790825" cy="853440"/>
                <wp:effectExtent l="0" t="0" r="9525" b="381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853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778" w:rsidRPr="00C5217C" w:rsidRDefault="008D02EC">
                            <w:pPr>
                              <w:pStyle w:val="Titre3"/>
                              <w:rPr>
                                <w:noProof/>
                                <w:lang w:val="fr-FR"/>
                              </w:rPr>
                            </w:pPr>
                            <w:r>
                              <w:rPr>
                                <w:noProof/>
                                <w:lang w:val="fr-FR"/>
                              </w:rPr>
                              <w:t>Services</w:t>
                            </w:r>
                          </w:p>
                          <w:p w:rsidR="00542778" w:rsidRPr="00C5217C" w:rsidRDefault="008D02EC">
                            <w:pPr>
                              <w:pStyle w:val="Name"/>
                              <w:rPr>
                                <w:noProof/>
                                <w:lang w:val="fr-FR"/>
                              </w:rPr>
                            </w:pPr>
                            <w:r>
                              <w:rPr>
                                <w:noProof/>
                                <w:lang w:val="fr-FR"/>
                              </w:rPr>
                              <w:t xml:space="preserve">Ce que je  vous est propose </w:t>
                            </w:r>
                            <w:r w:rsidRPr="008D02EC">
                              <w:rPr>
                                <w:noProof/>
                                <w:lang w:val="fr-FR"/>
                              </w:rPr>
                              <w:t xml:space="preserve"> :</w:t>
                            </w:r>
                          </w:p>
                        </w:txbxContent>
                      </wps:txbx>
                      <wps:bodyPr rot="0" spcFirstLastPara="0" vertOverflow="overflow" horzOverflow="overflow" vert="horz" wrap="square" lIns="0" tIns="182880" rIns="0" bIns="0" numCol="1" spcCol="0" rtlCol="0" fromWordArt="0" anchor="t" anchorCtr="0" forceAA="0" compatLnSpc="1">
                        <a:prstTxWarp prst="textNoShape">
                          <a:avLst/>
                        </a:prstTxWarp>
                        <a:noAutofit/>
                      </wps:bodyPr>
                    </wps:wsp>
                  </a:graphicData>
                </a:graphic>
              </wp:inline>
            </w:drawing>
          </mc:Choice>
          <mc:Fallback>
            <w:pict>
              <v:shape id="Text Box 10" o:spid="_x0000_s1028" type="#_x0000_t202" style="width:219.75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" filled="f" stroked="f" strokeweight=".5pt">
                <v:path arrowok="t"/>
                <v:textbox inset="0,14.4pt,0,0">
                  <w:txbxContent>
                    <w:p w:rsidR="00542778" w:rsidRPr="00C5217C" w:rsidRDefault="008D02EC">
                      <w:pPr>
                        <w:pStyle w:val="Titre3"/>
                        <w:rPr>
                          <w:noProof/>
                          <w:lang w:val="fr-FR"/>
                        </w:rPr>
                      </w:pPr>
                      <w:r>
                        <w:rPr>
                          <w:noProof/>
                          <w:lang w:val="fr-FR"/>
                        </w:rPr>
                        <w:t>Services</w:t>
                      </w:r>
                    </w:p>
                    <w:p w:rsidR="00542778" w:rsidRPr="00C5217C" w:rsidRDefault="008D02EC">
                      <w:pPr>
                        <w:pStyle w:val="Name"/>
                        <w:rPr>
                          <w:noProof/>
                          <w:lang w:val="fr-FR"/>
                        </w:rPr>
                      </w:pPr>
                      <w:r>
                        <w:rPr>
                          <w:noProof/>
                          <w:lang w:val="fr-FR"/>
                        </w:rPr>
                        <w:t xml:space="preserve">Ce que je  vous est propose </w:t>
                      </w:r>
                      <w:r w:rsidRPr="008D02EC">
                        <w:rPr>
                          <w:noProof/>
                          <w:lang w:val="fr-FR"/>
                        </w:rPr>
                        <w:t xml:space="preserve"> :</w:t>
                      </w:r>
                    </w:p>
                  </w:txbxContent>
                </v:textbox>
                <w10:anchorlock/>
              </v:shape>
            </w:pict>
          </mc:Fallback>
        </mc:AlternateContent>
      </w:r>
    </w:p>
    <w:p w:rsidR="008D02EC" w:rsidRPr="008D02EC" w:rsidRDefault="008D02EC" w:rsidP="008D02EC">
      <w:pPr>
        <w:spacing w:after="0"/>
        <w:rPr>
          <w:noProof/>
          <w:lang w:val="fr-FR"/>
        </w:rPr>
      </w:pPr>
    </w:p>
    <w:p w:rsidR="008D02EC" w:rsidRPr="008D02EC" w:rsidRDefault="008D02EC" w:rsidP="008D02EC">
      <w:pPr>
        <w:spacing w:after="0"/>
        <w:rPr>
          <w:noProof/>
          <w:lang w:val="fr-FR"/>
        </w:rPr>
      </w:pPr>
      <w:r w:rsidRPr="008D02EC">
        <w:rPr>
          <w:noProof/>
          <w:lang w:val="fr-FR"/>
        </w:rPr>
        <w:t xml:space="preserve">    Protection d’homme d’affaires</w:t>
      </w:r>
    </w:p>
    <w:p w:rsidR="008D02EC" w:rsidRPr="008D02EC" w:rsidRDefault="008D02EC" w:rsidP="008D02EC">
      <w:pPr>
        <w:spacing w:after="0"/>
        <w:rPr>
          <w:noProof/>
          <w:lang w:val="fr-FR"/>
        </w:rPr>
      </w:pPr>
      <w:r w:rsidRPr="008D02EC">
        <w:rPr>
          <w:noProof/>
          <w:lang w:val="fr-FR"/>
        </w:rPr>
        <w:t xml:space="preserve">    Protection de V.I.P.</w:t>
      </w:r>
    </w:p>
    <w:p w:rsidR="008D02EC" w:rsidRPr="008D02EC" w:rsidRDefault="008D02EC" w:rsidP="008D02EC">
      <w:pPr>
        <w:spacing w:after="0"/>
        <w:rPr>
          <w:noProof/>
          <w:lang w:val="fr-FR"/>
        </w:rPr>
      </w:pPr>
      <w:r w:rsidRPr="008D02EC">
        <w:rPr>
          <w:noProof/>
          <w:lang w:val="fr-FR"/>
        </w:rPr>
        <w:t xml:space="preserve">    Protection de personnes sensibles</w:t>
      </w:r>
    </w:p>
    <w:p w:rsidR="008D02EC" w:rsidRPr="008D02EC" w:rsidRDefault="008D02EC" w:rsidP="008D02EC">
      <w:pPr>
        <w:spacing w:after="0"/>
        <w:rPr>
          <w:noProof/>
          <w:lang w:val="fr-FR"/>
        </w:rPr>
      </w:pPr>
      <w:r w:rsidRPr="008D02EC">
        <w:rPr>
          <w:noProof/>
          <w:lang w:val="fr-FR"/>
        </w:rPr>
        <w:t xml:space="preserve">    Protection de personnes transportant des valeurs</w:t>
      </w:r>
    </w:p>
    <w:p w:rsidR="008D02EC" w:rsidRPr="008D02EC" w:rsidRDefault="008D02EC" w:rsidP="008D02EC">
      <w:pPr>
        <w:spacing w:after="0"/>
        <w:rPr>
          <w:noProof/>
          <w:lang w:val="fr-FR"/>
        </w:rPr>
      </w:pPr>
      <w:r w:rsidRPr="008D02EC">
        <w:rPr>
          <w:noProof/>
          <w:lang w:val="fr-FR"/>
        </w:rPr>
        <w:t xml:space="preserve">    Transport de document confidentiel</w:t>
      </w:r>
    </w:p>
    <w:p w:rsidR="008D02EC" w:rsidRPr="008D02EC" w:rsidRDefault="008D02EC" w:rsidP="008D02EC">
      <w:pPr>
        <w:spacing w:after="0"/>
        <w:rPr>
          <w:noProof/>
          <w:lang w:val="fr-FR"/>
        </w:rPr>
      </w:pPr>
      <w:r w:rsidRPr="008D02EC">
        <w:rPr>
          <w:noProof/>
          <w:lang w:val="fr-FR"/>
        </w:rPr>
        <w:t xml:space="preserve">    Protection pendant les déplacements à </w:t>
      </w:r>
      <w:r w:rsidRPr="008D02EC">
        <w:rPr>
          <w:noProof/>
          <w:lang w:val="fr-FR"/>
        </w:rPr>
        <w:lastRenderedPageBreak/>
        <w:t>l’étranger</w:t>
      </w:r>
    </w:p>
    <w:p w:rsidR="008D02EC" w:rsidRPr="008D02EC" w:rsidRDefault="008D02EC" w:rsidP="008D02EC">
      <w:pPr>
        <w:spacing w:after="0"/>
        <w:rPr>
          <w:noProof/>
          <w:lang w:val="fr-FR"/>
        </w:rPr>
      </w:pPr>
      <w:r w:rsidRPr="008D02EC">
        <w:rPr>
          <w:noProof/>
          <w:lang w:val="fr-FR"/>
        </w:rPr>
        <w:t xml:space="preserve">    Déplacement à l’étranger</w:t>
      </w:r>
    </w:p>
    <w:p w:rsidR="008D02EC" w:rsidRPr="008D02EC" w:rsidRDefault="008D02EC" w:rsidP="008D02EC">
      <w:pPr>
        <w:spacing w:after="0"/>
        <w:rPr>
          <w:noProof/>
          <w:lang w:val="fr-FR"/>
        </w:rPr>
      </w:pPr>
      <w:r w:rsidRPr="008D02EC">
        <w:rPr>
          <w:noProof/>
          <w:lang w:val="fr-FR"/>
        </w:rPr>
        <w:t xml:space="preserve">    Chauffeur de direction</w:t>
      </w:r>
    </w:p>
    <w:p w:rsidR="008D02EC" w:rsidRPr="008D02EC" w:rsidRDefault="008D02EC" w:rsidP="008D02EC">
      <w:pPr>
        <w:spacing w:after="0"/>
        <w:rPr>
          <w:noProof/>
          <w:lang w:val="fr-FR"/>
        </w:rPr>
      </w:pPr>
      <w:r w:rsidRPr="008D02EC">
        <w:rPr>
          <w:noProof/>
          <w:lang w:val="fr-FR"/>
        </w:rPr>
        <w:t xml:space="preserve">    Audit – Conseil en sécurité</w:t>
      </w:r>
    </w:p>
    <w:p w:rsidR="008D02EC" w:rsidRPr="008D02EC" w:rsidRDefault="008D02EC" w:rsidP="008D02EC">
      <w:pPr>
        <w:spacing w:after="0"/>
        <w:rPr>
          <w:noProof/>
          <w:lang w:val="fr-FR"/>
        </w:rPr>
      </w:pPr>
      <w:r w:rsidRPr="008D02EC">
        <w:rPr>
          <w:noProof/>
          <w:lang w:val="fr-FR"/>
        </w:rPr>
        <w:t xml:space="preserve">    Organisation de séjour V.I.P.</w:t>
      </w:r>
    </w:p>
    <w:p w:rsidR="008D02EC" w:rsidRPr="008D02EC" w:rsidRDefault="008D02EC" w:rsidP="008D02EC">
      <w:pPr>
        <w:spacing w:after="0"/>
        <w:rPr>
          <w:noProof/>
          <w:lang w:val="fr-FR"/>
        </w:rPr>
      </w:pPr>
      <w:r w:rsidRPr="008D02EC">
        <w:rPr>
          <w:noProof/>
          <w:lang w:val="fr-FR"/>
        </w:rPr>
        <w:t xml:space="preserve">    Organisation de la sécurité de soirées privées</w:t>
      </w:r>
    </w:p>
    <w:p w:rsidR="008D02EC" w:rsidRPr="008D02EC" w:rsidRDefault="008D02EC" w:rsidP="008D02EC">
      <w:pPr>
        <w:spacing w:after="0"/>
        <w:rPr>
          <w:noProof/>
          <w:lang w:val="fr-FR"/>
        </w:rPr>
      </w:pPr>
      <w:r w:rsidRPr="008D02EC">
        <w:rPr>
          <w:noProof/>
          <w:lang w:val="fr-FR"/>
        </w:rPr>
        <w:t xml:space="preserve">    Sécurisation de domicile</w:t>
      </w:r>
    </w:p>
    <w:p w:rsidR="008D02EC" w:rsidRPr="008D02EC" w:rsidRDefault="008D02EC" w:rsidP="008D02EC">
      <w:pPr>
        <w:spacing w:after="0"/>
        <w:rPr>
          <w:noProof/>
          <w:lang w:val="fr-FR"/>
        </w:rPr>
      </w:pPr>
      <w:r w:rsidRPr="008D02EC">
        <w:rPr>
          <w:noProof/>
          <w:lang w:val="fr-FR"/>
        </w:rPr>
        <w:t xml:space="preserve">    Sécurisation de bateau</w:t>
      </w:r>
    </w:p>
    <w:p w:rsidR="0001065E" w:rsidRPr="009531A9" w:rsidRDefault="008D02EC" w:rsidP="008D02EC">
      <w:pPr>
        <w:spacing w:after="0"/>
        <w:rPr>
          <w:noProof/>
          <w:lang w:val="fr-FR"/>
        </w:rPr>
      </w:pPr>
      <w:r w:rsidRPr="008D02EC">
        <w:rPr>
          <w:noProof/>
          <w:lang w:val="fr-FR"/>
        </w:rPr>
        <w:t xml:space="preserve">    Sécurisation de bureau</w:t>
      </w:r>
    </w:p>
    <w:p w:rsidR="0001065E" w:rsidRPr="009531A9" w:rsidRDefault="001D63E2">
      <w:pPr>
        <w:rPr>
          <w:noProof/>
          <w:lang w:val="fr-FR"/>
        </w:rPr>
        <w:sectPr w:rsidR="0001065E" w:rsidRPr="009531A9" w:rsidSect="00D50B6C">
          <w:type w:val="continuous"/>
          <w:pgSz w:w="12240" w:h="15840" w:code="1"/>
          <w:pgMar w:top="720" w:right="576" w:bottom="720" w:left="576" w:header="360" w:footer="720" w:gutter="0"/>
          <w:cols w:num="3" w:space="162"/>
          <w:titlePg/>
          <w:docGrid w:linePitch="360"/>
        </w:sectPr>
      </w:pPr>
      <w:r>
        <w:rPr>
          <w:noProof/>
          <w:lang w:val="fr-FR" w:eastAsia="fr-FR"/>
        </w:rPr>
        <mc:AlternateContent>
          <mc:Choice Requires="wps">
            <w:drawing>
              <wp:anchor distT="228600" distB="0" distL="114300" distR="114300" simplePos="0" relativeHeight="251661312" behindDoc="0" locked="0" layoutInCell="0" allowOverlap="1">
                <wp:simplePos x="0" y="0"/>
                <wp:positionH relativeFrom="page">
                  <wp:posOffset>228600</wp:posOffset>
                </wp:positionH>
                <wp:positionV relativeFrom="page">
                  <wp:posOffset>5879465</wp:posOffset>
                </wp:positionV>
                <wp:extent cx="7315200" cy="137160"/>
                <wp:effectExtent l="0" t="0" r="0" b="0"/>
                <wp:wrapTopAndBottom/>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3716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8pt;margin-top:462.95pt;width:8in;height:10.8pt;z-index:251661312;visibility:visible;mso-wrap-style:square;mso-width-percent:0;mso-height-percent:0;mso-wrap-distance-left:9pt;mso-wrap-distance-top:18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" o:allowincell="f" fillcolor="#ffa830 [3205]" stroked="f" strokeweight="2pt">
                <v:path arrowok="t"/>
                <w10:wrap type="topAndBottom" anchorx="page" anchory="page"/>
              </v:rect>
            </w:pict>
          </mc:Fallback>
        </mc:AlternateContent>
      </w:r>
    </w:p>
    <w:p w:rsidR="0001065E" w:rsidRPr="009531A9" w:rsidRDefault="0001065E">
      <w:pPr>
        <w:rPr>
          <w:noProof/>
          <w:lang w:val="fr-FR"/>
        </w:rPr>
      </w:pPr>
    </w:p>
    <w:p w:rsidR="0001065E" w:rsidRPr="009531A9" w:rsidRDefault="0001065E" w:rsidP="00675030">
      <w:pPr>
        <w:pStyle w:val="Sansinterligne"/>
        <w:rPr>
          <w:lang w:val="fr-FR"/>
        </w:rPr>
      </w:pPr>
    </w:p>
    <w:p w:rsidR="00176BFA" w:rsidRPr="009531A9" w:rsidRDefault="001D63E2">
      <w:pPr>
        <w:spacing w:after="200" w:line="276" w:lineRule="auto"/>
        <w:rPr>
          <w:noProof/>
          <w:lang w:val="fr-FR"/>
        </w:rPr>
      </w:pPr>
      <w:r>
        <w:rPr>
          <w:noProof/>
          <w:lang w:val="fr-FR" w:eastAsia="fr-FR"/>
        </w:rPr>
        <mc:AlternateContent>
          <mc:Choice Requires="wps">
            <w:drawing>
              <wp:anchor distT="0" distB="18415" distL="114300" distR="114300" simplePos="0" relativeHeight="251656192" behindDoc="0" locked="0" layoutInCell="0" allowOverlap="0">
                <wp:simplePos x="0" y="0"/>
                <wp:positionH relativeFrom="page">
                  <wp:posOffset>2752725</wp:posOffset>
                </wp:positionH>
                <wp:positionV relativeFrom="page">
                  <wp:posOffset>6017895</wp:posOffset>
                </wp:positionV>
                <wp:extent cx="4798695" cy="4240530"/>
                <wp:effectExtent l="0" t="0" r="0" b="762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695" cy="4240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778" w:rsidRPr="00B1071C" w:rsidRDefault="00675030" w:rsidP="00176BFA">
                            <w:pPr>
                              <w:pStyle w:val="Titre3"/>
                              <w:spacing w:before="0"/>
                              <w:rPr>
                                <w:lang w:val="fr-FR"/>
                              </w:rPr>
                            </w:pPr>
                            <w:r w:rsidRPr="00675030">
                              <w:rPr>
                                <w:lang w:val="fr-FR"/>
                              </w:rPr>
                              <w:t xml:space="preserve">Un premier </w:t>
                            </w:r>
                            <w:r w:rsidR="0001104B" w:rsidRPr="00675030">
                              <w:rPr>
                                <w:lang w:val="fr-FR"/>
                              </w:rPr>
                              <w:t>rendez-vous</w:t>
                            </w:r>
                            <w:r w:rsidRPr="00675030">
                              <w:rPr>
                                <w:lang w:val="fr-FR"/>
                              </w:rPr>
                              <w:t xml:space="preserve"> :</w:t>
                            </w:r>
                          </w:p>
                          <w:p w:rsidR="00542778" w:rsidRDefault="00675030" w:rsidP="00176BFA">
                            <w:pPr>
                              <w:pStyle w:val="Name"/>
                              <w:spacing w:after="60"/>
                              <w:rPr>
                                <w:rStyle w:val="Accentuation"/>
                                <w:rFonts w:ascii="Trebuchet MS" w:hAnsi="Trebuchet MS"/>
                                <w:noProof/>
                                <w:color w:val="FF5C0B"/>
                                <w:lang w:val="fr-FR"/>
                              </w:rPr>
                            </w:pPr>
                            <w:r>
                              <w:rPr>
                                <w:rStyle w:val="Accentuation"/>
                                <w:rFonts w:ascii="Trebuchet MS" w:hAnsi="Trebuchet MS"/>
                                <w:noProof/>
                                <w:color w:val="FF5C0B"/>
                                <w:lang w:val="fr-FR"/>
                              </w:rPr>
                              <w:t>Comment cela se passe ?</w:t>
                            </w:r>
                          </w:p>
                          <w:p w:rsidR="00675030" w:rsidRPr="00675030" w:rsidRDefault="00675030" w:rsidP="00675030">
                            <w:pPr>
                              <w:pStyle w:val="Name"/>
                              <w:spacing w:after="60"/>
                              <w:rPr>
                                <w:lang w:val="fr-FR"/>
                              </w:rPr>
                            </w:pPr>
                            <w:r w:rsidRPr="00675030">
                              <w:rPr>
                                <w:lang w:val="fr-FR"/>
                              </w:rPr>
                              <w:t>Il débute par une analyse concrète des objectifs de protection en fonction du programme et de l’emploi du temps (déjeuner, rendez-vous, réunion, vols, nuits à l’hôtel, départ en voyages d’affaires, séjours privée…) afin d’établir une évaluation du risque  pour déterminer les moyens à mettre en place.</w:t>
                            </w:r>
                          </w:p>
                          <w:p w:rsidR="00675030" w:rsidRPr="00675030" w:rsidRDefault="00675030" w:rsidP="00675030">
                            <w:pPr>
                              <w:pStyle w:val="Name"/>
                              <w:spacing w:after="60"/>
                              <w:rPr>
                                <w:lang w:val="fr-FR"/>
                              </w:rPr>
                            </w:pPr>
                          </w:p>
                          <w:p w:rsidR="00675030" w:rsidRPr="00675030" w:rsidRDefault="00675030" w:rsidP="00675030">
                            <w:pPr>
                              <w:pStyle w:val="Name"/>
                              <w:spacing w:after="60"/>
                              <w:rPr>
                                <w:lang w:val="fr-FR"/>
                              </w:rPr>
                            </w:pPr>
                            <w:r>
                              <w:rPr>
                                <w:lang w:val="fr-FR"/>
                              </w:rPr>
                              <w:t xml:space="preserve">                                  Voici les points à déterminer :</w:t>
                            </w:r>
                          </w:p>
                          <w:p w:rsidR="00675030" w:rsidRPr="00675030" w:rsidRDefault="00675030" w:rsidP="00675030">
                            <w:pPr>
                              <w:pStyle w:val="Name"/>
                              <w:spacing w:after="60"/>
                              <w:rPr>
                                <w:lang w:val="fr-FR"/>
                              </w:rPr>
                            </w:pPr>
                            <w:r w:rsidRPr="00675030">
                              <w:rPr>
                                <w:lang w:val="fr-FR"/>
                              </w:rPr>
                              <w:t xml:space="preserve">    Analyse des habitud</w:t>
                            </w:r>
                            <w:r>
                              <w:rPr>
                                <w:lang w:val="fr-FR"/>
                              </w:rPr>
                              <w:t>es, privées et professionnelles</w:t>
                            </w:r>
                          </w:p>
                          <w:p w:rsidR="00675030" w:rsidRPr="00675030" w:rsidRDefault="00675030" w:rsidP="00675030">
                            <w:pPr>
                              <w:pStyle w:val="Name"/>
                              <w:spacing w:after="60"/>
                              <w:rPr>
                                <w:lang w:val="fr-FR"/>
                              </w:rPr>
                            </w:pPr>
                            <w:r w:rsidRPr="00675030">
                              <w:rPr>
                                <w:lang w:val="fr-FR"/>
                              </w:rPr>
                              <w:t xml:space="preserve">    Un bilan de santé </w:t>
                            </w:r>
                            <w:r w:rsidRPr="00675030">
                              <w:rPr>
                                <w:lang w:val="fr-FR"/>
                              </w:rPr>
                              <w:t>(Groupe</w:t>
                            </w:r>
                            <w:r w:rsidRPr="00675030">
                              <w:rPr>
                                <w:lang w:val="fr-FR"/>
                              </w:rPr>
                              <w:t xml:space="preserve"> sanguin, traitement en cours, bilan cardio-vasculaire, médecin traitant, les allergies) qui seront mis sous enveloppe cach</w:t>
                            </w:r>
                            <w:r>
                              <w:rPr>
                                <w:lang w:val="fr-FR"/>
                              </w:rPr>
                              <w:t>etée et « sous pli confidentiel »</w:t>
                            </w:r>
                            <w:r w:rsidRPr="00675030">
                              <w:rPr>
                                <w:lang w:val="fr-FR"/>
                              </w:rPr>
                              <w:t xml:space="preserve"> .</w:t>
                            </w:r>
                          </w:p>
                          <w:p w:rsidR="00675030" w:rsidRPr="00675030" w:rsidRDefault="00675030" w:rsidP="00675030">
                            <w:pPr>
                              <w:pStyle w:val="Name"/>
                              <w:spacing w:after="60"/>
                              <w:rPr>
                                <w:lang w:val="fr-FR"/>
                              </w:rPr>
                            </w:pPr>
                          </w:p>
                          <w:p w:rsidR="00675030" w:rsidRPr="00675030" w:rsidRDefault="00675030" w:rsidP="00675030">
                            <w:pPr>
                              <w:pStyle w:val="Name"/>
                              <w:spacing w:after="60"/>
                              <w:rPr>
                                <w:lang w:val="fr-FR"/>
                              </w:rPr>
                            </w:pPr>
                            <w:r w:rsidRPr="00675030">
                              <w:rPr>
                                <w:lang w:val="fr-FR"/>
                              </w:rPr>
                              <w:t xml:space="preserve">    Organisation et coordination du séjour en France ou à l’étranger (hôtel, yacht, villa, personnel, jet privé, hélicoptère, véhicule haut de gamme…)</w:t>
                            </w:r>
                          </w:p>
                          <w:p w:rsidR="00675030" w:rsidRPr="00675030" w:rsidRDefault="00675030" w:rsidP="00675030">
                            <w:pPr>
                              <w:pStyle w:val="Name"/>
                              <w:spacing w:after="60"/>
                              <w:rPr>
                                <w:lang w:val="fr-FR"/>
                              </w:rPr>
                            </w:pPr>
                          </w:p>
                          <w:p w:rsidR="00675030" w:rsidRPr="00675030" w:rsidRDefault="00675030" w:rsidP="00675030">
                            <w:pPr>
                              <w:pStyle w:val="Name"/>
                              <w:spacing w:after="60"/>
                              <w:rPr>
                                <w:lang w:val="fr-FR"/>
                              </w:rPr>
                            </w:pPr>
                            <w:r w:rsidRPr="00675030">
                              <w:rPr>
                                <w:lang w:val="fr-FR"/>
                              </w:rPr>
                              <w:t xml:space="preserve">    Analyse des risques sur les trajets et les lieux de rendez-vous.</w:t>
                            </w:r>
                          </w:p>
                          <w:p w:rsidR="00675030" w:rsidRPr="00675030" w:rsidRDefault="00675030" w:rsidP="00675030">
                            <w:pPr>
                              <w:pStyle w:val="Name"/>
                              <w:spacing w:after="60"/>
                              <w:rPr>
                                <w:lang w:val="fr-FR"/>
                              </w:rPr>
                            </w:pPr>
                          </w:p>
                          <w:p w:rsidR="00675030" w:rsidRPr="00B1071C" w:rsidRDefault="00675030" w:rsidP="00675030">
                            <w:pPr>
                              <w:pStyle w:val="Name"/>
                              <w:spacing w:after="60"/>
                              <w:rPr>
                                <w:lang w:val="fr-FR"/>
                              </w:rPr>
                            </w:pPr>
                            <w:r w:rsidRPr="00675030">
                              <w:rPr>
                                <w:lang w:val="fr-FR"/>
                              </w:rPr>
                              <w:t xml:space="preserve">    Anticipation des éventuels risques de menaces et d’agressions.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216.75pt;margin-top:473.85pt;width:377.85pt;height:333.9pt;z-index:251656192;visibility:visible;mso-wrap-style:square;mso-width-percent:0;mso-height-percent:0;mso-wrap-distance-left:9pt;mso-wrap-distance-top:0;mso-wrap-distance-right:9pt;mso-wrap-distance-bottom:1.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" o:allowincell="f" o:allowoverlap="f" filled="f" stroked="f" strokeweight=".5pt">
                <v:path arrowok="t"/>
                <v:textbox>
                  <w:txbxContent>
                    <w:p w:rsidR="00542778" w:rsidRPr="00B1071C" w:rsidRDefault="00675030" w:rsidP="00176BFA">
                      <w:pPr>
                        <w:pStyle w:val="Titre3"/>
                        <w:spacing w:before="0"/>
                        <w:rPr>
                          <w:lang w:val="fr-FR"/>
                        </w:rPr>
                      </w:pPr>
                      <w:r w:rsidRPr="00675030">
                        <w:rPr>
                          <w:lang w:val="fr-FR"/>
                        </w:rPr>
                        <w:t xml:space="preserve">Un premier </w:t>
                      </w:r>
                      <w:r w:rsidR="0001104B" w:rsidRPr="00675030">
                        <w:rPr>
                          <w:lang w:val="fr-FR"/>
                        </w:rPr>
                        <w:t>rendez-vous</w:t>
                      </w:r>
                      <w:r w:rsidRPr="00675030">
                        <w:rPr>
                          <w:lang w:val="fr-FR"/>
                        </w:rPr>
                        <w:t xml:space="preserve"> :</w:t>
                      </w:r>
                    </w:p>
                    <w:p w:rsidR="00542778" w:rsidRDefault="00675030" w:rsidP="00176BFA">
                      <w:pPr>
                        <w:pStyle w:val="Name"/>
                        <w:spacing w:after="60"/>
                        <w:rPr>
                          <w:rStyle w:val="Accentuation"/>
                          <w:rFonts w:ascii="Trebuchet MS" w:hAnsi="Trebuchet MS"/>
                          <w:noProof/>
                          <w:color w:val="FF5C0B"/>
                          <w:lang w:val="fr-FR"/>
                        </w:rPr>
                      </w:pPr>
                      <w:r>
                        <w:rPr>
                          <w:rStyle w:val="Accentuation"/>
                          <w:rFonts w:ascii="Trebuchet MS" w:hAnsi="Trebuchet MS"/>
                          <w:noProof/>
                          <w:color w:val="FF5C0B"/>
                          <w:lang w:val="fr-FR"/>
                        </w:rPr>
                        <w:t>Comment cela se passe ?</w:t>
                      </w:r>
                    </w:p>
                    <w:p w:rsidR="00675030" w:rsidRPr="00675030" w:rsidRDefault="00675030" w:rsidP="00675030">
                      <w:pPr>
                        <w:pStyle w:val="Name"/>
                        <w:spacing w:after="60"/>
                        <w:rPr>
                          <w:lang w:val="fr-FR"/>
                        </w:rPr>
                      </w:pPr>
                      <w:r w:rsidRPr="00675030">
                        <w:rPr>
                          <w:lang w:val="fr-FR"/>
                        </w:rPr>
                        <w:t>Il débute par une analyse concrète des objectifs de protection en fonction du programme et de l’emploi du temps (déjeuner, rendez-vous, réunion, vols, nuits à l’hôtel, départ en voyages d’affaires, séjours privée…) afin d’établir une évaluation du risque  pour déterminer les moyens à mettre en place.</w:t>
                      </w:r>
                    </w:p>
                    <w:p w:rsidR="00675030" w:rsidRPr="00675030" w:rsidRDefault="00675030" w:rsidP="00675030">
                      <w:pPr>
                        <w:pStyle w:val="Name"/>
                        <w:spacing w:after="60"/>
                        <w:rPr>
                          <w:lang w:val="fr-FR"/>
                        </w:rPr>
                      </w:pPr>
                    </w:p>
                    <w:p w:rsidR="00675030" w:rsidRPr="00675030" w:rsidRDefault="00675030" w:rsidP="00675030">
                      <w:pPr>
                        <w:pStyle w:val="Name"/>
                        <w:spacing w:after="60"/>
                        <w:rPr>
                          <w:lang w:val="fr-FR"/>
                        </w:rPr>
                      </w:pPr>
                      <w:r>
                        <w:rPr>
                          <w:lang w:val="fr-FR"/>
                        </w:rPr>
                        <w:t xml:space="preserve">                                  Voici les points à déterminer :</w:t>
                      </w:r>
                    </w:p>
                    <w:p w:rsidR="00675030" w:rsidRPr="00675030" w:rsidRDefault="00675030" w:rsidP="00675030">
                      <w:pPr>
                        <w:pStyle w:val="Name"/>
                        <w:spacing w:after="60"/>
                        <w:rPr>
                          <w:lang w:val="fr-FR"/>
                        </w:rPr>
                      </w:pPr>
                      <w:r w:rsidRPr="00675030">
                        <w:rPr>
                          <w:lang w:val="fr-FR"/>
                        </w:rPr>
                        <w:t xml:space="preserve">    Analyse des habitud</w:t>
                      </w:r>
                      <w:r>
                        <w:rPr>
                          <w:lang w:val="fr-FR"/>
                        </w:rPr>
                        <w:t>es, privées et professionnelles</w:t>
                      </w:r>
                    </w:p>
                    <w:p w:rsidR="00675030" w:rsidRPr="00675030" w:rsidRDefault="00675030" w:rsidP="00675030">
                      <w:pPr>
                        <w:pStyle w:val="Name"/>
                        <w:spacing w:after="60"/>
                        <w:rPr>
                          <w:lang w:val="fr-FR"/>
                        </w:rPr>
                      </w:pPr>
                      <w:r w:rsidRPr="00675030">
                        <w:rPr>
                          <w:lang w:val="fr-FR"/>
                        </w:rPr>
                        <w:t xml:space="preserve">    Un bilan de santé </w:t>
                      </w:r>
                      <w:r w:rsidRPr="00675030">
                        <w:rPr>
                          <w:lang w:val="fr-FR"/>
                        </w:rPr>
                        <w:t>(Groupe</w:t>
                      </w:r>
                      <w:r w:rsidRPr="00675030">
                        <w:rPr>
                          <w:lang w:val="fr-FR"/>
                        </w:rPr>
                        <w:t xml:space="preserve"> sanguin, traitement en cours, bilan cardio-vasculaire, médecin traitant, les allergies) qui seront mis sous enveloppe cach</w:t>
                      </w:r>
                      <w:r>
                        <w:rPr>
                          <w:lang w:val="fr-FR"/>
                        </w:rPr>
                        <w:t>etée et « sous pli confidentiel »</w:t>
                      </w:r>
                      <w:r w:rsidRPr="00675030">
                        <w:rPr>
                          <w:lang w:val="fr-FR"/>
                        </w:rPr>
                        <w:t xml:space="preserve"> .</w:t>
                      </w:r>
                    </w:p>
                    <w:p w:rsidR="00675030" w:rsidRPr="00675030" w:rsidRDefault="00675030" w:rsidP="00675030">
                      <w:pPr>
                        <w:pStyle w:val="Name"/>
                        <w:spacing w:after="60"/>
                        <w:rPr>
                          <w:lang w:val="fr-FR"/>
                        </w:rPr>
                      </w:pPr>
                    </w:p>
                    <w:p w:rsidR="00675030" w:rsidRPr="00675030" w:rsidRDefault="00675030" w:rsidP="00675030">
                      <w:pPr>
                        <w:pStyle w:val="Name"/>
                        <w:spacing w:after="60"/>
                        <w:rPr>
                          <w:lang w:val="fr-FR"/>
                        </w:rPr>
                      </w:pPr>
                      <w:r w:rsidRPr="00675030">
                        <w:rPr>
                          <w:lang w:val="fr-FR"/>
                        </w:rPr>
                        <w:t xml:space="preserve">    Organisation et coordination du séjour en France ou à l’étranger (hôtel, yacht, villa, personnel, jet privé, hélicoptère, véhicule haut de gamme…)</w:t>
                      </w:r>
                    </w:p>
                    <w:p w:rsidR="00675030" w:rsidRPr="00675030" w:rsidRDefault="00675030" w:rsidP="00675030">
                      <w:pPr>
                        <w:pStyle w:val="Name"/>
                        <w:spacing w:after="60"/>
                        <w:rPr>
                          <w:lang w:val="fr-FR"/>
                        </w:rPr>
                      </w:pPr>
                    </w:p>
                    <w:p w:rsidR="00675030" w:rsidRPr="00675030" w:rsidRDefault="00675030" w:rsidP="00675030">
                      <w:pPr>
                        <w:pStyle w:val="Name"/>
                        <w:spacing w:after="60"/>
                        <w:rPr>
                          <w:lang w:val="fr-FR"/>
                        </w:rPr>
                      </w:pPr>
                      <w:r w:rsidRPr="00675030">
                        <w:rPr>
                          <w:lang w:val="fr-FR"/>
                        </w:rPr>
                        <w:t xml:space="preserve">    Analyse des risques sur les trajets et les lieux de rendez-vous.</w:t>
                      </w:r>
                    </w:p>
                    <w:p w:rsidR="00675030" w:rsidRPr="00675030" w:rsidRDefault="00675030" w:rsidP="00675030">
                      <w:pPr>
                        <w:pStyle w:val="Name"/>
                        <w:spacing w:after="60"/>
                        <w:rPr>
                          <w:lang w:val="fr-FR"/>
                        </w:rPr>
                      </w:pPr>
                    </w:p>
                    <w:p w:rsidR="00675030" w:rsidRPr="00B1071C" w:rsidRDefault="00675030" w:rsidP="00675030">
                      <w:pPr>
                        <w:pStyle w:val="Name"/>
                        <w:spacing w:after="60"/>
                        <w:rPr>
                          <w:lang w:val="fr-FR"/>
                        </w:rPr>
                      </w:pPr>
                      <w:r w:rsidRPr="00675030">
                        <w:rPr>
                          <w:lang w:val="fr-FR"/>
                        </w:rPr>
                        <w:t xml:space="preserve">    Anticipation des éventuels risques de menaces et d’agressions.</w:t>
                      </w:r>
                    </w:p>
                  </w:txbxContent>
                </v:textbox>
                <w10:wrap type="topAndBottom" anchorx="page" anchory="page"/>
              </v:shape>
            </w:pict>
          </mc:Fallback>
        </mc:AlternateContent>
      </w:r>
      <w:r w:rsidR="00176BFA" w:rsidRPr="009531A9">
        <w:rPr>
          <w:noProof/>
          <w:lang w:val="fr-FR"/>
        </w:rPr>
        <w:br w:type="page"/>
      </w:r>
    </w:p>
    <w:p w:rsidR="0001065E" w:rsidRPr="009531A9" w:rsidRDefault="00675030">
      <w:pPr>
        <w:rPr>
          <w:noProof/>
          <w:lang w:val="fr-FR"/>
        </w:rPr>
      </w:pPr>
      <w:r w:rsidRPr="009531A9">
        <w:rPr>
          <w:noProof/>
          <w:lang w:val="fr-FR" w:eastAsia="fr-FR"/>
        </w:rPr>
        <w:lastRenderedPageBreak/>
        <w:drawing>
          <wp:anchor distT="0" distB="137160" distL="0" distR="1828800" simplePos="0" relativeHeight="251650048" behindDoc="0" locked="0" layoutInCell="0" allowOverlap="1" wp14:anchorId="1005AD07" wp14:editId="44CB9559">
            <wp:simplePos x="0" y="0"/>
            <wp:positionH relativeFrom="page">
              <wp:posOffset>3308985</wp:posOffset>
            </wp:positionH>
            <wp:positionV relativeFrom="page">
              <wp:posOffset>581025</wp:posOffset>
            </wp:positionV>
            <wp:extent cx="1919605" cy="1919605"/>
            <wp:effectExtent l="266700" t="209550" r="290195" b="19494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0161202.JPG"/>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19605" cy="1919605"/>
                    </a:xfrm>
                    <a:prstGeom prst="rect">
                      <a:avLst/>
                    </a:prstGeom>
                    <a:solidFill>
                      <a:srgbClr val="FFFFFF">
                        <a:shade val="85000"/>
                      </a:srgbClr>
                    </a:solidFill>
                    <a:ln w="9525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Style w:val="Grilledutableau"/>
        <w:tblW w:w="5143" w:type="pc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CellMar>
          <w:left w:w="0" w:type="dxa"/>
          <w:right w:w="0" w:type="dxa"/>
        </w:tblCellMar>
        <w:tblLook w:val="04A0" w:firstRow="1" w:lastRow="0" w:firstColumn="1" w:lastColumn="0" w:noHBand="0" w:noVBand="1"/>
      </w:tblPr>
      <w:tblGrid>
        <w:gridCol w:w="3632"/>
      </w:tblGrid>
      <w:tr w:rsidR="0001065E" w:rsidRPr="009531A9" w:rsidTr="00EE1741">
        <w:trPr>
          <w:cantSplit/>
          <w:trHeight w:val="360"/>
        </w:trPr>
        <w:tc>
          <w:tcPr>
            <w:tcW w:w="3632" w:type="dxa"/>
            <w:shd w:val="clear" w:color="auto" w:fill="404040" w:themeFill="text1" w:themeFillTint="BF"/>
            <w:vAlign w:val="center"/>
          </w:tcPr>
          <w:p w:rsidR="0001065E" w:rsidRPr="009531A9" w:rsidRDefault="0018220E" w:rsidP="0018220E">
            <w:pPr>
              <w:pStyle w:val="Titre4"/>
              <w:outlineLvl w:val="3"/>
              <w:rPr>
                <w:noProof/>
                <w:lang w:val="fr-FR"/>
              </w:rPr>
            </w:pPr>
            <w:r>
              <w:rPr>
                <w:noProof/>
                <w:lang w:val="fr-FR"/>
              </w:rPr>
              <w:t>preparation de voyage</w:t>
            </w:r>
          </w:p>
        </w:tc>
      </w:tr>
    </w:tbl>
    <w:p w:rsidR="0001065E" w:rsidRDefault="00797CD0" w:rsidP="0018220E">
      <w:pPr>
        <w:pStyle w:val="Sidebarphoto"/>
        <w:rPr>
          <w:lang w:val="fr-FR"/>
        </w:rPr>
      </w:pPr>
      <w:r w:rsidRPr="009531A9">
        <w:rPr>
          <w:lang w:val="fr-FR" w:eastAsia="fr-FR"/>
        </w:rPr>
        <w:drawing>
          <wp:inline distT="0" distB="0" distL="0" distR="0" wp14:anchorId="512D4CD3" wp14:editId="51E91E28">
            <wp:extent cx="1849826" cy="1381589"/>
            <wp:effectExtent l="57150" t="57150" r="36195" b="28575"/>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49826" cy="1381589"/>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18220E" w:rsidRPr="009531A9" w:rsidRDefault="001D63E2" w:rsidP="0018220E">
      <w:pPr>
        <w:pStyle w:val="SidebarHeading"/>
        <w:ind w:left="0"/>
        <w:rPr>
          <w:noProof/>
          <w:lang w:val="fr-FR"/>
        </w:rPr>
      </w:pPr>
      <w:r>
        <w:rPr>
          <w:noProof/>
          <w:lang w:val="fr-FR" w:eastAsia="fr-FR"/>
        </w:rPr>
        <mc:AlternateContent>
          <mc:Choice Requires="wps">
            <w:drawing>
              <wp:anchor distT="0" distB="0" distL="114300" distR="114300" simplePos="0" relativeHeight="251657216" behindDoc="0" locked="0" layoutInCell="0" allowOverlap="0">
                <wp:simplePos x="0" y="0"/>
                <wp:positionH relativeFrom="page">
                  <wp:posOffset>2847975</wp:posOffset>
                </wp:positionH>
                <wp:positionV relativeFrom="page">
                  <wp:posOffset>2733675</wp:posOffset>
                </wp:positionV>
                <wp:extent cx="4591050" cy="394335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3943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778" w:rsidRDefault="0018220E" w:rsidP="00B65FE1">
                            <w:pPr>
                              <w:pStyle w:val="Titre3"/>
                              <w:jc w:val="center"/>
                              <w:rPr>
                                <w:lang w:val="fr-FR"/>
                              </w:rPr>
                            </w:pPr>
                            <w:r w:rsidRPr="0018220E">
                              <w:rPr>
                                <w:lang w:val="fr-FR"/>
                              </w:rPr>
                              <w:t>EVENEMENTIEL</w:t>
                            </w:r>
                          </w:p>
                          <w:p w:rsidR="00B65FE1" w:rsidRDefault="00B65FE1" w:rsidP="00B65FE1">
                            <w:pPr>
                              <w:rPr>
                                <w:lang w:val="fr-FR"/>
                              </w:rPr>
                            </w:pPr>
                          </w:p>
                          <w:p w:rsidR="00B65FE1" w:rsidRPr="00B65FE1" w:rsidRDefault="00B65FE1" w:rsidP="00B65FE1">
                            <w:pPr>
                              <w:rPr>
                                <w:lang w:val="fr-FR"/>
                              </w:rPr>
                            </w:pPr>
                          </w:p>
                          <w:p w:rsidR="00542778" w:rsidRDefault="009950E5" w:rsidP="00B65FE1">
                            <w:pPr>
                              <w:pStyle w:val="Name"/>
                              <w:jc w:val="center"/>
                            </w:pPr>
                            <w:r>
                              <w:t xml:space="preserve">Ma </w:t>
                            </w:r>
                            <w:r w:rsidRPr="0018220E">
                              <w:t>mission</w:t>
                            </w:r>
                            <w:r w:rsidR="0018220E" w:rsidRPr="0018220E">
                              <w:t xml:space="preserve"> :</w:t>
                            </w:r>
                          </w:p>
                          <w:p w:rsidR="00B65FE1" w:rsidRDefault="00B65FE1">
                            <w:pPr>
                              <w:pStyle w:val="Name"/>
                            </w:pPr>
                          </w:p>
                          <w:p w:rsidR="0018220E" w:rsidRDefault="0018220E" w:rsidP="0018220E">
                            <w:pPr>
                              <w:pStyle w:val="Name"/>
                              <w:rPr>
                                <w:lang w:val="fr-FR"/>
                              </w:rPr>
                            </w:pPr>
                            <w:r w:rsidRPr="0018220E">
                              <w:rPr>
                                <w:lang w:val="fr-FR"/>
                              </w:rPr>
                              <w:t xml:space="preserve">Congrès, réunion, conférence, foire, exposition </w:t>
                            </w:r>
                            <w:r w:rsidR="0001104B" w:rsidRPr="0018220E">
                              <w:rPr>
                                <w:lang w:val="fr-FR"/>
                              </w:rPr>
                              <w:t>etc.</w:t>
                            </w:r>
                            <w:r w:rsidR="0001104B">
                              <w:rPr>
                                <w:lang w:val="fr-FR"/>
                              </w:rPr>
                              <w:t>..P</w:t>
                            </w:r>
                            <w:r w:rsidRPr="0018220E">
                              <w:rPr>
                                <w:lang w:val="fr-FR"/>
                              </w:rPr>
                              <w:t>our tous ces types</w:t>
                            </w:r>
                            <w:r>
                              <w:rPr>
                                <w:lang w:val="fr-FR"/>
                              </w:rPr>
                              <w:t xml:space="preserve"> de manifestations,  j’</w:t>
                            </w:r>
                            <w:r w:rsidRPr="0018220E">
                              <w:rPr>
                                <w:lang w:val="fr-FR"/>
                              </w:rPr>
                              <w:t>interviens</w:t>
                            </w:r>
                            <w:r w:rsidRPr="0018220E">
                              <w:rPr>
                                <w:lang w:val="fr-FR"/>
                              </w:rPr>
                              <w:t xml:space="preserve"> pour que votre sécurité et celle du reste de l'assemblée ne soient pas une de vos préoccupations.</w:t>
                            </w:r>
                          </w:p>
                          <w:p w:rsidR="0018220E" w:rsidRPr="0018220E" w:rsidRDefault="0018220E" w:rsidP="0018220E">
                            <w:pPr>
                              <w:pStyle w:val="Name"/>
                              <w:rPr>
                                <w:lang w:val="fr-FR"/>
                              </w:rPr>
                            </w:pPr>
                            <w:r>
                              <w:rPr>
                                <w:lang w:val="fr-FR"/>
                              </w:rPr>
                              <w:t xml:space="preserve">Avec une société de sécurité privée </w:t>
                            </w:r>
                            <w:r w:rsidR="00B65FE1">
                              <w:rPr>
                                <w:lang w:val="fr-FR"/>
                              </w:rPr>
                              <w:t xml:space="preserve">compétente </w:t>
                            </w:r>
                            <w:r>
                              <w:rPr>
                                <w:lang w:val="fr-FR"/>
                              </w:rPr>
                              <w:t xml:space="preserve">que je  vous </w:t>
                            </w:r>
                            <w:r w:rsidR="00B65FE1">
                              <w:rPr>
                                <w:lang w:val="fr-FR"/>
                              </w:rPr>
                              <w:t>désignerez.</w:t>
                            </w:r>
                          </w:p>
                          <w:p w:rsidR="0018220E" w:rsidRPr="0018220E" w:rsidRDefault="0018220E" w:rsidP="0018220E">
                            <w:pPr>
                              <w:pStyle w:val="Name"/>
                              <w:rPr>
                                <w:lang w:val="fr-FR"/>
                              </w:rPr>
                            </w:pPr>
                            <w:r w:rsidRPr="0018220E">
                              <w:rPr>
                                <w:lang w:val="fr-FR"/>
                              </w:rPr>
                              <w:t>Avec discrétion, courtoisie, profes</w:t>
                            </w:r>
                            <w:r w:rsidR="00B65FE1">
                              <w:rPr>
                                <w:lang w:val="fr-FR"/>
                              </w:rPr>
                              <w:t xml:space="preserve">sionnalisme et organisation, les </w:t>
                            </w:r>
                            <w:r w:rsidRPr="0018220E">
                              <w:rPr>
                                <w:lang w:val="fr-FR"/>
                              </w:rPr>
                              <w:t xml:space="preserve"> agents spécialisés, détenteurs de la carte professionnelle leur permettant d'exercer dans ce domaine, assure l'encadrement et tout déplacement éventuel pour que vos manifestations se déroulent en toute tranquillité et sécurité et soient toujours une réussite.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224.25pt;margin-top:215.25pt;width:361.5pt;height:3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" o:allowincell="f" o:allowoverlap="f" filled="f" stroked="f" strokeweight=".5pt">
                <v:path arrowok="t"/>
                <v:textbox inset="0,0,0,0">
                  <w:txbxContent>
                    <w:p w:rsidR="00542778" w:rsidRDefault="0018220E" w:rsidP="00B65FE1">
                      <w:pPr>
                        <w:pStyle w:val="Titre3"/>
                        <w:jc w:val="center"/>
                        <w:rPr>
                          <w:lang w:val="fr-FR"/>
                        </w:rPr>
                      </w:pPr>
                      <w:r w:rsidRPr="0018220E">
                        <w:rPr>
                          <w:lang w:val="fr-FR"/>
                        </w:rPr>
                        <w:t>EVENEMENTIEL</w:t>
                      </w:r>
                    </w:p>
                    <w:p w:rsidR="00B65FE1" w:rsidRDefault="00B65FE1" w:rsidP="00B65FE1">
                      <w:pPr>
                        <w:rPr>
                          <w:lang w:val="fr-FR"/>
                        </w:rPr>
                      </w:pPr>
                    </w:p>
                    <w:p w:rsidR="00B65FE1" w:rsidRPr="00B65FE1" w:rsidRDefault="00B65FE1" w:rsidP="00B65FE1">
                      <w:pPr>
                        <w:rPr>
                          <w:lang w:val="fr-FR"/>
                        </w:rPr>
                      </w:pPr>
                    </w:p>
                    <w:p w:rsidR="00542778" w:rsidRDefault="009950E5" w:rsidP="00B65FE1">
                      <w:pPr>
                        <w:pStyle w:val="Name"/>
                        <w:jc w:val="center"/>
                      </w:pPr>
                      <w:r>
                        <w:t xml:space="preserve">Ma </w:t>
                      </w:r>
                      <w:r w:rsidRPr="0018220E">
                        <w:t>mission</w:t>
                      </w:r>
                      <w:r w:rsidR="0018220E" w:rsidRPr="0018220E">
                        <w:t xml:space="preserve"> :</w:t>
                      </w:r>
                    </w:p>
                    <w:p w:rsidR="00B65FE1" w:rsidRDefault="00B65FE1">
                      <w:pPr>
                        <w:pStyle w:val="Name"/>
                      </w:pPr>
                    </w:p>
                    <w:p w:rsidR="0018220E" w:rsidRDefault="0018220E" w:rsidP="0018220E">
                      <w:pPr>
                        <w:pStyle w:val="Name"/>
                        <w:rPr>
                          <w:lang w:val="fr-FR"/>
                        </w:rPr>
                      </w:pPr>
                      <w:r w:rsidRPr="0018220E">
                        <w:rPr>
                          <w:lang w:val="fr-FR"/>
                        </w:rPr>
                        <w:t xml:space="preserve">Congrès, réunion, conférence, foire, exposition </w:t>
                      </w:r>
                      <w:r w:rsidR="0001104B" w:rsidRPr="0018220E">
                        <w:rPr>
                          <w:lang w:val="fr-FR"/>
                        </w:rPr>
                        <w:t>etc.</w:t>
                      </w:r>
                      <w:r w:rsidR="0001104B">
                        <w:rPr>
                          <w:lang w:val="fr-FR"/>
                        </w:rPr>
                        <w:t>..P</w:t>
                      </w:r>
                      <w:r w:rsidRPr="0018220E">
                        <w:rPr>
                          <w:lang w:val="fr-FR"/>
                        </w:rPr>
                        <w:t>our tous ces types</w:t>
                      </w:r>
                      <w:r>
                        <w:rPr>
                          <w:lang w:val="fr-FR"/>
                        </w:rPr>
                        <w:t xml:space="preserve"> de manifestations,  j’</w:t>
                      </w:r>
                      <w:r w:rsidRPr="0018220E">
                        <w:rPr>
                          <w:lang w:val="fr-FR"/>
                        </w:rPr>
                        <w:t>interviens</w:t>
                      </w:r>
                      <w:r w:rsidRPr="0018220E">
                        <w:rPr>
                          <w:lang w:val="fr-FR"/>
                        </w:rPr>
                        <w:t xml:space="preserve"> pour que votre sécurité et celle du reste de l'assemblée ne soient pas une de vos préoccupations.</w:t>
                      </w:r>
                    </w:p>
                    <w:p w:rsidR="0018220E" w:rsidRPr="0018220E" w:rsidRDefault="0018220E" w:rsidP="0018220E">
                      <w:pPr>
                        <w:pStyle w:val="Name"/>
                        <w:rPr>
                          <w:lang w:val="fr-FR"/>
                        </w:rPr>
                      </w:pPr>
                      <w:r>
                        <w:rPr>
                          <w:lang w:val="fr-FR"/>
                        </w:rPr>
                        <w:t xml:space="preserve">Avec une société de sécurité privée </w:t>
                      </w:r>
                      <w:r w:rsidR="00B65FE1">
                        <w:rPr>
                          <w:lang w:val="fr-FR"/>
                        </w:rPr>
                        <w:t xml:space="preserve">compétente </w:t>
                      </w:r>
                      <w:r>
                        <w:rPr>
                          <w:lang w:val="fr-FR"/>
                        </w:rPr>
                        <w:t xml:space="preserve">que je  vous </w:t>
                      </w:r>
                      <w:r w:rsidR="00B65FE1">
                        <w:rPr>
                          <w:lang w:val="fr-FR"/>
                        </w:rPr>
                        <w:t>désignerez.</w:t>
                      </w:r>
                    </w:p>
                    <w:p w:rsidR="0018220E" w:rsidRPr="0018220E" w:rsidRDefault="0018220E" w:rsidP="0018220E">
                      <w:pPr>
                        <w:pStyle w:val="Name"/>
                        <w:rPr>
                          <w:lang w:val="fr-FR"/>
                        </w:rPr>
                      </w:pPr>
                      <w:r w:rsidRPr="0018220E">
                        <w:rPr>
                          <w:lang w:val="fr-FR"/>
                        </w:rPr>
                        <w:t>Avec discrétion, courtoisie, profes</w:t>
                      </w:r>
                      <w:r w:rsidR="00B65FE1">
                        <w:rPr>
                          <w:lang w:val="fr-FR"/>
                        </w:rPr>
                        <w:t xml:space="preserve">sionnalisme et organisation, les </w:t>
                      </w:r>
                      <w:r w:rsidRPr="0018220E">
                        <w:rPr>
                          <w:lang w:val="fr-FR"/>
                        </w:rPr>
                        <w:t xml:space="preserve"> agents spécialisés, détenteurs de la carte professionnelle leur permettant d'exercer dans ce domaine, assure l'encadrement et tout déplacement éventuel pour que vos manifestations se déroulent en toute tranquillité et sécurité et soient toujours une réussite.</w:t>
                      </w:r>
                    </w:p>
                  </w:txbxContent>
                </v:textbox>
                <w10:wrap type="square" anchorx="page" anchory="page"/>
              </v:shape>
            </w:pict>
          </mc:Fallback>
        </mc:AlternateContent>
      </w:r>
    </w:p>
    <w:p w:rsidR="0001065E" w:rsidRPr="009531A9" w:rsidRDefault="00797CD0">
      <w:pPr>
        <w:pStyle w:val="Sidebarphoto"/>
        <w:rPr>
          <w:lang w:val="fr-FR"/>
        </w:rPr>
      </w:pPr>
      <w:r w:rsidRPr="009531A9">
        <w:rPr>
          <w:lang w:val="fr-FR" w:eastAsia="fr-FR"/>
        </w:rPr>
        <w:drawing>
          <wp:inline distT="0" distB="0" distL="0" distR="0" wp14:anchorId="7736C6C2" wp14:editId="0B7405B4">
            <wp:extent cx="1857909" cy="1393432"/>
            <wp:effectExtent l="57150" t="57150" r="28575" b="3556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57909" cy="1393432"/>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01065E" w:rsidRPr="009531A9" w:rsidRDefault="00675030">
      <w:pPr>
        <w:pStyle w:val="SidebarHeading"/>
        <w:rPr>
          <w:noProof/>
          <w:lang w:val="fr-FR"/>
        </w:rPr>
      </w:pPr>
      <w:r>
        <w:rPr>
          <w:noProof/>
          <w:lang w:val="fr-FR"/>
        </w:rPr>
        <w:t xml:space="preserve">Agent de Sécurité </w:t>
      </w:r>
    </w:p>
    <w:p w:rsidR="0001065E" w:rsidRPr="009531A9" w:rsidRDefault="00675030" w:rsidP="00EE1741">
      <w:pPr>
        <w:pStyle w:val="SidebarText"/>
        <w:ind w:right="-67"/>
        <w:rPr>
          <w:noProof/>
          <w:lang w:val="fr-FR"/>
        </w:rPr>
      </w:pPr>
      <w:r>
        <w:rPr>
          <w:noProof/>
          <w:lang w:val="fr-FR"/>
        </w:rPr>
        <w:t xml:space="preserve">Ma carte professionnelle me permet également de surveillé des installations </w:t>
      </w:r>
      <w:r w:rsidR="002725E2">
        <w:rPr>
          <w:noProof/>
          <w:lang w:val="fr-FR"/>
        </w:rPr>
        <w:t xml:space="preserve"> et des biens  comme villa , chapiteaux , entreprises ….</w:t>
      </w:r>
    </w:p>
    <w:tbl>
      <w:tblPr>
        <w:tblStyle w:val="Grilledutableau"/>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28"/>
      </w:tblGrid>
      <w:tr w:rsidR="0001065E" w:rsidRPr="009531A9">
        <w:trPr>
          <w:trHeight w:val="360"/>
        </w:trPr>
        <w:sdt>
          <w:sdtPr>
            <w:rPr>
              <w:noProof/>
              <w:lang w:val="fr-FR"/>
            </w:rPr>
            <w:alias w:val="En-tęte de la barre latérale"/>
            <w:tag w:val="En-tęte de la barre latérale"/>
            <w:id w:val="-1882312197"/>
            <w:placeholder>
              <w:docPart w:val="E04A799094614A47ABE63D3724694266"/>
            </w:placeholder>
            <w:temporary/>
            <w:showingPlcHdr/>
          </w:sdtPr>
          <w:sdtEndPr/>
          <w:sdtContent>
            <w:tc>
              <w:tcPr>
                <w:tcW w:w="3528" w:type="dxa"/>
                <w:shd w:val="clear" w:color="auto" w:fill="404040" w:themeFill="text1" w:themeFillTint="BF"/>
                <w:vAlign w:val="center"/>
              </w:tcPr>
              <w:p w:rsidR="0001065E" w:rsidRPr="009531A9" w:rsidRDefault="00797CD0">
                <w:pPr>
                  <w:pStyle w:val="Titre4"/>
                  <w:outlineLvl w:val="3"/>
                  <w:rPr>
                    <w:noProof/>
                    <w:lang w:val="fr-FR"/>
                  </w:rPr>
                </w:pPr>
                <w:r w:rsidRPr="009531A9">
                  <w:rPr>
                    <w:rFonts w:ascii="Corbel" w:hAnsi="Corbel"/>
                    <w:noProof/>
                    <w:color w:val="FFFFFF"/>
                    <w:lang w:val="fr-FR"/>
                  </w:rPr>
                  <w:t>Chiffres clés</w:t>
                </w:r>
              </w:p>
            </w:tc>
          </w:sdtContent>
        </w:sdt>
      </w:tr>
    </w:tbl>
    <w:p w:rsidR="0001065E" w:rsidRPr="009531A9" w:rsidRDefault="0001065E">
      <w:pPr>
        <w:pStyle w:val="Sansinterligne"/>
        <w:rPr>
          <w:lang w:val="fr-FR"/>
        </w:rPr>
      </w:pPr>
    </w:p>
    <w:tbl>
      <w:tblPr>
        <w:tblStyle w:val="Grilledutableau"/>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99"/>
        <w:gridCol w:w="1129"/>
      </w:tblGrid>
      <w:tr w:rsidR="0001065E" w:rsidRPr="009531A9">
        <w:trPr>
          <w:trHeight w:hRule="exact" w:val="216"/>
        </w:trPr>
        <w:tc>
          <w:tcPr>
            <w:tcW w:w="3400" w:type="pct"/>
            <w:shd w:val="clear" w:color="auto" w:fill="FFA830" w:themeFill="accent2"/>
          </w:tcPr>
          <w:p w:rsidR="0001065E" w:rsidRPr="009531A9" w:rsidRDefault="0001065E">
            <w:pPr>
              <w:rPr>
                <w:noProof/>
                <w:lang w:val="fr-FR"/>
              </w:rPr>
            </w:pPr>
          </w:p>
        </w:tc>
        <w:tc>
          <w:tcPr>
            <w:tcW w:w="1600" w:type="pct"/>
            <w:shd w:val="clear" w:color="auto" w:fill="BFBFBF" w:themeFill="background1" w:themeFillShade="BF"/>
          </w:tcPr>
          <w:p w:rsidR="0001065E" w:rsidRPr="009531A9" w:rsidRDefault="0001065E">
            <w:pPr>
              <w:rPr>
                <w:noProof/>
                <w:lang w:val="fr-FR"/>
              </w:rPr>
            </w:pPr>
          </w:p>
        </w:tc>
      </w:tr>
    </w:tbl>
    <w:p w:rsidR="0001065E" w:rsidRPr="009531A9" w:rsidRDefault="002725E2">
      <w:pPr>
        <w:pStyle w:val="Callout"/>
        <w:rPr>
          <w:noProof/>
          <w:lang w:val="fr-FR"/>
        </w:rPr>
      </w:pPr>
      <w:r>
        <w:rPr>
          <w:noProof/>
          <w:lang w:val="fr-FR"/>
        </w:rPr>
        <w:t>4</w:t>
      </w:r>
    </w:p>
    <w:p w:rsidR="0001065E" w:rsidRPr="009531A9" w:rsidRDefault="002725E2">
      <w:pPr>
        <w:pStyle w:val="SidebarText"/>
        <w:rPr>
          <w:noProof/>
          <w:lang w:val="fr-FR"/>
        </w:rPr>
      </w:pPr>
      <w:r>
        <w:rPr>
          <w:noProof/>
          <w:lang w:val="fr-FR"/>
        </w:rPr>
        <w:t>Cest  le nombre de lettre de recommandation et de félicitation  disponible sur demande .</w:t>
      </w:r>
    </w:p>
    <w:tbl>
      <w:tblPr>
        <w:tblStyle w:val="Grilledutableau"/>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82"/>
        <w:gridCol w:w="2046"/>
      </w:tblGrid>
      <w:tr w:rsidR="0001065E" w:rsidRPr="00B1071C">
        <w:trPr>
          <w:trHeight w:hRule="exact" w:val="216"/>
        </w:trPr>
        <w:tc>
          <w:tcPr>
            <w:tcW w:w="2100" w:type="pct"/>
            <w:shd w:val="clear" w:color="auto" w:fill="FFA830" w:themeFill="accent2"/>
          </w:tcPr>
          <w:p w:rsidR="0001065E" w:rsidRPr="009531A9" w:rsidRDefault="0001065E">
            <w:pPr>
              <w:rPr>
                <w:noProof/>
                <w:lang w:val="fr-FR"/>
              </w:rPr>
            </w:pPr>
          </w:p>
        </w:tc>
        <w:tc>
          <w:tcPr>
            <w:tcW w:w="2900" w:type="pct"/>
            <w:shd w:val="clear" w:color="auto" w:fill="BFBFBF" w:themeFill="background1" w:themeFillShade="BF"/>
          </w:tcPr>
          <w:p w:rsidR="0001065E" w:rsidRPr="009531A9" w:rsidRDefault="0001065E">
            <w:pPr>
              <w:rPr>
                <w:noProof/>
                <w:lang w:val="fr-FR"/>
              </w:rPr>
            </w:pPr>
          </w:p>
        </w:tc>
      </w:tr>
    </w:tbl>
    <w:tbl>
      <w:tblPr>
        <w:tblStyle w:val="Grilledutableau"/>
        <w:tblpPr w:leftFromText="141" w:rightFromText="141" w:vertAnchor="text" w:horzAnchor="page" w:tblpX="2851" w:tblpY="231"/>
        <w:tblW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tblGrid>
      <w:tr w:rsidR="00B65FE1" w:rsidRPr="009531A9" w:rsidTr="00B65FE1">
        <w:trPr>
          <w:trHeight w:val="360"/>
        </w:trPr>
        <w:sdt>
          <w:sdtPr>
            <w:rPr>
              <w:noProof/>
              <w:lang w:val="fr-FR"/>
            </w:rPr>
            <w:alias w:val="Titre du tableau"/>
            <w:tag w:val="Titre du tableau"/>
            <w:id w:val="645391985"/>
            <w:placeholder>
              <w:docPart w:val="C241A7D992F04F76A571C8B6E8C1C3D2"/>
            </w:placeholder>
            <w:temporary/>
            <w:showingPlcHdr/>
          </w:sdtPr>
          <w:sdtContent>
            <w:tc>
              <w:tcPr>
                <w:tcW w:w="3528" w:type="dxa"/>
                <w:shd w:val="clear" w:color="auto" w:fill="FFA830" w:themeFill="accent2"/>
                <w:tcMar>
                  <w:left w:w="0" w:type="dxa"/>
                  <w:right w:w="115" w:type="dxa"/>
                </w:tcMar>
                <w:vAlign w:val="center"/>
              </w:tcPr>
              <w:p w:rsidR="00B65FE1" w:rsidRPr="009531A9" w:rsidRDefault="00B65FE1" w:rsidP="00B65FE1">
                <w:pPr>
                  <w:pStyle w:val="Titre4"/>
                  <w:outlineLvl w:val="3"/>
                  <w:rPr>
                    <w:noProof/>
                    <w:lang w:val="fr-FR"/>
                  </w:rPr>
                </w:pPr>
                <w:r w:rsidRPr="009531A9">
                  <w:rPr>
                    <w:rFonts w:ascii="Corbel" w:hAnsi="Corbel"/>
                    <w:noProof/>
                    <w:color w:val="FFFFFF"/>
                    <w:lang w:val="fr-FR"/>
                  </w:rPr>
                  <w:t>Pour plus d’informations</w:t>
                </w:r>
              </w:p>
            </w:tc>
          </w:sdtContent>
        </w:sdt>
      </w:tr>
      <w:tr w:rsidR="00B65FE1" w:rsidRPr="002725E2" w:rsidTr="00B65FE1">
        <w:tc>
          <w:tcPr>
            <w:tcW w:w="3528" w:type="dxa"/>
            <w:shd w:val="clear" w:color="auto" w:fill="F2F2F2" w:themeFill="background1" w:themeFillShade="F2"/>
            <w:tcMar>
              <w:top w:w="144" w:type="dxa"/>
              <w:left w:w="216" w:type="dxa"/>
              <w:right w:w="144" w:type="dxa"/>
            </w:tcMar>
            <w:vAlign w:val="center"/>
          </w:tcPr>
          <w:p w:rsidR="00B65FE1" w:rsidRPr="002725E2" w:rsidRDefault="00B65FE1" w:rsidP="00B65FE1">
            <w:pPr>
              <w:pStyle w:val="SidebarTableText"/>
              <w:rPr>
                <w:noProof/>
                <w:sz w:val="20"/>
                <w:szCs w:val="20"/>
                <w:lang w:val="fr-FR"/>
              </w:rPr>
            </w:pPr>
            <w:r w:rsidRPr="002725E2">
              <w:rPr>
                <w:noProof/>
                <w:sz w:val="20"/>
                <w:szCs w:val="20"/>
                <w:lang w:val="fr-FR"/>
              </w:rPr>
              <w:t>Vous pouvez  me joindre :</w:t>
            </w:r>
          </w:p>
          <w:p w:rsidR="00B65FE1" w:rsidRPr="002725E2" w:rsidRDefault="00B65FE1" w:rsidP="00B65FE1">
            <w:pPr>
              <w:pStyle w:val="SidebarTableText"/>
              <w:rPr>
                <w:noProof/>
                <w:sz w:val="20"/>
                <w:szCs w:val="20"/>
                <w:lang w:val="fr-FR"/>
              </w:rPr>
            </w:pPr>
            <w:r w:rsidRPr="002725E2">
              <w:rPr>
                <w:noProof/>
                <w:sz w:val="20"/>
                <w:szCs w:val="20"/>
                <w:lang w:val="fr-FR"/>
              </w:rPr>
              <w:t>06 .50.38.13.31.</w:t>
            </w:r>
            <w:r>
              <w:rPr>
                <w:noProof/>
                <w:sz w:val="20"/>
                <w:szCs w:val="20"/>
                <w:lang w:val="fr-FR"/>
              </w:rPr>
              <w:t> / cfarjotmail.com</w:t>
            </w:r>
          </w:p>
          <w:p w:rsidR="00B65FE1" w:rsidRPr="009531A9" w:rsidRDefault="00B65FE1" w:rsidP="00B65FE1">
            <w:pPr>
              <w:pStyle w:val="ContactInfo"/>
              <w:rPr>
                <w:noProof/>
                <w:color w:val="262626" w:themeColor="text1" w:themeTint="D9"/>
                <w:sz w:val="18"/>
              </w:rPr>
            </w:pPr>
          </w:p>
        </w:tc>
      </w:tr>
    </w:tbl>
    <w:p w:rsidR="0001065E" w:rsidRPr="009531A9" w:rsidRDefault="00B65FE1" w:rsidP="002725E2">
      <w:pPr>
        <w:pStyle w:val="Callout"/>
        <w:ind w:left="0"/>
        <w:rPr>
          <w:noProof/>
          <w:lang w:val="fr-FR"/>
        </w:rPr>
      </w:pPr>
      <w:r w:rsidRPr="009531A9">
        <w:rPr>
          <w:noProof/>
          <w:lang w:val="fr-FR" w:eastAsia="fr-FR"/>
        </w:rPr>
        <w:drawing>
          <wp:anchor distT="0" distB="45720" distL="114300" distR="114300" simplePos="0" relativeHeight="251651072" behindDoc="0" locked="0" layoutInCell="0" allowOverlap="1" wp14:anchorId="7D0B7C5D" wp14:editId="3CAF01E8">
            <wp:simplePos x="0" y="0"/>
            <wp:positionH relativeFrom="page">
              <wp:posOffset>5427345</wp:posOffset>
            </wp:positionH>
            <wp:positionV relativeFrom="page">
              <wp:posOffset>981075</wp:posOffset>
            </wp:positionV>
            <wp:extent cx="1208405" cy="2148840"/>
            <wp:effectExtent l="190500" t="190500" r="220345" b="1943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747.jpg"/>
                    <pic:cNvPicPr/>
                  </pic:nvPicPr>
                  <pic:blipFill>
                    <a:blip r:embed="rId20" cstate="print">
                      <a:extLst>
                        <a:ext uri="{28A0092B-C50C-407E-A947-70E740481C1C}">
                          <a14:useLocalDpi xmlns:a14="http://schemas.microsoft.com/office/drawing/2010/main" val="0"/>
                        </a:ext>
                      </a:extLst>
                    </a:blip>
                    <a:stretch>
                      <a:fillRect/>
                    </a:stretch>
                  </pic:blipFill>
                  <pic:spPr bwMode="auto">
                    <a:xfrm rot="698513">
                      <a:off x="0" y="0"/>
                      <a:ext cx="1208405" cy="214884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rsidR="0001065E" w:rsidRPr="009531A9" w:rsidRDefault="001D63E2">
      <w:pPr>
        <w:pStyle w:val="Sansinterligne"/>
        <w:rPr>
          <w:lang w:val="fr-FR"/>
        </w:rPr>
      </w:pPr>
      <w:r>
        <w:rPr>
          <w:rFonts w:eastAsia="Times New Roman" w:cs="Times New Roman"/>
          <w:sz w:val="18"/>
          <w:lang w:val="fr-FR" w:eastAsia="fr-FR"/>
        </w:rPr>
        <mc:AlternateContent>
          <mc:Choice Requires="wps">
            <w:drawing>
              <wp:anchor distT="0" distB="0" distL="114300" distR="114300" simplePos="0" relativeHeight="251663360" behindDoc="0" locked="0" layoutInCell="0" allowOverlap="1">
                <wp:simplePos x="0" y="0"/>
                <wp:positionH relativeFrom="page">
                  <wp:posOffset>5950585</wp:posOffset>
                </wp:positionH>
                <wp:positionV relativeFrom="page">
                  <wp:posOffset>817880</wp:posOffset>
                </wp:positionV>
                <wp:extent cx="1579880" cy="8718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871855"/>
                        </a:xfrm>
                        <a:prstGeom prst="rect">
                          <a:avLst/>
                        </a:prstGeom>
                        <a:noFill/>
                        <a:ln w="6350">
                          <a:noFill/>
                        </a:ln>
                        <a:effectLst/>
                      </wps:spPr>
                      <wps:txbx>
                        <w:txbxContent>
                          <w:p w:rsidR="00542778" w:rsidRPr="0018220E" w:rsidRDefault="00542778">
                            <w:pPr>
                              <w:pStyle w:val="Caption2"/>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468.55pt;margin-top:64.4pt;width:124.4pt;height:6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" o:allowincell="f" filled="f" stroked="f" strokeweight=".5pt">
                <v:path arrowok="t"/>
                <v:textbox>
                  <w:txbxContent>
                    <w:p w:rsidR="00542778" w:rsidRPr="0018220E" w:rsidRDefault="00542778">
                      <w:pPr>
                        <w:pStyle w:val="Caption2"/>
                        <w:rPr>
                          <w:lang w:val="fr-FR"/>
                        </w:rPr>
                      </w:pPr>
                    </w:p>
                  </w:txbxContent>
                </v:textbox>
                <w10:wrap anchorx="page" anchory="page"/>
              </v:shape>
            </w:pict>
          </mc:Fallback>
        </mc:AlternateContent>
      </w:r>
      <w:r w:rsidR="00797CD0" w:rsidRPr="009531A9">
        <w:rPr>
          <w:lang w:val="fr-FR"/>
        </w:rPr>
        <w:br w:type="column"/>
      </w:r>
    </w:p>
    <w:p w:rsidR="0001065E" w:rsidRPr="009531A9" w:rsidRDefault="0001065E" w:rsidP="0018220E">
      <w:pPr>
        <w:rPr>
          <w:noProof/>
          <w:lang w:val="fr-FR"/>
        </w:rPr>
      </w:pPr>
    </w:p>
    <w:p w:rsidR="0001065E" w:rsidRPr="009531A9" w:rsidRDefault="0001065E" w:rsidP="0018220E">
      <w:pPr>
        <w:pStyle w:val="Titre2"/>
        <w:rPr>
          <w:noProof/>
          <w:lang w:val="fr-FR"/>
        </w:rPr>
        <w:sectPr w:rsidR="0001065E" w:rsidRPr="009531A9" w:rsidSect="00176BFA">
          <w:type w:val="continuous"/>
          <w:pgSz w:w="12240" w:h="15840" w:code="1"/>
          <w:pgMar w:top="720" w:right="576" w:bottom="720" w:left="576" w:header="360" w:footer="720" w:gutter="0"/>
          <w:cols w:num="3" w:space="247"/>
          <w:titlePg/>
          <w:docGrid w:linePitch="360"/>
        </w:sectPr>
      </w:pPr>
    </w:p>
    <w:p w:rsidR="0001065E" w:rsidRPr="009531A9" w:rsidRDefault="0001065E" w:rsidP="00B65FE1">
      <w:pPr>
        <w:spacing w:before="240"/>
        <w:rPr>
          <w:noProof/>
          <w:lang w:val="fr-FR"/>
        </w:rPr>
      </w:pPr>
    </w:p>
    <w:p w:rsidR="0001065E" w:rsidRPr="009531A9" w:rsidRDefault="00B65FE1">
      <w:pPr>
        <w:rPr>
          <w:noProof/>
          <w:lang w:val="fr-FR"/>
        </w:rPr>
      </w:pPr>
      <w:r w:rsidRPr="009531A9">
        <w:rPr>
          <w:noProof/>
          <w:lang w:val="fr-FR" w:eastAsia="fr-FR"/>
        </w:rPr>
        <w:drawing>
          <wp:anchor distT="0" distB="0" distL="114300" distR="114300" simplePos="0" relativeHeight="251652096" behindDoc="1" locked="0" layoutInCell="0" allowOverlap="1" wp14:anchorId="20E90084" wp14:editId="25C59CA0">
            <wp:simplePos x="0" y="0"/>
            <wp:positionH relativeFrom="page">
              <wp:posOffset>207645</wp:posOffset>
            </wp:positionH>
            <wp:positionV relativeFrom="margin">
              <wp:posOffset>1844675</wp:posOffset>
            </wp:positionV>
            <wp:extent cx="1794510" cy="1346200"/>
            <wp:effectExtent l="342900" t="419100" r="320040" b="44450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rot="20434928">
                      <a:off x="0" y="0"/>
                      <a:ext cx="1794510" cy="1346200"/>
                    </a:xfrm>
                    <a:prstGeom prst="rect">
                      <a:avLst/>
                    </a:prstGeom>
                    <a:solidFill>
                      <a:srgbClr val="FFFFFF">
                        <a:shade val="85000"/>
                      </a:srgbClr>
                    </a:solidFill>
                    <a:ln w="762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rsidR="0001065E" w:rsidRPr="009531A9" w:rsidRDefault="001D63E2">
      <w:pPr>
        <w:rPr>
          <w:noProof/>
          <w:lang w:val="fr-FR"/>
        </w:rPr>
      </w:pPr>
      <w:r>
        <w:rPr>
          <w:noProof/>
          <w:lang w:val="fr-FR" w:eastAsia="fr-FR"/>
        </w:rPr>
        <mc:AlternateContent>
          <mc:Choice Requires="wps">
            <w:drawing>
              <wp:anchor distT="228600" distB="0" distL="114300" distR="114300" simplePos="0" relativeHeight="251662336" behindDoc="1" locked="0" layoutInCell="0" allowOverlap="1">
                <wp:simplePos x="0" y="0"/>
                <wp:positionH relativeFrom="page">
                  <wp:posOffset>215265</wp:posOffset>
                </wp:positionH>
                <wp:positionV relativeFrom="page">
                  <wp:posOffset>6276975</wp:posOffset>
                </wp:positionV>
                <wp:extent cx="7414260" cy="685800"/>
                <wp:effectExtent l="24765" t="19050" r="38100" b="47625"/>
                <wp:wrapTopAndBottom/>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4260" cy="685800"/>
                        </a:xfrm>
                        <a:prstGeom prst="rect">
                          <a:avLst/>
                        </a:prstGeom>
                        <a:solidFill>
                          <a:schemeClr val="accent6">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01104B" w:rsidRPr="0001104B" w:rsidRDefault="0001104B">
                            <w:pPr>
                              <w:rPr>
                                <w:lang w:val="fr-FR"/>
                              </w:rPr>
                            </w:pPr>
                            <w:r>
                              <w:rPr>
                                <w:lang w:val="fr-FR"/>
                              </w:rPr>
                              <w:t xml:space="preserve">                                                                 ENGLISH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2" style="position:absolute;margin-left:16.95pt;margin-top:494.25pt;width:583.8pt;height:54pt;z-index:-251654144;visibility:visible;mso-wrap-style:square;mso-width-percent:0;mso-height-percent:0;mso-wrap-distance-left:9pt;mso-wrap-distance-top:18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" o:allowincell="f" fillcolor="#784c9c [3209]" strokecolor="#f2f2f2 [3041]" strokeweight="3pt">
                <v:shadow on="t" color="#3b254d [1609]" opacity=".5" offset="1pt"/>
                <v:textbox>
                  <w:txbxContent>
                    <w:p w:rsidR="0001104B" w:rsidRPr="0001104B" w:rsidRDefault="0001104B">
                      <w:pPr>
                        <w:rPr>
                          <w:lang w:val="fr-FR"/>
                        </w:rPr>
                      </w:pPr>
                      <w:r>
                        <w:rPr>
                          <w:lang w:val="fr-FR"/>
                        </w:rPr>
                        <w:t xml:space="preserve">                                                                 ENGLISH</w:t>
                      </w:r>
                    </w:p>
                  </w:txbxContent>
                </v:textbox>
                <w10:wrap type="topAndBottom" anchorx="page" anchory="page"/>
              </v:rect>
            </w:pict>
          </mc:Fallback>
        </mc:AlternateContent>
      </w:r>
      <w:r>
        <w:rPr>
          <w:noProof/>
          <w:lang w:val="fr-FR" w:eastAsia="fr-FR"/>
        </w:rPr>
        <mc:AlternateContent>
          <mc:Choice Requires="wps">
            <w:drawing>
              <wp:anchor distT="0" distB="18415" distL="114300" distR="114300" simplePos="0" relativeHeight="251660288" behindDoc="0" locked="0" layoutInCell="0" allowOverlap="1">
                <wp:simplePos x="0" y="0"/>
                <wp:positionH relativeFrom="page">
                  <wp:posOffset>267335</wp:posOffset>
                </wp:positionH>
                <wp:positionV relativeFrom="page">
                  <wp:posOffset>4735195</wp:posOffset>
                </wp:positionV>
                <wp:extent cx="4457065" cy="2414905"/>
                <wp:effectExtent l="0" t="0" r="0" b="444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065" cy="2414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778" w:rsidRPr="009531A9" w:rsidRDefault="00542778" w:rsidP="009531A9">
                            <w:pPr>
                              <w:pStyle w:val="Name"/>
                              <w:spacing w:after="0"/>
                              <w:rPr>
                                <w:noProof/>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21.05pt;margin-top:372.85pt;width:350.95pt;height:190.15pt;z-index:251660288;visibility:visible;mso-wrap-style:square;mso-width-percent:0;mso-height-percent:0;mso-wrap-distance-left:9pt;mso-wrap-distance-top:0;mso-wrap-distance-right:9pt;mso-wrap-distance-bottom:1.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" o:allowincell="f" filled="f" stroked="f" strokeweight=".5pt">
                <v:path arrowok="t"/>
                <v:textbox>
                  <w:txbxContent>
                    <w:p w:rsidR="00542778" w:rsidRPr="009531A9" w:rsidRDefault="00542778" w:rsidP="009531A9">
                      <w:pPr>
                        <w:pStyle w:val="Name"/>
                        <w:spacing w:after="0"/>
                        <w:rPr>
                          <w:noProof/>
                          <w:lang w:val="fr-FR"/>
                        </w:rPr>
                      </w:pPr>
                    </w:p>
                  </w:txbxContent>
                </v:textbox>
                <w10:wrap type="topAndBottom" anchorx="page" anchory="page"/>
              </v:shape>
            </w:pict>
          </mc:Fallback>
        </mc:AlternateContent>
      </w:r>
      <w:r w:rsidR="00797CD0" w:rsidRPr="009531A9">
        <w:rPr>
          <w:noProof/>
          <w:lang w:val="fr-FR"/>
        </w:rPr>
        <w:br w:type="page"/>
      </w:r>
    </w:p>
    <w:p w:rsidR="00DD6A80" w:rsidRPr="00DD6A80" w:rsidRDefault="00DD6A80" w:rsidP="00DD6A80">
      <w:pPr>
        <w:jc w:val="center"/>
        <w:rPr>
          <w:noProof/>
        </w:rPr>
      </w:pPr>
      <w:r>
        <w:rPr>
          <w:noProof/>
        </w:rPr>
        <w:lastRenderedPageBreak/>
        <w:t>WHO AM I?</w:t>
      </w:r>
    </w:p>
    <w:p w:rsidR="00DD6A80" w:rsidRPr="00DD6A80" w:rsidRDefault="00DD6A80" w:rsidP="00DD6A80">
      <w:pPr>
        <w:rPr>
          <w:noProof/>
        </w:rPr>
      </w:pPr>
      <w:r w:rsidRPr="00DD6A80">
        <w:rPr>
          <w:noProof/>
        </w:rPr>
        <w:t>My experience in the field of close protection and security allows me to anticipate any context that could be dangerous. My good character and discipline of work well done are my strengths. On the other hand, my availability and my adaptability are essential to meet your current and future needs.</w:t>
      </w:r>
    </w:p>
    <w:p w:rsidR="00DD6A80" w:rsidRPr="00DD6A80" w:rsidRDefault="00DD6A80" w:rsidP="00DD6A80">
      <w:pPr>
        <w:rPr>
          <w:noProof/>
        </w:rPr>
      </w:pPr>
    </w:p>
    <w:p w:rsidR="00DD6A80" w:rsidRPr="00DD6A80" w:rsidRDefault="00DD6A80" w:rsidP="00DD6A80">
      <w:pPr>
        <w:rPr>
          <w:noProof/>
        </w:rPr>
      </w:pPr>
      <w:r w:rsidRPr="00DD6A80">
        <w:rPr>
          <w:noProof/>
        </w:rPr>
        <w:t>Formed by and according to the methods of a former policeman and one of the GIGN creator GSPR (Security Group of the Presidency of the Repubic GSPR), I am in possession of the business card agent physical protection.</w:t>
      </w:r>
    </w:p>
    <w:p w:rsidR="00DD6A80" w:rsidRPr="00DD6A80" w:rsidRDefault="00DD6A80" w:rsidP="00DD6A80">
      <w:pPr>
        <w:rPr>
          <w:noProof/>
        </w:rPr>
      </w:pPr>
    </w:p>
    <w:p w:rsidR="00DD6A80" w:rsidRPr="00DD6A80" w:rsidRDefault="00DD6A80" w:rsidP="00DD6A80">
      <w:pPr>
        <w:rPr>
          <w:noProof/>
        </w:rPr>
      </w:pPr>
      <w:r w:rsidRPr="00DD6A80">
        <w:rPr>
          <w:noProof/>
        </w:rPr>
        <w:t>I have two suggestions to make you for your protection:</w:t>
      </w:r>
    </w:p>
    <w:p w:rsidR="00DD6A80" w:rsidRPr="00DD6A80" w:rsidRDefault="00DD6A80" w:rsidP="00DD6A80">
      <w:pPr>
        <w:rPr>
          <w:noProof/>
        </w:rPr>
      </w:pPr>
    </w:p>
    <w:p w:rsidR="00DD6A80" w:rsidRPr="00DD6A80" w:rsidRDefault="00DD6A80" w:rsidP="00DD6A80">
      <w:pPr>
        <w:rPr>
          <w:noProof/>
          <w:lang w:val="fr-FR"/>
        </w:rPr>
      </w:pPr>
      <w:r w:rsidRPr="00DD6A80">
        <w:rPr>
          <w:noProof/>
          <w:lang w:val="fr-FR"/>
        </w:rPr>
        <w:t>- Be your employee</w:t>
      </w:r>
    </w:p>
    <w:p w:rsidR="00DD6A80" w:rsidRPr="00DD6A80" w:rsidRDefault="00DD6A80" w:rsidP="00DD6A80">
      <w:pPr>
        <w:rPr>
          <w:noProof/>
          <w:lang w:val="fr-FR"/>
        </w:rPr>
      </w:pPr>
    </w:p>
    <w:p w:rsidR="0001065E" w:rsidRPr="00DD6A80" w:rsidRDefault="00DD6A80" w:rsidP="00DD6A80">
      <w:pPr>
        <w:rPr>
          <w:noProof/>
        </w:rPr>
      </w:pPr>
      <w:r w:rsidRPr="00DD6A80">
        <w:rPr>
          <w:noProof/>
        </w:rPr>
        <w:t xml:space="preserve">     or go through a company that I would communicate bodyguards you.</w:t>
      </w:r>
    </w:p>
    <w:p w:rsidR="0001065E" w:rsidRPr="00DD6A80" w:rsidRDefault="00797CD0">
      <w:pPr>
        <w:pStyle w:val="Sansinterligne"/>
      </w:pPr>
      <w:r w:rsidRPr="00DD6A80">
        <w:br w:type="column"/>
      </w:r>
    </w:p>
    <w:tbl>
      <w:tblPr>
        <w:tblStyle w:val="Grilledutableau"/>
        <w:tblW w:w="3770"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CellMar>
          <w:left w:w="0" w:type="dxa"/>
          <w:right w:w="0" w:type="dxa"/>
        </w:tblCellMar>
        <w:tblLook w:val="04A0" w:firstRow="1" w:lastRow="0" w:firstColumn="1" w:lastColumn="0" w:noHBand="0" w:noVBand="1"/>
      </w:tblPr>
      <w:tblGrid>
        <w:gridCol w:w="3770"/>
      </w:tblGrid>
      <w:tr w:rsidR="0001065E" w:rsidRPr="009531A9">
        <w:trPr>
          <w:cantSplit/>
          <w:trHeight w:val="360"/>
        </w:trPr>
        <w:tc>
          <w:tcPr>
            <w:tcW w:w="3770" w:type="dxa"/>
            <w:shd w:val="clear" w:color="auto" w:fill="404040" w:themeFill="text1" w:themeFillTint="BF"/>
            <w:vAlign w:val="center"/>
          </w:tcPr>
          <w:p w:rsidR="0001065E" w:rsidRPr="009531A9" w:rsidRDefault="00797CD0">
            <w:pPr>
              <w:pStyle w:val="Titre4"/>
              <w:outlineLvl w:val="3"/>
              <w:rPr>
                <w:noProof/>
                <w:lang w:val="fr-FR"/>
              </w:rPr>
            </w:pPr>
            <w:r w:rsidRPr="00DD6A80">
              <w:rPr>
                <w:noProof/>
              </w:rPr>
              <w:br w:type="column"/>
            </w:r>
            <w:r w:rsidR="00DD6A80">
              <w:rPr>
                <w:noProof/>
                <w:lang w:val="fr-FR"/>
              </w:rPr>
              <w:t>show business</w:t>
            </w:r>
          </w:p>
        </w:tc>
      </w:tr>
    </w:tbl>
    <w:p w:rsidR="0001065E" w:rsidRPr="009531A9" w:rsidRDefault="00797CD0">
      <w:pPr>
        <w:pStyle w:val="Sidebarphoto"/>
        <w:rPr>
          <w:lang w:val="fr-FR"/>
        </w:rPr>
      </w:pPr>
      <w:r w:rsidRPr="009531A9">
        <w:rPr>
          <w:lang w:val="fr-FR" w:eastAsia="fr-FR"/>
        </w:rPr>
        <w:drawing>
          <wp:inline distT="0" distB="0" distL="0" distR="0" wp14:anchorId="29166358" wp14:editId="5AEDE9CE">
            <wp:extent cx="2137664" cy="1603248"/>
            <wp:effectExtent l="57150" t="57150" r="34290" b="3556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137664" cy="1603248"/>
                    </a:xfrm>
                    <a:prstGeom prst="rect">
                      <a:avLst/>
                    </a:prstGeom>
                    <a:noFill/>
                    <a:ln>
                      <a:noFill/>
                    </a:ln>
                    <a:scene3d>
                      <a:camera prst="orthographicFront"/>
                      <a:lightRig rig="threePt" dir="t"/>
                    </a:scene3d>
                    <a:sp3d contourW="12700">
                      <a:bevelT w="12700" h="0"/>
                      <a:contourClr>
                        <a:schemeClr val="bg1"/>
                      </a:contourClr>
                    </a:sp3d>
                    <a:extLst>
                      <a:ext uri="{53640926-AAD7-44D8-BBD7-CCE9431645EC}">
                        <a14:shadowObscured xmlns:a14="http://schemas.microsoft.com/office/drawing/2010/main"/>
                      </a:ext>
                    </a:extLst>
                  </pic:spPr>
                </pic:pic>
              </a:graphicData>
            </a:graphic>
          </wp:inline>
        </w:drawing>
      </w:r>
    </w:p>
    <w:p w:rsidR="0001065E" w:rsidRPr="00B1071C" w:rsidRDefault="00DD6A80">
      <w:pPr>
        <w:pStyle w:val="SidebarHeading"/>
        <w:rPr>
          <w:noProof/>
        </w:rPr>
      </w:pPr>
      <w:r w:rsidRPr="00DD6A80">
        <w:rPr>
          <w:noProof/>
        </w:rPr>
        <w:t>Show business</w:t>
      </w:r>
    </w:p>
    <w:p w:rsidR="0001065E" w:rsidRPr="00DD6A80" w:rsidRDefault="00DD6A80">
      <w:pPr>
        <w:pStyle w:val="SidebarText"/>
        <w:rPr>
          <w:noProof/>
          <w:sz w:val="18"/>
          <w:szCs w:val="18"/>
        </w:rPr>
      </w:pPr>
      <w:r w:rsidRPr="00DD6A80">
        <w:rPr>
          <w:noProof/>
          <w:sz w:val="18"/>
          <w:szCs w:val="18"/>
        </w:rPr>
        <w:t>Of Jean-Roch VIP ROOM AT Paul-Loup SULITZER</w:t>
      </w:r>
    </w:p>
    <w:p w:rsidR="0001065E" w:rsidRDefault="00797CD0" w:rsidP="00DD6A80">
      <w:pPr>
        <w:pStyle w:val="Sidebarphoto"/>
        <w:rPr>
          <w:lang w:val="fr-FR"/>
        </w:rPr>
      </w:pPr>
      <w:r w:rsidRPr="009531A9">
        <w:rPr>
          <w:lang w:val="fr-FR" w:eastAsia="fr-FR"/>
        </w:rPr>
        <w:drawing>
          <wp:inline distT="0" distB="0" distL="0" distR="0" wp14:anchorId="742F5E92" wp14:editId="584C05F7">
            <wp:extent cx="889825" cy="1581912"/>
            <wp:effectExtent l="57150" t="57150" r="43815" b="37465"/>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89825" cy="1581912"/>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DD6A80" w:rsidRDefault="00DD6A80">
      <w:pPr>
        <w:pStyle w:val="SidebarHeading"/>
        <w:rPr>
          <w:noProof/>
        </w:rPr>
      </w:pPr>
      <w:r w:rsidRPr="00DD6A80">
        <w:rPr>
          <w:noProof/>
        </w:rPr>
        <w:t>Threatened politician</w:t>
      </w:r>
    </w:p>
    <w:p w:rsidR="00DD6A80" w:rsidRPr="00B1071C" w:rsidRDefault="00DD6A80">
      <w:pPr>
        <w:pStyle w:val="SidebarHeading"/>
        <w:rPr>
          <w:noProof/>
        </w:rPr>
      </w:pPr>
    </w:p>
    <w:p w:rsidR="0001065E" w:rsidRPr="009531A9" w:rsidRDefault="00797CD0">
      <w:pPr>
        <w:pStyle w:val="Sidebarphoto"/>
        <w:rPr>
          <w:lang w:val="fr-FR"/>
        </w:rPr>
      </w:pPr>
      <w:r w:rsidRPr="009531A9">
        <w:rPr>
          <w:lang w:val="fr-FR" w:eastAsia="fr-FR"/>
        </w:rPr>
        <w:drawing>
          <wp:inline distT="0" distB="0" distL="0" distR="0" wp14:anchorId="778DC98A" wp14:editId="1579BA28">
            <wp:extent cx="2371767" cy="1572768"/>
            <wp:effectExtent l="57150" t="57150" r="28575" b="27940"/>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371767" cy="1572768"/>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01065E" w:rsidRDefault="00DD6A80">
      <w:pPr>
        <w:pStyle w:val="SidebarHeading"/>
        <w:rPr>
          <w:noProof/>
        </w:rPr>
      </w:pPr>
      <w:r w:rsidRPr="00DD6A80">
        <w:rPr>
          <w:noProof/>
        </w:rPr>
        <w:t>Security driver</w:t>
      </w:r>
    </w:p>
    <w:p w:rsidR="00DD6A80" w:rsidRPr="00B1071C" w:rsidRDefault="00DD6A80">
      <w:pPr>
        <w:pStyle w:val="SidebarHeading"/>
        <w:rPr>
          <w:noProof/>
        </w:rPr>
      </w:pPr>
    </w:p>
    <w:p w:rsidR="0001065E" w:rsidRPr="009531A9" w:rsidRDefault="0001065E">
      <w:pPr>
        <w:pStyle w:val="SidebarText"/>
        <w:rPr>
          <w:noProof/>
          <w:lang w:val="fr-FR"/>
        </w:rPr>
      </w:pPr>
    </w:p>
    <w:p w:rsidR="0001065E" w:rsidRPr="009531A9" w:rsidRDefault="001D63E2">
      <w:pPr>
        <w:pStyle w:val="SidebarTableText"/>
        <w:rPr>
          <w:noProof/>
          <w:lang w:val="fr-FR"/>
        </w:rPr>
      </w:pPr>
      <w:r>
        <w:rPr>
          <w:noProof/>
          <w:lang w:val="fr-FR" w:eastAsia="fr-FR"/>
        </w:rPr>
        <mc:AlternateContent>
          <mc:Choice Requires="wps">
            <w:drawing>
              <wp:anchor distT="0" distB="0" distL="114300" distR="114300" simplePos="0" relativeHeight="251658240" behindDoc="0" locked="0" layoutInCell="0" allowOverlap="1">
                <wp:simplePos x="0" y="0"/>
                <wp:positionH relativeFrom="page">
                  <wp:posOffset>228600</wp:posOffset>
                </wp:positionH>
                <wp:positionV relativeFrom="page">
                  <wp:posOffset>561975</wp:posOffset>
                </wp:positionV>
                <wp:extent cx="4752975" cy="120015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2975"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778" w:rsidRPr="009531A9" w:rsidRDefault="00DD6A80" w:rsidP="00DD6A80">
                            <w:pPr>
                              <w:pStyle w:val="Titre3"/>
                              <w:jc w:val="center"/>
                              <w:rPr>
                                <w:lang w:val="fr-FR"/>
                              </w:rPr>
                            </w:pPr>
                            <w:r>
                              <w:t>Close Protection Officer</w:t>
                            </w:r>
                          </w:p>
                          <w:p w:rsidR="00542778" w:rsidRPr="009531A9" w:rsidRDefault="00542778">
                            <w:pPr>
                              <w:pStyle w:val="Name"/>
                              <w:rPr>
                                <w:noProof/>
                                <w:lang w:val="fr-FR"/>
                              </w:rPr>
                            </w:pPr>
                          </w:p>
                        </w:txbxContent>
                      </wps:txbx>
                      <wps:bodyPr rot="0" spcFirstLastPara="0" vertOverflow="overflow" horzOverflow="overflow" vert="horz" wrap="square" lIns="137160" tIns="2286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4" type="#_x0000_t202" style="position:absolute;margin-left:18pt;margin-top:44.25pt;width:374.25pt;height: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" o:allowincell="f" filled="f" stroked="f" strokeweight=".5pt">
                <v:path arrowok="t"/>
                <v:textbox inset="10.8pt,18pt">
                  <w:txbxContent>
                    <w:p w:rsidR="00542778" w:rsidRPr="009531A9" w:rsidRDefault="00DD6A80" w:rsidP="00DD6A80">
                      <w:pPr>
                        <w:pStyle w:val="Titre3"/>
                        <w:jc w:val="center"/>
                        <w:rPr>
                          <w:lang w:val="fr-FR"/>
                        </w:rPr>
                      </w:pPr>
                      <w:r>
                        <w:t>Close Protection Officer</w:t>
                      </w:r>
                    </w:p>
                    <w:p w:rsidR="00542778" w:rsidRPr="009531A9" w:rsidRDefault="00542778">
                      <w:pPr>
                        <w:pStyle w:val="Name"/>
                        <w:rPr>
                          <w:noProof/>
                          <w:lang w:val="fr-FR"/>
                        </w:rPr>
                      </w:pPr>
                    </w:p>
                  </w:txbxContent>
                </v:textbox>
                <w10:wrap type="square" anchorx="page" anchory="page"/>
              </v:shape>
            </w:pict>
          </mc:Fallback>
        </mc:AlternateContent>
      </w:r>
      <w:r w:rsidR="00797CD0" w:rsidRPr="009531A9">
        <w:rPr>
          <w:noProof/>
          <w:lang w:val="fr-FR"/>
        </w:rPr>
        <w:br w:type="page"/>
      </w:r>
    </w:p>
    <w:p w:rsidR="009950E5" w:rsidRDefault="009950E5" w:rsidP="009950E5">
      <w:pPr>
        <w:rPr>
          <w:noProof/>
        </w:rPr>
      </w:pPr>
    </w:p>
    <w:p w:rsidR="009950E5" w:rsidRDefault="009950E5" w:rsidP="009950E5">
      <w:pPr>
        <w:rPr>
          <w:noProof/>
        </w:rPr>
      </w:pPr>
    </w:p>
    <w:p w:rsidR="009950E5" w:rsidRDefault="009950E5" w:rsidP="009950E5">
      <w:pPr>
        <w:rPr>
          <w:noProof/>
        </w:rPr>
      </w:pPr>
    </w:p>
    <w:p w:rsidR="009950E5" w:rsidRPr="009950E5" w:rsidRDefault="009950E5" w:rsidP="009950E5">
      <w:pPr>
        <w:rPr>
          <w:noProof/>
        </w:rPr>
      </w:pPr>
      <w:r w:rsidRPr="009950E5">
        <w:rPr>
          <w:noProof/>
        </w:rPr>
        <w:t>Businessman protection</w:t>
      </w:r>
    </w:p>
    <w:p w:rsidR="009950E5" w:rsidRPr="009950E5" w:rsidRDefault="009950E5" w:rsidP="009950E5">
      <w:pPr>
        <w:rPr>
          <w:noProof/>
        </w:rPr>
      </w:pPr>
      <w:r w:rsidRPr="009950E5">
        <w:rPr>
          <w:noProof/>
        </w:rPr>
        <w:t xml:space="preserve">     Protection V.I.P.</w:t>
      </w:r>
    </w:p>
    <w:p w:rsidR="009950E5" w:rsidRPr="009950E5" w:rsidRDefault="009950E5" w:rsidP="009950E5">
      <w:pPr>
        <w:rPr>
          <w:noProof/>
        </w:rPr>
      </w:pPr>
      <w:r w:rsidRPr="009950E5">
        <w:rPr>
          <w:noProof/>
        </w:rPr>
        <w:t xml:space="preserve">     Protection of sensitive people</w:t>
      </w:r>
    </w:p>
    <w:p w:rsidR="009950E5" w:rsidRPr="009950E5" w:rsidRDefault="009950E5" w:rsidP="009950E5">
      <w:pPr>
        <w:rPr>
          <w:noProof/>
        </w:rPr>
      </w:pPr>
      <w:r w:rsidRPr="009950E5">
        <w:rPr>
          <w:noProof/>
        </w:rPr>
        <w:t xml:space="preserve">     Protection of persons carrying values</w:t>
      </w:r>
    </w:p>
    <w:p w:rsidR="009950E5" w:rsidRPr="009950E5" w:rsidRDefault="009950E5" w:rsidP="009950E5">
      <w:pPr>
        <w:rPr>
          <w:noProof/>
        </w:rPr>
      </w:pPr>
      <w:r w:rsidRPr="009950E5">
        <w:rPr>
          <w:noProof/>
        </w:rPr>
        <w:t xml:space="preserve">     Transport confidential document</w:t>
      </w:r>
    </w:p>
    <w:p w:rsidR="009950E5" w:rsidRPr="009950E5" w:rsidRDefault="009950E5" w:rsidP="009950E5">
      <w:pPr>
        <w:rPr>
          <w:noProof/>
        </w:rPr>
      </w:pPr>
      <w:r w:rsidRPr="009950E5">
        <w:rPr>
          <w:noProof/>
        </w:rPr>
        <w:t xml:space="preserve">     Protection while traveling abroad</w:t>
      </w:r>
    </w:p>
    <w:p w:rsidR="009950E5" w:rsidRPr="009950E5" w:rsidRDefault="009950E5" w:rsidP="009950E5">
      <w:pPr>
        <w:rPr>
          <w:noProof/>
        </w:rPr>
      </w:pPr>
      <w:r w:rsidRPr="009950E5">
        <w:rPr>
          <w:noProof/>
        </w:rPr>
        <w:t xml:space="preserve">     Traveling abroad</w:t>
      </w:r>
    </w:p>
    <w:p w:rsidR="009950E5" w:rsidRPr="009950E5" w:rsidRDefault="009950E5" w:rsidP="009950E5">
      <w:pPr>
        <w:rPr>
          <w:noProof/>
        </w:rPr>
      </w:pPr>
      <w:r w:rsidRPr="009950E5">
        <w:rPr>
          <w:noProof/>
        </w:rPr>
        <w:t xml:space="preserve">     Driver steering</w:t>
      </w:r>
    </w:p>
    <w:p w:rsidR="009950E5" w:rsidRPr="009950E5" w:rsidRDefault="009950E5" w:rsidP="009950E5">
      <w:pPr>
        <w:rPr>
          <w:noProof/>
        </w:rPr>
      </w:pPr>
      <w:r w:rsidRPr="009950E5">
        <w:rPr>
          <w:noProof/>
        </w:rPr>
        <w:t xml:space="preserve">     Audit - Security Council</w:t>
      </w:r>
    </w:p>
    <w:p w:rsidR="009950E5" w:rsidRPr="009950E5" w:rsidRDefault="009950E5" w:rsidP="009950E5">
      <w:pPr>
        <w:rPr>
          <w:noProof/>
        </w:rPr>
      </w:pPr>
      <w:r w:rsidRPr="009950E5">
        <w:rPr>
          <w:noProof/>
        </w:rPr>
        <w:t xml:space="preserve">     Organization stay V.I.P.</w:t>
      </w:r>
    </w:p>
    <w:p w:rsidR="009950E5" w:rsidRPr="009950E5" w:rsidRDefault="009950E5" w:rsidP="009950E5">
      <w:pPr>
        <w:rPr>
          <w:noProof/>
        </w:rPr>
      </w:pPr>
      <w:r w:rsidRPr="009950E5">
        <w:rPr>
          <w:noProof/>
        </w:rPr>
        <w:t xml:space="preserve">     Organization for Security private parties</w:t>
      </w:r>
    </w:p>
    <w:p w:rsidR="009950E5" w:rsidRPr="009950E5" w:rsidRDefault="009950E5" w:rsidP="009950E5">
      <w:pPr>
        <w:rPr>
          <w:noProof/>
        </w:rPr>
      </w:pPr>
      <w:r w:rsidRPr="009950E5">
        <w:rPr>
          <w:noProof/>
        </w:rPr>
        <w:t xml:space="preserve">     Securing home</w:t>
      </w:r>
    </w:p>
    <w:p w:rsidR="009950E5" w:rsidRPr="009950E5" w:rsidRDefault="009950E5" w:rsidP="009950E5">
      <w:pPr>
        <w:rPr>
          <w:noProof/>
          <w:lang w:val="fr-FR"/>
        </w:rPr>
      </w:pPr>
      <w:r w:rsidRPr="009950E5">
        <w:rPr>
          <w:noProof/>
        </w:rPr>
        <w:t xml:space="preserve">     </w:t>
      </w:r>
      <w:r w:rsidRPr="009950E5">
        <w:rPr>
          <w:noProof/>
          <w:lang w:val="fr-FR"/>
        </w:rPr>
        <w:t>Securing boat</w:t>
      </w:r>
    </w:p>
    <w:p w:rsidR="0001065E" w:rsidRPr="009531A9" w:rsidRDefault="009950E5" w:rsidP="009950E5">
      <w:pPr>
        <w:rPr>
          <w:noProof/>
          <w:lang w:val="fr-FR"/>
        </w:rPr>
      </w:pPr>
      <w:r w:rsidRPr="009950E5">
        <w:rPr>
          <w:noProof/>
          <w:lang w:val="fr-FR"/>
        </w:rPr>
        <w:t xml:space="preserve">     Securing Office</w:t>
      </w:r>
    </w:p>
    <w:p w:rsidR="0001065E" w:rsidRPr="009531A9" w:rsidRDefault="00797CD0">
      <w:pPr>
        <w:pStyle w:val="Sansinterligne"/>
        <w:rPr>
          <w:lang w:val="fr-FR"/>
        </w:rPr>
      </w:pPr>
      <w:r w:rsidRPr="009531A9">
        <w:rPr>
          <w:lang w:val="fr-FR"/>
        </w:rPr>
        <w:br w:type="column"/>
      </w:r>
      <w:r w:rsidR="001D63E2">
        <w:rPr>
          <w:lang w:val="fr-FR" w:eastAsia="fr-FR"/>
        </w:rPr>
        <mc:AlternateContent>
          <mc:Choice Requires="wps">
            <w:drawing>
              <wp:anchor distT="0" distB="0" distL="114300" distR="114300" simplePos="0" relativeHeight="251659264" behindDoc="0" locked="0" layoutInCell="0" allowOverlap="1">
                <wp:simplePos x="0" y="0"/>
                <wp:positionH relativeFrom="page">
                  <wp:posOffset>244475</wp:posOffset>
                </wp:positionH>
                <wp:positionV relativeFrom="page">
                  <wp:posOffset>537845</wp:posOffset>
                </wp:positionV>
                <wp:extent cx="4526280" cy="648970"/>
                <wp:effectExtent l="0" t="0" r="762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6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50E5" w:rsidRPr="009950E5" w:rsidRDefault="009950E5" w:rsidP="009950E5">
                            <w:pPr>
                              <w:pStyle w:val="Titre3"/>
                              <w:jc w:val="center"/>
                            </w:pPr>
                            <w:r w:rsidRPr="009950E5">
                              <w:t>Service</w:t>
                            </w:r>
                          </w:p>
                          <w:p w:rsidR="009950E5" w:rsidRPr="009950E5" w:rsidRDefault="009950E5" w:rsidP="009950E5">
                            <w:r w:rsidRPr="009950E5">
                              <w:t>What I offer you 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19.25pt;margin-top:42.35pt;width:356.4pt;height:5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" o:allowincell="f" filled="f" stroked="f" strokeweight=".5pt">
                <v:path arrowok="t"/>
                <v:textbox inset="0,0,0,0">
                  <w:txbxContent>
                    <w:p w:rsidR="009950E5" w:rsidRPr="009950E5" w:rsidRDefault="009950E5" w:rsidP="009950E5">
                      <w:pPr>
                        <w:pStyle w:val="Titre3"/>
                        <w:jc w:val="center"/>
                      </w:pPr>
                      <w:r w:rsidRPr="009950E5">
                        <w:t>Service</w:t>
                      </w:r>
                    </w:p>
                    <w:p w:rsidR="009950E5" w:rsidRPr="009950E5" w:rsidRDefault="009950E5" w:rsidP="009950E5">
                      <w:r w:rsidRPr="009950E5">
                        <w:t>What I offer you is</w:t>
                      </w:r>
                    </w:p>
                  </w:txbxContent>
                </v:textbox>
                <w10:wrap type="square" anchorx="page" anchory="page"/>
              </v:shape>
            </w:pict>
          </mc:Fallback>
        </mc:AlternateContent>
      </w:r>
    </w:p>
    <w:p w:rsidR="0001065E" w:rsidRPr="009531A9" w:rsidRDefault="00797CD0">
      <w:pPr>
        <w:pStyle w:val="Sidebarphoto"/>
        <w:rPr>
          <w:lang w:val="fr-FR"/>
        </w:rPr>
      </w:pPr>
      <w:r w:rsidRPr="009531A9">
        <w:rPr>
          <w:lang w:val="fr-FR" w:eastAsia="fr-FR"/>
        </w:rPr>
        <w:drawing>
          <wp:inline distT="0" distB="0" distL="0" distR="0" wp14:anchorId="79E7504B" wp14:editId="3A003D31">
            <wp:extent cx="2072335" cy="3803904"/>
            <wp:effectExtent l="57150" t="57150" r="42545" b="25400"/>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072335" cy="3803904"/>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rsidR="0001065E" w:rsidRPr="009531A9" w:rsidRDefault="0001065E">
      <w:pPr>
        <w:rPr>
          <w:noProof/>
          <w:lang w:val="fr-FR"/>
        </w:rPr>
      </w:pPr>
    </w:p>
    <w:p w:rsidR="0001065E" w:rsidRPr="009531A9" w:rsidRDefault="0001065E">
      <w:pPr>
        <w:rPr>
          <w:noProof/>
          <w:lang w:val="fr-FR"/>
        </w:rPr>
        <w:sectPr w:rsidR="0001065E" w:rsidRPr="009531A9">
          <w:type w:val="continuous"/>
          <w:pgSz w:w="12240" w:h="15840" w:code="1"/>
          <w:pgMar w:top="720" w:right="576" w:bottom="720" w:left="576" w:header="360" w:footer="720" w:gutter="0"/>
          <w:cols w:num="3" w:space="504"/>
          <w:titlePg/>
          <w:docGrid w:linePitch="360"/>
        </w:sectPr>
      </w:pPr>
    </w:p>
    <w:p w:rsidR="0001065E" w:rsidRDefault="0001065E">
      <w:pPr>
        <w:spacing w:after="2000"/>
        <w:rPr>
          <w:noProof/>
          <w:lang w:val="fr-FR"/>
        </w:rPr>
      </w:pPr>
    </w:p>
    <w:p w:rsidR="009950E5" w:rsidRPr="009531A9" w:rsidRDefault="009950E5">
      <w:pPr>
        <w:spacing w:after="2000"/>
        <w:rPr>
          <w:noProof/>
          <w:lang w:val="fr-FR"/>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9"/>
        <w:gridCol w:w="1042"/>
        <w:gridCol w:w="7047"/>
      </w:tblGrid>
      <w:tr w:rsidR="0001065E" w:rsidRPr="009950E5">
        <w:trPr>
          <w:trHeight w:val="3429"/>
        </w:trPr>
        <w:tc>
          <w:tcPr>
            <w:tcW w:w="1198" w:type="pct"/>
            <w:shd w:val="clear" w:color="auto" w:fill="FF5C0B" w:themeFill="accent1"/>
            <w:tcMar>
              <w:top w:w="144" w:type="dxa"/>
              <w:right w:w="216" w:type="dxa"/>
            </w:tcMar>
          </w:tcPr>
          <w:p w:rsidR="0001065E" w:rsidRPr="009950E5" w:rsidRDefault="00034139" w:rsidP="009950E5">
            <w:pPr>
              <w:pStyle w:val="Title-Back"/>
              <w:jc w:val="center"/>
              <w:rPr>
                <w:noProof/>
              </w:rPr>
            </w:pPr>
            <w:sdt>
              <w:sdtPr>
                <w:rPr>
                  <w:noProof/>
                </w:rPr>
                <w:alias w:val="Titre"/>
                <w:tag w:val="Titre"/>
                <w:id w:val="674076831"/>
                <w:placeholder>
                  <w:docPart w:val="3536BED0EB8243C3B47A0E1DA7A659D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1D63E2">
                  <w:t>WCC</w:t>
                </w:r>
              </w:sdtContent>
            </w:sdt>
          </w:p>
          <w:p w:rsidR="0001065E" w:rsidRPr="009950E5" w:rsidRDefault="00034139" w:rsidP="009950E5">
            <w:pPr>
              <w:pStyle w:val="Subtitle-Back"/>
              <w:jc w:val="left"/>
              <w:rPr>
                <w:noProof/>
              </w:rPr>
            </w:pPr>
            <w:sdt>
              <w:sdtPr>
                <w:rPr>
                  <w:noProof/>
                </w:rPr>
                <w:alias w:val="Sous-titre"/>
                <w:tag w:val="Sous-titre"/>
                <w:id w:val="1857624139"/>
                <w:placeholder>
                  <w:docPart w:val="E5B5658E7F284DA597A9B73C402DB7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1D63E2">
                  <w:rPr>
                    <w:noProof/>
                    <w:lang w:val="fr-FR"/>
                  </w:rPr>
                  <w:t>FARJOT Christophe       0650.381.331      mail : cfarjot (at)gmail.com</w:t>
                </w:r>
              </w:sdtContent>
            </w:sdt>
          </w:p>
          <w:p w:rsidR="0001065E" w:rsidRPr="009950E5" w:rsidRDefault="00797CD0" w:rsidP="009950E5">
            <w:pPr>
              <w:pStyle w:val="ReturnAddress"/>
              <w:rPr>
                <w:noProof/>
              </w:rPr>
            </w:pPr>
            <w:r w:rsidRPr="009950E5">
              <w:rPr>
                <w:noProof/>
              </w:rPr>
              <w:br/>
            </w:r>
          </w:p>
        </w:tc>
        <w:tc>
          <w:tcPr>
            <w:tcW w:w="547" w:type="pct"/>
          </w:tcPr>
          <w:p w:rsidR="0001065E" w:rsidRPr="009950E5" w:rsidRDefault="0001065E">
            <w:pPr>
              <w:rPr>
                <w:noProof/>
              </w:rPr>
            </w:pPr>
          </w:p>
        </w:tc>
        <w:tc>
          <w:tcPr>
            <w:tcW w:w="3255" w:type="pct"/>
          </w:tcPr>
          <w:p w:rsidR="0001065E" w:rsidRPr="009950E5" w:rsidRDefault="0001065E">
            <w:pPr>
              <w:rPr>
                <w:noProof/>
              </w:rPr>
            </w:pPr>
          </w:p>
        </w:tc>
      </w:tr>
      <w:tr w:rsidR="0001065E" w:rsidRPr="009950E5">
        <w:tc>
          <w:tcPr>
            <w:tcW w:w="1198" w:type="pct"/>
            <w:shd w:val="clear" w:color="auto" w:fill="auto"/>
            <w:tcMar>
              <w:top w:w="144" w:type="dxa"/>
              <w:right w:w="216" w:type="dxa"/>
            </w:tcMar>
          </w:tcPr>
          <w:p w:rsidR="0001065E" w:rsidRPr="009950E5" w:rsidRDefault="0001065E">
            <w:pPr>
              <w:pStyle w:val="Title-Back"/>
              <w:rPr>
                <w:noProof/>
              </w:rPr>
            </w:pPr>
          </w:p>
        </w:tc>
        <w:tc>
          <w:tcPr>
            <w:tcW w:w="547" w:type="pct"/>
          </w:tcPr>
          <w:p w:rsidR="0001065E" w:rsidRPr="009950E5" w:rsidRDefault="0001065E">
            <w:pPr>
              <w:rPr>
                <w:noProof/>
              </w:rPr>
            </w:pPr>
          </w:p>
        </w:tc>
        <w:tc>
          <w:tcPr>
            <w:tcW w:w="3255" w:type="pct"/>
          </w:tcPr>
          <w:p w:rsidR="0001065E" w:rsidRPr="009950E5" w:rsidRDefault="0001065E">
            <w:pPr>
              <w:rPr>
                <w:noProof/>
              </w:rPr>
            </w:pPr>
          </w:p>
        </w:tc>
      </w:tr>
    </w:tbl>
    <w:p w:rsidR="0001065E" w:rsidRPr="009950E5" w:rsidRDefault="0001065E">
      <w:pPr>
        <w:rPr>
          <w:noProof/>
        </w:rPr>
      </w:pPr>
    </w:p>
    <w:sectPr w:rsidR="0001065E" w:rsidRPr="009950E5" w:rsidSect="007B577F">
      <w:type w:val="continuous"/>
      <w:pgSz w:w="12240" w:h="15840" w:code="1"/>
      <w:pgMar w:top="720" w:right="576" w:bottom="720" w:left="576" w:header="360" w:footer="72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39" w:rsidRDefault="00034139">
      <w:pPr>
        <w:spacing w:after="0"/>
      </w:pPr>
    </w:p>
    <w:p w:rsidR="00034139" w:rsidRDefault="00034139"/>
    <w:p w:rsidR="00034139" w:rsidRDefault="00034139"/>
  </w:endnote>
  <w:endnote w:type="continuationSeparator" w:id="0">
    <w:p w:rsidR="00034139" w:rsidRDefault="00034139">
      <w:pPr>
        <w:spacing w:after="0"/>
      </w:pPr>
    </w:p>
    <w:p w:rsidR="00034139" w:rsidRDefault="00034139"/>
    <w:p w:rsidR="00034139" w:rsidRDefault="0003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39" w:rsidRDefault="00034139">
      <w:pPr>
        <w:spacing w:after="0"/>
      </w:pPr>
    </w:p>
    <w:p w:rsidR="00034139" w:rsidRDefault="00034139"/>
    <w:p w:rsidR="00034139" w:rsidRDefault="00034139"/>
  </w:footnote>
  <w:footnote w:type="continuationSeparator" w:id="0">
    <w:p w:rsidR="00034139" w:rsidRDefault="00034139">
      <w:pPr>
        <w:spacing w:after="0"/>
      </w:pPr>
    </w:p>
    <w:p w:rsidR="00034139" w:rsidRDefault="00034139"/>
    <w:p w:rsidR="00034139" w:rsidRDefault="000341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542778">
      <w:trPr>
        <w:jc w:val="center"/>
      </w:trPr>
      <w:tc>
        <w:tcPr>
          <w:tcW w:w="5746" w:type="dxa"/>
          <w:shd w:val="clear" w:color="auto" w:fill="auto"/>
        </w:tcPr>
        <w:p w:rsidR="00542778" w:rsidRDefault="00034139" w:rsidP="00C5217C">
          <w:pPr>
            <w:pStyle w:val="En-tte"/>
          </w:pPr>
          <w:sdt>
            <w:sdtPr>
              <w:alias w:val="Titre"/>
              <w:tag w:val="Titre"/>
              <w:id w:val="12999866"/>
              <w:showingPlcHdr/>
              <w:dataBinding w:prefixMappings="xmlns:ns0='http://purl.org/dc/elements/1.1/' xmlns:ns1='http://schemas.openxmlformats.org/package/2006/metadata/core-properties' " w:xpath="/ns1:coreProperties[1]/ns0:subject[1]" w:storeItemID="{6C3C8BC8-F283-45AE-878A-BAB7291924A1}"/>
              <w:text/>
            </w:sdtPr>
            <w:sdtEndPr/>
            <w:sdtContent>
              <w:r w:rsidR="001D63E2">
                <w:t xml:space="preserve">     </w:t>
              </w:r>
            </w:sdtContent>
          </w:sdt>
          <w:sdt>
            <w:sdtPr>
              <w:alias w:val="Sous-titre"/>
              <w:tag w:val="Sous-titre"/>
              <w:id w:val="12999867"/>
              <w:dataBinding w:prefixMappings="xmlns:ns0='http://purl.org/dc/elements/1.1/' xmlns:ns1='http://schemas.openxmlformats.org/package/2006/metadata/core-properties' " w:xpath="/ns1:coreProperties[1]/ns1:contentStatus[1]" w:storeItemID="{6C3C8BC8-F283-45AE-878A-BAB7291924A1}"/>
              <w:text/>
            </w:sdtPr>
            <w:sdtEndPr/>
            <w:sdtContent>
              <w:r w:rsidR="001D63E2">
                <w:rPr>
                  <w:lang w:val="fr-FR"/>
                </w:rPr>
                <w:t>FARJOT Christophe       0650.381.331      mail : cfarjot (at)gmail.com</w:t>
              </w:r>
            </w:sdtContent>
          </w:sdt>
          <w:r w:rsidR="00542778">
            <w:t xml:space="preserve"> |</w:t>
          </w:r>
          <w:r w:rsidR="00542778" w:rsidRPr="009950E5">
            <w:rPr>
              <w:rFonts w:ascii="Corbel" w:hAnsi="Corbel" w:cs="Corbel"/>
              <w:color w:val="808080"/>
              <w:szCs w:val="20"/>
            </w:rPr>
            <w:t xml:space="preserve"> N°</w:t>
          </w:r>
          <w:r w:rsidR="00542778">
            <w:t xml:space="preserve"> </w:t>
          </w:r>
          <w:sdt>
            <w:sdtPr>
              <w:rPr>
                <w:rStyle w:val="IssueNumberChar"/>
              </w:rPr>
              <w:alias w:val="numéro"/>
              <w:tag w:val="numéro"/>
              <w:id w:val="12999868"/>
              <w:placeholder>
                <w:docPart w:val="7DA76317F33E4AD1BC29248E1908A4EF"/>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IssueNumberChar"/>
              </w:rPr>
            </w:sdtEndPr>
            <w:sdtContent>
              <w:r w:rsidR="00542778">
                <w:rPr>
                  <w:rStyle w:val="IssueNumberChar"/>
                </w:rPr>
                <w:t>#</w:t>
              </w:r>
            </w:sdtContent>
          </w:sdt>
        </w:p>
      </w:tc>
      <w:tc>
        <w:tcPr>
          <w:tcW w:w="5747" w:type="dxa"/>
          <w:shd w:val="clear" w:color="auto" w:fill="auto"/>
        </w:tcPr>
        <w:p w:rsidR="00542778" w:rsidRDefault="00034139">
          <w:pPr>
            <w:pStyle w:val="En-tte"/>
            <w:jc w:val="right"/>
            <w:rPr>
              <w:rStyle w:val="Numrodepage"/>
            </w:rPr>
          </w:pPr>
          <w:r>
            <w:fldChar w:fldCharType="begin"/>
          </w:r>
          <w:r>
            <w:instrText xml:space="preserve"> PAGE   \* MERGEFORMAT </w:instrText>
          </w:r>
          <w:r>
            <w:fldChar w:fldCharType="separate"/>
          </w:r>
          <w:r w:rsidR="001D63E2">
            <w:rPr>
              <w:noProof/>
            </w:rPr>
            <w:t>3</w:t>
          </w:r>
          <w:r>
            <w:rPr>
              <w:noProof/>
            </w:rPr>
            <w:fldChar w:fldCharType="end"/>
          </w:r>
        </w:p>
      </w:tc>
    </w:tr>
  </w:tbl>
  <w:p w:rsidR="00542778" w:rsidRDefault="001D63E2">
    <w:pPr>
      <w:pStyle w:val="Sansinterligne"/>
      <w:ind w:left="-218"/>
    </w:pPr>
    <w:r>
      <w:rPr>
        <w:lang w:val="fr-FR" w:eastAsia="fr-FR"/>
      </w:rPr>
      <mc:AlternateContent>
        <mc:Choice Requires="wps">
          <w:drawing>
            <wp:inline distT="0" distB="0" distL="0" distR="0">
              <wp:extent cx="7305040" cy="137160"/>
              <wp:effectExtent l="0" t="0" r="0"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5040" cy="1371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575.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" fillcolor="#ff5c0b [3204]" stroked="f" strokeweight="2pt">
              <v:path arrowok="t"/>
              <w10:anchorlock/>
            </v:rect>
          </w:pict>
        </mc:Fallback>
      </mc:AlternateContent>
    </w:r>
  </w:p>
  <w:p w:rsidR="00542778" w:rsidRDefault="00542778">
    <w:pPr>
      <w:pStyle w:val="Sansinterlig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5"/>
    </w:tblGrid>
    <w:tr w:rsidR="00542778" w:rsidRPr="0058261A">
      <w:trPr>
        <w:cantSplit/>
      </w:trPr>
      <w:tc>
        <w:tcPr>
          <w:tcW w:w="5746" w:type="dxa"/>
          <w:vAlign w:val="bottom"/>
        </w:tcPr>
        <w:p w:rsidR="00542778" w:rsidRPr="009950E5" w:rsidRDefault="00034139">
          <w:pPr>
            <w:pStyle w:val="En-tte"/>
          </w:pPr>
          <w:sdt>
            <w:sdtPr>
              <w:alias w:val="Titre"/>
              <w:tag w:val="Titre"/>
              <w:id w:val="767975891"/>
              <w:showingPlcHdr/>
              <w:dataBinding w:prefixMappings="xmlns:ns0='http://purl.org/dc/elements/1.1/' xmlns:ns1='http://schemas.openxmlformats.org/package/2006/metadata/core-properties' " w:xpath="/ns1:coreProperties[1]/ns0:subject[1]" w:storeItemID="{6C3C8BC8-F283-45AE-878A-BAB7291924A1}"/>
              <w:text/>
            </w:sdtPr>
            <w:sdtEndPr/>
            <w:sdtContent>
              <w:r w:rsidR="001D63E2">
                <w:t xml:space="preserve">     </w:t>
              </w:r>
            </w:sdtContent>
          </w:sdt>
          <w:r w:rsidR="00542778">
            <w:t xml:space="preserve"> </w:t>
          </w:r>
          <w:sdt>
            <w:sdtPr>
              <w:alias w:val="Sous-titre"/>
              <w:tag w:val="Sous-titre"/>
              <w:id w:val="1226173477"/>
              <w:dataBinding w:prefixMappings="xmlns:ns0='http://purl.org/dc/elements/1.1/' xmlns:ns1='http://schemas.openxmlformats.org/package/2006/metadata/core-properties' " w:xpath="/ns1:coreProperties[1]/ns1:contentStatus[1]" w:storeItemID="{6C3C8BC8-F283-45AE-878A-BAB7291924A1}"/>
              <w:text/>
            </w:sdtPr>
            <w:sdtEndPr/>
            <w:sdtContent>
              <w:r w:rsidR="001D63E2">
                <w:rPr>
                  <w:lang w:val="fr-FR"/>
                </w:rPr>
                <w:t>FARJOT Christophe       0650.381.331      mail : cfarjot (at)gmail.com</w:t>
              </w:r>
            </w:sdtContent>
          </w:sdt>
        </w:p>
      </w:tc>
      <w:tc>
        <w:tcPr>
          <w:tcW w:w="5746" w:type="dxa"/>
          <w:vAlign w:val="bottom"/>
        </w:tcPr>
        <w:p w:rsidR="00542778" w:rsidRPr="0058261A" w:rsidRDefault="00542778">
          <w:pPr>
            <w:pStyle w:val="IssueNumber"/>
            <w:rPr>
              <w:lang w:val="fr-FR"/>
            </w:rPr>
          </w:pPr>
          <w:r w:rsidRPr="0058261A">
            <w:rPr>
              <w:rFonts w:ascii="Corbel" w:hAnsi="Corbel"/>
              <w:color w:val="808080"/>
              <w:lang w:val="fr-FR"/>
            </w:rPr>
            <w:t xml:space="preserve">N° </w:t>
          </w:r>
          <w:sdt>
            <w:sdtPr>
              <w:rPr>
                <w:lang w:val="fr-FR"/>
              </w:rPr>
              <w:alias w:val="numéro"/>
              <w:tag w:val="numéro"/>
              <w:id w:val="12999869"/>
              <w:placeholder>
                <w:docPart w:val="B5B1C30A4004458C98C31987646623A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58261A">
                <w:rPr>
                  <w:lang w:val="fr-FR"/>
                </w:rPr>
                <w:t>#</w:t>
              </w:r>
            </w:sdtContent>
          </w:sdt>
        </w:p>
      </w:tc>
    </w:tr>
  </w:tbl>
  <w:p w:rsidR="00542778" w:rsidRPr="0058261A" w:rsidRDefault="00542778">
    <w:pPr>
      <w:pStyle w:val="Sansinterlign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7A28CF68"/>
    <w:lvl w:ilvl="0">
      <w:start w:val="1"/>
      <w:numFmt w:val="decimal"/>
      <w:pStyle w:val="Listenumros"/>
      <w:lvlText w:val="%1."/>
      <w:lvlJc w:val="left"/>
      <w:pPr>
        <w:tabs>
          <w:tab w:val="num" w:pos="360"/>
        </w:tabs>
        <w:ind w:left="360" w:hanging="360"/>
      </w:pPr>
    </w:lvl>
  </w:abstractNum>
  <w:abstractNum w:abstractNumId="2">
    <w:nsid w:val="FFFFFF89"/>
    <w:multiLevelType w:val="singleLevel"/>
    <w:tmpl w:val="71B46930"/>
    <w:lvl w:ilvl="0">
      <w:start w:val="1"/>
      <w:numFmt w:val="bullet"/>
      <w:pStyle w:val="Listepuces"/>
      <w:lvlText w:val="Ü"/>
      <w:lvlJc w:val="left"/>
      <w:pPr>
        <w:ind w:left="360" w:hanging="360"/>
      </w:pPr>
      <w:rPr>
        <w:rFonts w:ascii="Wingdings" w:hAnsi="Wingdings" w:hint="default"/>
        <w:color w:val="FF5C0B" w:themeColor="accent1"/>
      </w:rPr>
    </w:lvl>
  </w:abstractNum>
  <w:abstractNum w:abstractNumId="3">
    <w:nsid w:val="0FD62CFF"/>
    <w:multiLevelType w:val="hybridMultilevel"/>
    <w:tmpl w:val="3B6E499A"/>
    <w:lvl w:ilvl="0" w:tplc="F636186E">
      <w:start w:val="1"/>
      <w:numFmt w:val="bullet"/>
      <w:pStyle w:val="Listepuces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4B3BCC"/>
    <w:multiLevelType w:val="hybridMultilevel"/>
    <w:tmpl w:val="04FA2620"/>
    <w:lvl w:ilvl="0" w:tplc="E392DB6A">
      <w:numFmt w:val="bullet"/>
      <w:lvlText w:val="-"/>
      <w:lvlJc w:val="left"/>
      <w:pPr>
        <w:ind w:left="442" w:hanging="360"/>
      </w:pPr>
      <w:rPr>
        <w:rFonts w:ascii="Corbel" w:eastAsia="Batang" w:hAnsi="Corbel" w:cstheme="minorBidi"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1C"/>
    <w:rsid w:val="0001065E"/>
    <w:rsid w:val="0001104B"/>
    <w:rsid w:val="00030464"/>
    <w:rsid w:val="00034139"/>
    <w:rsid w:val="000B0EC6"/>
    <w:rsid w:val="001016EA"/>
    <w:rsid w:val="00135DF2"/>
    <w:rsid w:val="00176BFA"/>
    <w:rsid w:val="0018220E"/>
    <w:rsid w:val="001B104F"/>
    <w:rsid w:val="001D1538"/>
    <w:rsid w:val="001D63E2"/>
    <w:rsid w:val="001E7CB8"/>
    <w:rsid w:val="002638AE"/>
    <w:rsid w:val="002725E2"/>
    <w:rsid w:val="00274365"/>
    <w:rsid w:val="002D3C4F"/>
    <w:rsid w:val="00370E3A"/>
    <w:rsid w:val="003E20CF"/>
    <w:rsid w:val="004D105B"/>
    <w:rsid w:val="00542778"/>
    <w:rsid w:val="0058261A"/>
    <w:rsid w:val="00586AD2"/>
    <w:rsid w:val="005878D4"/>
    <w:rsid w:val="0059737F"/>
    <w:rsid w:val="005C5EE0"/>
    <w:rsid w:val="005D640F"/>
    <w:rsid w:val="00616442"/>
    <w:rsid w:val="00630F08"/>
    <w:rsid w:val="00675030"/>
    <w:rsid w:val="006916FC"/>
    <w:rsid w:val="006C33A5"/>
    <w:rsid w:val="006F1707"/>
    <w:rsid w:val="00797CD0"/>
    <w:rsid w:val="007B577F"/>
    <w:rsid w:val="00872CBA"/>
    <w:rsid w:val="00897F16"/>
    <w:rsid w:val="008A3D4B"/>
    <w:rsid w:val="008D02EC"/>
    <w:rsid w:val="008E45B6"/>
    <w:rsid w:val="008F5EC4"/>
    <w:rsid w:val="009456E5"/>
    <w:rsid w:val="009531A9"/>
    <w:rsid w:val="009950E5"/>
    <w:rsid w:val="00A075C3"/>
    <w:rsid w:val="00A32658"/>
    <w:rsid w:val="00AB397D"/>
    <w:rsid w:val="00AE0A43"/>
    <w:rsid w:val="00B1071C"/>
    <w:rsid w:val="00B27952"/>
    <w:rsid w:val="00B65FE1"/>
    <w:rsid w:val="00C5217C"/>
    <w:rsid w:val="00C60201"/>
    <w:rsid w:val="00C806F6"/>
    <w:rsid w:val="00CD6EAD"/>
    <w:rsid w:val="00CF24F7"/>
    <w:rsid w:val="00D50B6C"/>
    <w:rsid w:val="00DD0669"/>
    <w:rsid w:val="00DD6A80"/>
    <w:rsid w:val="00EE1741"/>
    <w:rsid w:val="00F35A1B"/>
    <w:rsid w:val="00FE3ABE"/>
    <w:rsid w:val="00FF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7B577F"/>
    <w:pPr>
      <w:spacing w:after="180" w:line="240" w:lineRule="auto"/>
    </w:pPr>
    <w:rPr>
      <w:color w:val="262626" w:themeColor="text1" w:themeTint="D9"/>
      <w:sz w:val="18"/>
    </w:rPr>
  </w:style>
  <w:style w:type="paragraph" w:styleId="Titre1">
    <w:name w:val="heading 1"/>
    <w:basedOn w:val="Normal"/>
    <w:next w:val="Normal"/>
    <w:link w:val="Titre1Car"/>
    <w:qFormat/>
    <w:rsid w:val="007B577F"/>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Titre2">
    <w:name w:val="heading 2"/>
    <w:basedOn w:val="Normal"/>
    <w:next w:val="Normal"/>
    <w:link w:val="Titre2Car"/>
    <w:qFormat/>
    <w:rsid w:val="007B577F"/>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Titre3">
    <w:name w:val="heading 3"/>
    <w:basedOn w:val="Normal"/>
    <w:next w:val="Normal"/>
    <w:link w:val="Titre3Car"/>
    <w:qFormat/>
    <w:rsid w:val="007B577F"/>
    <w:pPr>
      <w:keepNext/>
      <w:keepLines/>
      <w:spacing w:before="200" w:after="0"/>
      <w:outlineLvl w:val="2"/>
    </w:pPr>
    <w:rPr>
      <w:rFonts w:asciiTheme="majorHAnsi" w:eastAsiaTheme="majorEastAsia" w:hAnsiTheme="majorHAnsi" w:cstheme="majorBidi"/>
      <w:bCs/>
      <w:color w:val="000000" w:themeColor="text1"/>
      <w:sz w:val="48"/>
    </w:rPr>
  </w:style>
  <w:style w:type="paragraph" w:styleId="Titre4">
    <w:name w:val="heading 4"/>
    <w:basedOn w:val="Normal"/>
    <w:next w:val="Normal"/>
    <w:link w:val="Titre4Car"/>
    <w:qFormat/>
    <w:rsid w:val="007B577F"/>
    <w:pPr>
      <w:keepNext/>
      <w:keepLines/>
      <w:spacing w:after="0"/>
      <w:ind w:left="216"/>
      <w:outlineLvl w:val="3"/>
    </w:pPr>
    <w:rPr>
      <w:rFonts w:eastAsiaTheme="majorEastAsia" w:cstheme="majorBidi"/>
      <w:bCs/>
      <w:iCs/>
      <w:caps/>
      <w:color w:val="FFFFFF" w:themeColor="background1"/>
    </w:rPr>
  </w:style>
  <w:style w:type="paragraph" w:styleId="Titre5">
    <w:name w:val="heading 5"/>
    <w:basedOn w:val="Normal"/>
    <w:next w:val="Normal"/>
    <w:link w:val="Titre5Car"/>
    <w:qFormat/>
    <w:rsid w:val="007B577F"/>
    <w:pPr>
      <w:keepNext/>
      <w:keepLines/>
      <w:spacing w:before="120" w:after="0"/>
      <w:outlineLvl w:val="4"/>
    </w:pPr>
    <w:rPr>
      <w:rFonts w:eastAsiaTheme="majorEastAsia" w:cstheme="majorBidi"/>
      <w:caps/>
      <w:sz w:val="14"/>
    </w:rPr>
  </w:style>
  <w:style w:type="paragraph" w:styleId="Titre6">
    <w:name w:val="heading 6"/>
    <w:basedOn w:val="Normal"/>
    <w:next w:val="Normal"/>
    <w:link w:val="Titre6Car"/>
    <w:uiPriority w:val="1"/>
    <w:unhideWhenUsed/>
    <w:qFormat/>
    <w:rsid w:val="007B577F"/>
    <w:pPr>
      <w:keepNext/>
      <w:keepLines/>
      <w:spacing w:before="200" w:after="0"/>
      <w:outlineLvl w:val="5"/>
    </w:pPr>
    <w:rPr>
      <w:rFonts w:asciiTheme="majorHAnsi" w:eastAsiaTheme="majorEastAsia" w:hAnsiTheme="majorHAnsi" w:cstheme="majorBid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7B577F"/>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reCar">
    <w:name w:val="Titre Car"/>
    <w:basedOn w:val="Policepardfaut"/>
    <w:link w:val="Titre"/>
    <w:rsid w:val="007B577F"/>
    <w:rPr>
      <w:rFonts w:asciiTheme="majorHAnsi" w:eastAsiaTheme="majorEastAsia" w:hAnsiTheme="majorHAnsi" w:cstheme="majorBidi"/>
      <w:color w:val="FFFFFF" w:themeColor="background1"/>
      <w:spacing w:val="5"/>
      <w:kern w:val="28"/>
      <w:sz w:val="72"/>
      <w:szCs w:val="52"/>
    </w:rPr>
  </w:style>
  <w:style w:type="paragraph" w:styleId="Sous-titre">
    <w:name w:val="Subtitle"/>
    <w:basedOn w:val="Normal"/>
    <w:next w:val="Normal"/>
    <w:link w:val="Sous-titreCar"/>
    <w:qFormat/>
    <w:rsid w:val="007B577F"/>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ous-titreCar">
    <w:name w:val="Sous-titre Car"/>
    <w:basedOn w:val="Policepardfaut"/>
    <w:link w:val="Sous-titre"/>
    <w:rsid w:val="007B577F"/>
    <w:rPr>
      <w:rFonts w:asciiTheme="majorHAnsi" w:eastAsiaTheme="majorEastAsia" w:hAnsiTheme="majorHAnsi" w:cstheme="majorBidi"/>
      <w:iCs/>
      <w:color w:val="FFFFFF" w:themeColor="background1"/>
      <w:spacing w:val="15"/>
      <w:sz w:val="52"/>
      <w:szCs w:val="24"/>
    </w:rPr>
  </w:style>
  <w:style w:type="character" w:customStyle="1" w:styleId="Titre1Car">
    <w:name w:val="Titre 1 Car"/>
    <w:basedOn w:val="Policepardfaut"/>
    <w:link w:val="Titre1"/>
    <w:rsid w:val="007B577F"/>
    <w:rPr>
      <w:rFonts w:asciiTheme="majorHAnsi" w:eastAsiaTheme="majorEastAsia" w:hAnsiTheme="majorHAnsi" w:cstheme="majorBidi"/>
      <w:bCs/>
      <w:color w:val="000000" w:themeColor="text1"/>
      <w:sz w:val="56"/>
      <w:szCs w:val="28"/>
    </w:rPr>
  </w:style>
  <w:style w:type="paragraph" w:styleId="Lgende">
    <w:name w:val="caption"/>
    <w:basedOn w:val="Normal"/>
    <w:next w:val="Normal"/>
    <w:qFormat/>
    <w:rsid w:val="007B577F"/>
    <w:pPr>
      <w:spacing w:after="200"/>
    </w:pPr>
    <w:rPr>
      <w:b/>
      <w:bCs/>
      <w:i/>
      <w:color w:val="FFFFFF" w:themeColor="background1"/>
      <w:sz w:val="16"/>
      <w:szCs w:val="18"/>
    </w:rPr>
  </w:style>
  <w:style w:type="character" w:customStyle="1" w:styleId="Titre2Car">
    <w:name w:val="Titre 2 Car"/>
    <w:basedOn w:val="Policepardfaut"/>
    <w:link w:val="Titre2"/>
    <w:rsid w:val="007B577F"/>
    <w:rPr>
      <w:rFonts w:asciiTheme="majorHAnsi" w:eastAsiaTheme="majorEastAsia" w:hAnsiTheme="majorHAnsi" w:cstheme="majorBidi"/>
      <w:bCs/>
      <w:color w:val="FF5C0B" w:themeColor="accent1"/>
      <w:sz w:val="24"/>
      <w:szCs w:val="26"/>
    </w:rPr>
  </w:style>
  <w:style w:type="character" w:styleId="Accentuation">
    <w:name w:val="Emphasis"/>
    <w:basedOn w:val="Policepardfaut"/>
    <w:qFormat/>
    <w:rsid w:val="007B577F"/>
    <w:rPr>
      <w:rFonts w:asciiTheme="majorHAnsi" w:hAnsiTheme="majorHAnsi"/>
      <w:i w:val="0"/>
      <w:iCs/>
      <w:color w:val="FF5C0B" w:themeColor="accent1"/>
      <w:sz w:val="16"/>
    </w:rPr>
  </w:style>
  <w:style w:type="character" w:customStyle="1" w:styleId="Titre3Car">
    <w:name w:val="Titre 3 Car"/>
    <w:basedOn w:val="Policepardfaut"/>
    <w:link w:val="Titre3"/>
    <w:rsid w:val="007B577F"/>
    <w:rPr>
      <w:rFonts w:asciiTheme="majorHAnsi" w:eastAsiaTheme="majorEastAsia" w:hAnsiTheme="majorHAnsi" w:cstheme="majorBidi"/>
      <w:bCs/>
      <w:color w:val="000000" w:themeColor="text1"/>
      <w:sz w:val="48"/>
    </w:rPr>
  </w:style>
  <w:style w:type="character" w:styleId="Numrodepage">
    <w:name w:val="page number"/>
    <w:basedOn w:val="Policepardfaut"/>
    <w:uiPriority w:val="99"/>
    <w:qFormat/>
    <w:rsid w:val="007B577F"/>
    <w:rPr>
      <w:rFonts w:asciiTheme="minorHAnsi" w:hAnsiTheme="minorHAnsi"/>
      <w:color w:val="FF5C0B" w:themeColor="accent1"/>
      <w:sz w:val="20"/>
    </w:rPr>
  </w:style>
  <w:style w:type="paragraph" w:styleId="En-tte">
    <w:name w:val="header"/>
    <w:basedOn w:val="Normal"/>
    <w:link w:val="En-tteCar"/>
    <w:uiPriority w:val="99"/>
    <w:rsid w:val="007B577F"/>
    <w:pPr>
      <w:spacing w:after="60"/>
    </w:pPr>
    <w:rPr>
      <w:caps/>
      <w:color w:val="FF5C0B" w:themeColor="accent1"/>
      <w:sz w:val="20"/>
    </w:rPr>
  </w:style>
  <w:style w:type="character" w:customStyle="1" w:styleId="En-tteCar">
    <w:name w:val="En-tête Car"/>
    <w:basedOn w:val="Policepardfaut"/>
    <w:link w:val="En-tte"/>
    <w:uiPriority w:val="99"/>
    <w:rsid w:val="007B577F"/>
    <w:rPr>
      <w:caps/>
      <w:color w:val="FF5C0B" w:themeColor="accent1"/>
      <w:sz w:val="20"/>
    </w:rPr>
  </w:style>
  <w:style w:type="paragraph" w:customStyle="1" w:styleId="Name">
    <w:name w:val="Name"/>
    <w:basedOn w:val="Normal"/>
    <w:qFormat/>
    <w:rsid w:val="007B577F"/>
    <w:rPr>
      <w:color w:val="404040" w:themeColor="text1" w:themeTint="BF"/>
      <w:sz w:val="22"/>
    </w:rPr>
  </w:style>
  <w:style w:type="paragraph" w:customStyle="1" w:styleId="SidebarTableText">
    <w:name w:val="Sidebar Table Text"/>
    <w:basedOn w:val="Normal"/>
    <w:qFormat/>
    <w:rsid w:val="007B577F"/>
    <w:rPr>
      <w:sz w:val="16"/>
    </w:rPr>
  </w:style>
  <w:style w:type="character" w:customStyle="1" w:styleId="Titre4Car">
    <w:name w:val="Titre 4 Car"/>
    <w:basedOn w:val="Policepardfaut"/>
    <w:link w:val="Titre4"/>
    <w:rsid w:val="007B577F"/>
    <w:rPr>
      <w:rFonts w:eastAsiaTheme="majorEastAsia" w:cstheme="majorBidi"/>
      <w:bCs/>
      <w:iCs/>
      <w:caps/>
      <w:color w:val="FFFFFF" w:themeColor="background1"/>
      <w:sz w:val="18"/>
    </w:rPr>
  </w:style>
  <w:style w:type="character" w:customStyle="1" w:styleId="Titre5Car">
    <w:name w:val="Titre 5 Car"/>
    <w:basedOn w:val="Policepardfaut"/>
    <w:link w:val="Titre5"/>
    <w:rsid w:val="007B577F"/>
    <w:rPr>
      <w:rFonts w:eastAsiaTheme="majorEastAsia" w:cstheme="majorBidi"/>
      <w:caps/>
      <w:color w:val="262626" w:themeColor="text1" w:themeTint="D9"/>
      <w:sz w:val="14"/>
    </w:rPr>
  </w:style>
  <w:style w:type="paragraph" w:customStyle="1" w:styleId="ContactInfo">
    <w:name w:val="Contact Info"/>
    <w:basedOn w:val="Normal"/>
    <w:qFormat/>
    <w:rsid w:val="007B577F"/>
    <w:pPr>
      <w:spacing w:after="120"/>
    </w:pPr>
    <w:rPr>
      <w:color w:val="808080" w:themeColor="background1" w:themeShade="80"/>
      <w:sz w:val="16"/>
      <w:lang w:val="fr-FR"/>
    </w:rPr>
  </w:style>
  <w:style w:type="paragraph" w:customStyle="1" w:styleId="Caption2">
    <w:name w:val="Caption 2"/>
    <w:basedOn w:val="Normal"/>
    <w:qFormat/>
    <w:rsid w:val="007B577F"/>
    <w:pPr>
      <w:spacing w:after="0"/>
    </w:pPr>
    <w:rPr>
      <w:i/>
      <w:color w:val="7F7F7F" w:themeColor="text1" w:themeTint="80"/>
      <w:sz w:val="16"/>
    </w:rPr>
  </w:style>
  <w:style w:type="paragraph" w:customStyle="1" w:styleId="Callout">
    <w:name w:val="Callout"/>
    <w:basedOn w:val="Normal"/>
    <w:qFormat/>
    <w:rsid w:val="007B577F"/>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rsid w:val="007B577F"/>
    <w:pPr>
      <w:ind w:left="-216" w:right="-144"/>
    </w:pPr>
    <w:rPr>
      <w:sz w:val="16"/>
    </w:rPr>
  </w:style>
  <w:style w:type="character" w:customStyle="1" w:styleId="Titre6Car">
    <w:name w:val="Titre 6 Car"/>
    <w:basedOn w:val="Policepardfaut"/>
    <w:link w:val="Titre6"/>
    <w:uiPriority w:val="1"/>
    <w:rsid w:val="007B577F"/>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rsid w:val="007B577F"/>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rsid w:val="007B577F"/>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7B577F"/>
    <w:pPr>
      <w:spacing w:after="240"/>
      <w:jc w:val="right"/>
    </w:pPr>
    <w:rPr>
      <w:color w:val="FFFFFF" w:themeColor="background1"/>
      <w:sz w:val="22"/>
    </w:rPr>
  </w:style>
  <w:style w:type="paragraph" w:customStyle="1" w:styleId="Address">
    <w:name w:val="Address"/>
    <w:basedOn w:val="Normal"/>
    <w:qFormat/>
    <w:rsid w:val="007B577F"/>
    <w:pPr>
      <w:spacing w:after="0"/>
    </w:pPr>
    <w:rPr>
      <w:sz w:val="20"/>
    </w:rPr>
  </w:style>
  <w:style w:type="table" w:styleId="Grilledutableau">
    <w:name w:val="Table Grid"/>
    <w:basedOn w:val="TableauNormal"/>
    <w:uiPriority w:val="59"/>
    <w:rsid w:val="007B5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rsid w:val="007B577F"/>
    <w:pPr>
      <w:spacing w:after="60" w:line="240" w:lineRule="auto"/>
    </w:pPr>
    <w:rPr>
      <w:noProof/>
      <w:color w:val="262626" w:themeColor="text1" w:themeTint="D9"/>
      <w:sz w:val="2"/>
    </w:rPr>
  </w:style>
  <w:style w:type="paragraph" w:styleId="Textedebulles">
    <w:name w:val="Balloon Text"/>
    <w:basedOn w:val="Normal"/>
    <w:link w:val="TextedebullesCar"/>
    <w:uiPriority w:val="99"/>
    <w:semiHidden/>
    <w:unhideWhenUsed/>
    <w:rsid w:val="007B577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77F"/>
    <w:rPr>
      <w:rFonts w:ascii="Tahoma" w:hAnsi="Tahoma" w:cs="Tahoma"/>
      <w:color w:val="262626" w:themeColor="text1" w:themeTint="D9"/>
      <w:sz w:val="16"/>
      <w:szCs w:val="16"/>
    </w:rPr>
  </w:style>
  <w:style w:type="character" w:styleId="Textedelespacerserv">
    <w:name w:val="Placeholder Text"/>
    <w:basedOn w:val="Policepardfaut"/>
    <w:uiPriority w:val="99"/>
    <w:semiHidden/>
    <w:rsid w:val="007B577F"/>
    <w:rPr>
      <w:color w:val="808080"/>
    </w:rPr>
  </w:style>
  <w:style w:type="paragraph" w:customStyle="1" w:styleId="IssueNumber">
    <w:name w:val="Issue Number"/>
    <w:basedOn w:val="En-tte"/>
    <w:link w:val="IssueNumberChar"/>
    <w:qFormat/>
    <w:rsid w:val="007B577F"/>
    <w:pPr>
      <w:jc w:val="right"/>
    </w:pPr>
    <w:rPr>
      <w:caps w:val="0"/>
      <w:color w:val="808080" w:themeColor="background1" w:themeShade="80"/>
    </w:rPr>
  </w:style>
  <w:style w:type="paragraph" w:styleId="NormalWeb">
    <w:name w:val="Normal (Web)"/>
    <w:basedOn w:val="Normal"/>
    <w:uiPriority w:val="99"/>
    <w:semiHidden/>
    <w:unhideWhenUsed/>
    <w:rsid w:val="007B577F"/>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rsid w:val="007B577F"/>
    <w:pPr>
      <w:spacing w:after="0"/>
      <w:ind w:left="-317"/>
    </w:pPr>
    <w:rPr>
      <w:noProof/>
      <w:sz w:val="12"/>
    </w:rPr>
  </w:style>
  <w:style w:type="character" w:customStyle="1" w:styleId="IssueNumberChar">
    <w:name w:val="Issue Number Char"/>
    <w:basedOn w:val="Policepardfaut"/>
    <w:link w:val="IssueNumber"/>
    <w:rsid w:val="007B577F"/>
    <w:rPr>
      <w:color w:val="808080" w:themeColor="background1" w:themeShade="80"/>
      <w:sz w:val="20"/>
    </w:rPr>
  </w:style>
  <w:style w:type="paragraph" w:styleId="Pieddepage">
    <w:name w:val="footer"/>
    <w:basedOn w:val="Normal"/>
    <w:link w:val="PieddepageCar"/>
    <w:uiPriority w:val="99"/>
    <w:unhideWhenUsed/>
    <w:rsid w:val="007B577F"/>
    <w:pPr>
      <w:tabs>
        <w:tab w:val="center" w:pos="4680"/>
        <w:tab w:val="right" w:pos="9360"/>
      </w:tabs>
      <w:spacing w:after="0"/>
    </w:pPr>
  </w:style>
  <w:style w:type="character" w:customStyle="1" w:styleId="PieddepageCar">
    <w:name w:val="Pied de page Car"/>
    <w:basedOn w:val="Policepardfaut"/>
    <w:link w:val="Pieddepage"/>
    <w:uiPriority w:val="99"/>
    <w:rsid w:val="007B577F"/>
    <w:rPr>
      <w:color w:val="262626" w:themeColor="text1" w:themeTint="D9"/>
      <w:sz w:val="18"/>
    </w:rPr>
  </w:style>
  <w:style w:type="character" w:styleId="Marquedecommentaire">
    <w:name w:val="annotation reference"/>
    <w:basedOn w:val="Policepardfaut"/>
    <w:uiPriority w:val="99"/>
    <w:semiHidden/>
    <w:unhideWhenUsed/>
    <w:rsid w:val="007B577F"/>
    <w:rPr>
      <w:sz w:val="16"/>
      <w:szCs w:val="16"/>
    </w:rPr>
  </w:style>
  <w:style w:type="paragraph" w:styleId="Commentaire">
    <w:name w:val="annotation text"/>
    <w:basedOn w:val="Normal"/>
    <w:link w:val="CommentaireCar"/>
    <w:uiPriority w:val="99"/>
    <w:semiHidden/>
    <w:unhideWhenUsed/>
    <w:rsid w:val="007B577F"/>
    <w:rPr>
      <w:sz w:val="20"/>
      <w:szCs w:val="20"/>
    </w:rPr>
  </w:style>
  <w:style w:type="character" w:customStyle="1" w:styleId="CommentaireCar">
    <w:name w:val="Commentaire Car"/>
    <w:basedOn w:val="Policepardfaut"/>
    <w:link w:val="Commentaire"/>
    <w:uiPriority w:val="99"/>
    <w:semiHidden/>
    <w:rsid w:val="007B577F"/>
    <w:rPr>
      <w:color w:val="262626" w:themeColor="text1" w:themeTint="D9"/>
      <w:sz w:val="20"/>
      <w:szCs w:val="20"/>
    </w:rPr>
  </w:style>
  <w:style w:type="paragraph" w:styleId="Objetducommentaire">
    <w:name w:val="annotation subject"/>
    <w:basedOn w:val="Commentaire"/>
    <w:next w:val="Commentaire"/>
    <w:link w:val="ObjetducommentaireCar"/>
    <w:uiPriority w:val="99"/>
    <w:semiHidden/>
    <w:unhideWhenUsed/>
    <w:rsid w:val="007B577F"/>
    <w:rPr>
      <w:b/>
      <w:bCs/>
    </w:rPr>
  </w:style>
  <w:style w:type="character" w:customStyle="1" w:styleId="ObjetducommentaireCar">
    <w:name w:val="Objet du commentaire Car"/>
    <w:basedOn w:val="CommentaireCar"/>
    <w:link w:val="Objetducommentaire"/>
    <w:uiPriority w:val="99"/>
    <w:semiHidden/>
    <w:rsid w:val="007B577F"/>
    <w:rPr>
      <w:b/>
      <w:bCs/>
      <w:color w:val="262626" w:themeColor="text1" w:themeTint="D9"/>
      <w:sz w:val="20"/>
      <w:szCs w:val="20"/>
    </w:rPr>
  </w:style>
  <w:style w:type="character" w:styleId="Lienhypertextesuivivisit">
    <w:name w:val="FollowedHyperlink"/>
    <w:basedOn w:val="Policepardfaut"/>
    <w:uiPriority w:val="99"/>
    <w:semiHidden/>
    <w:unhideWhenUsed/>
    <w:rsid w:val="007B577F"/>
    <w:rPr>
      <w:color w:val="E3791C" w:themeColor="followedHyperlink"/>
      <w:u w:val="single"/>
    </w:rPr>
  </w:style>
  <w:style w:type="character" w:styleId="Lienhypertexte">
    <w:name w:val="Hyperlink"/>
    <w:basedOn w:val="Policepardfaut"/>
    <w:uiPriority w:val="99"/>
    <w:unhideWhenUsed/>
    <w:rsid w:val="007B577F"/>
    <w:rPr>
      <w:color w:val="BC2700" w:themeColor="hyperlink"/>
      <w:u w:val="single"/>
    </w:rPr>
  </w:style>
  <w:style w:type="paragraph" w:styleId="Listepuces">
    <w:name w:val="List Bullet"/>
    <w:basedOn w:val="Normal"/>
    <w:unhideWhenUsed/>
    <w:rsid w:val="007B577F"/>
    <w:pPr>
      <w:numPr>
        <w:numId w:val="6"/>
      </w:numPr>
      <w:contextualSpacing/>
    </w:pPr>
    <w:rPr>
      <w:b/>
    </w:rPr>
  </w:style>
  <w:style w:type="paragraph" w:styleId="Listecontinue">
    <w:name w:val="List Continue"/>
    <w:basedOn w:val="Normal"/>
    <w:unhideWhenUsed/>
    <w:rsid w:val="007B577F"/>
    <w:pPr>
      <w:spacing w:after="120"/>
      <w:ind w:left="360"/>
    </w:pPr>
  </w:style>
  <w:style w:type="paragraph" w:customStyle="1" w:styleId="PageReference">
    <w:name w:val="Page Reference"/>
    <w:basedOn w:val="Normal"/>
    <w:qFormat/>
    <w:rsid w:val="007B577F"/>
    <w:pPr>
      <w:jc w:val="right"/>
    </w:pPr>
    <w:rPr>
      <w:color w:val="000000" w:themeColor="text1"/>
      <w:sz w:val="20"/>
    </w:rPr>
  </w:style>
  <w:style w:type="paragraph" w:customStyle="1" w:styleId="SidebarHighlightText">
    <w:name w:val="Sidebar Highlight Text"/>
    <w:basedOn w:val="Normal"/>
    <w:qFormat/>
    <w:rsid w:val="007B577F"/>
    <w:pPr>
      <w:spacing w:after="80"/>
      <w:ind w:left="-216"/>
    </w:pPr>
    <w:rPr>
      <w:rFonts w:asciiTheme="majorHAnsi" w:hAnsiTheme="majorHAnsi"/>
      <w:color w:val="595959" w:themeColor="text1" w:themeTint="A6"/>
      <w:sz w:val="24"/>
    </w:rPr>
  </w:style>
  <w:style w:type="character" w:styleId="lev">
    <w:name w:val="Strong"/>
    <w:basedOn w:val="Policepardfaut"/>
    <w:unhideWhenUsed/>
    <w:qFormat/>
    <w:rsid w:val="007B577F"/>
    <w:rPr>
      <w:b/>
      <w:bCs/>
    </w:rPr>
  </w:style>
  <w:style w:type="paragraph" w:customStyle="1" w:styleId="HeaderSpace">
    <w:name w:val="Header Space"/>
    <w:basedOn w:val="Normal"/>
    <w:qFormat/>
    <w:rsid w:val="007B577F"/>
    <w:pPr>
      <w:spacing w:after="60"/>
      <w:ind w:left="-230"/>
    </w:pPr>
  </w:style>
  <w:style w:type="paragraph" w:styleId="Listenumros">
    <w:name w:val="List Number"/>
    <w:basedOn w:val="Normal"/>
    <w:uiPriority w:val="99"/>
    <w:unhideWhenUsed/>
    <w:rsid w:val="007B577F"/>
    <w:pPr>
      <w:numPr>
        <w:numId w:val="3"/>
      </w:numPr>
      <w:contextualSpacing/>
    </w:pPr>
  </w:style>
  <w:style w:type="paragraph" w:styleId="Listepuces2">
    <w:name w:val="List Bullet 2"/>
    <w:basedOn w:val="Normal"/>
    <w:uiPriority w:val="99"/>
    <w:unhideWhenUsed/>
    <w:rsid w:val="007B577F"/>
    <w:pPr>
      <w:numPr>
        <w:numId w:val="7"/>
      </w:numPr>
      <w:spacing w:after="60"/>
    </w:pPr>
  </w:style>
  <w:style w:type="paragraph" w:customStyle="1" w:styleId="SidebarHeading">
    <w:name w:val="Sidebar Heading"/>
    <w:basedOn w:val="Normal"/>
    <w:qFormat/>
    <w:rsid w:val="007B577F"/>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rsid w:val="007B577F"/>
    <w:pPr>
      <w:spacing w:after="0"/>
      <w:ind w:left="-317"/>
    </w:pPr>
    <w:rPr>
      <w:noProof/>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7B577F"/>
    <w:pPr>
      <w:spacing w:after="180" w:line="240" w:lineRule="auto"/>
    </w:pPr>
    <w:rPr>
      <w:color w:val="262626" w:themeColor="text1" w:themeTint="D9"/>
      <w:sz w:val="18"/>
    </w:rPr>
  </w:style>
  <w:style w:type="paragraph" w:styleId="Titre1">
    <w:name w:val="heading 1"/>
    <w:basedOn w:val="Normal"/>
    <w:next w:val="Normal"/>
    <w:link w:val="Titre1Car"/>
    <w:qFormat/>
    <w:rsid w:val="007B577F"/>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Titre2">
    <w:name w:val="heading 2"/>
    <w:basedOn w:val="Normal"/>
    <w:next w:val="Normal"/>
    <w:link w:val="Titre2Car"/>
    <w:qFormat/>
    <w:rsid w:val="007B577F"/>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Titre3">
    <w:name w:val="heading 3"/>
    <w:basedOn w:val="Normal"/>
    <w:next w:val="Normal"/>
    <w:link w:val="Titre3Car"/>
    <w:qFormat/>
    <w:rsid w:val="007B577F"/>
    <w:pPr>
      <w:keepNext/>
      <w:keepLines/>
      <w:spacing w:before="200" w:after="0"/>
      <w:outlineLvl w:val="2"/>
    </w:pPr>
    <w:rPr>
      <w:rFonts w:asciiTheme="majorHAnsi" w:eastAsiaTheme="majorEastAsia" w:hAnsiTheme="majorHAnsi" w:cstheme="majorBidi"/>
      <w:bCs/>
      <w:color w:val="000000" w:themeColor="text1"/>
      <w:sz w:val="48"/>
    </w:rPr>
  </w:style>
  <w:style w:type="paragraph" w:styleId="Titre4">
    <w:name w:val="heading 4"/>
    <w:basedOn w:val="Normal"/>
    <w:next w:val="Normal"/>
    <w:link w:val="Titre4Car"/>
    <w:qFormat/>
    <w:rsid w:val="007B577F"/>
    <w:pPr>
      <w:keepNext/>
      <w:keepLines/>
      <w:spacing w:after="0"/>
      <w:ind w:left="216"/>
      <w:outlineLvl w:val="3"/>
    </w:pPr>
    <w:rPr>
      <w:rFonts w:eastAsiaTheme="majorEastAsia" w:cstheme="majorBidi"/>
      <w:bCs/>
      <w:iCs/>
      <w:caps/>
      <w:color w:val="FFFFFF" w:themeColor="background1"/>
    </w:rPr>
  </w:style>
  <w:style w:type="paragraph" w:styleId="Titre5">
    <w:name w:val="heading 5"/>
    <w:basedOn w:val="Normal"/>
    <w:next w:val="Normal"/>
    <w:link w:val="Titre5Car"/>
    <w:qFormat/>
    <w:rsid w:val="007B577F"/>
    <w:pPr>
      <w:keepNext/>
      <w:keepLines/>
      <w:spacing w:before="120" w:after="0"/>
      <w:outlineLvl w:val="4"/>
    </w:pPr>
    <w:rPr>
      <w:rFonts w:eastAsiaTheme="majorEastAsia" w:cstheme="majorBidi"/>
      <w:caps/>
      <w:sz w:val="14"/>
    </w:rPr>
  </w:style>
  <w:style w:type="paragraph" w:styleId="Titre6">
    <w:name w:val="heading 6"/>
    <w:basedOn w:val="Normal"/>
    <w:next w:val="Normal"/>
    <w:link w:val="Titre6Car"/>
    <w:uiPriority w:val="1"/>
    <w:unhideWhenUsed/>
    <w:qFormat/>
    <w:rsid w:val="007B577F"/>
    <w:pPr>
      <w:keepNext/>
      <w:keepLines/>
      <w:spacing w:before="200" w:after="0"/>
      <w:outlineLvl w:val="5"/>
    </w:pPr>
    <w:rPr>
      <w:rFonts w:asciiTheme="majorHAnsi" w:eastAsiaTheme="majorEastAsia" w:hAnsiTheme="majorHAnsi" w:cstheme="majorBid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7B577F"/>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reCar">
    <w:name w:val="Titre Car"/>
    <w:basedOn w:val="Policepardfaut"/>
    <w:link w:val="Titre"/>
    <w:rsid w:val="007B577F"/>
    <w:rPr>
      <w:rFonts w:asciiTheme="majorHAnsi" w:eastAsiaTheme="majorEastAsia" w:hAnsiTheme="majorHAnsi" w:cstheme="majorBidi"/>
      <w:color w:val="FFFFFF" w:themeColor="background1"/>
      <w:spacing w:val="5"/>
      <w:kern w:val="28"/>
      <w:sz w:val="72"/>
      <w:szCs w:val="52"/>
    </w:rPr>
  </w:style>
  <w:style w:type="paragraph" w:styleId="Sous-titre">
    <w:name w:val="Subtitle"/>
    <w:basedOn w:val="Normal"/>
    <w:next w:val="Normal"/>
    <w:link w:val="Sous-titreCar"/>
    <w:qFormat/>
    <w:rsid w:val="007B577F"/>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ous-titreCar">
    <w:name w:val="Sous-titre Car"/>
    <w:basedOn w:val="Policepardfaut"/>
    <w:link w:val="Sous-titre"/>
    <w:rsid w:val="007B577F"/>
    <w:rPr>
      <w:rFonts w:asciiTheme="majorHAnsi" w:eastAsiaTheme="majorEastAsia" w:hAnsiTheme="majorHAnsi" w:cstheme="majorBidi"/>
      <w:iCs/>
      <w:color w:val="FFFFFF" w:themeColor="background1"/>
      <w:spacing w:val="15"/>
      <w:sz w:val="52"/>
      <w:szCs w:val="24"/>
    </w:rPr>
  </w:style>
  <w:style w:type="character" w:customStyle="1" w:styleId="Titre1Car">
    <w:name w:val="Titre 1 Car"/>
    <w:basedOn w:val="Policepardfaut"/>
    <w:link w:val="Titre1"/>
    <w:rsid w:val="007B577F"/>
    <w:rPr>
      <w:rFonts w:asciiTheme="majorHAnsi" w:eastAsiaTheme="majorEastAsia" w:hAnsiTheme="majorHAnsi" w:cstheme="majorBidi"/>
      <w:bCs/>
      <w:color w:val="000000" w:themeColor="text1"/>
      <w:sz w:val="56"/>
      <w:szCs w:val="28"/>
    </w:rPr>
  </w:style>
  <w:style w:type="paragraph" w:styleId="Lgende">
    <w:name w:val="caption"/>
    <w:basedOn w:val="Normal"/>
    <w:next w:val="Normal"/>
    <w:qFormat/>
    <w:rsid w:val="007B577F"/>
    <w:pPr>
      <w:spacing w:after="200"/>
    </w:pPr>
    <w:rPr>
      <w:b/>
      <w:bCs/>
      <w:i/>
      <w:color w:val="FFFFFF" w:themeColor="background1"/>
      <w:sz w:val="16"/>
      <w:szCs w:val="18"/>
    </w:rPr>
  </w:style>
  <w:style w:type="character" w:customStyle="1" w:styleId="Titre2Car">
    <w:name w:val="Titre 2 Car"/>
    <w:basedOn w:val="Policepardfaut"/>
    <w:link w:val="Titre2"/>
    <w:rsid w:val="007B577F"/>
    <w:rPr>
      <w:rFonts w:asciiTheme="majorHAnsi" w:eastAsiaTheme="majorEastAsia" w:hAnsiTheme="majorHAnsi" w:cstheme="majorBidi"/>
      <w:bCs/>
      <w:color w:val="FF5C0B" w:themeColor="accent1"/>
      <w:sz w:val="24"/>
      <w:szCs w:val="26"/>
    </w:rPr>
  </w:style>
  <w:style w:type="character" w:styleId="Accentuation">
    <w:name w:val="Emphasis"/>
    <w:basedOn w:val="Policepardfaut"/>
    <w:qFormat/>
    <w:rsid w:val="007B577F"/>
    <w:rPr>
      <w:rFonts w:asciiTheme="majorHAnsi" w:hAnsiTheme="majorHAnsi"/>
      <w:i w:val="0"/>
      <w:iCs/>
      <w:color w:val="FF5C0B" w:themeColor="accent1"/>
      <w:sz w:val="16"/>
    </w:rPr>
  </w:style>
  <w:style w:type="character" w:customStyle="1" w:styleId="Titre3Car">
    <w:name w:val="Titre 3 Car"/>
    <w:basedOn w:val="Policepardfaut"/>
    <w:link w:val="Titre3"/>
    <w:rsid w:val="007B577F"/>
    <w:rPr>
      <w:rFonts w:asciiTheme="majorHAnsi" w:eastAsiaTheme="majorEastAsia" w:hAnsiTheme="majorHAnsi" w:cstheme="majorBidi"/>
      <w:bCs/>
      <w:color w:val="000000" w:themeColor="text1"/>
      <w:sz w:val="48"/>
    </w:rPr>
  </w:style>
  <w:style w:type="character" w:styleId="Numrodepage">
    <w:name w:val="page number"/>
    <w:basedOn w:val="Policepardfaut"/>
    <w:uiPriority w:val="99"/>
    <w:qFormat/>
    <w:rsid w:val="007B577F"/>
    <w:rPr>
      <w:rFonts w:asciiTheme="minorHAnsi" w:hAnsiTheme="minorHAnsi"/>
      <w:color w:val="FF5C0B" w:themeColor="accent1"/>
      <w:sz w:val="20"/>
    </w:rPr>
  </w:style>
  <w:style w:type="paragraph" w:styleId="En-tte">
    <w:name w:val="header"/>
    <w:basedOn w:val="Normal"/>
    <w:link w:val="En-tteCar"/>
    <w:uiPriority w:val="99"/>
    <w:rsid w:val="007B577F"/>
    <w:pPr>
      <w:spacing w:after="60"/>
    </w:pPr>
    <w:rPr>
      <w:caps/>
      <w:color w:val="FF5C0B" w:themeColor="accent1"/>
      <w:sz w:val="20"/>
    </w:rPr>
  </w:style>
  <w:style w:type="character" w:customStyle="1" w:styleId="En-tteCar">
    <w:name w:val="En-tête Car"/>
    <w:basedOn w:val="Policepardfaut"/>
    <w:link w:val="En-tte"/>
    <w:uiPriority w:val="99"/>
    <w:rsid w:val="007B577F"/>
    <w:rPr>
      <w:caps/>
      <w:color w:val="FF5C0B" w:themeColor="accent1"/>
      <w:sz w:val="20"/>
    </w:rPr>
  </w:style>
  <w:style w:type="paragraph" w:customStyle="1" w:styleId="Name">
    <w:name w:val="Name"/>
    <w:basedOn w:val="Normal"/>
    <w:qFormat/>
    <w:rsid w:val="007B577F"/>
    <w:rPr>
      <w:color w:val="404040" w:themeColor="text1" w:themeTint="BF"/>
      <w:sz w:val="22"/>
    </w:rPr>
  </w:style>
  <w:style w:type="paragraph" w:customStyle="1" w:styleId="SidebarTableText">
    <w:name w:val="Sidebar Table Text"/>
    <w:basedOn w:val="Normal"/>
    <w:qFormat/>
    <w:rsid w:val="007B577F"/>
    <w:rPr>
      <w:sz w:val="16"/>
    </w:rPr>
  </w:style>
  <w:style w:type="character" w:customStyle="1" w:styleId="Titre4Car">
    <w:name w:val="Titre 4 Car"/>
    <w:basedOn w:val="Policepardfaut"/>
    <w:link w:val="Titre4"/>
    <w:rsid w:val="007B577F"/>
    <w:rPr>
      <w:rFonts w:eastAsiaTheme="majorEastAsia" w:cstheme="majorBidi"/>
      <w:bCs/>
      <w:iCs/>
      <w:caps/>
      <w:color w:val="FFFFFF" w:themeColor="background1"/>
      <w:sz w:val="18"/>
    </w:rPr>
  </w:style>
  <w:style w:type="character" w:customStyle="1" w:styleId="Titre5Car">
    <w:name w:val="Titre 5 Car"/>
    <w:basedOn w:val="Policepardfaut"/>
    <w:link w:val="Titre5"/>
    <w:rsid w:val="007B577F"/>
    <w:rPr>
      <w:rFonts w:eastAsiaTheme="majorEastAsia" w:cstheme="majorBidi"/>
      <w:caps/>
      <w:color w:val="262626" w:themeColor="text1" w:themeTint="D9"/>
      <w:sz w:val="14"/>
    </w:rPr>
  </w:style>
  <w:style w:type="paragraph" w:customStyle="1" w:styleId="ContactInfo">
    <w:name w:val="Contact Info"/>
    <w:basedOn w:val="Normal"/>
    <w:qFormat/>
    <w:rsid w:val="007B577F"/>
    <w:pPr>
      <w:spacing w:after="120"/>
    </w:pPr>
    <w:rPr>
      <w:color w:val="808080" w:themeColor="background1" w:themeShade="80"/>
      <w:sz w:val="16"/>
      <w:lang w:val="fr-FR"/>
    </w:rPr>
  </w:style>
  <w:style w:type="paragraph" w:customStyle="1" w:styleId="Caption2">
    <w:name w:val="Caption 2"/>
    <w:basedOn w:val="Normal"/>
    <w:qFormat/>
    <w:rsid w:val="007B577F"/>
    <w:pPr>
      <w:spacing w:after="0"/>
    </w:pPr>
    <w:rPr>
      <w:i/>
      <w:color w:val="7F7F7F" w:themeColor="text1" w:themeTint="80"/>
      <w:sz w:val="16"/>
    </w:rPr>
  </w:style>
  <w:style w:type="paragraph" w:customStyle="1" w:styleId="Callout">
    <w:name w:val="Callout"/>
    <w:basedOn w:val="Normal"/>
    <w:qFormat/>
    <w:rsid w:val="007B577F"/>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rsid w:val="007B577F"/>
    <w:pPr>
      <w:ind w:left="-216" w:right="-144"/>
    </w:pPr>
    <w:rPr>
      <w:sz w:val="16"/>
    </w:rPr>
  </w:style>
  <w:style w:type="character" w:customStyle="1" w:styleId="Titre6Car">
    <w:name w:val="Titre 6 Car"/>
    <w:basedOn w:val="Policepardfaut"/>
    <w:link w:val="Titre6"/>
    <w:uiPriority w:val="1"/>
    <w:rsid w:val="007B577F"/>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rsid w:val="007B577F"/>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rsid w:val="007B577F"/>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7B577F"/>
    <w:pPr>
      <w:spacing w:after="240"/>
      <w:jc w:val="right"/>
    </w:pPr>
    <w:rPr>
      <w:color w:val="FFFFFF" w:themeColor="background1"/>
      <w:sz w:val="22"/>
    </w:rPr>
  </w:style>
  <w:style w:type="paragraph" w:customStyle="1" w:styleId="Address">
    <w:name w:val="Address"/>
    <w:basedOn w:val="Normal"/>
    <w:qFormat/>
    <w:rsid w:val="007B577F"/>
    <w:pPr>
      <w:spacing w:after="0"/>
    </w:pPr>
    <w:rPr>
      <w:sz w:val="20"/>
    </w:rPr>
  </w:style>
  <w:style w:type="table" w:styleId="Grilledutableau">
    <w:name w:val="Table Grid"/>
    <w:basedOn w:val="TableauNormal"/>
    <w:uiPriority w:val="59"/>
    <w:rsid w:val="007B5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rsid w:val="007B577F"/>
    <w:pPr>
      <w:spacing w:after="60" w:line="240" w:lineRule="auto"/>
    </w:pPr>
    <w:rPr>
      <w:noProof/>
      <w:color w:val="262626" w:themeColor="text1" w:themeTint="D9"/>
      <w:sz w:val="2"/>
    </w:rPr>
  </w:style>
  <w:style w:type="paragraph" w:styleId="Textedebulles">
    <w:name w:val="Balloon Text"/>
    <w:basedOn w:val="Normal"/>
    <w:link w:val="TextedebullesCar"/>
    <w:uiPriority w:val="99"/>
    <w:semiHidden/>
    <w:unhideWhenUsed/>
    <w:rsid w:val="007B577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77F"/>
    <w:rPr>
      <w:rFonts w:ascii="Tahoma" w:hAnsi="Tahoma" w:cs="Tahoma"/>
      <w:color w:val="262626" w:themeColor="text1" w:themeTint="D9"/>
      <w:sz w:val="16"/>
      <w:szCs w:val="16"/>
    </w:rPr>
  </w:style>
  <w:style w:type="character" w:styleId="Textedelespacerserv">
    <w:name w:val="Placeholder Text"/>
    <w:basedOn w:val="Policepardfaut"/>
    <w:uiPriority w:val="99"/>
    <w:semiHidden/>
    <w:rsid w:val="007B577F"/>
    <w:rPr>
      <w:color w:val="808080"/>
    </w:rPr>
  </w:style>
  <w:style w:type="paragraph" w:customStyle="1" w:styleId="IssueNumber">
    <w:name w:val="Issue Number"/>
    <w:basedOn w:val="En-tte"/>
    <w:link w:val="IssueNumberChar"/>
    <w:qFormat/>
    <w:rsid w:val="007B577F"/>
    <w:pPr>
      <w:jc w:val="right"/>
    </w:pPr>
    <w:rPr>
      <w:caps w:val="0"/>
      <w:color w:val="808080" w:themeColor="background1" w:themeShade="80"/>
    </w:rPr>
  </w:style>
  <w:style w:type="paragraph" w:styleId="NormalWeb">
    <w:name w:val="Normal (Web)"/>
    <w:basedOn w:val="Normal"/>
    <w:uiPriority w:val="99"/>
    <w:semiHidden/>
    <w:unhideWhenUsed/>
    <w:rsid w:val="007B577F"/>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rsid w:val="007B577F"/>
    <w:pPr>
      <w:spacing w:after="0"/>
      <w:ind w:left="-317"/>
    </w:pPr>
    <w:rPr>
      <w:noProof/>
      <w:sz w:val="12"/>
    </w:rPr>
  </w:style>
  <w:style w:type="character" w:customStyle="1" w:styleId="IssueNumberChar">
    <w:name w:val="Issue Number Char"/>
    <w:basedOn w:val="Policepardfaut"/>
    <w:link w:val="IssueNumber"/>
    <w:rsid w:val="007B577F"/>
    <w:rPr>
      <w:color w:val="808080" w:themeColor="background1" w:themeShade="80"/>
      <w:sz w:val="20"/>
    </w:rPr>
  </w:style>
  <w:style w:type="paragraph" w:styleId="Pieddepage">
    <w:name w:val="footer"/>
    <w:basedOn w:val="Normal"/>
    <w:link w:val="PieddepageCar"/>
    <w:uiPriority w:val="99"/>
    <w:unhideWhenUsed/>
    <w:rsid w:val="007B577F"/>
    <w:pPr>
      <w:tabs>
        <w:tab w:val="center" w:pos="4680"/>
        <w:tab w:val="right" w:pos="9360"/>
      </w:tabs>
      <w:spacing w:after="0"/>
    </w:pPr>
  </w:style>
  <w:style w:type="character" w:customStyle="1" w:styleId="PieddepageCar">
    <w:name w:val="Pied de page Car"/>
    <w:basedOn w:val="Policepardfaut"/>
    <w:link w:val="Pieddepage"/>
    <w:uiPriority w:val="99"/>
    <w:rsid w:val="007B577F"/>
    <w:rPr>
      <w:color w:val="262626" w:themeColor="text1" w:themeTint="D9"/>
      <w:sz w:val="18"/>
    </w:rPr>
  </w:style>
  <w:style w:type="character" w:styleId="Marquedecommentaire">
    <w:name w:val="annotation reference"/>
    <w:basedOn w:val="Policepardfaut"/>
    <w:uiPriority w:val="99"/>
    <w:semiHidden/>
    <w:unhideWhenUsed/>
    <w:rsid w:val="007B577F"/>
    <w:rPr>
      <w:sz w:val="16"/>
      <w:szCs w:val="16"/>
    </w:rPr>
  </w:style>
  <w:style w:type="paragraph" w:styleId="Commentaire">
    <w:name w:val="annotation text"/>
    <w:basedOn w:val="Normal"/>
    <w:link w:val="CommentaireCar"/>
    <w:uiPriority w:val="99"/>
    <w:semiHidden/>
    <w:unhideWhenUsed/>
    <w:rsid w:val="007B577F"/>
    <w:rPr>
      <w:sz w:val="20"/>
      <w:szCs w:val="20"/>
    </w:rPr>
  </w:style>
  <w:style w:type="character" w:customStyle="1" w:styleId="CommentaireCar">
    <w:name w:val="Commentaire Car"/>
    <w:basedOn w:val="Policepardfaut"/>
    <w:link w:val="Commentaire"/>
    <w:uiPriority w:val="99"/>
    <w:semiHidden/>
    <w:rsid w:val="007B577F"/>
    <w:rPr>
      <w:color w:val="262626" w:themeColor="text1" w:themeTint="D9"/>
      <w:sz w:val="20"/>
      <w:szCs w:val="20"/>
    </w:rPr>
  </w:style>
  <w:style w:type="paragraph" w:styleId="Objetducommentaire">
    <w:name w:val="annotation subject"/>
    <w:basedOn w:val="Commentaire"/>
    <w:next w:val="Commentaire"/>
    <w:link w:val="ObjetducommentaireCar"/>
    <w:uiPriority w:val="99"/>
    <w:semiHidden/>
    <w:unhideWhenUsed/>
    <w:rsid w:val="007B577F"/>
    <w:rPr>
      <w:b/>
      <w:bCs/>
    </w:rPr>
  </w:style>
  <w:style w:type="character" w:customStyle="1" w:styleId="ObjetducommentaireCar">
    <w:name w:val="Objet du commentaire Car"/>
    <w:basedOn w:val="CommentaireCar"/>
    <w:link w:val="Objetducommentaire"/>
    <w:uiPriority w:val="99"/>
    <w:semiHidden/>
    <w:rsid w:val="007B577F"/>
    <w:rPr>
      <w:b/>
      <w:bCs/>
      <w:color w:val="262626" w:themeColor="text1" w:themeTint="D9"/>
      <w:sz w:val="20"/>
      <w:szCs w:val="20"/>
    </w:rPr>
  </w:style>
  <w:style w:type="character" w:styleId="Lienhypertextesuivivisit">
    <w:name w:val="FollowedHyperlink"/>
    <w:basedOn w:val="Policepardfaut"/>
    <w:uiPriority w:val="99"/>
    <w:semiHidden/>
    <w:unhideWhenUsed/>
    <w:rsid w:val="007B577F"/>
    <w:rPr>
      <w:color w:val="E3791C" w:themeColor="followedHyperlink"/>
      <w:u w:val="single"/>
    </w:rPr>
  </w:style>
  <w:style w:type="character" w:styleId="Lienhypertexte">
    <w:name w:val="Hyperlink"/>
    <w:basedOn w:val="Policepardfaut"/>
    <w:uiPriority w:val="99"/>
    <w:unhideWhenUsed/>
    <w:rsid w:val="007B577F"/>
    <w:rPr>
      <w:color w:val="BC2700" w:themeColor="hyperlink"/>
      <w:u w:val="single"/>
    </w:rPr>
  </w:style>
  <w:style w:type="paragraph" w:styleId="Listepuces">
    <w:name w:val="List Bullet"/>
    <w:basedOn w:val="Normal"/>
    <w:unhideWhenUsed/>
    <w:rsid w:val="007B577F"/>
    <w:pPr>
      <w:numPr>
        <w:numId w:val="6"/>
      </w:numPr>
      <w:contextualSpacing/>
    </w:pPr>
    <w:rPr>
      <w:b/>
    </w:rPr>
  </w:style>
  <w:style w:type="paragraph" w:styleId="Listecontinue">
    <w:name w:val="List Continue"/>
    <w:basedOn w:val="Normal"/>
    <w:unhideWhenUsed/>
    <w:rsid w:val="007B577F"/>
    <w:pPr>
      <w:spacing w:after="120"/>
      <w:ind w:left="360"/>
    </w:pPr>
  </w:style>
  <w:style w:type="paragraph" w:customStyle="1" w:styleId="PageReference">
    <w:name w:val="Page Reference"/>
    <w:basedOn w:val="Normal"/>
    <w:qFormat/>
    <w:rsid w:val="007B577F"/>
    <w:pPr>
      <w:jc w:val="right"/>
    </w:pPr>
    <w:rPr>
      <w:color w:val="000000" w:themeColor="text1"/>
      <w:sz w:val="20"/>
    </w:rPr>
  </w:style>
  <w:style w:type="paragraph" w:customStyle="1" w:styleId="SidebarHighlightText">
    <w:name w:val="Sidebar Highlight Text"/>
    <w:basedOn w:val="Normal"/>
    <w:qFormat/>
    <w:rsid w:val="007B577F"/>
    <w:pPr>
      <w:spacing w:after="80"/>
      <w:ind w:left="-216"/>
    </w:pPr>
    <w:rPr>
      <w:rFonts w:asciiTheme="majorHAnsi" w:hAnsiTheme="majorHAnsi"/>
      <w:color w:val="595959" w:themeColor="text1" w:themeTint="A6"/>
      <w:sz w:val="24"/>
    </w:rPr>
  </w:style>
  <w:style w:type="character" w:styleId="lev">
    <w:name w:val="Strong"/>
    <w:basedOn w:val="Policepardfaut"/>
    <w:unhideWhenUsed/>
    <w:qFormat/>
    <w:rsid w:val="007B577F"/>
    <w:rPr>
      <w:b/>
      <w:bCs/>
    </w:rPr>
  </w:style>
  <w:style w:type="paragraph" w:customStyle="1" w:styleId="HeaderSpace">
    <w:name w:val="Header Space"/>
    <w:basedOn w:val="Normal"/>
    <w:qFormat/>
    <w:rsid w:val="007B577F"/>
    <w:pPr>
      <w:spacing w:after="60"/>
      <w:ind w:left="-230"/>
    </w:pPr>
  </w:style>
  <w:style w:type="paragraph" w:styleId="Listenumros">
    <w:name w:val="List Number"/>
    <w:basedOn w:val="Normal"/>
    <w:uiPriority w:val="99"/>
    <w:unhideWhenUsed/>
    <w:rsid w:val="007B577F"/>
    <w:pPr>
      <w:numPr>
        <w:numId w:val="3"/>
      </w:numPr>
      <w:contextualSpacing/>
    </w:pPr>
  </w:style>
  <w:style w:type="paragraph" w:styleId="Listepuces2">
    <w:name w:val="List Bullet 2"/>
    <w:basedOn w:val="Normal"/>
    <w:uiPriority w:val="99"/>
    <w:unhideWhenUsed/>
    <w:rsid w:val="007B577F"/>
    <w:pPr>
      <w:numPr>
        <w:numId w:val="7"/>
      </w:numPr>
      <w:spacing w:after="60"/>
    </w:pPr>
  </w:style>
  <w:style w:type="paragraph" w:customStyle="1" w:styleId="SidebarHeading">
    <w:name w:val="Sidebar Heading"/>
    <w:basedOn w:val="Normal"/>
    <w:qFormat/>
    <w:rsid w:val="007B577F"/>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rsid w:val="007B577F"/>
    <w:pPr>
      <w:spacing w:after="0"/>
      <w:ind w:left="-317"/>
    </w:pPr>
    <w:rPr>
      <w:noProof/>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jpg"/><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3.jpeg"/><Relationship Id="rId5" Type="http://schemas.microsoft.com/office/2007/relationships/stylesWithEffects" Target="stylesWithEffects.xml"/><Relationship Id="rId15" Type="http://schemas.openxmlformats.org/officeDocument/2006/relationships/image" Target="media/image4.jp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t.utilisateur-PC\AppData\Roaming\Microsoft\Templates\Newsletter.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4A799094614A47ABE63D3724694266"/>
        <w:category>
          <w:name w:val="Général"/>
          <w:gallery w:val="placeholder"/>
        </w:category>
        <w:types>
          <w:type w:val="bbPlcHdr"/>
        </w:types>
        <w:behaviors>
          <w:behavior w:val="content"/>
        </w:behaviors>
        <w:guid w:val="{AB019589-851D-47CD-B30A-9781996F1E21}"/>
      </w:docPartPr>
      <w:docPartBody>
        <w:p w:rsidR="00000000" w:rsidRDefault="000256A5">
          <w:pPr>
            <w:pStyle w:val="E04A799094614A47ABE63D3724694266"/>
          </w:pPr>
          <w:r w:rsidRPr="009531A9">
            <w:rPr>
              <w:rFonts w:ascii="Corbel" w:hAnsi="Corbel"/>
              <w:noProof/>
              <w:color w:val="FFFFFF"/>
            </w:rPr>
            <w:t>Chiffres clés</w:t>
          </w:r>
        </w:p>
      </w:docPartBody>
    </w:docPart>
    <w:docPart>
      <w:docPartPr>
        <w:name w:val="3536BED0EB8243C3B47A0E1DA7A659D9"/>
        <w:category>
          <w:name w:val="Général"/>
          <w:gallery w:val="placeholder"/>
        </w:category>
        <w:types>
          <w:type w:val="bbPlcHdr"/>
        </w:types>
        <w:behaviors>
          <w:behavior w:val="content"/>
        </w:behaviors>
        <w:guid w:val="{8DA4188E-F365-4F73-9C56-76E529AD1E89}"/>
      </w:docPartPr>
      <w:docPartBody>
        <w:p w:rsidR="00000000" w:rsidRDefault="000256A5">
          <w:pPr>
            <w:pStyle w:val="3536BED0EB8243C3B47A0E1DA7A659D9"/>
          </w:pPr>
          <w:r>
            <w:t>WCC</w:t>
          </w:r>
        </w:p>
      </w:docPartBody>
    </w:docPart>
    <w:docPart>
      <w:docPartPr>
        <w:name w:val="E5B5658E7F284DA597A9B73C402DB75E"/>
        <w:category>
          <w:name w:val="Général"/>
          <w:gallery w:val="placeholder"/>
        </w:category>
        <w:types>
          <w:type w:val="bbPlcHdr"/>
        </w:types>
        <w:behaviors>
          <w:behavior w:val="content"/>
        </w:behaviors>
        <w:guid w:val="{C40EA9B2-AF9F-4661-92CF-AD4B4BB2F287}"/>
      </w:docPartPr>
      <w:docPartBody>
        <w:p w:rsidR="00000000" w:rsidRDefault="000256A5">
          <w:pPr>
            <w:pStyle w:val="E5B5658E7F284DA597A9B73C402DB75E"/>
          </w:pPr>
          <w:r>
            <w:t>Quarterly</w:t>
          </w:r>
        </w:p>
      </w:docPartBody>
    </w:docPart>
    <w:docPart>
      <w:docPartPr>
        <w:name w:val="7DA76317F33E4AD1BC29248E1908A4EF"/>
        <w:category>
          <w:name w:val="Général"/>
          <w:gallery w:val="placeholder"/>
        </w:category>
        <w:types>
          <w:type w:val="bbPlcHdr"/>
        </w:types>
        <w:behaviors>
          <w:behavior w:val="content"/>
        </w:behaviors>
        <w:guid w:val="{11D6DEF8-0899-4CED-9543-4C56624B2206}"/>
      </w:docPartPr>
      <w:docPartBody>
        <w:p w:rsidR="00000000" w:rsidRDefault="000256A5">
          <w:pPr>
            <w:pStyle w:val="7DA76317F33E4AD1BC29248E1908A4EF"/>
          </w:pPr>
          <w:r w:rsidRPr="00D50B6C">
            <w:rPr>
              <w:rFonts w:ascii="Trebuchet MS" w:hAnsi="Trebuchet MS"/>
              <w:noProof/>
              <w:color w:val="000000"/>
              <w:lang w:val="es-ES_tradnl"/>
            </w:rPr>
            <w:t>Comment utiliser ce modèle</w:t>
          </w:r>
        </w:p>
      </w:docPartBody>
    </w:docPart>
    <w:docPart>
      <w:docPartPr>
        <w:name w:val="B5B1C30A4004458C98C31987646623AE"/>
        <w:category>
          <w:name w:val="Général"/>
          <w:gallery w:val="placeholder"/>
        </w:category>
        <w:types>
          <w:type w:val="bbPlcHdr"/>
        </w:types>
        <w:behaviors>
          <w:behavior w:val="content"/>
        </w:behaviors>
        <w:guid w:val="{62BBEC11-1E7C-4F63-8D6B-1B75AE140EA5}"/>
      </w:docPartPr>
      <w:docPartBody>
        <w:p w:rsidR="00000000" w:rsidRDefault="000256A5">
          <w:pPr>
            <w:pStyle w:val="B5B1C30A4004458C98C31987646623AE"/>
          </w:pPr>
          <w:r w:rsidRPr="00C5217C">
            <w:rPr>
              <w:noProof/>
            </w:rPr>
            <w:t>Utilisation de styles</w:t>
          </w:r>
        </w:p>
      </w:docPartBody>
    </w:docPart>
    <w:docPart>
      <w:docPartPr>
        <w:name w:val="C241A7D992F04F76A571C8B6E8C1C3D2"/>
        <w:category>
          <w:name w:val="Général"/>
          <w:gallery w:val="placeholder"/>
        </w:category>
        <w:types>
          <w:type w:val="bbPlcHdr"/>
        </w:types>
        <w:behaviors>
          <w:behavior w:val="content"/>
        </w:behaviors>
        <w:guid w:val="{A95544AA-EF66-423F-B452-DE8225359E05}"/>
      </w:docPartPr>
      <w:docPartBody>
        <w:p w:rsidR="00000000" w:rsidRDefault="00C875AB" w:rsidP="00C875AB">
          <w:pPr>
            <w:pStyle w:val="C241A7D992F04F76A571C8B6E8C1C3D2"/>
          </w:pPr>
          <w:r w:rsidRPr="009531A9">
            <w:rPr>
              <w:rFonts w:ascii="Corbel" w:hAnsi="Corbel"/>
              <w:noProof/>
              <w:color w:val="FFFFFF"/>
            </w:rPr>
            <w:t>Pour plus d’informations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A28CF68"/>
    <w:lvl w:ilvl="0">
      <w:start w:val="1"/>
      <w:numFmt w:val="decimal"/>
      <w:pStyle w:val="Listenumros"/>
      <w:lvlText w:val="%1."/>
      <w:lvlJc w:val="left"/>
      <w:pPr>
        <w:tabs>
          <w:tab w:val="num" w:pos="360"/>
        </w:tabs>
        <w:ind w:left="360" w:hanging="360"/>
      </w:pPr>
    </w:lvl>
  </w:abstractNum>
  <w:abstractNum w:abstractNumId="1">
    <w:nsid w:val="0FD62CFF"/>
    <w:multiLevelType w:val="hybridMultilevel"/>
    <w:tmpl w:val="3B6E499A"/>
    <w:lvl w:ilvl="0" w:tplc="F636186E">
      <w:start w:val="1"/>
      <w:numFmt w:val="bullet"/>
      <w:pStyle w:val="Listepuces2"/>
      <w:lvlText w:val="Ü"/>
      <w:lvlJc w:val="left"/>
      <w:pPr>
        <w:ind w:left="360" w:hanging="360"/>
      </w:pPr>
      <w:rPr>
        <w:rFonts w:ascii="Wingdings" w:hAnsi="Wingdings" w:hint="default"/>
        <w:color w:val="C0504D"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AB"/>
    <w:rsid w:val="000256A5"/>
    <w:rsid w:val="00C875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pPr>
      <w:keepNext/>
      <w:keepLines/>
      <w:spacing w:before="120" w:after="0" w:line="240" w:lineRule="auto"/>
      <w:outlineLvl w:val="1"/>
    </w:pPr>
    <w:rPr>
      <w:rFonts w:asciiTheme="majorHAnsi" w:eastAsiaTheme="majorEastAsia" w:hAnsiTheme="majorHAnsi" w:cstheme="majorBidi"/>
      <w:bCs/>
      <w:color w:val="4F81BD" w:themeColor="accent1"/>
      <w:sz w:val="24"/>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B101137618437FAD20DE14A4909A33">
    <w:name w:val="C1B101137618437FAD20DE14A4909A33"/>
  </w:style>
  <w:style w:type="paragraph" w:customStyle="1" w:styleId="0244A97399BF434DB16F7238CD3D1606">
    <w:name w:val="0244A97399BF434DB16F7238CD3D1606"/>
  </w:style>
  <w:style w:type="character" w:customStyle="1" w:styleId="Titre2Car">
    <w:name w:val="Titre 2 Car"/>
    <w:basedOn w:val="Policepardfaut"/>
    <w:link w:val="Titre2"/>
    <w:rPr>
      <w:rFonts w:asciiTheme="majorHAnsi" w:eastAsiaTheme="majorEastAsia" w:hAnsiTheme="majorHAnsi" w:cstheme="majorBidi"/>
      <w:bCs/>
      <w:color w:val="4F81BD" w:themeColor="accent1"/>
      <w:sz w:val="24"/>
      <w:szCs w:val="26"/>
      <w:lang w:val="en-US" w:eastAsia="en-US"/>
    </w:rPr>
  </w:style>
  <w:style w:type="character" w:styleId="lev">
    <w:name w:val="Strong"/>
    <w:basedOn w:val="Policepardfaut"/>
    <w:unhideWhenUsed/>
    <w:qFormat/>
    <w:rPr>
      <w:b/>
      <w:bCs/>
    </w:rPr>
  </w:style>
  <w:style w:type="paragraph" w:customStyle="1" w:styleId="C26A04CDCEFB4B08915FA44D9ACD05BD">
    <w:name w:val="C26A04CDCEFB4B08915FA44D9ACD05BD"/>
  </w:style>
  <w:style w:type="paragraph" w:customStyle="1" w:styleId="944FE3D8A3D64EE0AB667406C19E71F8">
    <w:name w:val="944FE3D8A3D64EE0AB667406C19E71F8"/>
  </w:style>
  <w:style w:type="paragraph" w:customStyle="1" w:styleId="D9B914BD44E4461C81DC4AF41E339C86">
    <w:name w:val="D9B914BD44E4461C81DC4AF41E339C86"/>
  </w:style>
  <w:style w:type="character" w:styleId="Numrodepage">
    <w:name w:val="page number"/>
    <w:basedOn w:val="Policepardfaut"/>
    <w:uiPriority w:val="99"/>
    <w:qFormat/>
    <w:rPr>
      <w:rFonts w:asciiTheme="minorHAnsi" w:hAnsiTheme="minorHAnsi"/>
      <w:color w:val="4F81BD" w:themeColor="accent1"/>
      <w:sz w:val="20"/>
    </w:rPr>
  </w:style>
  <w:style w:type="paragraph" w:customStyle="1" w:styleId="352CBA20362048158A71132BB644C410">
    <w:name w:val="352CBA20362048158A71132BB644C410"/>
  </w:style>
  <w:style w:type="paragraph" w:customStyle="1" w:styleId="91B01E0E709E4FC594C5364ABAFADBB3">
    <w:name w:val="91B01E0E709E4FC594C5364ABAFADBB3"/>
  </w:style>
  <w:style w:type="paragraph" w:customStyle="1" w:styleId="AC8434B3E8D44CDE82902A09C9AEF6D8">
    <w:name w:val="AC8434B3E8D44CDE82902A09C9AEF6D8"/>
  </w:style>
  <w:style w:type="paragraph" w:customStyle="1" w:styleId="6AADF4715A474AB4BA3ADDF3276F7A8E">
    <w:name w:val="6AADF4715A474AB4BA3ADDF3276F7A8E"/>
  </w:style>
  <w:style w:type="paragraph" w:styleId="Listecontinue">
    <w:name w:val="List Continue"/>
    <w:basedOn w:val="Normal"/>
    <w:unhideWhenUsed/>
    <w:pPr>
      <w:spacing w:after="120" w:line="240" w:lineRule="auto"/>
      <w:ind w:left="360"/>
    </w:pPr>
    <w:rPr>
      <w:rFonts w:eastAsia="Batang"/>
      <w:color w:val="262626" w:themeColor="text1" w:themeTint="D9"/>
      <w:sz w:val="18"/>
      <w:lang w:val="en-US" w:eastAsia="en-US"/>
    </w:rPr>
  </w:style>
  <w:style w:type="paragraph" w:styleId="Listepuces2">
    <w:name w:val="List Bullet 2"/>
    <w:basedOn w:val="Normal"/>
    <w:uiPriority w:val="99"/>
    <w:unhideWhenUsed/>
    <w:pPr>
      <w:numPr>
        <w:numId w:val="1"/>
      </w:numPr>
      <w:spacing w:after="60" w:line="240" w:lineRule="auto"/>
    </w:pPr>
    <w:rPr>
      <w:rFonts w:eastAsia="Batang"/>
      <w:color w:val="262626" w:themeColor="text1" w:themeTint="D9"/>
      <w:sz w:val="18"/>
      <w:lang w:val="en-US" w:eastAsia="en-US"/>
    </w:rPr>
  </w:style>
  <w:style w:type="paragraph" w:customStyle="1" w:styleId="C5E868B1994B4639A82329AD3571529E">
    <w:name w:val="C5E868B1994B4639A82329AD3571529E"/>
  </w:style>
  <w:style w:type="paragraph" w:customStyle="1" w:styleId="A65D78F1992441E5B067963198A88B1D">
    <w:name w:val="A65D78F1992441E5B067963198A88B1D"/>
  </w:style>
  <w:style w:type="paragraph" w:customStyle="1" w:styleId="087B325C12014CA8B836D9785DBE2649">
    <w:name w:val="087B325C12014CA8B836D9785DBE2649"/>
  </w:style>
  <w:style w:type="paragraph" w:customStyle="1" w:styleId="388592D9C269414784D157E1C967A6BC">
    <w:name w:val="388592D9C269414784D157E1C967A6BC"/>
  </w:style>
  <w:style w:type="paragraph" w:customStyle="1" w:styleId="DD0035F1FF4D49558100E5F7DACBA79B">
    <w:name w:val="DD0035F1FF4D49558100E5F7DACBA79B"/>
  </w:style>
  <w:style w:type="paragraph" w:customStyle="1" w:styleId="CE3BBBD17CEE472DA9CD7C70152ABA41">
    <w:name w:val="CE3BBBD17CEE472DA9CD7C70152ABA41"/>
  </w:style>
  <w:style w:type="paragraph" w:customStyle="1" w:styleId="B2BF84B6FD5642118840ACBFDF79CCC1">
    <w:name w:val="B2BF84B6FD5642118840ACBFDF79CCC1"/>
  </w:style>
  <w:style w:type="paragraph" w:customStyle="1" w:styleId="8DA760F19ACE47F89E7FB1C28F50A809">
    <w:name w:val="8DA760F19ACE47F89E7FB1C28F50A809"/>
  </w:style>
  <w:style w:type="paragraph" w:customStyle="1" w:styleId="EA13AC591B80438F9AF58819A139EC93">
    <w:name w:val="EA13AC591B80438F9AF58819A139EC93"/>
  </w:style>
  <w:style w:type="paragraph" w:customStyle="1" w:styleId="4829190E4171405D929776D960DA0EB2">
    <w:name w:val="4829190E4171405D929776D960DA0EB2"/>
  </w:style>
  <w:style w:type="paragraph" w:customStyle="1" w:styleId="51D911CAA02F4942AB2C0C547BD9BE35">
    <w:name w:val="51D911CAA02F4942AB2C0C547BD9BE35"/>
  </w:style>
  <w:style w:type="paragraph" w:customStyle="1" w:styleId="E04A799094614A47ABE63D3724694266">
    <w:name w:val="E04A799094614A47ABE63D3724694266"/>
  </w:style>
  <w:style w:type="paragraph" w:customStyle="1" w:styleId="62C04992153146DCBFF1AA54A3B12722">
    <w:name w:val="62C04992153146DCBFF1AA54A3B12722"/>
  </w:style>
  <w:style w:type="paragraph" w:customStyle="1" w:styleId="06CC87BD53464207B4AFAA88EC839CA1">
    <w:name w:val="06CC87BD53464207B4AFAA88EC839CA1"/>
  </w:style>
  <w:style w:type="paragraph" w:customStyle="1" w:styleId="7A4D4CD06EE349DC8E49E796F1E8D053">
    <w:name w:val="7A4D4CD06EE349DC8E49E796F1E8D053"/>
  </w:style>
  <w:style w:type="paragraph" w:customStyle="1" w:styleId="E4ACF82B5B4B4966B857E9F64A373F3A">
    <w:name w:val="E4ACF82B5B4B4966B857E9F64A373F3A"/>
  </w:style>
  <w:style w:type="paragraph" w:customStyle="1" w:styleId="F0350482DEFD4020B3274391262CED65">
    <w:name w:val="F0350482DEFD4020B3274391262CED65"/>
  </w:style>
  <w:style w:type="paragraph" w:customStyle="1" w:styleId="481DB4C37C0D4205B8D6604D6827C373">
    <w:name w:val="481DB4C37C0D4205B8D6604D6827C373"/>
  </w:style>
  <w:style w:type="paragraph" w:customStyle="1" w:styleId="45B54FD5B38F4C6884CBF8FC5DDA9EF9">
    <w:name w:val="45B54FD5B38F4C6884CBF8FC5DDA9EF9"/>
  </w:style>
  <w:style w:type="paragraph" w:customStyle="1" w:styleId="04FDDF000C404D25BF81F63E83EF4795">
    <w:name w:val="04FDDF000C404D25BF81F63E83EF4795"/>
  </w:style>
  <w:style w:type="paragraph" w:styleId="Listenumros">
    <w:name w:val="List Number"/>
    <w:basedOn w:val="Normal"/>
    <w:uiPriority w:val="99"/>
    <w:unhideWhenUsed/>
    <w:pPr>
      <w:numPr>
        <w:numId w:val="2"/>
      </w:numPr>
      <w:spacing w:after="180" w:line="240" w:lineRule="auto"/>
      <w:contextualSpacing/>
    </w:pPr>
    <w:rPr>
      <w:rFonts w:eastAsia="Batang"/>
      <w:color w:val="262626" w:themeColor="text1" w:themeTint="D9"/>
      <w:sz w:val="18"/>
      <w:lang w:val="en-US" w:eastAsia="en-US"/>
    </w:rPr>
  </w:style>
  <w:style w:type="paragraph" w:customStyle="1" w:styleId="389E5242003A4000BB425FF57655A6A5">
    <w:name w:val="389E5242003A4000BB425FF57655A6A5"/>
  </w:style>
  <w:style w:type="paragraph" w:customStyle="1" w:styleId="57FD7F3D1FE54BBBA531F3A6B43D9BBB">
    <w:name w:val="57FD7F3D1FE54BBBA531F3A6B43D9BBB"/>
  </w:style>
  <w:style w:type="paragraph" w:customStyle="1" w:styleId="E35A6BAD218746089514DBDF085CB40A">
    <w:name w:val="E35A6BAD218746089514DBDF085CB40A"/>
  </w:style>
  <w:style w:type="paragraph" w:customStyle="1" w:styleId="F2371999DEC54CB0916E71A8DCB666D5">
    <w:name w:val="F2371999DEC54CB0916E71A8DCB666D5"/>
  </w:style>
  <w:style w:type="paragraph" w:customStyle="1" w:styleId="A688EA58B8CD43908B94CEDC54DA1CAD">
    <w:name w:val="A688EA58B8CD43908B94CEDC54DA1CAD"/>
  </w:style>
  <w:style w:type="paragraph" w:customStyle="1" w:styleId="E28CF409DB434A0F8EB3FB5E05175DAC">
    <w:name w:val="E28CF409DB434A0F8EB3FB5E05175DAC"/>
  </w:style>
  <w:style w:type="paragraph" w:customStyle="1" w:styleId="5A9C498542C548C59DE81BCD4108E57A">
    <w:name w:val="5A9C498542C548C59DE81BCD4108E57A"/>
  </w:style>
  <w:style w:type="paragraph" w:customStyle="1" w:styleId="60EC9AB8AC6C4E168F32619DE3B0E3C7">
    <w:name w:val="60EC9AB8AC6C4E168F32619DE3B0E3C7"/>
  </w:style>
  <w:style w:type="character" w:styleId="Textedelespacerserv">
    <w:name w:val="Placeholder Text"/>
    <w:basedOn w:val="Policepardfaut"/>
    <w:uiPriority w:val="99"/>
    <w:semiHidden/>
    <w:rPr>
      <w:color w:val="808080"/>
    </w:rPr>
  </w:style>
  <w:style w:type="paragraph" w:customStyle="1" w:styleId="CED43A55133A44AD972588B8BAE67298">
    <w:name w:val="CED43A55133A44AD972588B8BAE67298"/>
  </w:style>
  <w:style w:type="paragraph" w:customStyle="1" w:styleId="06F97DFCB8014178A8DCF52FB1EA2DD9">
    <w:name w:val="06F97DFCB8014178A8DCF52FB1EA2DD9"/>
  </w:style>
  <w:style w:type="paragraph" w:customStyle="1" w:styleId="A7B8BC71AA364DE780F9B86CCC1CBDB2">
    <w:name w:val="A7B8BC71AA364DE780F9B86CCC1CBDB2"/>
  </w:style>
  <w:style w:type="paragraph" w:customStyle="1" w:styleId="139B0549B5E8481A81FCFF7BDC49A365">
    <w:name w:val="139B0549B5E8481A81FCFF7BDC49A365"/>
  </w:style>
  <w:style w:type="paragraph" w:customStyle="1" w:styleId="C2F02FA9C40744E999BA39CCB6922D7D">
    <w:name w:val="C2F02FA9C40744E999BA39CCB6922D7D"/>
  </w:style>
  <w:style w:type="paragraph" w:customStyle="1" w:styleId="EE4B231A30FB4EAB9061C0D08BF8BDEF">
    <w:name w:val="EE4B231A30FB4EAB9061C0D08BF8BDEF"/>
  </w:style>
  <w:style w:type="paragraph" w:customStyle="1" w:styleId="745EB86D8ECA4FBD91F2E1C941C7BC4F">
    <w:name w:val="745EB86D8ECA4FBD91F2E1C941C7BC4F"/>
  </w:style>
  <w:style w:type="paragraph" w:customStyle="1" w:styleId="2617343A72D3400CA15F27E445FEA79F">
    <w:name w:val="2617343A72D3400CA15F27E445FEA79F"/>
  </w:style>
  <w:style w:type="paragraph" w:customStyle="1" w:styleId="3536BED0EB8243C3B47A0E1DA7A659D9">
    <w:name w:val="3536BED0EB8243C3B47A0E1DA7A659D9"/>
  </w:style>
  <w:style w:type="paragraph" w:customStyle="1" w:styleId="E5B5658E7F284DA597A9B73C402DB75E">
    <w:name w:val="E5B5658E7F284DA597A9B73C402DB75E"/>
  </w:style>
  <w:style w:type="paragraph" w:customStyle="1" w:styleId="D554FA2DF63C496D9F52908EE497D843">
    <w:name w:val="D554FA2DF63C496D9F52908EE497D843"/>
  </w:style>
  <w:style w:type="paragraph" w:customStyle="1" w:styleId="BEED1C32C4C54C6CA3BD36C041B1B1FF">
    <w:name w:val="BEED1C32C4C54C6CA3BD36C041B1B1FF"/>
  </w:style>
  <w:style w:type="paragraph" w:customStyle="1" w:styleId="C7703B1E140D4096ABC981A015B47E6C">
    <w:name w:val="C7703B1E140D4096ABC981A015B47E6C"/>
  </w:style>
  <w:style w:type="paragraph" w:customStyle="1" w:styleId="43DBA760B6264EA587F3A861E24CE812">
    <w:name w:val="43DBA760B6264EA587F3A861E24CE812"/>
  </w:style>
  <w:style w:type="paragraph" w:customStyle="1" w:styleId="374689001F9047C1AAAA216845EEE45A">
    <w:name w:val="374689001F9047C1AAAA216845EEE45A"/>
  </w:style>
  <w:style w:type="paragraph" w:customStyle="1" w:styleId="7DA76317F33E4AD1BC29248E1908A4EF">
    <w:name w:val="7DA76317F33E4AD1BC29248E1908A4EF"/>
  </w:style>
  <w:style w:type="paragraph" w:customStyle="1" w:styleId="B5B1C30A4004458C98C31987646623AE">
    <w:name w:val="B5B1C30A4004458C98C31987646623AE"/>
  </w:style>
  <w:style w:type="paragraph" w:customStyle="1" w:styleId="76A3E7A7746A436E8FD57C1371FA9863">
    <w:name w:val="76A3E7A7746A436E8FD57C1371FA9863"/>
  </w:style>
  <w:style w:type="paragraph" w:customStyle="1" w:styleId="3169E6FF6EFB4B3785295D808FFFE895">
    <w:name w:val="3169E6FF6EFB4B3785295D808FFFE895"/>
  </w:style>
  <w:style w:type="paragraph" w:customStyle="1" w:styleId="F8E2A48D52694E0EA9D4831D0B2B612D">
    <w:name w:val="F8E2A48D52694E0EA9D4831D0B2B612D"/>
  </w:style>
  <w:style w:type="paragraph" w:customStyle="1" w:styleId="E4BC1CA82AF84C2AB0F4B0C8A6017441">
    <w:name w:val="E4BC1CA82AF84C2AB0F4B0C8A6017441"/>
  </w:style>
  <w:style w:type="paragraph" w:customStyle="1" w:styleId="B443376265D246EA82850A7A9F1255B9">
    <w:name w:val="B443376265D246EA82850A7A9F1255B9"/>
    <w:rsid w:val="00C875AB"/>
  </w:style>
  <w:style w:type="paragraph" w:customStyle="1" w:styleId="59E48FDF005A4889A363667D8EE14326">
    <w:name w:val="59E48FDF005A4889A363667D8EE14326"/>
    <w:rsid w:val="00C875AB"/>
  </w:style>
  <w:style w:type="paragraph" w:customStyle="1" w:styleId="A66953C3A5F74AA59D2DD8FBFDF8C97B">
    <w:name w:val="A66953C3A5F74AA59D2DD8FBFDF8C97B"/>
    <w:rsid w:val="00C875AB"/>
  </w:style>
  <w:style w:type="paragraph" w:customStyle="1" w:styleId="3499FF9EE6D44FE982CC24410C2975C1">
    <w:name w:val="3499FF9EE6D44FE982CC24410C2975C1"/>
    <w:rsid w:val="00C875AB"/>
  </w:style>
  <w:style w:type="paragraph" w:customStyle="1" w:styleId="57F17E5AA4F2412B820D71A1E4E7F769">
    <w:name w:val="57F17E5AA4F2412B820D71A1E4E7F769"/>
    <w:rsid w:val="00C875AB"/>
  </w:style>
  <w:style w:type="paragraph" w:customStyle="1" w:styleId="C34049E3B3274DFA8104A0F01A73276C">
    <w:name w:val="C34049E3B3274DFA8104A0F01A73276C"/>
    <w:rsid w:val="00C875AB"/>
  </w:style>
  <w:style w:type="paragraph" w:customStyle="1" w:styleId="35FB04A17719442684AE5652E25127C9">
    <w:name w:val="35FB04A17719442684AE5652E25127C9"/>
    <w:rsid w:val="00C875AB"/>
  </w:style>
  <w:style w:type="paragraph" w:customStyle="1" w:styleId="EADA1A2F2A75486E9F5B04ACF2A480B1">
    <w:name w:val="EADA1A2F2A75486E9F5B04ACF2A480B1"/>
    <w:rsid w:val="00C875AB"/>
  </w:style>
  <w:style w:type="paragraph" w:customStyle="1" w:styleId="7E8E67C1C6524168BD7BCCC89AEFE79E">
    <w:name w:val="7E8E67C1C6524168BD7BCCC89AEFE79E"/>
    <w:rsid w:val="00C875AB"/>
  </w:style>
  <w:style w:type="paragraph" w:customStyle="1" w:styleId="CAFA77DC7E8F4C33AFF372ED437FA672">
    <w:name w:val="CAFA77DC7E8F4C33AFF372ED437FA672"/>
    <w:rsid w:val="00C875AB"/>
  </w:style>
  <w:style w:type="paragraph" w:customStyle="1" w:styleId="BA1FCF09BE3D4BE5B2278B493DEB2C3E">
    <w:name w:val="BA1FCF09BE3D4BE5B2278B493DEB2C3E"/>
    <w:rsid w:val="00C875AB"/>
  </w:style>
  <w:style w:type="paragraph" w:customStyle="1" w:styleId="C241A7D992F04F76A571C8B6E8C1C3D2">
    <w:name w:val="C241A7D992F04F76A571C8B6E8C1C3D2"/>
    <w:rsid w:val="00C875AB"/>
  </w:style>
  <w:style w:type="paragraph" w:customStyle="1" w:styleId="30FB762CF346497B991F914FC53BB331">
    <w:name w:val="30FB762CF346497B991F914FC53BB331"/>
    <w:rsid w:val="00C875AB"/>
  </w:style>
  <w:style w:type="paragraph" w:customStyle="1" w:styleId="CB8B6932CA794D5283C568B170350DE6">
    <w:name w:val="CB8B6932CA794D5283C568B170350DE6"/>
    <w:rsid w:val="00C875AB"/>
  </w:style>
  <w:style w:type="paragraph" w:customStyle="1" w:styleId="25CBE1314E4D479DB2A5264C68DFDC93">
    <w:name w:val="25CBE1314E4D479DB2A5264C68DFDC93"/>
    <w:rsid w:val="00C875AB"/>
  </w:style>
  <w:style w:type="paragraph" w:customStyle="1" w:styleId="7573837A5DE640B5A73C3A88F462513A">
    <w:name w:val="7573837A5DE640B5A73C3A88F462513A"/>
    <w:rsid w:val="00C875AB"/>
  </w:style>
  <w:style w:type="paragraph" w:customStyle="1" w:styleId="8135D68BE71248A8853036A96E849F0B">
    <w:name w:val="8135D68BE71248A8853036A96E849F0B"/>
    <w:rsid w:val="00C875AB"/>
  </w:style>
  <w:style w:type="paragraph" w:customStyle="1" w:styleId="F64A1AFDD67043909BEDF03956684956">
    <w:name w:val="F64A1AFDD67043909BEDF03956684956"/>
    <w:rsid w:val="00C875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pPr>
      <w:keepNext/>
      <w:keepLines/>
      <w:spacing w:before="120" w:after="0" w:line="240" w:lineRule="auto"/>
      <w:outlineLvl w:val="1"/>
    </w:pPr>
    <w:rPr>
      <w:rFonts w:asciiTheme="majorHAnsi" w:eastAsiaTheme="majorEastAsia" w:hAnsiTheme="majorHAnsi" w:cstheme="majorBidi"/>
      <w:bCs/>
      <w:color w:val="4F81BD" w:themeColor="accent1"/>
      <w:sz w:val="24"/>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B101137618437FAD20DE14A4909A33">
    <w:name w:val="C1B101137618437FAD20DE14A4909A33"/>
  </w:style>
  <w:style w:type="paragraph" w:customStyle="1" w:styleId="0244A97399BF434DB16F7238CD3D1606">
    <w:name w:val="0244A97399BF434DB16F7238CD3D1606"/>
  </w:style>
  <w:style w:type="character" w:customStyle="1" w:styleId="Titre2Car">
    <w:name w:val="Titre 2 Car"/>
    <w:basedOn w:val="Policepardfaut"/>
    <w:link w:val="Titre2"/>
    <w:rPr>
      <w:rFonts w:asciiTheme="majorHAnsi" w:eastAsiaTheme="majorEastAsia" w:hAnsiTheme="majorHAnsi" w:cstheme="majorBidi"/>
      <w:bCs/>
      <w:color w:val="4F81BD" w:themeColor="accent1"/>
      <w:sz w:val="24"/>
      <w:szCs w:val="26"/>
      <w:lang w:val="en-US" w:eastAsia="en-US"/>
    </w:rPr>
  </w:style>
  <w:style w:type="character" w:styleId="lev">
    <w:name w:val="Strong"/>
    <w:basedOn w:val="Policepardfaut"/>
    <w:unhideWhenUsed/>
    <w:qFormat/>
    <w:rPr>
      <w:b/>
      <w:bCs/>
    </w:rPr>
  </w:style>
  <w:style w:type="paragraph" w:customStyle="1" w:styleId="C26A04CDCEFB4B08915FA44D9ACD05BD">
    <w:name w:val="C26A04CDCEFB4B08915FA44D9ACD05BD"/>
  </w:style>
  <w:style w:type="paragraph" w:customStyle="1" w:styleId="944FE3D8A3D64EE0AB667406C19E71F8">
    <w:name w:val="944FE3D8A3D64EE0AB667406C19E71F8"/>
  </w:style>
  <w:style w:type="paragraph" w:customStyle="1" w:styleId="D9B914BD44E4461C81DC4AF41E339C86">
    <w:name w:val="D9B914BD44E4461C81DC4AF41E339C86"/>
  </w:style>
  <w:style w:type="character" w:styleId="Numrodepage">
    <w:name w:val="page number"/>
    <w:basedOn w:val="Policepardfaut"/>
    <w:uiPriority w:val="99"/>
    <w:qFormat/>
    <w:rPr>
      <w:rFonts w:asciiTheme="minorHAnsi" w:hAnsiTheme="minorHAnsi"/>
      <w:color w:val="4F81BD" w:themeColor="accent1"/>
      <w:sz w:val="20"/>
    </w:rPr>
  </w:style>
  <w:style w:type="paragraph" w:customStyle="1" w:styleId="352CBA20362048158A71132BB644C410">
    <w:name w:val="352CBA20362048158A71132BB644C410"/>
  </w:style>
  <w:style w:type="paragraph" w:customStyle="1" w:styleId="91B01E0E709E4FC594C5364ABAFADBB3">
    <w:name w:val="91B01E0E709E4FC594C5364ABAFADBB3"/>
  </w:style>
  <w:style w:type="paragraph" w:customStyle="1" w:styleId="AC8434B3E8D44CDE82902A09C9AEF6D8">
    <w:name w:val="AC8434B3E8D44CDE82902A09C9AEF6D8"/>
  </w:style>
  <w:style w:type="paragraph" w:customStyle="1" w:styleId="6AADF4715A474AB4BA3ADDF3276F7A8E">
    <w:name w:val="6AADF4715A474AB4BA3ADDF3276F7A8E"/>
  </w:style>
  <w:style w:type="paragraph" w:styleId="Listecontinue">
    <w:name w:val="List Continue"/>
    <w:basedOn w:val="Normal"/>
    <w:unhideWhenUsed/>
    <w:pPr>
      <w:spacing w:after="120" w:line="240" w:lineRule="auto"/>
      <w:ind w:left="360"/>
    </w:pPr>
    <w:rPr>
      <w:rFonts w:eastAsia="Batang"/>
      <w:color w:val="262626" w:themeColor="text1" w:themeTint="D9"/>
      <w:sz w:val="18"/>
      <w:lang w:val="en-US" w:eastAsia="en-US"/>
    </w:rPr>
  </w:style>
  <w:style w:type="paragraph" w:styleId="Listepuces2">
    <w:name w:val="List Bullet 2"/>
    <w:basedOn w:val="Normal"/>
    <w:uiPriority w:val="99"/>
    <w:unhideWhenUsed/>
    <w:pPr>
      <w:numPr>
        <w:numId w:val="1"/>
      </w:numPr>
      <w:spacing w:after="60" w:line="240" w:lineRule="auto"/>
    </w:pPr>
    <w:rPr>
      <w:rFonts w:eastAsia="Batang"/>
      <w:color w:val="262626" w:themeColor="text1" w:themeTint="D9"/>
      <w:sz w:val="18"/>
      <w:lang w:val="en-US" w:eastAsia="en-US"/>
    </w:rPr>
  </w:style>
  <w:style w:type="paragraph" w:customStyle="1" w:styleId="C5E868B1994B4639A82329AD3571529E">
    <w:name w:val="C5E868B1994B4639A82329AD3571529E"/>
  </w:style>
  <w:style w:type="paragraph" w:customStyle="1" w:styleId="A65D78F1992441E5B067963198A88B1D">
    <w:name w:val="A65D78F1992441E5B067963198A88B1D"/>
  </w:style>
  <w:style w:type="paragraph" w:customStyle="1" w:styleId="087B325C12014CA8B836D9785DBE2649">
    <w:name w:val="087B325C12014CA8B836D9785DBE2649"/>
  </w:style>
  <w:style w:type="paragraph" w:customStyle="1" w:styleId="388592D9C269414784D157E1C967A6BC">
    <w:name w:val="388592D9C269414784D157E1C967A6BC"/>
  </w:style>
  <w:style w:type="paragraph" w:customStyle="1" w:styleId="DD0035F1FF4D49558100E5F7DACBA79B">
    <w:name w:val="DD0035F1FF4D49558100E5F7DACBA79B"/>
  </w:style>
  <w:style w:type="paragraph" w:customStyle="1" w:styleId="CE3BBBD17CEE472DA9CD7C70152ABA41">
    <w:name w:val="CE3BBBD17CEE472DA9CD7C70152ABA41"/>
  </w:style>
  <w:style w:type="paragraph" w:customStyle="1" w:styleId="B2BF84B6FD5642118840ACBFDF79CCC1">
    <w:name w:val="B2BF84B6FD5642118840ACBFDF79CCC1"/>
  </w:style>
  <w:style w:type="paragraph" w:customStyle="1" w:styleId="8DA760F19ACE47F89E7FB1C28F50A809">
    <w:name w:val="8DA760F19ACE47F89E7FB1C28F50A809"/>
  </w:style>
  <w:style w:type="paragraph" w:customStyle="1" w:styleId="EA13AC591B80438F9AF58819A139EC93">
    <w:name w:val="EA13AC591B80438F9AF58819A139EC93"/>
  </w:style>
  <w:style w:type="paragraph" w:customStyle="1" w:styleId="4829190E4171405D929776D960DA0EB2">
    <w:name w:val="4829190E4171405D929776D960DA0EB2"/>
  </w:style>
  <w:style w:type="paragraph" w:customStyle="1" w:styleId="51D911CAA02F4942AB2C0C547BD9BE35">
    <w:name w:val="51D911CAA02F4942AB2C0C547BD9BE35"/>
  </w:style>
  <w:style w:type="paragraph" w:customStyle="1" w:styleId="E04A799094614A47ABE63D3724694266">
    <w:name w:val="E04A799094614A47ABE63D3724694266"/>
  </w:style>
  <w:style w:type="paragraph" w:customStyle="1" w:styleId="62C04992153146DCBFF1AA54A3B12722">
    <w:name w:val="62C04992153146DCBFF1AA54A3B12722"/>
  </w:style>
  <w:style w:type="paragraph" w:customStyle="1" w:styleId="06CC87BD53464207B4AFAA88EC839CA1">
    <w:name w:val="06CC87BD53464207B4AFAA88EC839CA1"/>
  </w:style>
  <w:style w:type="paragraph" w:customStyle="1" w:styleId="7A4D4CD06EE349DC8E49E796F1E8D053">
    <w:name w:val="7A4D4CD06EE349DC8E49E796F1E8D053"/>
  </w:style>
  <w:style w:type="paragraph" w:customStyle="1" w:styleId="E4ACF82B5B4B4966B857E9F64A373F3A">
    <w:name w:val="E4ACF82B5B4B4966B857E9F64A373F3A"/>
  </w:style>
  <w:style w:type="paragraph" w:customStyle="1" w:styleId="F0350482DEFD4020B3274391262CED65">
    <w:name w:val="F0350482DEFD4020B3274391262CED65"/>
  </w:style>
  <w:style w:type="paragraph" w:customStyle="1" w:styleId="481DB4C37C0D4205B8D6604D6827C373">
    <w:name w:val="481DB4C37C0D4205B8D6604D6827C373"/>
  </w:style>
  <w:style w:type="paragraph" w:customStyle="1" w:styleId="45B54FD5B38F4C6884CBF8FC5DDA9EF9">
    <w:name w:val="45B54FD5B38F4C6884CBF8FC5DDA9EF9"/>
  </w:style>
  <w:style w:type="paragraph" w:customStyle="1" w:styleId="04FDDF000C404D25BF81F63E83EF4795">
    <w:name w:val="04FDDF000C404D25BF81F63E83EF4795"/>
  </w:style>
  <w:style w:type="paragraph" w:styleId="Listenumros">
    <w:name w:val="List Number"/>
    <w:basedOn w:val="Normal"/>
    <w:uiPriority w:val="99"/>
    <w:unhideWhenUsed/>
    <w:pPr>
      <w:numPr>
        <w:numId w:val="2"/>
      </w:numPr>
      <w:spacing w:after="180" w:line="240" w:lineRule="auto"/>
      <w:contextualSpacing/>
    </w:pPr>
    <w:rPr>
      <w:rFonts w:eastAsia="Batang"/>
      <w:color w:val="262626" w:themeColor="text1" w:themeTint="D9"/>
      <w:sz w:val="18"/>
      <w:lang w:val="en-US" w:eastAsia="en-US"/>
    </w:rPr>
  </w:style>
  <w:style w:type="paragraph" w:customStyle="1" w:styleId="389E5242003A4000BB425FF57655A6A5">
    <w:name w:val="389E5242003A4000BB425FF57655A6A5"/>
  </w:style>
  <w:style w:type="paragraph" w:customStyle="1" w:styleId="57FD7F3D1FE54BBBA531F3A6B43D9BBB">
    <w:name w:val="57FD7F3D1FE54BBBA531F3A6B43D9BBB"/>
  </w:style>
  <w:style w:type="paragraph" w:customStyle="1" w:styleId="E35A6BAD218746089514DBDF085CB40A">
    <w:name w:val="E35A6BAD218746089514DBDF085CB40A"/>
  </w:style>
  <w:style w:type="paragraph" w:customStyle="1" w:styleId="F2371999DEC54CB0916E71A8DCB666D5">
    <w:name w:val="F2371999DEC54CB0916E71A8DCB666D5"/>
  </w:style>
  <w:style w:type="paragraph" w:customStyle="1" w:styleId="A688EA58B8CD43908B94CEDC54DA1CAD">
    <w:name w:val="A688EA58B8CD43908B94CEDC54DA1CAD"/>
  </w:style>
  <w:style w:type="paragraph" w:customStyle="1" w:styleId="E28CF409DB434A0F8EB3FB5E05175DAC">
    <w:name w:val="E28CF409DB434A0F8EB3FB5E05175DAC"/>
  </w:style>
  <w:style w:type="paragraph" w:customStyle="1" w:styleId="5A9C498542C548C59DE81BCD4108E57A">
    <w:name w:val="5A9C498542C548C59DE81BCD4108E57A"/>
  </w:style>
  <w:style w:type="paragraph" w:customStyle="1" w:styleId="60EC9AB8AC6C4E168F32619DE3B0E3C7">
    <w:name w:val="60EC9AB8AC6C4E168F32619DE3B0E3C7"/>
  </w:style>
  <w:style w:type="character" w:styleId="Textedelespacerserv">
    <w:name w:val="Placeholder Text"/>
    <w:basedOn w:val="Policepardfaut"/>
    <w:uiPriority w:val="99"/>
    <w:semiHidden/>
    <w:rPr>
      <w:color w:val="808080"/>
    </w:rPr>
  </w:style>
  <w:style w:type="paragraph" w:customStyle="1" w:styleId="CED43A55133A44AD972588B8BAE67298">
    <w:name w:val="CED43A55133A44AD972588B8BAE67298"/>
  </w:style>
  <w:style w:type="paragraph" w:customStyle="1" w:styleId="06F97DFCB8014178A8DCF52FB1EA2DD9">
    <w:name w:val="06F97DFCB8014178A8DCF52FB1EA2DD9"/>
  </w:style>
  <w:style w:type="paragraph" w:customStyle="1" w:styleId="A7B8BC71AA364DE780F9B86CCC1CBDB2">
    <w:name w:val="A7B8BC71AA364DE780F9B86CCC1CBDB2"/>
  </w:style>
  <w:style w:type="paragraph" w:customStyle="1" w:styleId="139B0549B5E8481A81FCFF7BDC49A365">
    <w:name w:val="139B0549B5E8481A81FCFF7BDC49A365"/>
  </w:style>
  <w:style w:type="paragraph" w:customStyle="1" w:styleId="C2F02FA9C40744E999BA39CCB6922D7D">
    <w:name w:val="C2F02FA9C40744E999BA39CCB6922D7D"/>
  </w:style>
  <w:style w:type="paragraph" w:customStyle="1" w:styleId="EE4B231A30FB4EAB9061C0D08BF8BDEF">
    <w:name w:val="EE4B231A30FB4EAB9061C0D08BF8BDEF"/>
  </w:style>
  <w:style w:type="paragraph" w:customStyle="1" w:styleId="745EB86D8ECA4FBD91F2E1C941C7BC4F">
    <w:name w:val="745EB86D8ECA4FBD91F2E1C941C7BC4F"/>
  </w:style>
  <w:style w:type="paragraph" w:customStyle="1" w:styleId="2617343A72D3400CA15F27E445FEA79F">
    <w:name w:val="2617343A72D3400CA15F27E445FEA79F"/>
  </w:style>
  <w:style w:type="paragraph" w:customStyle="1" w:styleId="3536BED0EB8243C3B47A0E1DA7A659D9">
    <w:name w:val="3536BED0EB8243C3B47A0E1DA7A659D9"/>
  </w:style>
  <w:style w:type="paragraph" w:customStyle="1" w:styleId="E5B5658E7F284DA597A9B73C402DB75E">
    <w:name w:val="E5B5658E7F284DA597A9B73C402DB75E"/>
  </w:style>
  <w:style w:type="paragraph" w:customStyle="1" w:styleId="D554FA2DF63C496D9F52908EE497D843">
    <w:name w:val="D554FA2DF63C496D9F52908EE497D843"/>
  </w:style>
  <w:style w:type="paragraph" w:customStyle="1" w:styleId="BEED1C32C4C54C6CA3BD36C041B1B1FF">
    <w:name w:val="BEED1C32C4C54C6CA3BD36C041B1B1FF"/>
  </w:style>
  <w:style w:type="paragraph" w:customStyle="1" w:styleId="C7703B1E140D4096ABC981A015B47E6C">
    <w:name w:val="C7703B1E140D4096ABC981A015B47E6C"/>
  </w:style>
  <w:style w:type="paragraph" w:customStyle="1" w:styleId="43DBA760B6264EA587F3A861E24CE812">
    <w:name w:val="43DBA760B6264EA587F3A861E24CE812"/>
  </w:style>
  <w:style w:type="paragraph" w:customStyle="1" w:styleId="374689001F9047C1AAAA216845EEE45A">
    <w:name w:val="374689001F9047C1AAAA216845EEE45A"/>
  </w:style>
  <w:style w:type="paragraph" w:customStyle="1" w:styleId="7DA76317F33E4AD1BC29248E1908A4EF">
    <w:name w:val="7DA76317F33E4AD1BC29248E1908A4EF"/>
  </w:style>
  <w:style w:type="paragraph" w:customStyle="1" w:styleId="B5B1C30A4004458C98C31987646623AE">
    <w:name w:val="B5B1C30A4004458C98C31987646623AE"/>
  </w:style>
  <w:style w:type="paragraph" w:customStyle="1" w:styleId="76A3E7A7746A436E8FD57C1371FA9863">
    <w:name w:val="76A3E7A7746A436E8FD57C1371FA9863"/>
  </w:style>
  <w:style w:type="paragraph" w:customStyle="1" w:styleId="3169E6FF6EFB4B3785295D808FFFE895">
    <w:name w:val="3169E6FF6EFB4B3785295D808FFFE895"/>
  </w:style>
  <w:style w:type="paragraph" w:customStyle="1" w:styleId="F8E2A48D52694E0EA9D4831D0B2B612D">
    <w:name w:val="F8E2A48D52694E0EA9D4831D0B2B612D"/>
  </w:style>
  <w:style w:type="paragraph" w:customStyle="1" w:styleId="E4BC1CA82AF84C2AB0F4B0C8A6017441">
    <w:name w:val="E4BC1CA82AF84C2AB0F4B0C8A6017441"/>
  </w:style>
  <w:style w:type="paragraph" w:customStyle="1" w:styleId="B443376265D246EA82850A7A9F1255B9">
    <w:name w:val="B443376265D246EA82850A7A9F1255B9"/>
    <w:rsid w:val="00C875AB"/>
  </w:style>
  <w:style w:type="paragraph" w:customStyle="1" w:styleId="59E48FDF005A4889A363667D8EE14326">
    <w:name w:val="59E48FDF005A4889A363667D8EE14326"/>
    <w:rsid w:val="00C875AB"/>
  </w:style>
  <w:style w:type="paragraph" w:customStyle="1" w:styleId="A66953C3A5F74AA59D2DD8FBFDF8C97B">
    <w:name w:val="A66953C3A5F74AA59D2DD8FBFDF8C97B"/>
    <w:rsid w:val="00C875AB"/>
  </w:style>
  <w:style w:type="paragraph" w:customStyle="1" w:styleId="3499FF9EE6D44FE982CC24410C2975C1">
    <w:name w:val="3499FF9EE6D44FE982CC24410C2975C1"/>
    <w:rsid w:val="00C875AB"/>
  </w:style>
  <w:style w:type="paragraph" w:customStyle="1" w:styleId="57F17E5AA4F2412B820D71A1E4E7F769">
    <w:name w:val="57F17E5AA4F2412B820D71A1E4E7F769"/>
    <w:rsid w:val="00C875AB"/>
  </w:style>
  <w:style w:type="paragraph" w:customStyle="1" w:styleId="C34049E3B3274DFA8104A0F01A73276C">
    <w:name w:val="C34049E3B3274DFA8104A0F01A73276C"/>
    <w:rsid w:val="00C875AB"/>
  </w:style>
  <w:style w:type="paragraph" w:customStyle="1" w:styleId="35FB04A17719442684AE5652E25127C9">
    <w:name w:val="35FB04A17719442684AE5652E25127C9"/>
    <w:rsid w:val="00C875AB"/>
  </w:style>
  <w:style w:type="paragraph" w:customStyle="1" w:styleId="EADA1A2F2A75486E9F5B04ACF2A480B1">
    <w:name w:val="EADA1A2F2A75486E9F5B04ACF2A480B1"/>
    <w:rsid w:val="00C875AB"/>
  </w:style>
  <w:style w:type="paragraph" w:customStyle="1" w:styleId="7E8E67C1C6524168BD7BCCC89AEFE79E">
    <w:name w:val="7E8E67C1C6524168BD7BCCC89AEFE79E"/>
    <w:rsid w:val="00C875AB"/>
  </w:style>
  <w:style w:type="paragraph" w:customStyle="1" w:styleId="CAFA77DC7E8F4C33AFF372ED437FA672">
    <w:name w:val="CAFA77DC7E8F4C33AFF372ED437FA672"/>
    <w:rsid w:val="00C875AB"/>
  </w:style>
  <w:style w:type="paragraph" w:customStyle="1" w:styleId="BA1FCF09BE3D4BE5B2278B493DEB2C3E">
    <w:name w:val="BA1FCF09BE3D4BE5B2278B493DEB2C3E"/>
    <w:rsid w:val="00C875AB"/>
  </w:style>
  <w:style w:type="paragraph" w:customStyle="1" w:styleId="C241A7D992F04F76A571C8B6E8C1C3D2">
    <w:name w:val="C241A7D992F04F76A571C8B6E8C1C3D2"/>
    <w:rsid w:val="00C875AB"/>
  </w:style>
  <w:style w:type="paragraph" w:customStyle="1" w:styleId="30FB762CF346497B991F914FC53BB331">
    <w:name w:val="30FB762CF346497B991F914FC53BB331"/>
    <w:rsid w:val="00C875AB"/>
  </w:style>
  <w:style w:type="paragraph" w:customStyle="1" w:styleId="CB8B6932CA794D5283C568B170350DE6">
    <w:name w:val="CB8B6932CA794D5283C568B170350DE6"/>
    <w:rsid w:val="00C875AB"/>
  </w:style>
  <w:style w:type="paragraph" w:customStyle="1" w:styleId="25CBE1314E4D479DB2A5264C68DFDC93">
    <w:name w:val="25CBE1314E4D479DB2A5264C68DFDC93"/>
    <w:rsid w:val="00C875AB"/>
  </w:style>
  <w:style w:type="paragraph" w:customStyle="1" w:styleId="7573837A5DE640B5A73C3A88F462513A">
    <w:name w:val="7573837A5DE640B5A73C3A88F462513A"/>
    <w:rsid w:val="00C875AB"/>
  </w:style>
  <w:style w:type="paragraph" w:customStyle="1" w:styleId="8135D68BE71248A8853036A96E849F0B">
    <w:name w:val="8135D68BE71248A8853036A96E849F0B"/>
    <w:rsid w:val="00C875AB"/>
  </w:style>
  <w:style w:type="paragraph" w:customStyle="1" w:styleId="F64A1AFDD67043909BEDF03956684956">
    <w:name w:val="F64A1AFDD67043909BEDF03956684956"/>
    <w:rsid w:val="00C87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2.xml><?xml version="1.0" encoding="utf-8"?>
<ds:datastoreItem xmlns:ds="http://schemas.openxmlformats.org/officeDocument/2006/customXml" ds:itemID="{7A31A45A-0F09-4F30-A053-1DAAD017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122</TotalTime>
  <Pages>7</Pages>
  <Words>555</Words>
  <Characters>3056</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Newsletter</vt:lpstr>
      <vt:lpstr>Newsletter</vt:lpstr>
    </vt:vector>
  </TitlesOfParts>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vincent</dc:creator>
  <cp:lastModifiedBy>vincent</cp:lastModifiedBy>
  <cp:revision>1</cp:revision>
  <cp:lastPrinted>2011-06-06T17:16:00Z</cp:lastPrinted>
  <dcterms:created xsi:type="dcterms:W3CDTF">2013-05-04T06:56:00Z</dcterms:created>
  <dcterms:modified xsi:type="dcterms:W3CDTF">2013-05-04T08:58:00Z</dcterms:modified>
  <cp:contentStatus>FARJOT Christophe       0650.381.331      mail : cfarjot (at)gmail.com</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TC026866159991</vt:lpwstr>
  </property>
</Properties>
</file>