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36" w:rsidRPr="008F1E59" w:rsidRDefault="008F0DE3" w:rsidP="00681936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²</w:t>
      </w:r>
      <w:r w:rsidR="00681936" w:rsidRPr="008F1E59">
        <w:rPr>
          <w:b/>
          <w:bCs/>
          <w:sz w:val="32"/>
          <w:szCs w:val="32"/>
        </w:rPr>
        <w:t xml:space="preserve">COLLEGE </w:t>
      </w:r>
      <w:r w:rsidR="008F1E59" w:rsidRPr="008F1E59">
        <w:rPr>
          <w:b/>
          <w:bCs/>
          <w:sz w:val="32"/>
          <w:szCs w:val="32"/>
        </w:rPr>
        <w:t>J. MOULIN</w:t>
      </w:r>
    </w:p>
    <w:p w:rsidR="000C3254" w:rsidRPr="00076728" w:rsidRDefault="008F1E59" w:rsidP="00681936">
      <w:pPr>
        <w:jc w:val="center"/>
        <w:rPr>
          <w:b/>
          <w:bCs/>
        </w:rPr>
      </w:pPr>
      <w:r>
        <w:rPr>
          <w:b/>
          <w:bCs/>
        </w:rPr>
        <w:t>Chemin de la Viguière 83170 BRIGNOLES</w:t>
      </w:r>
    </w:p>
    <w:p w:rsidR="000C3254" w:rsidRPr="008F1E59" w:rsidRDefault="000C3254"/>
    <w:p w:rsidR="000C3254" w:rsidRPr="008F1E59" w:rsidRDefault="000C3254"/>
    <w:p w:rsidR="00681936" w:rsidRPr="008F1E59" w:rsidRDefault="00681936"/>
    <w:p w:rsidR="000C3254" w:rsidRDefault="008918E5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2.5pt;height:58.5pt" fillcolor="#06c" strokecolor="#9cf" strokeweight="1.5pt">
            <v:shadow on="t" color="#900"/>
            <v:textpath style="font-family:&quot;Impact&quot;;font-size:48pt;v-text-kern:t" trim="t" fitpath="t" string="RAPPORT DE STAGE"/>
          </v:shape>
        </w:pict>
      </w:r>
    </w:p>
    <w:p w:rsidR="000C3254" w:rsidRDefault="000C3254"/>
    <w:p w:rsidR="000C3254" w:rsidRDefault="000C3254"/>
    <w:p w:rsidR="000C3254" w:rsidRPr="00233B1E" w:rsidRDefault="000C3254">
      <w:pPr>
        <w:pStyle w:val="Titre1"/>
        <w:spacing w:line="360" w:lineRule="auto"/>
        <w:rPr>
          <w:sz w:val="40"/>
          <w:szCs w:val="40"/>
        </w:rPr>
      </w:pPr>
      <w:r w:rsidRPr="00233B1E">
        <w:rPr>
          <w:sz w:val="40"/>
          <w:szCs w:val="40"/>
        </w:rPr>
        <w:t>Le stagiaire</w:t>
      </w:r>
    </w:p>
    <w:p w:rsidR="000C3254" w:rsidRPr="00FB2037" w:rsidRDefault="000C3254" w:rsidP="00233B1E">
      <w:pPr>
        <w:spacing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233B1E">
        <w:rPr>
          <w:rFonts w:ascii="Arial" w:hAnsi="Arial" w:cs="Arial"/>
          <w:b/>
          <w:bCs/>
          <w:sz w:val="24"/>
          <w:szCs w:val="24"/>
        </w:rPr>
        <w:t>NOM</w:t>
      </w:r>
      <w:r w:rsidR="00233B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2037">
        <w:rPr>
          <w:rFonts w:ascii="Arial" w:hAnsi="Arial" w:cs="Arial"/>
          <w:sz w:val="24"/>
          <w:szCs w:val="24"/>
        </w:rPr>
        <w:t>:</w:t>
      </w:r>
      <w:r w:rsidR="00233B1E">
        <w:rPr>
          <w:rFonts w:ascii="Arial" w:hAnsi="Arial" w:cs="Arial"/>
          <w:sz w:val="24"/>
          <w:szCs w:val="24"/>
        </w:rPr>
        <w:t> </w:t>
      </w:r>
      <w:r w:rsidR="00233B1E" w:rsidRPr="00233B1E">
        <w:rPr>
          <w:rFonts w:ascii="Arial" w:hAnsi="Arial" w:cs="Arial"/>
          <w:sz w:val="24"/>
          <w:szCs w:val="24"/>
        </w:rPr>
        <w:t>……………………………………………………...</w:t>
      </w:r>
      <w:r w:rsidR="00233B1E">
        <w:rPr>
          <w:rFonts w:ascii="Arial" w:hAnsi="Arial" w:cs="Arial"/>
          <w:sz w:val="24"/>
          <w:szCs w:val="24"/>
        </w:rPr>
        <w:t>.........</w:t>
      </w:r>
    </w:p>
    <w:p w:rsidR="00233B1E" w:rsidRDefault="000C3254" w:rsidP="00233B1E">
      <w:pPr>
        <w:spacing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233B1E">
        <w:rPr>
          <w:rFonts w:ascii="Arial" w:hAnsi="Arial" w:cs="Arial"/>
          <w:b/>
          <w:bCs/>
          <w:sz w:val="24"/>
          <w:szCs w:val="24"/>
        </w:rPr>
        <w:t>Prénom</w:t>
      </w:r>
      <w:r w:rsidR="00233B1E">
        <w:rPr>
          <w:rFonts w:ascii="Arial" w:hAnsi="Arial" w:cs="Arial"/>
          <w:sz w:val="24"/>
          <w:szCs w:val="24"/>
        </w:rPr>
        <w:t xml:space="preserve"> </w:t>
      </w:r>
      <w:r w:rsidRPr="00FB2037">
        <w:rPr>
          <w:rFonts w:ascii="Arial" w:hAnsi="Arial" w:cs="Arial"/>
          <w:sz w:val="24"/>
          <w:szCs w:val="24"/>
        </w:rPr>
        <w:t xml:space="preserve">: </w:t>
      </w:r>
      <w:r w:rsidR="00233B1E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:rsidR="000C3254" w:rsidRPr="00FB2037" w:rsidRDefault="00FB2037" w:rsidP="00233B1E">
      <w:pPr>
        <w:spacing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233B1E">
        <w:rPr>
          <w:rFonts w:ascii="Arial" w:hAnsi="Arial" w:cs="Arial"/>
          <w:b/>
          <w:bCs/>
          <w:sz w:val="24"/>
          <w:szCs w:val="24"/>
        </w:rPr>
        <w:t>Classe</w:t>
      </w:r>
      <w:r w:rsidR="00233B1E">
        <w:rPr>
          <w:rFonts w:ascii="Arial" w:hAnsi="Arial" w:cs="Arial"/>
          <w:sz w:val="24"/>
          <w:szCs w:val="24"/>
        </w:rPr>
        <w:t xml:space="preserve"> </w:t>
      </w:r>
      <w:r w:rsidR="000C3254" w:rsidRPr="00FB2037">
        <w:rPr>
          <w:rFonts w:ascii="Arial" w:hAnsi="Arial" w:cs="Arial"/>
          <w:sz w:val="24"/>
          <w:szCs w:val="24"/>
        </w:rPr>
        <w:t xml:space="preserve">: </w:t>
      </w:r>
      <w:r w:rsidR="00233B1E">
        <w:rPr>
          <w:rFonts w:ascii="Arial" w:hAnsi="Arial" w:cs="Arial"/>
          <w:sz w:val="24"/>
          <w:szCs w:val="24"/>
        </w:rPr>
        <w:t xml:space="preserve"> ………</w:t>
      </w:r>
    </w:p>
    <w:p w:rsidR="00233B1E" w:rsidRPr="00A325C4" w:rsidRDefault="00233B1E" w:rsidP="00233B1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325C4">
        <w:rPr>
          <w:rFonts w:ascii="Arial" w:hAnsi="Arial" w:cs="Arial"/>
          <w:b/>
          <w:bCs/>
          <w:sz w:val="36"/>
          <w:szCs w:val="36"/>
        </w:rPr>
        <w:t>Entreprise</w:t>
      </w:r>
    </w:p>
    <w:p w:rsidR="00233B1E" w:rsidRDefault="00233B1E" w:rsidP="00233B1E">
      <w:pPr>
        <w:rPr>
          <w:rFonts w:ascii="Arial" w:hAnsi="Arial" w:cs="Arial"/>
          <w:b/>
          <w:bCs/>
          <w:sz w:val="24"/>
          <w:szCs w:val="24"/>
        </w:rPr>
      </w:pPr>
    </w:p>
    <w:p w:rsidR="00233B1E" w:rsidRDefault="00233B1E" w:rsidP="00233B1E">
      <w:pPr>
        <w:spacing w:line="360" w:lineRule="auto"/>
        <w:ind w:left="709" w:firstLine="709"/>
        <w:rPr>
          <w:rFonts w:ascii="Arial" w:hAnsi="Arial" w:cs="Arial"/>
          <w:sz w:val="24"/>
          <w:szCs w:val="24"/>
        </w:rPr>
      </w:pPr>
      <w:r w:rsidRPr="00233B1E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OM</w:t>
      </w:r>
      <w:r w:rsidRPr="00233B1E">
        <w:rPr>
          <w:rFonts w:ascii="Arial" w:hAnsi="Arial" w:cs="Arial"/>
          <w:b/>
          <w:bCs/>
          <w:sz w:val="24"/>
          <w:szCs w:val="24"/>
        </w:rPr>
        <w:t xml:space="preserve"> de l’entreprise</w:t>
      </w:r>
      <w:r w:rsidRPr="00233B1E">
        <w:rPr>
          <w:rFonts w:ascii="Arial" w:hAnsi="Arial" w:cs="Arial"/>
          <w:sz w:val="24"/>
          <w:szCs w:val="24"/>
        </w:rPr>
        <w:t> :</w:t>
      </w:r>
      <w:r>
        <w:rPr>
          <w:rFonts w:ascii="Arial" w:hAnsi="Arial" w:cs="Arial"/>
          <w:sz w:val="24"/>
          <w:szCs w:val="24"/>
        </w:rPr>
        <w:t xml:space="preserve"> ………………………………………….</w:t>
      </w:r>
    </w:p>
    <w:p w:rsidR="000C3254" w:rsidRPr="00233B1E" w:rsidRDefault="00233B1E" w:rsidP="00233B1E">
      <w:pPr>
        <w:spacing w:line="360" w:lineRule="auto"/>
        <w:ind w:left="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 du maître de stage </w:t>
      </w:r>
      <w:r w:rsidRPr="00233B1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…………………………………….</w:t>
      </w:r>
      <w:r w:rsidRPr="00233B1E">
        <w:rPr>
          <w:rFonts w:ascii="Arial" w:hAnsi="Arial" w:cs="Arial"/>
          <w:sz w:val="24"/>
          <w:szCs w:val="24"/>
        </w:rPr>
        <w:t xml:space="preserve"> </w:t>
      </w:r>
    </w:p>
    <w:p w:rsidR="000C3254" w:rsidRDefault="000C3254" w:rsidP="00233B1E"/>
    <w:p w:rsidR="000C3254" w:rsidRPr="00A325C4" w:rsidRDefault="00233B1E" w:rsidP="00233B1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325C4">
        <w:rPr>
          <w:rFonts w:ascii="Arial" w:hAnsi="Arial" w:cs="Arial"/>
          <w:b/>
          <w:bCs/>
          <w:sz w:val="36"/>
          <w:szCs w:val="36"/>
        </w:rPr>
        <w:t>Professeur tuteur</w:t>
      </w:r>
    </w:p>
    <w:p w:rsidR="00233B1E" w:rsidRPr="00233B1E" w:rsidRDefault="00233B1E" w:rsidP="00233B1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33B1E" w:rsidRPr="00B23C4E" w:rsidRDefault="00233B1E" w:rsidP="00233B1E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NOM du professeur : </w:t>
      </w:r>
      <w:r w:rsidR="00B23C4E">
        <w:rPr>
          <w:rFonts w:ascii="Arial" w:hAnsi="Arial" w:cs="Arial"/>
          <w:sz w:val="24"/>
          <w:szCs w:val="24"/>
        </w:rPr>
        <w:t>………………………………………….</w:t>
      </w:r>
    </w:p>
    <w:p w:rsidR="000C3254" w:rsidRDefault="000C3254"/>
    <w:p w:rsidR="000C3254" w:rsidRDefault="00DD70E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6189345" cy="4229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34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9FB" w:rsidRDefault="004079FB"/>
                          <w:p w:rsidR="00F03860" w:rsidRDefault="00F03860"/>
                          <w:p w:rsidR="00F03860" w:rsidRDefault="00F03860"/>
                          <w:p w:rsidR="00F03860" w:rsidRDefault="00F03860"/>
                          <w:p w:rsidR="00F03860" w:rsidRDefault="00F03860"/>
                          <w:p w:rsidR="00F03860" w:rsidRDefault="00F03860"/>
                          <w:p w:rsidR="00F03860" w:rsidRDefault="00F03860"/>
                          <w:p w:rsidR="00F03860" w:rsidRPr="00F03860" w:rsidRDefault="00F038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F03860" w:rsidRPr="00F03860" w:rsidRDefault="00F03860" w:rsidP="00F0386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03860">
                              <w:rPr>
                                <w:b/>
                                <w:bCs/>
                              </w:rPr>
                              <w:t>Ce cadre vous permet de personnaliser votre page de garde</w:t>
                            </w:r>
                          </w:p>
                          <w:p w:rsidR="00F03860" w:rsidRPr="00F03860" w:rsidRDefault="00F03860" w:rsidP="00F0386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03860">
                              <w:rPr>
                                <w:b/>
                                <w:bCs/>
                              </w:rPr>
                              <w:t>Vous pouvez y insérer une photo, un dessin, etc…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3pt;width:487.35pt;height:3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">
                <v:textbox>
                  <w:txbxContent>
                    <w:p w:rsidR="004079FB" w:rsidRDefault="004079FB"/>
                    <w:p w:rsidR="00F03860" w:rsidRDefault="00F03860"/>
                    <w:p w:rsidR="00F03860" w:rsidRDefault="00F03860"/>
                    <w:p w:rsidR="00F03860" w:rsidRDefault="00F03860"/>
                    <w:p w:rsidR="00F03860" w:rsidRDefault="00F03860"/>
                    <w:p w:rsidR="00F03860" w:rsidRDefault="00F03860"/>
                    <w:p w:rsidR="00F03860" w:rsidRDefault="00F03860"/>
                    <w:p w:rsidR="00F03860" w:rsidRPr="00F03860" w:rsidRDefault="00F03860">
                      <w:pPr>
                        <w:rPr>
                          <w:b/>
                          <w:bCs/>
                        </w:rPr>
                      </w:pPr>
                    </w:p>
                    <w:p w:rsidR="00F03860" w:rsidRPr="00F03860" w:rsidRDefault="00F03860" w:rsidP="00F0386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03860">
                        <w:rPr>
                          <w:b/>
                          <w:bCs/>
                        </w:rPr>
                        <w:t>Ce cadre vous permet de personnaliser votre page de garde</w:t>
                      </w:r>
                    </w:p>
                    <w:p w:rsidR="00F03860" w:rsidRPr="00F03860" w:rsidRDefault="00F03860" w:rsidP="00F0386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03860">
                        <w:rPr>
                          <w:b/>
                          <w:bCs/>
                        </w:rPr>
                        <w:t>Vous pouvez y insérer une photo, un dessin, etc…</w:t>
                      </w:r>
                    </w:p>
                  </w:txbxContent>
                </v:textbox>
              </v:shape>
            </w:pict>
          </mc:Fallback>
        </mc:AlternateContent>
      </w:r>
    </w:p>
    <w:p w:rsidR="000C3254" w:rsidRDefault="000C3254"/>
    <w:p w:rsidR="000C3254" w:rsidRDefault="000C3254"/>
    <w:p w:rsidR="000C3254" w:rsidRDefault="000C3254"/>
    <w:p w:rsidR="000C3254" w:rsidRDefault="00DD70E7">
      <w:r>
        <w:rPr>
          <w:noProof/>
        </w:rPr>
        <mc:AlternateContent>
          <mc:Choice Requires="wpc">
            <w:drawing>
              <wp:inline distT="0" distB="0" distL="0" distR="0">
                <wp:extent cx="6286500" cy="3200400"/>
                <wp:effectExtent l="0" t="0" r="0" b="0"/>
                <wp:docPr id="4" name="Zone de dessi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Zone de dessin 3" o:spid="_x0000_s1026" editas="canvas" style="width:495pt;height:252pt;mso-position-horizontal-relative:char;mso-position-vertical-relative:line" coordsize="62865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gQhczdAAAABQEAAA8AAABkcnMv&#10;ZG93bnJldi54bWxMj0FLw0AQhe+C/2EZwYvY3Wpb2phNEUEQwUNbCz1ustNsNDsbsps2/ntHL3p5&#10;8HjDe9/k69G34oR9bAJpmE4UCKQq2IZqDe+759sliJgMWdMGQg1fGGFdXF7kJrPhTBs8bVMtuIRi&#10;ZjS4lLpMylg59CZOQofE2TH03iS2fS1tb85c7lt5p9RCetMQLzjT4ZPD6nM7eA2v1eLmY1oOB798&#10;27v7eXt4SbuZ1tdX4+MDiIRj+juGH3xGh4KZyjCQjaLVwI+kX+VstVJsSw1zNVMgi1z+py++A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BgQhcz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865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0C3254" w:rsidRDefault="000C3254"/>
    <w:p w:rsidR="004079FB" w:rsidRDefault="004079FB"/>
    <w:p w:rsidR="001C6BD0" w:rsidRDefault="001C6BD0" w:rsidP="004079FB">
      <w:pPr>
        <w:jc w:val="center"/>
        <w:rPr>
          <w:rFonts w:ascii="Arial" w:hAnsi="Arial" w:cs="Arial"/>
          <w:sz w:val="24"/>
          <w:szCs w:val="24"/>
        </w:rPr>
      </w:pPr>
    </w:p>
    <w:p w:rsidR="001C6BD0" w:rsidRDefault="001C6BD0" w:rsidP="004079FB">
      <w:pPr>
        <w:jc w:val="center"/>
        <w:rPr>
          <w:rFonts w:ascii="Arial" w:hAnsi="Arial" w:cs="Arial"/>
          <w:sz w:val="24"/>
          <w:szCs w:val="24"/>
        </w:rPr>
      </w:pPr>
    </w:p>
    <w:p w:rsidR="001C6BD0" w:rsidRDefault="001C6BD0" w:rsidP="004079FB">
      <w:pPr>
        <w:jc w:val="center"/>
        <w:rPr>
          <w:rFonts w:ascii="Arial" w:hAnsi="Arial" w:cs="Arial"/>
          <w:sz w:val="24"/>
          <w:szCs w:val="24"/>
        </w:rPr>
      </w:pPr>
    </w:p>
    <w:p w:rsidR="000C3254" w:rsidRPr="004079FB" w:rsidRDefault="004079FB" w:rsidP="004079FB">
      <w:pPr>
        <w:jc w:val="center"/>
        <w:rPr>
          <w:rFonts w:ascii="Arial" w:hAnsi="Arial" w:cs="Arial"/>
          <w:sz w:val="24"/>
          <w:szCs w:val="24"/>
        </w:rPr>
      </w:pPr>
      <w:r w:rsidRPr="004079FB">
        <w:rPr>
          <w:rFonts w:ascii="Arial" w:hAnsi="Arial" w:cs="Arial"/>
          <w:sz w:val="24"/>
          <w:szCs w:val="24"/>
        </w:rPr>
        <w:t xml:space="preserve">Date de rédaction : </w:t>
      </w:r>
      <w:r w:rsidR="00A325C4">
        <w:rPr>
          <w:rFonts w:ascii="Arial" w:hAnsi="Arial" w:cs="Arial"/>
          <w:sz w:val="24"/>
          <w:szCs w:val="24"/>
        </w:rPr>
        <w:t>……………………</w:t>
      </w:r>
    </w:p>
    <w:p w:rsidR="000C3254" w:rsidRDefault="000C3254"/>
    <w:p w:rsidR="00032AAB" w:rsidRPr="00032AAB" w:rsidRDefault="00032AAB" w:rsidP="00032AA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br w:type="page"/>
      </w:r>
      <w:r w:rsidRPr="00032AAB">
        <w:rPr>
          <w:rFonts w:ascii="Arial" w:hAnsi="Arial" w:cs="Arial"/>
          <w:b/>
          <w:bCs/>
          <w:sz w:val="32"/>
          <w:szCs w:val="32"/>
        </w:rPr>
        <w:lastRenderedPageBreak/>
        <w:t>CONSIGNES POUR LA REDACTION DU RAPPORT</w:t>
      </w:r>
    </w:p>
    <w:p w:rsidR="00032AAB" w:rsidRDefault="00032AAB" w:rsidP="00032AAB"/>
    <w:p w:rsidR="00032AAB" w:rsidRDefault="00032AAB" w:rsidP="00032AAB"/>
    <w:p w:rsidR="008F0DE3" w:rsidRPr="008F0DE3" w:rsidRDefault="008F0DE3" w:rsidP="008F0DE3">
      <w:pPr>
        <w:rPr>
          <w:sz w:val="24"/>
          <w:szCs w:val="24"/>
        </w:rPr>
      </w:pPr>
    </w:p>
    <w:p w:rsidR="00C1599C" w:rsidRDefault="004B4A11" w:rsidP="006377B1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rédaction du rapport sera obligatoirement </w:t>
      </w:r>
      <w:r w:rsidR="00675816">
        <w:rPr>
          <w:sz w:val="24"/>
          <w:szCs w:val="24"/>
        </w:rPr>
        <w:t>effectuée</w:t>
      </w:r>
      <w:r>
        <w:rPr>
          <w:sz w:val="24"/>
          <w:szCs w:val="24"/>
        </w:rPr>
        <w:t xml:space="preserve"> avec l’outil informatique. Vous devez</w:t>
      </w:r>
      <w:r w:rsidR="00675816">
        <w:rPr>
          <w:sz w:val="24"/>
          <w:szCs w:val="24"/>
        </w:rPr>
        <w:t xml:space="preserve"> obligatoirement conserver la </w:t>
      </w:r>
      <w:r w:rsidR="006377B1">
        <w:rPr>
          <w:sz w:val="24"/>
          <w:szCs w:val="24"/>
        </w:rPr>
        <w:t xml:space="preserve">mise en </w:t>
      </w:r>
      <w:r w:rsidR="00675816">
        <w:rPr>
          <w:sz w:val="24"/>
          <w:szCs w:val="24"/>
        </w:rPr>
        <w:t xml:space="preserve">forme </w:t>
      </w:r>
      <w:r w:rsidR="00DA6072">
        <w:rPr>
          <w:sz w:val="24"/>
          <w:szCs w:val="24"/>
        </w:rPr>
        <w:t xml:space="preserve">générale </w:t>
      </w:r>
      <w:r w:rsidR="00675816">
        <w:rPr>
          <w:sz w:val="24"/>
          <w:szCs w:val="24"/>
        </w:rPr>
        <w:t>de ce document</w:t>
      </w:r>
      <w:r w:rsidR="00DA6072">
        <w:rPr>
          <w:sz w:val="24"/>
          <w:szCs w:val="24"/>
        </w:rPr>
        <w:t>. Par contre, vous pouvez, si vous le souhaitez, modifier l</w:t>
      </w:r>
      <w:r w:rsidR="006377B1">
        <w:rPr>
          <w:sz w:val="24"/>
          <w:szCs w:val="24"/>
        </w:rPr>
        <w:t xml:space="preserve">a police de </w:t>
      </w:r>
      <w:r w:rsidR="00DA6072">
        <w:rPr>
          <w:sz w:val="24"/>
          <w:szCs w:val="24"/>
        </w:rPr>
        <w:t>caractères</w:t>
      </w:r>
      <w:r w:rsidR="006377B1">
        <w:rPr>
          <w:sz w:val="24"/>
          <w:szCs w:val="24"/>
        </w:rPr>
        <w:t xml:space="preserve">, la mise en forme des paragraphes, utiliser des surlignages, </w:t>
      </w:r>
      <w:r w:rsidR="009C467E">
        <w:rPr>
          <w:sz w:val="24"/>
          <w:szCs w:val="24"/>
        </w:rPr>
        <w:t xml:space="preserve">insérer des illustrations, des documents divers pouvant préciser vos propos, </w:t>
      </w:r>
      <w:r w:rsidR="006377B1">
        <w:rPr>
          <w:sz w:val="24"/>
          <w:szCs w:val="24"/>
        </w:rPr>
        <w:t>etc…</w:t>
      </w:r>
    </w:p>
    <w:p w:rsidR="00C1599C" w:rsidRDefault="00C1599C" w:rsidP="00C1599C">
      <w:pPr>
        <w:jc w:val="both"/>
        <w:rPr>
          <w:sz w:val="24"/>
          <w:szCs w:val="24"/>
        </w:rPr>
      </w:pPr>
    </w:p>
    <w:p w:rsidR="00E17CD7" w:rsidRPr="008F0DE3" w:rsidRDefault="00E17CD7" w:rsidP="001B6528">
      <w:pPr>
        <w:numPr>
          <w:ilvl w:val="0"/>
          <w:numId w:val="46"/>
        </w:numPr>
        <w:jc w:val="both"/>
        <w:rPr>
          <w:bCs/>
          <w:sz w:val="24"/>
          <w:szCs w:val="24"/>
        </w:rPr>
      </w:pPr>
      <w:r w:rsidRPr="001B6528">
        <w:rPr>
          <w:b/>
          <w:bCs/>
          <w:sz w:val="24"/>
          <w:szCs w:val="24"/>
        </w:rPr>
        <w:t xml:space="preserve">La date de remise des rapports de stage à votre professeur </w:t>
      </w:r>
      <w:r w:rsidR="008F1E59">
        <w:rPr>
          <w:b/>
          <w:bCs/>
          <w:sz w:val="24"/>
          <w:szCs w:val="24"/>
        </w:rPr>
        <w:t>Tuteur</w:t>
      </w:r>
      <w:r w:rsidRPr="001B6528">
        <w:rPr>
          <w:b/>
          <w:bCs/>
          <w:sz w:val="24"/>
          <w:szCs w:val="24"/>
        </w:rPr>
        <w:t xml:space="preserve"> est fixée au </w:t>
      </w:r>
      <w:r w:rsidRPr="00032AAB">
        <w:rPr>
          <w:b/>
          <w:bCs/>
          <w:sz w:val="24"/>
          <w:szCs w:val="24"/>
          <w:highlight w:val="yellow"/>
          <w:u w:val="single"/>
        </w:rPr>
        <w:t xml:space="preserve"> </w:t>
      </w:r>
      <w:r w:rsidR="008F1E59">
        <w:rPr>
          <w:b/>
          <w:bCs/>
          <w:sz w:val="24"/>
          <w:szCs w:val="24"/>
          <w:highlight w:val="yellow"/>
          <w:u w:val="single"/>
        </w:rPr>
        <w:t>vendredi 22 mars 2013</w:t>
      </w:r>
      <w:r w:rsidRPr="00032AAB">
        <w:rPr>
          <w:b/>
          <w:bCs/>
          <w:sz w:val="24"/>
          <w:szCs w:val="24"/>
          <w:highlight w:val="yellow"/>
          <w:u w:val="single"/>
        </w:rPr>
        <w:t xml:space="preserve">, </w:t>
      </w:r>
      <w:r w:rsidR="001B6528">
        <w:rPr>
          <w:b/>
          <w:bCs/>
          <w:sz w:val="24"/>
          <w:szCs w:val="24"/>
          <w:highlight w:val="yellow"/>
          <w:u w:val="single"/>
        </w:rPr>
        <w:t>dernier délai</w:t>
      </w:r>
      <w:r w:rsidR="008F0DE3">
        <w:rPr>
          <w:b/>
          <w:bCs/>
          <w:sz w:val="24"/>
          <w:szCs w:val="24"/>
          <w:u w:val="single"/>
        </w:rPr>
        <w:t xml:space="preserve">. </w:t>
      </w:r>
      <w:r w:rsidR="008F0DE3">
        <w:rPr>
          <w:bCs/>
          <w:sz w:val="24"/>
          <w:szCs w:val="24"/>
        </w:rPr>
        <w:t>Pour tout retard vous serez pénalisé.</w:t>
      </w:r>
    </w:p>
    <w:p w:rsidR="00E17CD7" w:rsidRPr="00032AAB" w:rsidRDefault="00E17CD7" w:rsidP="00E17CD7">
      <w:pPr>
        <w:ind w:left="360"/>
        <w:rPr>
          <w:b/>
          <w:bCs/>
          <w:sz w:val="24"/>
          <w:szCs w:val="24"/>
          <w:u w:val="single"/>
        </w:rPr>
      </w:pPr>
    </w:p>
    <w:p w:rsidR="00E17CD7" w:rsidRDefault="00E17CD7" w:rsidP="00E17CD7">
      <w:pPr>
        <w:numPr>
          <w:ilvl w:val="0"/>
          <w:numId w:val="46"/>
        </w:numPr>
        <w:jc w:val="both"/>
        <w:rPr>
          <w:sz w:val="24"/>
          <w:szCs w:val="24"/>
        </w:rPr>
      </w:pPr>
      <w:r w:rsidRPr="00E17CD7">
        <w:rPr>
          <w:b/>
          <w:bCs/>
          <w:sz w:val="24"/>
          <w:szCs w:val="24"/>
          <w:highlight w:val="yellow"/>
        </w:rPr>
        <w:t xml:space="preserve">Ce travail sera évalué et la note sera portée sur le bulletin scolaire du </w:t>
      </w:r>
      <w:r w:rsidR="008F1E59">
        <w:rPr>
          <w:b/>
          <w:bCs/>
          <w:sz w:val="24"/>
          <w:szCs w:val="24"/>
          <w:highlight w:val="yellow"/>
        </w:rPr>
        <w:t>3</w:t>
      </w:r>
      <w:r w:rsidRPr="00E17CD7">
        <w:rPr>
          <w:b/>
          <w:bCs/>
          <w:sz w:val="24"/>
          <w:szCs w:val="24"/>
          <w:highlight w:val="yellow"/>
          <w:vertAlign w:val="superscript"/>
        </w:rPr>
        <w:t>ème</w:t>
      </w:r>
      <w:r w:rsidRPr="00E17CD7">
        <w:rPr>
          <w:b/>
          <w:bCs/>
          <w:sz w:val="24"/>
          <w:szCs w:val="24"/>
          <w:highlight w:val="yellow"/>
        </w:rPr>
        <w:t xml:space="preserve"> trimestre</w:t>
      </w:r>
      <w:r w:rsidRPr="00032AAB">
        <w:rPr>
          <w:sz w:val="24"/>
          <w:szCs w:val="24"/>
        </w:rPr>
        <w:t>. Ce travail rentrera également dans l’évaluation</w:t>
      </w:r>
      <w:r>
        <w:rPr>
          <w:sz w:val="24"/>
          <w:szCs w:val="24"/>
        </w:rPr>
        <w:t>,</w:t>
      </w:r>
      <w:r w:rsidRPr="00032AAB">
        <w:rPr>
          <w:sz w:val="24"/>
          <w:szCs w:val="24"/>
        </w:rPr>
        <w:t xml:space="preserve"> de fin d’année</w:t>
      </w:r>
      <w:r>
        <w:rPr>
          <w:sz w:val="24"/>
          <w:szCs w:val="24"/>
        </w:rPr>
        <w:t>,</w:t>
      </w:r>
      <w:r w:rsidRPr="00032AAB">
        <w:rPr>
          <w:sz w:val="24"/>
          <w:szCs w:val="24"/>
        </w:rPr>
        <w:t xml:space="preserve"> de votre </w:t>
      </w:r>
      <w:r>
        <w:rPr>
          <w:sz w:val="24"/>
          <w:szCs w:val="24"/>
        </w:rPr>
        <w:t>investissement</w:t>
      </w:r>
      <w:r w:rsidRPr="00032AAB">
        <w:rPr>
          <w:sz w:val="24"/>
          <w:szCs w:val="24"/>
        </w:rPr>
        <w:t xml:space="preserve"> dans la construction de votre projet d’orientation.</w:t>
      </w:r>
    </w:p>
    <w:p w:rsidR="008F0DE3" w:rsidRDefault="008F0DE3" w:rsidP="008F0DE3">
      <w:pPr>
        <w:pStyle w:val="Paragraphedeliste"/>
        <w:rPr>
          <w:sz w:val="24"/>
          <w:szCs w:val="24"/>
        </w:rPr>
      </w:pPr>
    </w:p>
    <w:p w:rsidR="008F0DE3" w:rsidRDefault="008F0DE3" w:rsidP="00E17CD7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Vous devrez également faire une présentation orale synthétique de votre stage en vous appuyant sur votre rapport. Les dates de l’oral vous seront communiquer par votre enseignant tuteur.</w:t>
      </w:r>
    </w:p>
    <w:p w:rsidR="00E17CD7" w:rsidRPr="00032AAB" w:rsidRDefault="00E17CD7" w:rsidP="00E17CD7">
      <w:pPr>
        <w:rPr>
          <w:sz w:val="24"/>
          <w:szCs w:val="24"/>
        </w:rPr>
      </w:pPr>
    </w:p>
    <w:p w:rsidR="00032AAB" w:rsidRPr="00032AAB" w:rsidRDefault="00DA6072" w:rsidP="00E17CD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B4A11">
        <w:rPr>
          <w:sz w:val="24"/>
          <w:szCs w:val="24"/>
        </w:rPr>
        <w:t xml:space="preserve">  </w:t>
      </w:r>
    </w:p>
    <w:p w:rsidR="00032AAB" w:rsidRDefault="00032AAB" w:rsidP="00032AAB">
      <w:pPr>
        <w:rPr>
          <w:b/>
          <w:bCs/>
          <w:u w:val="single"/>
        </w:rPr>
      </w:pPr>
    </w:p>
    <w:p w:rsidR="00C831A5" w:rsidRPr="007D1828" w:rsidRDefault="00032AAB" w:rsidP="00C831A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Arial" w:hAnsi="Arial" w:cs="Arial"/>
          <w:b/>
          <w:bCs/>
          <w:sz w:val="36"/>
          <w:szCs w:val="36"/>
        </w:rPr>
      </w:pPr>
      <w:r>
        <w:br w:type="page"/>
      </w:r>
      <w:r w:rsidR="00C831A5" w:rsidRPr="00853657">
        <w:rPr>
          <w:rFonts w:ascii="Arial" w:hAnsi="Arial" w:cs="Arial"/>
          <w:b/>
          <w:bCs/>
          <w:sz w:val="36"/>
          <w:szCs w:val="36"/>
        </w:rPr>
        <w:t>SOMMAIRE</w:t>
      </w:r>
    </w:p>
    <w:p w:rsidR="00C831A5" w:rsidRPr="007D1828" w:rsidRDefault="00C831A5" w:rsidP="00C831A5">
      <w:pPr>
        <w:rPr>
          <w:sz w:val="12"/>
          <w:szCs w:val="12"/>
        </w:rPr>
      </w:pPr>
    </w:p>
    <w:p w:rsidR="00C831A5" w:rsidRDefault="00C831A5" w:rsidP="00C831A5">
      <w:r>
        <w:t>Le sommaire est le plan de votre rapport de stage. Il doit comporter le nom des rubriques ainsi que les n° des pages correspondantes.</w:t>
      </w:r>
    </w:p>
    <w:p w:rsidR="00032AAB" w:rsidRPr="00032AAB" w:rsidRDefault="00032AAB" w:rsidP="00032AAB">
      <w:pPr>
        <w:rPr>
          <w:b/>
          <w:bCs/>
          <w:u w:val="single"/>
        </w:rPr>
      </w:pPr>
    </w:p>
    <w:p w:rsidR="00032AAB" w:rsidRDefault="00032AAB" w:rsidP="00032AAB"/>
    <w:p w:rsidR="00032AAB" w:rsidRDefault="00032AAB" w:rsidP="00032AAB"/>
    <w:p w:rsidR="007D1828" w:rsidRDefault="007D1828" w:rsidP="007D1828">
      <w:pPr>
        <w:jc w:val="both"/>
      </w:pPr>
    </w:p>
    <w:p w:rsidR="00032AAB" w:rsidRDefault="00032AAB" w:rsidP="007D1828">
      <w:pPr>
        <w:jc w:val="both"/>
      </w:pPr>
    </w:p>
    <w:p w:rsidR="00032AAB" w:rsidRDefault="00032AAB" w:rsidP="007D1828">
      <w:pPr>
        <w:jc w:val="both"/>
      </w:pPr>
    </w:p>
    <w:p w:rsidR="000C3254" w:rsidRDefault="000C3254">
      <w:pPr>
        <w:pStyle w:val="Pieddepage"/>
        <w:tabs>
          <w:tab w:val="clear" w:pos="4536"/>
          <w:tab w:val="clear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C3254" w:rsidRDefault="000C3254"/>
    <w:p w:rsidR="000C3254" w:rsidRDefault="000C3254"/>
    <w:p w:rsidR="004D7115" w:rsidRDefault="000C3254" w:rsidP="004D711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Arial" w:hAnsi="Arial" w:cs="Arial"/>
          <w:b/>
          <w:bCs/>
          <w:sz w:val="36"/>
          <w:szCs w:val="36"/>
        </w:rPr>
      </w:pPr>
      <w:r>
        <w:br w:type="page"/>
      </w:r>
      <w:r w:rsidR="004D7115">
        <w:rPr>
          <w:rFonts w:ascii="Arial" w:hAnsi="Arial" w:cs="Arial"/>
          <w:b/>
          <w:bCs/>
          <w:sz w:val="36"/>
          <w:szCs w:val="36"/>
        </w:rPr>
        <w:t>INTRODUCTION</w:t>
      </w:r>
    </w:p>
    <w:p w:rsidR="000C3254" w:rsidRDefault="000C3254"/>
    <w:p w:rsidR="00832471" w:rsidRDefault="00832471" w:rsidP="00832471">
      <w:pPr>
        <w:jc w:val="both"/>
        <w:rPr>
          <w:i/>
          <w:iCs/>
        </w:rPr>
      </w:pPr>
      <w:r>
        <w:t xml:space="preserve">L’introduction expliquera la raison pour laquelle vous avez choisi d’effectuer votre stage dans cette entreprise </w:t>
      </w:r>
      <w:r w:rsidRPr="00832471">
        <w:rPr>
          <w:i/>
          <w:iCs/>
        </w:rPr>
        <w:t>(élé</w:t>
      </w:r>
      <w:r>
        <w:rPr>
          <w:i/>
          <w:iCs/>
        </w:rPr>
        <w:t>ments de</w:t>
      </w:r>
    </w:p>
    <w:p w:rsidR="00832471" w:rsidRPr="00A87E15" w:rsidRDefault="00832471" w:rsidP="003A5428">
      <w:pPr>
        <w:jc w:val="center"/>
        <w:rPr>
          <w:sz w:val="2"/>
          <w:szCs w:val="2"/>
        </w:rPr>
      </w:pPr>
      <w:r w:rsidRPr="00832471">
        <w:rPr>
          <w:i/>
          <w:iCs/>
        </w:rPr>
        <w:t>motivation)</w:t>
      </w:r>
      <w:r>
        <w:t xml:space="preserve">. Vous préciserez également la méthodologie employée pour la recherche du stage </w:t>
      </w:r>
      <w:r w:rsidRPr="00832471">
        <w:rPr>
          <w:i/>
          <w:iCs/>
        </w:rPr>
        <w:t xml:space="preserve">(internet, </w:t>
      </w:r>
      <w:r>
        <w:rPr>
          <w:i/>
          <w:iCs/>
        </w:rPr>
        <w:t xml:space="preserve">pages jaunes, </w:t>
      </w:r>
      <w:r w:rsidRPr="00832471">
        <w:rPr>
          <w:i/>
          <w:iCs/>
        </w:rPr>
        <w:t>connaissances</w:t>
      </w:r>
      <w:r>
        <w:rPr>
          <w:i/>
          <w:iCs/>
        </w:rPr>
        <w:t xml:space="preserve"> personnelles, etc...). </w:t>
      </w:r>
      <w:r w:rsidR="000C3254">
        <w:br w:type="page"/>
      </w:r>
    </w:p>
    <w:p w:rsidR="00A87E15" w:rsidRDefault="00AE0BDC" w:rsidP="00A87E1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FICHE D’IDENTITE DE L’ENTREPRISE</w:t>
      </w:r>
    </w:p>
    <w:p w:rsidR="00A87E15" w:rsidRDefault="00A87E15" w:rsidP="003A5428">
      <w:pPr>
        <w:jc w:val="center"/>
      </w:pPr>
    </w:p>
    <w:p w:rsidR="000C3254" w:rsidRDefault="000C3254">
      <w:r>
        <w:t>Complétez </w:t>
      </w:r>
      <w:r w:rsidR="003A5428">
        <w:t xml:space="preserve"> le tableau ci-dessous </w:t>
      </w:r>
      <w:r>
        <w:t>:</w:t>
      </w:r>
      <w:r w:rsidR="003A5428">
        <w:t xml:space="preserve"> </w:t>
      </w:r>
      <w:r w:rsidR="00476CE9">
        <w:t>Certaines questions nécessitent de demander les renseignements auprès de votre maître de stage.</w:t>
      </w:r>
      <w:r w:rsidR="003A5428">
        <w:t xml:space="preserve"> </w:t>
      </w:r>
      <w:r w:rsidR="00FD5937">
        <w:t>N’attendez donc pas le dernier moment pour le faire.</w:t>
      </w:r>
    </w:p>
    <w:p w:rsidR="000C3254" w:rsidRDefault="000C3254"/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152"/>
      </w:tblGrid>
      <w:tr w:rsidR="000C3254">
        <w:tblPrEx>
          <w:tblCellMar>
            <w:top w:w="0" w:type="dxa"/>
            <w:bottom w:w="0" w:type="dxa"/>
          </w:tblCellMar>
        </w:tblPrEx>
        <w:tc>
          <w:tcPr>
            <w:tcW w:w="2055" w:type="dxa"/>
            <w:vAlign w:val="center"/>
          </w:tcPr>
          <w:p w:rsidR="000C3254" w:rsidRPr="003A5428" w:rsidRDefault="000C3254" w:rsidP="00B4562C">
            <w:pPr>
              <w:jc w:val="center"/>
              <w:rPr>
                <w:sz w:val="24"/>
                <w:szCs w:val="24"/>
              </w:rPr>
            </w:pPr>
            <w:r w:rsidRPr="003A5428">
              <w:rPr>
                <w:sz w:val="24"/>
                <w:szCs w:val="24"/>
              </w:rPr>
              <w:t>Dénomination sociale ou nom de l’entreprise</w:t>
            </w:r>
          </w:p>
        </w:tc>
        <w:tc>
          <w:tcPr>
            <w:tcW w:w="8152" w:type="dxa"/>
          </w:tcPr>
          <w:p w:rsidR="00E96EDE" w:rsidRPr="00E96EDE" w:rsidRDefault="00E96EDE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12"/>
                <w:szCs w:val="12"/>
              </w:rPr>
            </w:pPr>
          </w:p>
          <w:p w:rsidR="000C3254" w:rsidRPr="00B4562C" w:rsidRDefault="00B4562C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B4562C">
              <w:rPr>
                <w:b/>
                <w:bCs/>
              </w:rPr>
              <w:t>NOM :</w:t>
            </w:r>
          </w:p>
          <w:p w:rsidR="00B4562C" w:rsidRPr="00071B37" w:rsidRDefault="00B4562C">
            <w:pPr>
              <w:pStyle w:val="Pieddepage"/>
              <w:tabs>
                <w:tab w:val="clear" w:pos="4536"/>
                <w:tab w:val="clear" w:pos="9072"/>
              </w:tabs>
              <w:rPr>
                <w:sz w:val="10"/>
                <w:szCs w:val="10"/>
              </w:rPr>
            </w:pPr>
          </w:p>
          <w:p w:rsidR="00B4562C" w:rsidRDefault="00B4562C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B4562C">
              <w:rPr>
                <w:b/>
                <w:bCs/>
              </w:rPr>
              <w:t>Adresse :</w:t>
            </w:r>
          </w:p>
          <w:p w:rsidR="00E96EDE" w:rsidRPr="00071B37" w:rsidRDefault="00E96EDE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10"/>
                <w:szCs w:val="10"/>
              </w:rPr>
            </w:pPr>
          </w:p>
          <w:p w:rsidR="00E96EDE" w:rsidRDefault="00E96EDE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Date de création :</w:t>
            </w:r>
          </w:p>
          <w:p w:rsidR="00071B37" w:rsidRDefault="00071B37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10"/>
                <w:szCs w:val="10"/>
              </w:rPr>
            </w:pPr>
          </w:p>
          <w:p w:rsidR="00FD5937" w:rsidRDefault="00071B37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071B37">
              <w:rPr>
                <w:b/>
                <w:bCs/>
              </w:rPr>
              <w:t>Nombre de salariés :</w:t>
            </w:r>
          </w:p>
          <w:p w:rsidR="00071B37" w:rsidRPr="00071B37" w:rsidRDefault="00071B37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10"/>
                <w:szCs w:val="10"/>
              </w:rPr>
            </w:pPr>
          </w:p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2055" w:type="dxa"/>
            <w:vAlign w:val="center"/>
          </w:tcPr>
          <w:p w:rsidR="000C3254" w:rsidRPr="002E4C30" w:rsidRDefault="000C3254" w:rsidP="00B4562C">
            <w:pPr>
              <w:jc w:val="center"/>
              <w:rPr>
                <w:sz w:val="24"/>
                <w:szCs w:val="24"/>
              </w:rPr>
            </w:pPr>
            <w:r w:rsidRPr="002E4C30">
              <w:rPr>
                <w:sz w:val="24"/>
                <w:szCs w:val="24"/>
              </w:rPr>
              <w:t>Forme juridique</w:t>
            </w:r>
          </w:p>
          <w:p w:rsidR="000C3254" w:rsidRDefault="000C3254" w:rsidP="00B4562C">
            <w:pPr>
              <w:jc w:val="center"/>
              <w:rPr>
                <w:sz w:val="28"/>
                <w:szCs w:val="28"/>
              </w:rPr>
            </w:pPr>
            <w:r w:rsidRPr="002E4C30">
              <w:rPr>
                <w:sz w:val="24"/>
                <w:szCs w:val="24"/>
              </w:rPr>
              <w:t>De l’entreprise</w:t>
            </w:r>
          </w:p>
        </w:tc>
        <w:tc>
          <w:tcPr>
            <w:tcW w:w="8152" w:type="dxa"/>
          </w:tcPr>
          <w:p w:rsidR="00DE0B63" w:rsidRPr="00DE0B63" w:rsidRDefault="00DE0B63">
            <w:pPr>
              <w:spacing w:line="360" w:lineRule="auto"/>
              <w:rPr>
                <w:sz w:val="12"/>
                <w:szCs w:val="12"/>
              </w:rPr>
            </w:pPr>
          </w:p>
          <w:p w:rsidR="000C3254" w:rsidRPr="00B4562C" w:rsidRDefault="000C3254">
            <w:pPr>
              <w:spacing w:line="360" w:lineRule="auto"/>
              <w:rPr>
                <w:sz w:val="18"/>
                <w:szCs w:val="18"/>
              </w:rPr>
            </w:pPr>
            <w:r w:rsidRPr="00B4562C">
              <w:rPr>
                <w:sz w:val="18"/>
                <w:szCs w:val="18"/>
              </w:rPr>
              <w:t>PROF. LIBERALE</w:t>
            </w:r>
            <w:r w:rsidR="00B4562C">
              <w:rPr>
                <w:sz w:val="18"/>
                <w:szCs w:val="18"/>
              </w:rPr>
              <w:t xml:space="preserve"> </w:t>
            </w:r>
            <w:r w:rsidRPr="00B4562C">
              <w:rPr>
                <w:sz w:val="18"/>
                <w:szCs w:val="18"/>
              </w:rPr>
              <w:t xml:space="preserve"> </w:t>
            </w:r>
            <w:bookmarkStart w:id="1" w:name="CaseACocher2"/>
            <w:r w:rsidRPr="00B4562C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2C">
              <w:rPr>
                <w:sz w:val="18"/>
                <w:szCs w:val="18"/>
              </w:rPr>
              <w:instrText xml:space="preserve"> FORMCHECKBOX </w:instrText>
            </w:r>
            <w:r w:rsidRPr="00B4562C">
              <w:rPr>
                <w:sz w:val="18"/>
                <w:szCs w:val="18"/>
              </w:rPr>
            </w:r>
            <w:r w:rsidRPr="00B4562C">
              <w:rPr>
                <w:sz w:val="18"/>
                <w:szCs w:val="18"/>
              </w:rPr>
              <w:fldChar w:fldCharType="end"/>
            </w:r>
            <w:bookmarkEnd w:id="1"/>
            <w:r w:rsidR="00B4562C">
              <w:rPr>
                <w:sz w:val="18"/>
                <w:szCs w:val="18"/>
              </w:rPr>
              <w:t xml:space="preserve">       </w:t>
            </w:r>
            <w:r w:rsidRPr="00B4562C">
              <w:rPr>
                <w:sz w:val="18"/>
                <w:szCs w:val="18"/>
              </w:rPr>
              <w:t>SOCIETE CIVILE</w:t>
            </w:r>
            <w:r w:rsidR="00B4562C">
              <w:rPr>
                <w:sz w:val="18"/>
                <w:szCs w:val="18"/>
              </w:rPr>
              <w:t xml:space="preserve"> </w:t>
            </w:r>
            <w:r w:rsidRPr="00B4562C">
              <w:rPr>
                <w:sz w:val="18"/>
                <w:szCs w:val="18"/>
              </w:rPr>
              <w:t xml:space="preserve"> </w:t>
            </w:r>
            <w:bookmarkStart w:id="2" w:name="CaseACocher3"/>
            <w:r w:rsidRPr="00B4562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2C">
              <w:rPr>
                <w:sz w:val="18"/>
                <w:szCs w:val="18"/>
              </w:rPr>
              <w:instrText xml:space="preserve"> FORMCHECKBOX </w:instrText>
            </w:r>
            <w:r w:rsidRPr="00B4562C">
              <w:rPr>
                <w:sz w:val="18"/>
                <w:szCs w:val="18"/>
              </w:rPr>
            </w:r>
            <w:r w:rsidRPr="00B4562C">
              <w:rPr>
                <w:sz w:val="18"/>
                <w:szCs w:val="18"/>
              </w:rPr>
              <w:fldChar w:fldCharType="end"/>
            </w:r>
            <w:bookmarkEnd w:id="2"/>
            <w:r w:rsidR="00B4562C">
              <w:rPr>
                <w:sz w:val="18"/>
                <w:szCs w:val="18"/>
              </w:rPr>
              <w:t xml:space="preserve">       </w:t>
            </w:r>
            <w:r w:rsidRPr="00B4562C">
              <w:rPr>
                <w:sz w:val="18"/>
                <w:szCs w:val="18"/>
              </w:rPr>
              <w:t xml:space="preserve">ADMINISTRATION </w:t>
            </w:r>
            <w:r w:rsidR="00B4562C">
              <w:rPr>
                <w:sz w:val="18"/>
                <w:szCs w:val="18"/>
              </w:rPr>
              <w:t xml:space="preserve"> </w:t>
            </w:r>
            <w:bookmarkStart w:id="3" w:name="CaseACocher4"/>
            <w:r w:rsidRPr="00B4562C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2C">
              <w:rPr>
                <w:sz w:val="18"/>
                <w:szCs w:val="18"/>
              </w:rPr>
              <w:instrText xml:space="preserve"> FORMCHECKBOX </w:instrText>
            </w:r>
            <w:r w:rsidRPr="00B4562C">
              <w:rPr>
                <w:sz w:val="18"/>
                <w:szCs w:val="18"/>
              </w:rPr>
            </w:r>
            <w:r w:rsidRPr="00B4562C">
              <w:rPr>
                <w:sz w:val="18"/>
                <w:szCs w:val="18"/>
              </w:rPr>
              <w:fldChar w:fldCharType="end"/>
            </w:r>
            <w:bookmarkEnd w:id="3"/>
            <w:r w:rsidR="00B4562C">
              <w:rPr>
                <w:sz w:val="18"/>
                <w:szCs w:val="18"/>
              </w:rPr>
              <w:t xml:space="preserve">       </w:t>
            </w:r>
            <w:r w:rsidRPr="00B4562C">
              <w:rPr>
                <w:sz w:val="18"/>
                <w:szCs w:val="18"/>
              </w:rPr>
              <w:t>ASSOCIATION</w:t>
            </w:r>
            <w:r w:rsidR="00B4562C">
              <w:rPr>
                <w:sz w:val="18"/>
                <w:szCs w:val="18"/>
              </w:rPr>
              <w:t xml:space="preserve">  </w:t>
            </w:r>
            <w:bookmarkStart w:id="4" w:name="CaseACocher5"/>
            <w:r w:rsidRPr="00B4562C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2C">
              <w:rPr>
                <w:sz w:val="18"/>
                <w:szCs w:val="18"/>
              </w:rPr>
              <w:instrText xml:space="preserve"> FORMCHECKBOX </w:instrText>
            </w:r>
            <w:r w:rsidRPr="00B4562C">
              <w:rPr>
                <w:sz w:val="18"/>
                <w:szCs w:val="18"/>
              </w:rPr>
            </w:r>
            <w:r w:rsidRPr="00B4562C">
              <w:rPr>
                <w:sz w:val="18"/>
                <w:szCs w:val="18"/>
              </w:rPr>
              <w:fldChar w:fldCharType="end"/>
            </w:r>
            <w:bookmarkEnd w:id="4"/>
          </w:p>
          <w:p w:rsidR="000C3254" w:rsidRPr="00B4562C" w:rsidRDefault="000C3254">
            <w:pPr>
              <w:spacing w:line="360" w:lineRule="auto"/>
              <w:rPr>
                <w:sz w:val="18"/>
                <w:szCs w:val="18"/>
              </w:rPr>
            </w:pPr>
            <w:r w:rsidRPr="00B4562C">
              <w:rPr>
                <w:sz w:val="18"/>
                <w:szCs w:val="18"/>
              </w:rPr>
              <w:t xml:space="preserve">ENTREPRISE INDIVIDUELLE </w:t>
            </w:r>
            <w:r w:rsidR="00B4562C">
              <w:rPr>
                <w:sz w:val="18"/>
                <w:szCs w:val="18"/>
              </w:rPr>
              <w:t xml:space="preserve"> </w:t>
            </w:r>
            <w:bookmarkStart w:id="5" w:name="CaseACocher6"/>
            <w:r w:rsidRPr="00B4562C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2C">
              <w:rPr>
                <w:sz w:val="18"/>
                <w:szCs w:val="18"/>
              </w:rPr>
              <w:instrText xml:space="preserve"> FORMCHECKBOX </w:instrText>
            </w:r>
            <w:r w:rsidRPr="00B4562C">
              <w:rPr>
                <w:sz w:val="18"/>
                <w:szCs w:val="18"/>
              </w:rPr>
            </w:r>
            <w:r w:rsidRPr="00B4562C">
              <w:rPr>
                <w:sz w:val="18"/>
                <w:szCs w:val="18"/>
              </w:rPr>
              <w:fldChar w:fldCharType="end"/>
            </w:r>
            <w:bookmarkEnd w:id="5"/>
            <w:r w:rsidR="00B4562C">
              <w:rPr>
                <w:sz w:val="18"/>
                <w:szCs w:val="18"/>
              </w:rPr>
              <w:t xml:space="preserve">     </w:t>
            </w:r>
            <w:r w:rsidRPr="00B4562C">
              <w:rPr>
                <w:sz w:val="18"/>
                <w:szCs w:val="18"/>
              </w:rPr>
              <w:t xml:space="preserve">COMMERCANT </w:t>
            </w:r>
            <w:r w:rsidR="00B4562C">
              <w:rPr>
                <w:sz w:val="18"/>
                <w:szCs w:val="18"/>
              </w:rPr>
              <w:t xml:space="preserve"> </w:t>
            </w:r>
            <w:bookmarkStart w:id="6" w:name="CaseACocher7"/>
            <w:r w:rsidRPr="00B4562C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2C">
              <w:rPr>
                <w:sz w:val="18"/>
                <w:szCs w:val="18"/>
              </w:rPr>
              <w:instrText xml:space="preserve"> FORMCHECKBOX </w:instrText>
            </w:r>
            <w:r w:rsidRPr="00B4562C">
              <w:rPr>
                <w:sz w:val="18"/>
                <w:szCs w:val="18"/>
              </w:rPr>
            </w:r>
            <w:r w:rsidRPr="00B4562C">
              <w:rPr>
                <w:sz w:val="18"/>
                <w:szCs w:val="18"/>
              </w:rPr>
              <w:fldChar w:fldCharType="end"/>
            </w:r>
            <w:bookmarkEnd w:id="6"/>
            <w:r w:rsidR="00B4562C">
              <w:rPr>
                <w:sz w:val="18"/>
                <w:szCs w:val="18"/>
              </w:rPr>
              <w:t xml:space="preserve">     </w:t>
            </w:r>
            <w:r w:rsidRPr="00B4562C">
              <w:rPr>
                <w:sz w:val="18"/>
                <w:szCs w:val="18"/>
              </w:rPr>
              <w:t>ARTISAN</w:t>
            </w:r>
            <w:r w:rsidR="00B4562C">
              <w:rPr>
                <w:sz w:val="18"/>
                <w:szCs w:val="18"/>
              </w:rPr>
              <w:t xml:space="preserve"> </w:t>
            </w:r>
            <w:r w:rsidRPr="00B4562C">
              <w:rPr>
                <w:sz w:val="18"/>
                <w:szCs w:val="18"/>
              </w:rPr>
              <w:t xml:space="preserve"> </w:t>
            </w:r>
            <w:bookmarkStart w:id="7" w:name="CaseACocher8"/>
            <w:r w:rsidRPr="00B4562C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2C">
              <w:rPr>
                <w:sz w:val="18"/>
                <w:szCs w:val="18"/>
              </w:rPr>
              <w:instrText xml:space="preserve"> FORMCHECKBOX </w:instrText>
            </w:r>
            <w:r w:rsidRPr="00B4562C">
              <w:rPr>
                <w:sz w:val="18"/>
                <w:szCs w:val="18"/>
              </w:rPr>
            </w:r>
            <w:r w:rsidRPr="00B4562C">
              <w:rPr>
                <w:sz w:val="18"/>
                <w:szCs w:val="18"/>
              </w:rPr>
              <w:fldChar w:fldCharType="end"/>
            </w:r>
            <w:bookmarkEnd w:id="7"/>
            <w:r w:rsidR="00B4562C" w:rsidRPr="00B4562C">
              <w:rPr>
                <w:sz w:val="18"/>
                <w:szCs w:val="18"/>
              </w:rPr>
              <w:t xml:space="preserve"> </w:t>
            </w:r>
            <w:r w:rsidR="00B4562C">
              <w:rPr>
                <w:sz w:val="18"/>
                <w:szCs w:val="18"/>
              </w:rPr>
              <w:t xml:space="preserve">     </w:t>
            </w:r>
            <w:r w:rsidR="00B4562C" w:rsidRPr="00B4562C">
              <w:rPr>
                <w:sz w:val="18"/>
                <w:szCs w:val="18"/>
              </w:rPr>
              <w:t xml:space="preserve">SARL </w:t>
            </w:r>
            <w:r w:rsidR="00B4562C">
              <w:rPr>
                <w:sz w:val="18"/>
                <w:szCs w:val="18"/>
              </w:rPr>
              <w:t xml:space="preserve"> </w:t>
            </w:r>
            <w:bookmarkStart w:id="8" w:name="CaseACocher10"/>
            <w:r w:rsidR="00B4562C" w:rsidRPr="00B4562C">
              <w:rPr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2C" w:rsidRPr="00B4562C">
              <w:rPr>
                <w:sz w:val="18"/>
                <w:szCs w:val="18"/>
              </w:rPr>
              <w:instrText xml:space="preserve"> FORMCHECKBOX </w:instrText>
            </w:r>
            <w:r w:rsidR="00B4562C" w:rsidRPr="00B4562C">
              <w:rPr>
                <w:sz w:val="18"/>
                <w:szCs w:val="18"/>
              </w:rPr>
            </w:r>
            <w:r w:rsidR="00B4562C" w:rsidRPr="00B4562C">
              <w:rPr>
                <w:sz w:val="18"/>
                <w:szCs w:val="18"/>
              </w:rPr>
              <w:fldChar w:fldCharType="end"/>
            </w:r>
            <w:bookmarkEnd w:id="8"/>
            <w:r w:rsidR="00B4562C" w:rsidRPr="00B4562C">
              <w:rPr>
                <w:sz w:val="18"/>
                <w:szCs w:val="18"/>
              </w:rPr>
              <w:t xml:space="preserve">     </w:t>
            </w:r>
          </w:p>
          <w:p w:rsidR="000C3254" w:rsidRPr="00B4562C" w:rsidRDefault="000C3254">
            <w:pPr>
              <w:spacing w:line="360" w:lineRule="auto"/>
              <w:rPr>
                <w:sz w:val="18"/>
                <w:szCs w:val="18"/>
              </w:rPr>
            </w:pPr>
            <w:r w:rsidRPr="00B4562C">
              <w:rPr>
                <w:sz w:val="18"/>
                <w:szCs w:val="18"/>
              </w:rPr>
              <w:t>SOCIETE COMMERCIALE</w:t>
            </w:r>
            <w:r w:rsidR="00B4562C">
              <w:rPr>
                <w:sz w:val="18"/>
                <w:szCs w:val="18"/>
              </w:rPr>
              <w:t xml:space="preserve"> </w:t>
            </w:r>
            <w:r w:rsidRPr="00B4562C">
              <w:rPr>
                <w:sz w:val="18"/>
                <w:szCs w:val="18"/>
              </w:rPr>
              <w:t xml:space="preserve"> </w:t>
            </w:r>
            <w:bookmarkStart w:id="9" w:name="CaseACocher9"/>
            <w:r w:rsidRPr="00B4562C">
              <w:rPr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2C">
              <w:rPr>
                <w:sz w:val="18"/>
                <w:szCs w:val="18"/>
              </w:rPr>
              <w:instrText xml:space="preserve"> FORMCHECKBOX </w:instrText>
            </w:r>
            <w:r w:rsidRPr="00B4562C">
              <w:rPr>
                <w:sz w:val="18"/>
                <w:szCs w:val="18"/>
              </w:rPr>
            </w:r>
            <w:r w:rsidRPr="00B4562C">
              <w:rPr>
                <w:sz w:val="18"/>
                <w:szCs w:val="18"/>
              </w:rPr>
              <w:fldChar w:fldCharType="end"/>
            </w:r>
            <w:bookmarkEnd w:id="9"/>
            <w:r w:rsidRPr="00B4562C">
              <w:rPr>
                <w:sz w:val="18"/>
                <w:szCs w:val="18"/>
              </w:rPr>
              <w:t xml:space="preserve">     SOCIETE ANONYME </w:t>
            </w:r>
            <w:r w:rsidR="00B4562C">
              <w:rPr>
                <w:sz w:val="18"/>
                <w:szCs w:val="18"/>
              </w:rPr>
              <w:t xml:space="preserve"> </w:t>
            </w:r>
            <w:bookmarkStart w:id="10" w:name="CaseACocher11"/>
            <w:r w:rsidRPr="00B4562C">
              <w:rPr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2C">
              <w:rPr>
                <w:sz w:val="18"/>
                <w:szCs w:val="18"/>
              </w:rPr>
              <w:instrText xml:space="preserve"> FORMCHECKBOX </w:instrText>
            </w:r>
            <w:r w:rsidRPr="00B4562C">
              <w:rPr>
                <w:sz w:val="18"/>
                <w:szCs w:val="18"/>
              </w:rPr>
            </w:r>
            <w:r w:rsidRPr="00B4562C">
              <w:rPr>
                <w:sz w:val="18"/>
                <w:szCs w:val="18"/>
              </w:rPr>
              <w:fldChar w:fldCharType="end"/>
            </w:r>
            <w:bookmarkEnd w:id="10"/>
            <w:r w:rsidR="00B4562C">
              <w:rPr>
                <w:sz w:val="18"/>
                <w:szCs w:val="18"/>
              </w:rPr>
              <w:t xml:space="preserve">     </w:t>
            </w:r>
            <w:r w:rsidRPr="00B4562C">
              <w:rPr>
                <w:sz w:val="18"/>
                <w:szCs w:val="18"/>
              </w:rPr>
              <w:t>AUTRE : ………………………</w:t>
            </w:r>
            <w:r w:rsidR="00B4562C">
              <w:rPr>
                <w:sz w:val="18"/>
                <w:szCs w:val="18"/>
              </w:rPr>
              <w:t>………</w:t>
            </w:r>
          </w:p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2055" w:type="dxa"/>
            <w:vAlign w:val="center"/>
          </w:tcPr>
          <w:p w:rsidR="000C3254" w:rsidRPr="002E4C30" w:rsidRDefault="000C3254" w:rsidP="00B4562C">
            <w:pPr>
              <w:jc w:val="center"/>
              <w:rPr>
                <w:sz w:val="24"/>
                <w:szCs w:val="24"/>
              </w:rPr>
            </w:pPr>
            <w:r w:rsidRPr="002E4C30">
              <w:rPr>
                <w:sz w:val="24"/>
                <w:szCs w:val="24"/>
              </w:rPr>
              <w:t>Secteur d’activité</w:t>
            </w:r>
          </w:p>
        </w:tc>
        <w:tc>
          <w:tcPr>
            <w:tcW w:w="8152" w:type="dxa"/>
          </w:tcPr>
          <w:p w:rsidR="00B4562C" w:rsidRPr="00B4562C" w:rsidRDefault="00B4562C">
            <w:pPr>
              <w:spacing w:line="360" w:lineRule="auto"/>
              <w:rPr>
                <w:sz w:val="6"/>
                <w:szCs w:val="6"/>
              </w:rPr>
            </w:pPr>
          </w:p>
          <w:p w:rsidR="000C3254" w:rsidRDefault="00476CE9">
            <w:pPr>
              <w:spacing w:line="360" w:lineRule="auto"/>
            </w:pPr>
            <w:r>
              <w:t xml:space="preserve">   </w:t>
            </w:r>
            <w:r w:rsidR="000C3254">
              <w:t xml:space="preserve">PRIMAIRE </w:t>
            </w:r>
            <w:bookmarkStart w:id="11" w:name="CaseACocher24"/>
            <w:r w:rsidR="000C3254"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254">
              <w:instrText xml:space="preserve"> FORMCHECKBOX </w:instrText>
            </w:r>
            <w:r w:rsidR="000C3254">
              <w:fldChar w:fldCharType="end"/>
            </w:r>
            <w:bookmarkEnd w:id="11"/>
            <w:r w:rsidR="000C3254">
              <w:tab/>
            </w:r>
            <w:r w:rsidR="000C3254">
              <w:tab/>
            </w:r>
            <w:r w:rsidR="000C3254">
              <w:tab/>
              <w:t xml:space="preserve">SECONDAIRE </w:t>
            </w:r>
            <w:bookmarkStart w:id="12" w:name="CaseACocher25"/>
            <w:r w:rsidR="000C3254"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254">
              <w:instrText xml:space="preserve"> FORMCHECKBOX </w:instrText>
            </w:r>
            <w:r w:rsidR="000C3254">
              <w:fldChar w:fldCharType="end"/>
            </w:r>
            <w:bookmarkEnd w:id="12"/>
            <w:r w:rsidR="000C3254">
              <w:tab/>
            </w:r>
            <w:r w:rsidR="000C3254">
              <w:tab/>
              <w:t xml:space="preserve">TERTIAIRE </w:t>
            </w:r>
            <w:bookmarkStart w:id="13" w:name="CaseACocher26"/>
            <w:r w:rsidR="000C3254"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254">
              <w:instrText xml:space="preserve"> FORMCHECKBOX </w:instrText>
            </w:r>
            <w:r w:rsidR="000C3254">
              <w:fldChar w:fldCharType="end"/>
            </w:r>
            <w:bookmarkEnd w:id="13"/>
          </w:p>
          <w:p w:rsidR="000C3254" w:rsidRPr="00B4562C" w:rsidRDefault="00476CE9">
            <w:pPr>
              <w:spacing w:line="360" w:lineRule="auto"/>
              <w:rPr>
                <w:sz w:val="16"/>
                <w:szCs w:val="16"/>
              </w:rPr>
            </w:pPr>
            <w:r>
              <w:t xml:space="preserve">  </w:t>
            </w:r>
            <w:r w:rsidRPr="00B4562C">
              <w:rPr>
                <w:sz w:val="16"/>
                <w:szCs w:val="16"/>
              </w:rPr>
              <w:t xml:space="preserve"> </w:t>
            </w:r>
            <w:r w:rsidR="000C3254" w:rsidRPr="00B4562C">
              <w:rPr>
                <w:sz w:val="16"/>
                <w:szCs w:val="16"/>
              </w:rPr>
              <w:t>(Agriculture…)</w:t>
            </w:r>
            <w:r w:rsidR="000C3254" w:rsidRPr="00B4562C">
              <w:rPr>
                <w:sz w:val="16"/>
                <w:szCs w:val="16"/>
              </w:rPr>
              <w:tab/>
            </w:r>
            <w:r w:rsidR="000C3254" w:rsidRPr="00B4562C">
              <w:rPr>
                <w:sz w:val="16"/>
                <w:szCs w:val="16"/>
              </w:rPr>
              <w:tab/>
            </w:r>
            <w:r w:rsidR="000C3254" w:rsidRPr="00B4562C">
              <w:rPr>
                <w:sz w:val="16"/>
                <w:szCs w:val="16"/>
              </w:rPr>
              <w:tab/>
              <w:t>(Industrie…)</w:t>
            </w:r>
            <w:r w:rsidR="000C3254" w:rsidRPr="00B4562C">
              <w:rPr>
                <w:sz w:val="16"/>
                <w:szCs w:val="16"/>
              </w:rPr>
              <w:tab/>
            </w:r>
            <w:r w:rsidR="000C3254" w:rsidRPr="00B4562C">
              <w:rPr>
                <w:sz w:val="16"/>
                <w:szCs w:val="16"/>
              </w:rPr>
              <w:tab/>
            </w:r>
            <w:r w:rsidR="000C3254" w:rsidRPr="00B4562C">
              <w:rPr>
                <w:sz w:val="16"/>
                <w:szCs w:val="16"/>
              </w:rPr>
              <w:tab/>
              <w:t>(Administration</w:t>
            </w:r>
            <w:r w:rsidR="003A5428" w:rsidRPr="00B4562C">
              <w:rPr>
                <w:sz w:val="16"/>
                <w:szCs w:val="16"/>
              </w:rPr>
              <w:t>, services</w:t>
            </w:r>
            <w:r w:rsidR="000C3254" w:rsidRPr="00B4562C">
              <w:rPr>
                <w:sz w:val="16"/>
                <w:szCs w:val="16"/>
              </w:rPr>
              <w:t>….)</w:t>
            </w:r>
          </w:p>
        </w:tc>
      </w:tr>
      <w:tr w:rsidR="00071B37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</w:tcPr>
          <w:p w:rsidR="00071B37" w:rsidRPr="00B4562C" w:rsidRDefault="00071B37">
            <w:pPr>
              <w:spacing w:line="360" w:lineRule="auto"/>
              <w:rPr>
                <w:sz w:val="6"/>
                <w:szCs w:val="6"/>
              </w:rPr>
            </w:pPr>
          </w:p>
          <w:p w:rsidR="00071B37" w:rsidRDefault="00071B37">
            <w:pPr>
              <w:spacing w:line="360" w:lineRule="auto"/>
            </w:pPr>
            <w:r w:rsidRPr="0023374B">
              <w:rPr>
                <w:b/>
                <w:bCs/>
              </w:rPr>
              <w:t>Activité principale de l’entreprise</w:t>
            </w:r>
            <w:r>
              <w:t xml:space="preserve"> : </w:t>
            </w:r>
          </w:p>
          <w:p w:rsidR="00071B37" w:rsidRDefault="00071B37">
            <w:pPr>
              <w:spacing w:line="360" w:lineRule="auto"/>
            </w:pPr>
            <w:r w:rsidRPr="0023374B">
              <w:rPr>
                <w:b/>
                <w:bCs/>
              </w:rPr>
              <w:t>Autres activités</w:t>
            </w:r>
            <w:r>
              <w:t> :</w:t>
            </w:r>
          </w:p>
        </w:tc>
      </w:tr>
    </w:tbl>
    <w:p w:rsidR="006967E8" w:rsidRDefault="006967E8" w:rsidP="006967E8">
      <w:pPr>
        <w:rPr>
          <w:sz w:val="24"/>
          <w:szCs w:val="24"/>
          <w:bdr w:val="thinThickSmallGap" w:sz="24" w:space="0" w:color="auto" w:frame="1"/>
          <w:shd w:val="pct25" w:color="auto" w:fill="FFFFFF"/>
        </w:rPr>
      </w:pPr>
    </w:p>
    <w:p w:rsidR="008C2984" w:rsidRPr="008C2984" w:rsidRDefault="008C2984" w:rsidP="008C298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8C2984">
        <w:rPr>
          <w:rFonts w:ascii="Arial" w:hAnsi="Arial" w:cs="Arial"/>
          <w:b/>
          <w:bCs/>
          <w:sz w:val="28"/>
          <w:szCs w:val="28"/>
        </w:rPr>
        <w:t>ORGANIGRAMME DE l’ENTREPRISE</w:t>
      </w:r>
    </w:p>
    <w:p w:rsidR="006967E8" w:rsidRPr="006967E8" w:rsidRDefault="006967E8" w:rsidP="006967E8">
      <w:pPr>
        <w:rPr>
          <w:bdr w:val="thinThickSmallGap" w:sz="24" w:space="0" w:color="auto" w:frame="1"/>
          <w:shd w:val="pct25" w:color="auto" w:fill="FFFFFF"/>
        </w:rPr>
      </w:pPr>
    </w:p>
    <w:p w:rsidR="006967E8" w:rsidRPr="00A53EF8" w:rsidRDefault="00A53EF8" w:rsidP="00A53EF8">
      <w:pPr>
        <w:jc w:val="both"/>
      </w:pPr>
      <w:r>
        <w:t>Il s’agit d’établir</w:t>
      </w:r>
      <w:r w:rsidRPr="00A53EF8">
        <w:t xml:space="preserve"> </w:t>
      </w:r>
      <w:r>
        <w:t xml:space="preserve">la hiérarchie des fonctions et des services de l’entreprise. </w:t>
      </w:r>
      <w:r w:rsidR="006967E8">
        <w:t>Représ</w:t>
      </w:r>
      <w:r>
        <w:t xml:space="preserve">entez dans le cadre ci-dessous, </w:t>
      </w:r>
      <w:r w:rsidR="006967E8">
        <w:t>l’organigramme</w:t>
      </w:r>
      <w:r>
        <w:t xml:space="preserve"> de votre entreprise. Pour cela, r</w:t>
      </w:r>
      <w:r w:rsidR="006967E8">
        <w:t xml:space="preserve">elevez les différents services et personnes affectées à chaque service </w:t>
      </w:r>
      <w:r w:rsidR="00FA1352">
        <w:rPr>
          <w:i/>
          <w:iCs/>
        </w:rPr>
        <w:t>(p</w:t>
      </w:r>
      <w:r w:rsidR="006967E8" w:rsidRPr="00FA1352">
        <w:rPr>
          <w:i/>
          <w:iCs/>
        </w:rPr>
        <w:t xml:space="preserve">our les </w:t>
      </w:r>
      <w:r w:rsidR="00FA1352" w:rsidRPr="00FA1352">
        <w:rPr>
          <w:i/>
          <w:iCs/>
        </w:rPr>
        <w:t xml:space="preserve">grandes </w:t>
      </w:r>
      <w:r w:rsidR="006967E8" w:rsidRPr="00FA1352">
        <w:rPr>
          <w:i/>
          <w:iCs/>
        </w:rPr>
        <w:t xml:space="preserve">entreprises, représentez uniquement l’organigramme </w:t>
      </w:r>
      <w:r w:rsidR="00FA1352" w:rsidRPr="00FA1352">
        <w:rPr>
          <w:i/>
          <w:iCs/>
        </w:rPr>
        <w:t>sur</w:t>
      </w:r>
      <w:r>
        <w:rPr>
          <w:i/>
          <w:iCs/>
        </w:rPr>
        <w:t xml:space="preserve"> </w:t>
      </w:r>
      <w:r w:rsidR="00FA1352" w:rsidRPr="00FA1352">
        <w:rPr>
          <w:i/>
          <w:iCs/>
        </w:rPr>
        <w:t>5 niveaux hiérarchiques</w:t>
      </w:r>
      <w:r>
        <w:rPr>
          <w:i/>
          <w:iCs/>
        </w:rPr>
        <w:t xml:space="preserve"> maximum</w:t>
      </w:r>
      <w:r w:rsidR="00FA1352" w:rsidRPr="00FA1352">
        <w:rPr>
          <w:i/>
          <w:iCs/>
        </w:rPr>
        <w:t>)</w:t>
      </w:r>
      <w:r w:rsidR="006967E8" w:rsidRPr="00FA1352">
        <w:rPr>
          <w:i/>
          <w:iCs/>
        </w:rPr>
        <w:t>.</w:t>
      </w:r>
      <w:r w:rsidR="00FA1352">
        <w:rPr>
          <w:i/>
          <w:iCs/>
        </w:rPr>
        <w:t xml:space="preserve"> </w:t>
      </w:r>
    </w:p>
    <w:p w:rsidR="006967E8" w:rsidRDefault="006967E8">
      <w:pPr>
        <w:jc w:val="center"/>
        <w:rPr>
          <w:sz w:val="32"/>
          <w:szCs w:val="32"/>
          <w:bdr w:val="thinThickSmallGap" w:sz="24" w:space="0" w:color="auto" w:frame="1"/>
          <w:shd w:val="pct25" w:color="auto" w:fill="FFFFFF"/>
        </w:rPr>
      </w:pPr>
    </w:p>
    <w:p w:rsidR="000C3254" w:rsidRPr="00356B78" w:rsidRDefault="00DD70E7">
      <w:pPr>
        <w:jc w:val="center"/>
        <w:rPr>
          <w:sz w:val="2"/>
          <w:szCs w:val="2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5080</wp:posOffset>
                </wp:positionV>
                <wp:extent cx="6445885" cy="4485640"/>
                <wp:effectExtent l="0" t="0" r="0" b="0"/>
                <wp:wrapSquare wrapText="bothSides"/>
                <wp:docPr id="5" name="Zone de dessi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45012" cy="4485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6E27" w:rsidRDefault="008A6E2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one de dessin 5" o:spid="_x0000_s1027" editas="canvas" style="position:absolute;left:0;text-align:left;margin-left:-7.65pt;margin-top:.4pt;width:507.55pt;height:353.2pt;z-index:251658752" coordsize="64458,44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">
                <v:shape id="_x0000_s1028" type="#_x0000_t75" style="position:absolute;width:64458;height:44856;visibility:visible;mso-wrap-style:square">
                  <v:fill o:detectmouseclick="t"/>
                  <v:path o:connecttype="none"/>
                </v:shape>
                <v:shape id="Text Box 7" o:spid="_x0000_s1029" type="#_x0000_t202" style="position:absolute;width:64450;height:44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8A6E27" w:rsidRDefault="008A6E27"/>
                    </w:txbxContent>
                  </v:textbox>
                </v:shape>
                <w10:wrap type="square"/>
                <w10:anchorlock/>
              </v:group>
            </w:pict>
          </mc:Fallback>
        </mc:AlternateContent>
      </w:r>
      <w:r w:rsidR="006967E8">
        <w:rPr>
          <w:sz w:val="32"/>
          <w:szCs w:val="32"/>
          <w:bdr w:val="thinThickSmallGap" w:sz="24" w:space="0" w:color="auto" w:frame="1"/>
          <w:shd w:val="pct25" w:color="auto" w:fill="FFFFFF"/>
        </w:rPr>
        <w:br w:type="page"/>
      </w:r>
    </w:p>
    <w:p w:rsidR="00356B78" w:rsidRPr="00071B37" w:rsidRDefault="00071B37" w:rsidP="00356B78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071B37">
        <w:rPr>
          <w:rFonts w:ascii="Arial" w:hAnsi="Arial" w:cs="Arial"/>
          <w:b/>
          <w:bCs/>
          <w:sz w:val="36"/>
          <w:szCs w:val="36"/>
        </w:rPr>
        <w:t>IMPLANTATION DE L’ENTREPRISE</w:t>
      </w:r>
    </w:p>
    <w:p w:rsidR="000C3254" w:rsidRDefault="000C3254"/>
    <w:p w:rsidR="000C3254" w:rsidRPr="006571E2" w:rsidRDefault="00A60DEE" w:rsidP="006571E2">
      <w:pPr>
        <w:jc w:val="both"/>
      </w:pPr>
      <w:r>
        <w:t>Vous devez établir un plan précis sur le document ci-dessous</w:t>
      </w:r>
      <w:r w:rsidR="006571E2">
        <w:t xml:space="preserve">. Pour cela, vous pouvez utiliser une carte, un plan, un croquis, une photo satellite, etc… </w:t>
      </w:r>
      <w:r w:rsidR="006571E2" w:rsidRPr="006571E2">
        <w:rPr>
          <w:i/>
          <w:iCs/>
        </w:rPr>
        <w:t>(vous devrez indiquer obligatoirement la source du document utilisé</w:t>
      </w:r>
      <w:r w:rsidR="006571E2">
        <w:rPr>
          <w:i/>
          <w:iCs/>
        </w:rPr>
        <w:t>, l’échelle et faire figurer une légende</w:t>
      </w:r>
      <w:r w:rsidR="006571E2" w:rsidRPr="006571E2">
        <w:rPr>
          <w:i/>
          <w:iCs/>
        </w:rPr>
        <w:t>)</w:t>
      </w:r>
      <w:r w:rsidR="006571E2">
        <w:rPr>
          <w:i/>
          <w:iCs/>
        </w:rPr>
        <w:t>.</w:t>
      </w:r>
      <w:r w:rsidR="006571E2">
        <w:t xml:space="preserve"> </w:t>
      </w:r>
    </w:p>
    <w:p w:rsidR="000C3254" w:rsidRDefault="000C3254"/>
    <w:p w:rsidR="000C3254" w:rsidRDefault="000C3254"/>
    <w:p w:rsidR="000C3254" w:rsidRDefault="00DD70E7">
      <w:pPr>
        <w:pStyle w:val="Pieddepage"/>
        <w:tabs>
          <w:tab w:val="clear" w:pos="4536"/>
          <w:tab w:val="clear" w:pos="907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6985</wp:posOffset>
                </wp:positionV>
                <wp:extent cx="6515100" cy="7452995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7452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7.65pt;margin-top:.55pt;width:513pt;height:58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5efIQIAAD4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" o:allowincell="f" strokeweight="4.5pt">
                <w10:anchorlock/>
              </v:rect>
            </w:pict>
          </mc:Fallback>
        </mc:AlternateContent>
      </w:r>
    </w:p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007"/>
      </w:tblGrid>
      <w:tr w:rsidR="000C3254">
        <w:tblPrEx>
          <w:tblCellMar>
            <w:top w:w="0" w:type="dxa"/>
            <w:bottom w:w="0" w:type="dxa"/>
          </w:tblCellMar>
        </w:tblPrEx>
        <w:trPr>
          <w:gridAfter w:val="2"/>
          <w:wAfter w:w="10062" w:type="dxa"/>
        </w:trPr>
        <w:tc>
          <w:tcPr>
            <w:gridSpan w:val="0"/>
          </w:tcPr>
          <w:p w:rsidR="000C3254" w:rsidRDefault="000C3254">
            <w:r>
              <w:br w:type="page"/>
            </w:r>
            <w:r w:rsidR="008A563E">
              <w:t xml:space="preserve"> </w:t>
            </w:r>
          </w:p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0C3254" w:rsidRDefault="000C3254">
            <w:pPr>
              <w:spacing w:line="720" w:lineRule="auto"/>
              <w:jc w:val="center"/>
            </w:pPr>
            <w:r>
              <w:t>Principaux</w:t>
            </w:r>
          </w:p>
          <w:p w:rsidR="000C3254" w:rsidRDefault="000C3254">
            <w:pPr>
              <w:spacing w:line="720" w:lineRule="auto"/>
              <w:jc w:val="center"/>
            </w:pPr>
            <w:r>
              <w:t>fournisseurs</w:t>
            </w:r>
          </w:p>
        </w:tc>
        <w:tc>
          <w:tcPr>
            <w:tcW w:w="8007" w:type="dxa"/>
          </w:tcPr>
          <w:p w:rsidR="000C3254" w:rsidRDefault="000C3254"/>
          <w:p w:rsidR="000C3254" w:rsidRDefault="000C3254"/>
          <w:p w:rsidR="000C3254" w:rsidRDefault="000C3254"/>
          <w:p w:rsidR="000C3254" w:rsidRDefault="000C3254"/>
          <w:p w:rsidR="000C3254" w:rsidRDefault="000C3254"/>
          <w:p w:rsidR="00735B8A" w:rsidRDefault="00735B8A"/>
          <w:p w:rsidR="00735B8A" w:rsidRDefault="00735B8A"/>
          <w:p w:rsidR="00735B8A" w:rsidRDefault="00735B8A"/>
          <w:p w:rsidR="000C3254" w:rsidRDefault="000C3254"/>
          <w:p w:rsidR="000C3254" w:rsidRDefault="000C3254"/>
          <w:p w:rsidR="000C3254" w:rsidRDefault="000C3254"/>
        </w:tc>
      </w:tr>
    </w:tbl>
    <w:p w:rsidR="000C3254" w:rsidRDefault="000C3254">
      <w:pPr>
        <w:jc w:val="center"/>
        <w:rPr>
          <w:rFonts w:ascii="Arial" w:hAnsi="Arial" w:cs="Arial"/>
          <w:b/>
          <w:bCs/>
          <w:sz w:val="36"/>
          <w:szCs w:val="36"/>
          <w:bdr w:val="single" w:sz="18" w:space="0" w:color="auto" w:shadow="1"/>
        </w:rPr>
      </w:pPr>
    </w:p>
    <w:p w:rsidR="000C3254" w:rsidRDefault="000C3254">
      <w:pPr>
        <w:jc w:val="center"/>
        <w:rPr>
          <w:rFonts w:ascii="Arial" w:hAnsi="Arial" w:cs="Arial"/>
          <w:b/>
          <w:bCs/>
          <w:sz w:val="36"/>
          <w:szCs w:val="36"/>
          <w:bdr w:val="single" w:sz="18" w:space="0" w:color="auto" w:shadow="1"/>
        </w:rPr>
      </w:pPr>
    </w:p>
    <w:p w:rsidR="000C3254" w:rsidRDefault="000C3254" w:rsidP="002B5E56">
      <w:pPr>
        <w:ind w:left="357"/>
        <w:rPr>
          <w:sz w:val="22"/>
          <w:szCs w:val="22"/>
        </w:rPr>
      </w:pPr>
    </w:p>
    <w:p w:rsidR="00C950BD" w:rsidRPr="00114B2F" w:rsidRDefault="00C950BD" w:rsidP="00C950B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sz w:val="22"/>
          <w:szCs w:val="22"/>
        </w:rPr>
        <w:br w:type="page"/>
      </w:r>
      <w:r w:rsidRPr="00114B2F">
        <w:rPr>
          <w:rFonts w:ascii="Arial" w:hAnsi="Arial" w:cs="Arial"/>
          <w:b/>
          <w:bCs/>
          <w:sz w:val="32"/>
          <w:szCs w:val="32"/>
          <w:bdr w:val="single" w:sz="18" w:space="0" w:color="auto" w:shadow="1"/>
        </w:rPr>
        <w:t>L’ACTIVITE ECONOMIQUE</w:t>
      </w:r>
      <w:r w:rsidR="00114B2F" w:rsidRPr="00114B2F">
        <w:rPr>
          <w:rFonts w:ascii="Arial" w:hAnsi="Arial" w:cs="Arial"/>
          <w:b/>
          <w:bCs/>
          <w:sz w:val="32"/>
          <w:szCs w:val="32"/>
          <w:bdr w:val="single" w:sz="18" w:space="0" w:color="auto" w:shadow="1"/>
        </w:rPr>
        <w:t xml:space="preserve"> ET SOCIALE</w:t>
      </w:r>
      <w:r w:rsidRPr="00114B2F">
        <w:rPr>
          <w:rFonts w:ascii="Arial" w:hAnsi="Arial" w:cs="Arial"/>
          <w:b/>
          <w:bCs/>
          <w:sz w:val="32"/>
          <w:szCs w:val="32"/>
          <w:bdr w:val="single" w:sz="18" w:space="0" w:color="auto" w:shadow="1"/>
        </w:rPr>
        <w:t xml:space="preserve"> DE L’ENTREPRISE</w:t>
      </w:r>
    </w:p>
    <w:p w:rsidR="00C950BD" w:rsidRDefault="00C950BD" w:rsidP="00C950BD"/>
    <w:p w:rsidR="00C950BD" w:rsidRDefault="00142F3A" w:rsidP="00C950BD">
      <w:r>
        <w:t>Vous devez en quelques lignes définir l’activité économique</w:t>
      </w:r>
      <w:r w:rsidR="00114B2F">
        <w:t xml:space="preserve"> et sociale</w:t>
      </w:r>
      <w:r>
        <w:t xml:space="preserve"> de l’entreprise ou de la structure d’accueil</w:t>
      </w:r>
      <w:r w:rsidR="00C950BD">
        <w:t>:</w:t>
      </w:r>
    </w:p>
    <w:p w:rsidR="00C950BD" w:rsidRDefault="00C950BD" w:rsidP="00C950BD"/>
    <w:tbl>
      <w:tblPr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007"/>
      </w:tblGrid>
      <w:tr w:rsidR="00C950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vAlign w:val="center"/>
          </w:tcPr>
          <w:p w:rsidR="00C950BD" w:rsidRPr="00C950BD" w:rsidRDefault="00C950BD" w:rsidP="00C950BD">
            <w:pPr>
              <w:jc w:val="center"/>
              <w:rPr>
                <w:b/>
                <w:bCs/>
              </w:rPr>
            </w:pPr>
            <w:r w:rsidRPr="00C950BD">
              <w:rPr>
                <w:b/>
                <w:bCs/>
              </w:rPr>
              <w:t>Biens produits</w:t>
            </w:r>
          </w:p>
          <w:p w:rsidR="00C950BD" w:rsidRPr="00C950BD" w:rsidRDefault="00C950BD" w:rsidP="00C950B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C950BD">
              <w:rPr>
                <w:b/>
                <w:bCs/>
              </w:rPr>
              <w:t>et/ou</w:t>
            </w:r>
          </w:p>
          <w:p w:rsidR="00C950BD" w:rsidRPr="00C950BD" w:rsidRDefault="00C950BD" w:rsidP="00C950BD">
            <w:pPr>
              <w:jc w:val="center"/>
              <w:rPr>
                <w:b/>
                <w:bCs/>
              </w:rPr>
            </w:pPr>
            <w:r w:rsidRPr="00C950BD">
              <w:rPr>
                <w:b/>
                <w:bCs/>
              </w:rPr>
              <w:t>services rendus</w:t>
            </w:r>
          </w:p>
        </w:tc>
        <w:tc>
          <w:tcPr>
            <w:tcW w:w="8007" w:type="dxa"/>
          </w:tcPr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</w:tc>
      </w:tr>
      <w:tr w:rsidR="00C950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vAlign w:val="center"/>
          </w:tcPr>
          <w:p w:rsidR="00C950BD" w:rsidRPr="00C950BD" w:rsidRDefault="00C950BD" w:rsidP="00C950BD">
            <w:pPr>
              <w:jc w:val="center"/>
              <w:rPr>
                <w:b/>
                <w:bCs/>
              </w:rPr>
            </w:pPr>
            <w:r w:rsidRPr="00C950BD">
              <w:rPr>
                <w:b/>
                <w:bCs/>
              </w:rPr>
              <w:t>Principaux</w:t>
            </w:r>
          </w:p>
          <w:p w:rsidR="00C950BD" w:rsidRPr="00C950BD" w:rsidRDefault="00C950BD" w:rsidP="00C950BD">
            <w:pPr>
              <w:jc w:val="center"/>
              <w:rPr>
                <w:b/>
                <w:bCs/>
              </w:rPr>
            </w:pPr>
            <w:r w:rsidRPr="00C950BD">
              <w:rPr>
                <w:b/>
                <w:bCs/>
              </w:rPr>
              <w:t>clients</w:t>
            </w:r>
          </w:p>
        </w:tc>
        <w:tc>
          <w:tcPr>
            <w:tcW w:w="8007" w:type="dxa"/>
          </w:tcPr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</w:tc>
      </w:tr>
      <w:tr w:rsidR="00C950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vAlign w:val="center"/>
          </w:tcPr>
          <w:p w:rsidR="00C950BD" w:rsidRPr="00C950BD" w:rsidRDefault="00C950BD" w:rsidP="00C950BD">
            <w:pPr>
              <w:jc w:val="center"/>
              <w:rPr>
                <w:b/>
                <w:bCs/>
              </w:rPr>
            </w:pPr>
            <w:r w:rsidRPr="00C950BD">
              <w:rPr>
                <w:b/>
                <w:bCs/>
              </w:rPr>
              <w:t>Principaux</w:t>
            </w:r>
          </w:p>
          <w:p w:rsidR="00C950BD" w:rsidRPr="00C950BD" w:rsidRDefault="00C950BD" w:rsidP="00C950BD">
            <w:pPr>
              <w:jc w:val="center"/>
              <w:rPr>
                <w:b/>
                <w:bCs/>
              </w:rPr>
            </w:pPr>
            <w:r w:rsidRPr="00C950BD">
              <w:rPr>
                <w:b/>
                <w:bCs/>
              </w:rPr>
              <w:t>fournisseurs</w:t>
            </w:r>
          </w:p>
        </w:tc>
        <w:tc>
          <w:tcPr>
            <w:tcW w:w="8007" w:type="dxa"/>
          </w:tcPr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</w:tc>
      </w:tr>
      <w:tr w:rsidR="00C950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tcBorders>
              <w:bottom w:val="nil"/>
            </w:tcBorders>
            <w:vAlign w:val="center"/>
          </w:tcPr>
          <w:p w:rsidR="00C950BD" w:rsidRPr="00C950BD" w:rsidRDefault="00C950BD" w:rsidP="00C950BD">
            <w:pPr>
              <w:jc w:val="center"/>
              <w:rPr>
                <w:b/>
                <w:bCs/>
              </w:rPr>
            </w:pPr>
            <w:r w:rsidRPr="00C950BD">
              <w:rPr>
                <w:b/>
                <w:bCs/>
              </w:rPr>
              <w:t>Actions</w:t>
            </w:r>
          </w:p>
          <w:p w:rsidR="00C950BD" w:rsidRDefault="00C950BD" w:rsidP="00C950BD">
            <w:pPr>
              <w:jc w:val="center"/>
              <w:rPr>
                <w:b/>
                <w:bCs/>
              </w:rPr>
            </w:pPr>
            <w:r w:rsidRPr="00C950BD">
              <w:rPr>
                <w:b/>
                <w:bCs/>
              </w:rPr>
              <w:t>Publicitaires</w:t>
            </w:r>
          </w:p>
          <w:p w:rsidR="00C950BD" w:rsidRPr="00C950BD" w:rsidRDefault="00C950BD" w:rsidP="00C950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Site web</w:t>
            </w:r>
          </w:p>
        </w:tc>
        <w:tc>
          <w:tcPr>
            <w:tcW w:w="8007" w:type="dxa"/>
            <w:tcBorders>
              <w:bottom w:val="nil"/>
            </w:tcBorders>
          </w:tcPr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</w:tc>
      </w:tr>
      <w:tr w:rsidR="00C950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62" w:type="dxa"/>
            <w:gridSpan w:val="2"/>
            <w:tcBorders>
              <w:top w:val="double" w:sz="18" w:space="0" w:color="auto"/>
            </w:tcBorders>
            <w:shd w:val="pct30" w:color="auto" w:fill="FFFFFF"/>
          </w:tcPr>
          <w:p w:rsidR="00C950BD" w:rsidRPr="00FA6DDD" w:rsidRDefault="00CA0B48" w:rsidP="004E520F">
            <w:pPr>
              <w:jc w:val="center"/>
              <w:rPr>
                <w:b/>
                <w:bCs/>
                <w:sz w:val="24"/>
                <w:szCs w:val="24"/>
              </w:rPr>
            </w:pPr>
            <w:r w:rsidRPr="00FA6DDD">
              <w:rPr>
                <w:b/>
                <w:bCs/>
                <w:sz w:val="24"/>
                <w:szCs w:val="24"/>
              </w:rPr>
              <w:t>TYPES DE MATERIELS UTILISES</w:t>
            </w:r>
          </w:p>
        </w:tc>
      </w:tr>
      <w:tr w:rsidR="00C950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62" w:type="dxa"/>
            <w:gridSpan w:val="2"/>
          </w:tcPr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  <w:p w:rsidR="00C950BD" w:rsidRDefault="00C950BD" w:rsidP="004E520F"/>
          <w:p w:rsidR="00CA0B48" w:rsidRDefault="00CA0B48" w:rsidP="004E520F"/>
          <w:p w:rsidR="00CA0B48" w:rsidRDefault="00CA0B48" w:rsidP="004E520F"/>
          <w:p w:rsidR="00CA0B48" w:rsidRDefault="00CA0B48" w:rsidP="004E520F"/>
          <w:p w:rsidR="00CA0B48" w:rsidRDefault="00CA0B48" w:rsidP="004E520F"/>
          <w:p w:rsidR="00CA0B48" w:rsidRDefault="00CA0B48" w:rsidP="004E520F"/>
          <w:p w:rsidR="00CA0B48" w:rsidRDefault="00CA0B48" w:rsidP="004E520F"/>
          <w:p w:rsidR="00CA0B48" w:rsidRDefault="00CA0B48" w:rsidP="004E520F"/>
          <w:p w:rsidR="00CA0B48" w:rsidRDefault="00CA0B48" w:rsidP="004E520F"/>
          <w:p w:rsidR="00CA0B48" w:rsidRDefault="00CA0B48" w:rsidP="004E520F"/>
          <w:p w:rsidR="00CA0B48" w:rsidRDefault="00CA0B48" w:rsidP="004E520F"/>
          <w:p w:rsidR="00CA0B48" w:rsidRDefault="00CA0B48" w:rsidP="004E520F"/>
          <w:p w:rsidR="00CA0B48" w:rsidRDefault="00CA0B48" w:rsidP="004E520F"/>
          <w:p w:rsidR="00CA0B48" w:rsidRDefault="00CA0B48" w:rsidP="004E520F"/>
          <w:p w:rsidR="004523CD" w:rsidRDefault="004523CD" w:rsidP="004E520F"/>
          <w:p w:rsidR="004523CD" w:rsidRDefault="004523CD" w:rsidP="004E520F"/>
          <w:p w:rsidR="004523CD" w:rsidRDefault="004523CD" w:rsidP="004E520F"/>
          <w:p w:rsidR="004523CD" w:rsidRDefault="004523CD" w:rsidP="004E520F"/>
          <w:p w:rsidR="004523CD" w:rsidRDefault="004523CD" w:rsidP="004E520F"/>
          <w:p w:rsidR="004523CD" w:rsidRDefault="004523CD" w:rsidP="004E520F"/>
          <w:p w:rsidR="004523CD" w:rsidRDefault="004523CD" w:rsidP="004E520F"/>
          <w:p w:rsidR="004523CD" w:rsidRDefault="004523CD" w:rsidP="004E520F"/>
          <w:p w:rsidR="004523CD" w:rsidRDefault="004523CD" w:rsidP="004E520F"/>
          <w:p w:rsidR="00CA0B48" w:rsidRDefault="00CA0B48" w:rsidP="004E520F"/>
        </w:tc>
      </w:tr>
    </w:tbl>
    <w:p w:rsidR="00EA61AA" w:rsidRPr="00946FDA" w:rsidRDefault="00EA61AA" w:rsidP="00EA61A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bdr w:val="thinThickSmallGap" w:sz="24" w:space="0" w:color="auto" w:frame="1"/>
          <w:shd w:val="pct25" w:color="auto" w:fill="FFFFFF"/>
        </w:rPr>
        <w:t>JO</w:t>
      </w:r>
      <w:r w:rsidRPr="00946FDA">
        <w:rPr>
          <w:b/>
          <w:bCs/>
          <w:sz w:val="40"/>
          <w:szCs w:val="40"/>
          <w:bdr w:val="thinThickSmallGap" w:sz="24" w:space="0" w:color="auto" w:frame="1"/>
          <w:shd w:val="pct25" w:color="auto" w:fill="FFFFFF"/>
        </w:rPr>
        <w:t>URNAL DE BORD</w:t>
      </w:r>
    </w:p>
    <w:p w:rsidR="000C3254" w:rsidRDefault="000C3254">
      <w:pPr>
        <w:rPr>
          <w:sz w:val="22"/>
          <w:szCs w:val="22"/>
        </w:rPr>
      </w:pPr>
    </w:p>
    <w:p w:rsidR="000C3254" w:rsidRDefault="000C3254">
      <w:pPr>
        <w:jc w:val="both"/>
      </w:pPr>
      <w:r w:rsidRPr="00946FDA">
        <w:t>Le journal de bord doit préciser l'activit</w:t>
      </w:r>
      <w:r w:rsidR="001A6E7D">
        <w:t>é du stagiaire durant le stage.</w:t>
      </w:r>
      <w:r w:rsidR="002E44D2">
        <w:t xml:space="preserve"> </w:t>
      </w:r>
      <w:r w:rsidRPr="00946FDA">
        <w:t>Vous noterez également vos observations personnelles en précisant les domaines de réussite, les difficultés que vous avez pu rencontrer, etc….</w:t>
      </w:r>
      <w:r w:rsidR="005E49BC">
        <w:t xml:space="preserve"> </w:t>
      </w:r>
      <w:r w:rsidR="002E44D2">
        <w:t>Enfin, v</w:t>
      </w:r>
      <w:r w:rsidRPr="00946FDA">
        <w:t>ous porterez une attention particulière à la rédaction, à l'orthographe et à la propreté du document.</w:t>
      </w:r>
    </w:p>
    <w:p w:rsidR="00726CBE" w:rsidRPr="00E30E4E" w:rsidRDefault="00726CBE">
      <w:pPr>
        <w:jc w:val="both"/>
        <w:rPr>
          <w:sz w:val="10"/>
          <w:szCs w:val="10"/>
        </w:rPr>
      </w:pPr>
    </w:p>
    <w:p w:rsidR="00726CBE" w:rsidRPr="002228FF" w:rsidRDefault="00726CBE">
      <w:pPr>
        <w:jc w:val="both"/>
      </w:pPr>
      <w:r w:rsidRPr="005E49BC">
        <w:rPr>
          <w:b/>
          <w:bCs/>
        </w:rPr>
        <w:t xml:space="preserve">Le journal de bord doit comporter les éléments </w:t>
      </w:r>
      <w:r w:rsidR="002E44D2">
        <w:rPr>
          <w:b/>
          <w:bCs/>
        </w:rPr>
        <w:t>ci-dessous</w:t>
      </w:r>
      <w:r>
        <w:t xml:space="preserve"> </w:t>
      </w:r>
      <w:r w:rsidR="007A0508" w:rsidRPr="00555677">
        <w:rPr>
          <w:b/>
          <w:bCs/>
        </w:rPr>
        <w:t>et</w:t>
      </w:r>
      <w:r w:rsidR="007A0508">
        <w:t xml:space="preserve"> </w:t>
      </w:r>
      <w:r w:rsidR="007A0508" w:rsidRPr="00222FD3">
        <w:rPr>
          <w:b/>
          <w:bCs/>
        </w:rPr>
        <w:t xml:space="preserve">au moins </w:t>
      </w:r>
      <w:r w:rsidR="002228FF">
        <w:rPr>
          <w:b/>
          <w:bCs/>
        </w:rPr>
        <w:t xml:space="preserve">2 </w:t>
      </w:r>
      <w:r w:rsidR="007A0508" w:rsidRPr="00222FD3">
        <w:rPr>
          <w:b/>
          <w:bCs/>
        </w:rPr>
        <w:t>pages de rédaction</w:t>
      </w:r>
      <w:r w:rsidR="002228FF">
        <w:rPr>
          <w:b/>
          <w:bCs/>
        </w:rPr>
        <w:t xml:space="preserve"> </w:t>
      </w:r>
      <w:r w:rsidR="002228FF" w:rsidRPr="002228FF">
        <w:rPr>
          <w:i/>
          <w:iCs/>
        </w:rPr>
        <w:t>(vous devez vous aider de votre carnet de suivi de stage sur lequel vous avez noté quotidiennement les informations)</w:t>
      </w:r>
      <w:r w:rsidR="002228FF" w:rsidRPr="002228FF">
        <w:t xml:space="preserve"> </w:t>
      </w:r>
      <w:r w:rsidRPr="002228FF">
        <w:t>:</w:t>
      </w:r>
    </w:p>
    <w:bookmarkStart w:id="14" w:name="Texte1"/>
    <w:p w:rsidR="00855658" w:rsidRPr="00855658" w:rsidRDefault="00CB3793">
      <w:pPr>
        <w:jc w:val="both"/>
        <w:rPr>
          <w:sz w:val="12"/>
          <w:szCs w:val="12"/>
        </w:rPr>
      </w:pPr>
      <w:r>
        <w:rPr>
          <w:sz w:val="12"/>
          <w:szCs w:val="1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12"/>
          <w:szCs w:val="12"/>
        </w:rPr>
        <w:instrText xml:space="preserve"> FORMTEXT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>
        <w:rPr>
          <w:noProof/>
          <w:sz w:val="12"/>
          <w:szCs w:val="12"/>
        </w:rPr>
        <w:t> </w:t>
      </w:r>
      <w:r>
        <w:rPr>
          <w:noProof/>
          <w:sz w:val="12"/>
          <w:szCs w:val="12"/>
        </w:rPr>
        <w:t> </w:t>
      </w:r>
      <w:r>
        <w:rPr>
          <w:noProof/>
          <w:sz w:val="12"/>
          <w:szCs w:val="12"/>
        </w:rPr>
        <w:t> </w:t>
      </w:r>
      <w:r>
        <w:rPr>
          <w:noProof/>
          <w:sz w:val="12"/>
          <w:szCs w:val="12"/>
        </w:rPr>
        <w:t> </w:t>
      </w:r>
      <w:r>
        <w:rPr>
          <w:noProof/>
          <w:sz w:val="12"/>
          <w:szCs w:val="12"/>
        </w:rPr>
        <w:t> </w:t>
      </w:r>
      <w:r>
        <w:rPr>
          <w:sz w:val="12"/>
          <w:szCs w:val="12"/>
        </w:rPr>
        <w:fldChar w:fldCharType="end"/>
      </w:r>
      <w:bookmarkEnd w:id="14"/>
    </w:p>
    <w:p w:rsidR="006E0600" w:rsidRDefault="00726CBE" w:rsidP="00726CBE">
      <w:pPr>
        <w:numPr>
          <w:ilvl w:val="0"/>
          <w:numId w:val="40"/>
        </w:numPr>
        <w:jc w:val="both"/>
      </w:pPr>
      <w:r>
        <w:t>L’accueil dans l’entreprise</w:t>
      </w:r>
      <w:r w:rsidR="00A204CD">
        <w:t xml:space="preserve"> (présenter la ou les personnes qui vous ont accueilli</w:t>
      </w:r>
      <w:r w:rsidR="006E0600">
        <w:t>, leur rôle, leurs relations avec les autres personnels ou les partenaires extérieurs)</w:t>
      </w:r>
    </w:p>
    <w:p w:rsidR="00726CBE" w:rsidRDefault="00726CBE" w:rsidP="00726CBE">
      <w:pPr>
        <w:numPr>
          <w:ilvl w:val="0"/>
          <w:numId w:val="40"/>
        </w:numPr>
        <w:jc w:val="both"/>
      </w:pPr>
      <w:r>
        <w:t>Les types de matériels utilisés</w:t>
      </w:r>
      <w:r w:rsidR="00A204CD">
        <w:t xml:space="preserve"> </w:t>
      </w:r>
      <w:r w:rsidR="00BA39FF">
        <w:t>(la matériel d’une entreprise représente un coût et des investissements importants. Quels sont les matériels utilisés, comment sont-ils financés ?)</w:t>
      </w:r>
      <w:r w:rsidR="00876323">
        <w:t>.</w:t>
      </w:r>
    </w:p>
    <w:p w:rsidR="00F002BE" w:rsidRDefault="00726CBE" w:rsidP="00726CBE">
      <w:pPr>
        <w:numPr>
          <w:ilvl w:val="0"/>
          <w:numId w:val="40"/>
        </w:numPr>
        <w:jc w:val="both"/>
      </w:pPr>
      <w:r>
        <w:t>La place de l’outil informatique et son rôle dans l’entreprise</w:t>
      </w:r>
      <w:r w:rsidR="00F002BE">
        <w:t xml:space="preserve"> : au niveau administratif (courriers, factures, commandes, etc…) et au niveau de la production. Existence d’un réseau informatique, d’un site web ? Utilisation d’internet ? </w:t>
      </w:r>
    </w:p>
    <w:p w:rsidR="00726CBE" w:rsidRDefault="00726CBE" w:rsidP="00726CBE">
      <w:pPr>
        <w:numPr>
          <w:ilvl w:val="0"/>
          <w:numId w:val="40"/>
        </w:numPr>
        <w:jc w:val="both"/>
      </w:pPr>
      <w:r>
        <w:t>Les différentes taches effectuées durant le stage</w:t>
      </w:r>
      <w:r w:rsidR="00876323">
        <w:t>.</w:t>
      </w:r>
    </w:p>
    <w:p w:rsidR="00726CBE" w:rsidRDefault="00726CBE" w:rsidP="00726CBE">
      <w:pPr>
        <w:numPr>
          <w:ilvl w:val="0"/>
          <w:numId w:val="40"/>
        </w:numPr>
        <w:jc w:val="both"/>
      </w:pPr>
      <w:r>
        <w:t>A partir de vos observations, vos réflexions personnelles sur le monde du travail et sur votre orientation.</w:t>
      </w:r>
    </w:p>
    <w:p w:rsidR="00555677" w:rsidRPr="00F002BE" w:rsidRDefault="00F002BE" w:rsidP="00555677">
      <w:pPr>
        <w:ind w:left="360"/>
        <w:jc w:val="both"/>
        <w:rPr>
          <w:b/>
          <w:bCs/>
          <w:i/>
          <w:iCs/>
        </w:rPr>
      </w:pPr>
      <w:r w:rsidRPr="00F002BE">
        <w:rPr>
          <w:b/>
          <w:bCs/>
          <w:i/>
          <w:iCs/>
        </w:rPr>
        <w:t>Vous pouvez également indiquer, si vous le souhaitez, d’autres informations qui vous paraissent importantes</w:t>
      </w:r>
    </w:p>
    <w:p w:rsidR="00336E63" w:rsidRDefault="00336E63" w:rsidP="00336E63">
      <w:pPr>
        <w:pBdr>
          <w:bottom w:val="single" w:sz="6" w:space="1" w:color="auto"/>
        </w:pBdr>
        <w:jc w:val="both"/>
      </w:pPr>
    </w:p>
    <w:p w:rsidR="000C3254" w:rsidRDefault="000C3254">
      <w:pPr>
        <w:rPr>
          <w:sz w:val="22"/>
          <w:szCs w:val="22"/>
        </w:rPr>
      </w:pPr>
    </w:p>
    <w:p w:rsidR="000C3254" w:rsidRDefault="000C3254">
      <w:pPr>
        <w:rPr>
          <w:sz w:val="22"/>
          <w:szCs w:val="22"/>
        </w:rPr>
      </w:pPr>
    </w:p>
    <w:p w:rsidR="000C3254" w:rsidRDefault="000C3254">
      <w:pPr>
        <w:rPr>
          <w:sz w:val="22"/>
          <w:szCs w:val="22"/>
        </w:rPr>
      </w:pPr>
    </w:p>
    <w:p w:rsidR="000C3254" w:rsidRDefault="000C3254">
      <w:pPr>
        <w:rPr>
          <w:sz w:val="22"/>
          <w:szCs w:val="22"/>
        </w:rPr>
      </w:pPr>
    </w:p>
    <w:p w:rsidR="000C3254" w:rsidRDefault="000C3254">
      <w:pPr>
        <w:rPr>
          <w:sz w:val="22"/>
          <w:szCs w:val="22"/>
        </w:rPr>
      </w:pPr>
    </w:p>
    <w:p w:rsidR="000C3254" w:rsidRDefault="000C3254">
      <w:pPr>
        <w:rPr>
          <w:sz w:val="22"/>
          <w:szCs w:val="22"/>
        </w:rPr>
      </w:pPr>
    </w:p>
    <w:p w:rsidR="00C46221" w:rsidRDefault="00C46221">
      <w:pPr>
        <w:rPr>
          <w:b/>
          <w:bCs/>
          <w:sz w:val="24"/>
          <w:szCs w:val="24"/>
        </w:rPr>
      </w:pPr>
    </w:p>
    <w:p w:rsidR="00C46221" w:rsidRDefault="00222F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A15C92">
        <w:rPr>
          <w:b/>
          <w:bCs/>
          <w:sz w:val="24"/>
          <w:szCs w:val="24"/>
        </w:rPr>
        <w:br w:type="page"/>
      </w:r>
    </w:p>
    <w:p w:rsidR="00C46221" w:rsidRDefault="00C46221">
      <w:pPr>
        <w:rPr>
          <w:b/>
          <w:bCs/>
          <w:sz w:val="24"/>
          <w:szCs w:val="24"/>
        </w:rPr>
      </w:pPr>
    </w:p>
    <w:p w:rsidR="00726A98" w:rsidRDefault="00222FD3">
      <w:pPr>
        <w:jc w:val="center"/>
        <w:rPr>
          <w:rFonts w:ascii="Arial" w:hAnsi="Arial" w:cs="Arial"/>
          <w:sz w:val="36"/>
          <w:szCs w:val="36"/>
          <w:bdr w:val="single" w:sz="18" w:space="0" w:color="auto" w:shadow="1"/>
        </w:rPr>
      </w:pPr>
      <w:r>
        <w:rPr>
          <w:rFonts w:ascii="Arial" w:hAnsi="Arial" w:cs="Arial"/>
          <w:sz w:val="36"/>
          <w:szCs w:val="36"/>
          <w:bdr w:val="single" w:sz="18" w:space="0" w:color="auto" w:shadow="1"/>
        </w:rPr>
        <w:br w:type="page"/>
      </w:r>
      <w:r w:rsidR="00DF4C59">
        <w:rPr>
          <w:rFonts w:ascii="Arial" w:hAnsi="Arial" w:cs="Arial"/>
          <w:sz w:val="36"/>
          <w:szCs w:val="36"/>
          <w:bdr w:val="single" w:sz="18" w:space="0" w:color="auto" w:shadow="1"/>
        </w:rPr>
        <w:t>CONCLUSION</w:t>
      </w:r>
    </w:p>
    <w:p w:rsidR="00A36A82" w:rsidRPr="00A36A82" w:rsidRDefault="00A36A82">
      <w:pPr>
        <w:jc w:val="center"/>
        <w:rPr>
          <w:rFonts w:ascii="Arial" w:hAnsi="Arial" w:cs="Arial"/>
          <w:sz w:val="12"/>
          <w:szCs w:val="12"/>
          <w:bdr w:val="single" w:sz="18" w:space="0" w:color="auto" w:shadow="1"/>
        </w:rPr>
      </w:pPr>
    </w:p>
    <w:p w:rsidR="00A36A82" w:rsidRDefault="00A36A82" w:rsidP="00A36A82">
      <w:pPr>
        <w:jc w:val="center"/>
      </w:pPr>
      <w:r>
        <w:t>La conclusion doit faire ressortir votre avis personnel sur le bilan de votre stage.</w:t>
      </w:r>
    </w:p>
    <w:p w:rsidR="00726A98" w:rsidRPr="00726A98" w:rsidRDefault="00726A98" w:rsidP="00A36A82">
      <w:pPr>
        <w:rPr>
          <w:rFonts w:ascii="Arial" w:hAnsi="Arial" w:cs="Arial"/>
          <w:sz w:val="36"/>
          <w:szCs w:val="36"/>
        </w:rPr>
      </w:pPr>
    </w:p>
    <w:p w:rsidR="00726A98" w:rsidRPr="00726A98" w:rsidRDefault="00726A98" w:rsidP="00726A98">
      <w:pPr>
        <w:rPr>
          <w:rFonts w:ascii="Arial" w:hAnsi="Arial" w:cs="Arial"/>
          <w:sz w:val="36"/>
          <w:szCs w:val="36"/>
        </w:rPr>
      </w:pPr>
    </w:p>
    <w:p w:rsidR="00726A98" w:rsidRDefault="00726A98">
      <w:pPr>
        <w:jc w:val="center"/>
        <w:rPr>
          <w:rFonts w:ascii="Arial" w:hAnsi="Arial" w:cs="Arial"/>
          <w:sz w:val="36"/>
          <w:szCs w:val="36"/>
        </w:rPr>
      </w:pPr>
    </w:p>
    <w:p w:rsidR="00726A98" w:rsidRDefault="00726A98" w:rsidP="00726A98">
      <w:pPr>
        <w:tabs>
          <w:tab w:val="left" w:pos="348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:rsidR="004329A4" w:rsidRPr="004329A4" w:rsidRDefault="00726A98" w:rsidP="004329A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  <w:r w:rsidR="004329A4" w:rsidRPr="004329A4">
        <w:rPr>
          <w:rFonts w:ascii="Arial" w:hAnsi="Arial" w:cs="Arial"/>
          <w:b/>
          <w:bCs/>
          <w:sz w:val="36"/>
          <w:szCs w:val="36"/>
          <w:bdr w:val="single" w:sz="18" w:space="0" w:color="auto" w:shadow="1"/>
        </w:rPr>
        <w:t>FICHE METIER</w:t>
      </w:r>
    </w:p>
    <w:p w:rsidR="004329A4" w:rsidRPr="00231005" w:rsidRDefault="004329A4" w:rsidP="004329A4">
      <w:pPr>
        <w:rPr>
          <w:sz w:val="12"/>
          <w:szCs w:val="12"/>
        </w:rPr>
      </w:pPr>
    </w:p>
    <w:p w:rsidR="00DF4C59" w:rsidRPr="007E792D" w:rsidRDefault="004329A4" w:rsidP="00231005">
      <w:pPr>
        <w:jc w:val="both"/>
        <w:rPr>
          <w:rFonts w:ascii="Arial" w:hAnsi="Arial" w:cs="Arial"/>
          <w:bdr w:val="single" w:sz="18" w:space="0" w:color="auto" w:shadow="1"/>
        </w:rPr>
      </w:pPr>
      <w:r w:rsidRPr="007E792D">
        <w:t xml:space="preserve">La fiche métier doit décrire </w:t>
      </w:r>
      <w:r w:rsidR="00981FF2" w:rsidRPr="007E792D">
        <w:t>assez précisément la</w:t>
      </w:r>
      <w:r w:rsidRPr="007E792D">
        <w:t xml:space="preserve"> fonction</w:t>
      </w:r>
      <w:r w:rsidR="00981FF2" w:rsidRPr="007E792D">
        <w:t>, le métier qui vous a le plus intére</w:t>
      </w:r>
      <w:r w:rsidR="007E792D">
        <w:t xml:space="preserve">ssé durant le stage. Pour cela, </w:t>
      </w:r>
      <w:r w:rsidR="00981FF2" w:rsidRPr="007E792D">
        <w:t>vous pouvez vous aider en consultant les fiches métiers sur le site</w:t>
      </w:r>
      <w:r w:rsidR="007E792D">
        <w:t xml:space="preserve"> web</w:t>
      </w:r>
      <w:r w:rsidR="00981FF2" w:rsidRPr="007E792D">
        <w:t xml:space="preserve"> de l’</w:t>
      </w:r>
      <w:r w:rsidR="00473071">
        <w:t>O</w:t>
      </w:r>
      <w:r w:rsidR="007E792D">
        <w:t>nisep</w:t>
      </w:r>
      <w:r w:rsidR="00981FF2" w:rsidRPr="007E792D">
        <w:t xml:space="preserve">. </w:t>
      </w:r>
    </w:p>
    <w:p w:rsidR="00DF4C59" w:rsidRPr="00DF4C59" w:rsidRDefault="00DF4C59" w:rsidP="00DF4C59">
      <w:pPr>
        <w:rPr>
          <w:rFonts w:ascii="Arial" w:hAnsi="Arial" w:cs="Arial"/>
          <w:sz w:val="36"/>
          <w:szCs w:val="36"/>
        </w:rPr>
      </w:pPr>
    </w:p>
    <w:p w:rsidR="00DF4C59" w:rsidRDefault="00DF4C59" w:rsidP="003211B6">
      <w:pPr>
        <w:jc w:val="center"/>
        <w:rPr>
          <w:rFonts w:ascii="Arial" w:hAnsi="Arial" w:cs="Arial"/>
          <w:sz w:val="36"/>
          <w:szCs w:val="36"/>
        </w:rPr>
      </w:pPr>
    </w:p>
    <w:p w:rsidR="00DF4C59" w:rsidRDefault="00DF4C59" w:rsidP="00DF4C59">
      <w:pPr>
        <w:tabs>
          <w:tab w:val="left" w:pos="3648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:rsidR="00DF4C59" w:rsidRPr="004329A4" w:rsidRDefault="00DF4C59" w:rsidP="00DF4C59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  <w:r w:rsidR="00A50FB3">
        <w:rPr>
          <w:rFonts w:ascii="Arial" w:hAnsi="Arial" w:cs="Arial"/>
          <w:b/>
          <w:bCs/>
          <w:sz w:val="36"/>
          <w:szCs w:val="36"/>
          <w:bdr w:val="single" w:sz="18" w:space="0" w:color="auto" w:shadow="1"/>
        </w:rPr>
        <w:t>REMERCIEMENTS</w:t>
      </w:r>
    </w:p>
    <w:p w:rsidR="008A158A" w:rsidRPr="008A158A" w:rsidRDefault="008A158A" w:rsidP="00DF4C59">
      <w:pPr>
        <w:tabs>
          <w:tab w:val="left" w:pos="3648"/>
        </w:tabs>
        <w:rPr>
          <w:sz w:val="10"/>
          <w:szCs w:val="10"/>
        </w:rPr>
      </w:pPr>
    </w:p>
    <w:p w:rsidR="00DF4C59" w:rsidRPr="008A158A" w:rsidRDefault="008A158A" w:rsidP="00397382">
      <w:pPr>
        <w:tabs>
          <w:tab w:val="left" w:pos="3648"/>
        </w:tabs>
        <w:jc w:val="center"/>
      </w:pPr>
      <w:r w:rsidRPr="008A158A">
        <w:t xml:space="preserve">Vous </w:t>
      </w:r>
      <w:r>
        <w:t xml:space="preserve">devez </w:t>
      </w:r>
      <w:r w:rsidR="00397382">
        <w:t>copier</w:t>
      </w:r>
      <w:r>
        <w:t xml:space="preserve"> la lettre de remerciement</w:t>
      </w:r>
      <w:r w:rsidR="00791305">
        <w:t>s</w:t>
      </w:r>
      <w:r>
        <w:t xml:space="preserve"> adressée au maître de stage ou au chef d’entreprise.</w:t>
      </w:r>
    </w:p>
    <w:p w:rsidR="000C3254" w:rsidRDefault="000C3254" w:rsidP="003211B6">
      <w:pPr>
        <w:jc w:val="center"/>
        <w:rPr>
          <w:rFonts w:ascii="Arial" w:hAnsi="Arial" w:cs="Arial"/>
          <w:sz w:val="36"/>
          <w:szCs w:val="36"/>
        </w:rPr>
      </w:pPr>
      <w:r w:rsidRPr="00DF4C59">
        <w:rPr>
          <w:rFonts w:ascii="Arial" w:hAnsi="Arial" w:cs="Arial"/>
          <w:sz w:val="36"/>
          <w:szCs w:val="36"/>
        </w:rPr>
        <w:br w:type="page"/>
      </w:r>
      <w:r>
        <w:rPr>
          <w:rFonts w:ascii="Arial" w:hAnsi="Arial" w:cs="Arial"/>
          <w:sz w:val="36"/>
          <w:szCs w:val="36"/>
          <w:bdr w:val="single" w:sz="18" w:space="0" w:color="auto" w:shadow="1"/>
        </w:rPr>
        <w:t>EVALUATION PERSONNELLE DU STAGE</w:t>
      </w:r>
    </w:p>
    <w:p w:rsidR="000C3254" w:rsidRPr="00853657" w:rsidRDefault="00853657" w:rsidP="00853657">
      <w:pPr>
        <w:jc w:val="center"/>
        <w:rPr>
          <w:b/>
          <w:bCs/>
        </w:rPr>
      </w:pPr>
      <w:r w:rsidRPr="00231005">
        <w:rPr>
          <w:b/>
          <w:bCs/>
          <w:highlight w:val="yellow"/>
        </w:rPr>
        <w:t>A remplir par le stagiaire</w:t>
      </w:r>
    </w:p>
    <w:p w:rsidR="000C3254" w:rsidRDefault="000C3254"/>
    <w:p w:rsidR="000C3254" w:rsidRDefault="000C3254" w:rsidP="00CA7504">
      <w:pPr>
        <w:numPr>
          <w:ilvl w:val="0"/>
          <w:numId w:val="45"/>
        </w:numPr>
      </w:pPr>
      <w:r>
        <w:t xml:space="preserve">Après avoir complété votre journal de bord, sélectionnez </w:t>
      </w:r>
      <w:r w:rsidR="00163F13">
        <w:t>4</w:t>
      </w:r>
      <w:r w:rsidR="00E43857">
        <w:t xml:space="preserve"> ta</w:t>
      </w:r>
      <w:r>
        <w:t xml:space="preserve">ches principales que vous avez </w:t>
      </w:r>
      <w:r w:rsidR="00473071">
        <w:t>effectuées</w:t>
      </w:r>
      <w:r>
        <w:t xml:space="preserve"> et précisez dans le tableau suivant, si :</w:t>
      </w:r>
    </w:p>
    <w:p w:rsidR="000C3254" w:rsidRDefault="008F1E59">
      <w:pPr>
        <w:numPr>
          <w:ilvl w:val="0"/>
          <w:numId w:val="34"/>
        </w:numPr>
        <w:tabs>
          <w:tab w:val="clear" w:pos="360"/>
          <w:tab w:val="num" w:pos="2484"/>
        </w:tabs>
        <w:ind w:left="2484"/>
      </w:pPr>
      <w:r>
        <w:t xml:space="preserve">vous avez su les </w:t>
      </w:r>
      <w:r w:rsidR="000C3254">
        <w:t>accomplir,</w:t>
      </w:r>
    </w:p>
    <w:p w:rsidR="000C3254" w:rsidRDefault="000C3254">
      <w:pPr>
        <w:numPr>
          <w:ilvl w:val="0"/>
          <w:numId w:val="34"/>
        </w:numPr>
        <w:tabs>
          <w:tab w:val="clear" w:pos="360"/>
          <w:tab w:val="num" w:pos="2484"/>
        </w:tabs>
        <w:ind w:left="2484"/>
      </w:pPr>
      <w:r>
        <w:t>vous sauriez encore les accomplir</w:t>
      </w:r>
      <w:r w:rsidR="008F1E59">
        <w:t>,</w:t>
      </w:r>
    </w:p>
    <w:p w:rsidR="000C3254" w:rsidRDefault="000C3254">
      <w:pPr>
        <w:numPr>
          <w:ilvl w:val="0"/>
          <w:numId w:val="34"/>
        </w:numPr>
        <w:tabs>
          <w:tab w:val="clear" w:pos="360"/>
          <w:tab w:val="num" w:pos="2484"/>
        </w:tabs>
        <w:ind w:left="2484"/>
      </w:pPr>
      <w:r>
        <w:t>vous aimeriez à nouveau les accomplir.</w:t>
      </w:r>
    </w:p>
    <w:p w:rsidR="000C3254" w:rsidRDefault="000C32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743"/>
        <w:gridCol w:w="743"/>
        <w:gridCol w:w="743"/>
        <w:gridCol w:w="743"/>
        <w:gridCol w:w="743"/>
        <w:gridCol w:w="743"/>
      </w:tblGrid>
      <w:tr w:rsidR="000C3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99" w:type="dxa"/>
            <w:tcBorders>
              <w:bottom w:val="nil"/>
            </w:tcBorders>
          </w:tcPr>
          <w:p w:rsidR="000C3254" w:rsidRDefault="000C32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TACHES</w:t>
            </w:r>
          </w:p>
        </w:tc>
        <w:tc>
          <w:tcPr>
            <w:tcW w:w="1486" w:type="dxa"/>
            <w:gridSpan w:val="2"/>
          </w:tcPr>
          <w:p w:rsidR="000C3254" w:rsidRDefault="000C3254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J’ai su l’accomplir</w:t>
            </w:r>
          </w:p>
        </w:tc>
        <w:tc>
          <w:tcPr>
            <w:tcW w:w="1486" w:type="dxa"/>
            <w:gridSpan w:val="2"/>
          </w:tcPr>
          <w:p w:rsidR="000C3254" w:rsidRDefault="000C3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saurais encore l’accomplir</w:t>
            </w:r>
          </w:p>
        </w:tc>
        <w:tc>
          <w:tcPr>
            <w:tcW w:w="1486" w:type="dxa"/>
            <w:gridSpan w:val="2"/>
          </w:tcPr>
          <w:p w:rsidR="000C3254" w:rsidRDefault="000C3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J’aimerais à nouveau l’accomplir</w:t>
            </w:r>
          </w:p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nil"/>
            </w:tcBorders>
          </w:tcPr>
          <w:p w:rsidR="000C3254" w:rsidRDefault="000C32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EFFECTUEES</w:t>
            </w:r>
          </w:p>
        </w:tc>
        <w:tc>
          <w:tcPr>
            <w:tcW w:w="743" w:type="dxa"/>
          </w:tcPr>
          <w:p w:rsidR="000C3254" w:rsidRDefault="000C3254">
            <w:pPr>
              <w:jc w:val="center"/>
            </w:pPr>
            <w:r>
              <w:t>OUI</w:t>
            </w:r>
          </w:p>
        </w:tc>
        <w:tc>
          <w:tcPr>
            <w:tcW w:w="743" w:type="dxa"/>
          </w:tcPr>
          <w:p w:rsidR="000C3254" w:rsidRDefault="000C3254">
            <w:pPr>
              <w:jc w:val="center"/>
            </w:pPr>
            <w:r>
              <w:t>NON</w:t>
            </w:r>
          </w:p>
        </w:tc>
        <w:tc>
          <w:tcPr>
            <w:tcW w:w="743" w:type="dxa"/>
          </w:tcPr>
          <w:p w:rsidR="000C3254" w:rsidRDefault="000C3254">
            <w:pPr>
              <w:jc w:val="center"/>
            </w:pPr>
            <w:r>
              <w:t>OUI</w:t>
            </w:r>
          </w:p>
        </w:tc>
        <w:tc>
          <w:tcPr>
            <w:tcW w:w="743" w:type="dxa"/>
          </w:tcPr>
          <w:p w:rsidR="000C3254" w:rsidRDefault="000C3254">
            <w:pPr>
              <w:jc w:val="center"/>
            </w:pPr>
            <w:r>
              <w:t>NON</w:t>
            </w:r>
          </w:p>
        </w:tc>
        <w:tc>
          <w:tcPr>
            <w:tcW w:w="743" w:type="dxa"/>
          </w:tcPr>
          <w:p w:rsidR="000C3254" w:rsidRDefault="000C3254">
            <w:pPr>
              <w:jc w:val="center"/>
            </w:pPr>
            <w:r>
              <w:t>OUI</w:t>
            </w:r>
          </w:p>
        </w:tc>
        <w:tc>
          <w:tcPr>
            <w:tcW w:w="743" w:type="dxa"/>
          </w:tcPr>
          <w:p w:rsidR="000C3254" w:rsidRDefault="000C3254">
            <w:pPr>
              <w:jc w:val="center"/>
            </w:pPr>
            <w:r>
              <w:t>NON</w:t>
            </w:r>
          </w:p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:rsidR="000C3254" w:rsidRDefault="000C3254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</w:pPr>
            <w:r>
              <w:t>1 -</w:t>
            </w:r>
          </w:p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:rsidR="000C3254" w:rsidRDefault="000C3254">
            <w:pPr>
              <w:spacing w:line="360" w:lineRule="auto"/>
            </w:pPr>
            <w:r>
              <w:t>2 -</w:t>
            </w:r>
          </w:p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:rsidR="000C3254" w:rsidRDefault="000C3254">
            <w:pPr>
              <w:spacing w:line="360" w:lineRule="auto"/>
            </w:pPr>
            <w:r>
              <w:t>3 -</w:t>
            </w:r>
          </w:p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:rsidR="000C3254" w:rsidRDefault="000C3254">
            <w:pPr>
              <w:spacing w:line="360" w:lineRule="auto"/>
            </w:pPr>
            <w:r>
              <w:t>4 -</w:t>
            </w:r>
          </w:p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  <w:tc>
          <w:tcPr>
            <w:tcW w:w="743" w:type="dxa"/>
          </w:tcPr>
          <w:p w:rsidR="000C3254" w:rsidRDefault="000C3254"/>
        </w:tc>
      </w:tr>
    </w:tbl>
    <w:p w:rsidR="000C3254" w:rsidRDefault="000C3254">
      <w:pPr>
        <w:jc w:val="right"/>
      </w:pPr>
      <w:r>
        <w:rPr>
          <w:i/>
          <w:iCs/>
        </w:rPr>
        <w:t>Cocher les cases correspondantes</w:t>
      </w:r>
    </w:p>
    <w:p w:rsidR="000C3254" w:rsidRDefault="000C3254">
      <w:pPr>
        <w:pStyle w:val="Pieddepage"/>
        <w:tabs>
          <w:tab w:val="clear" w:pos="4536"/>
          <w:tab w:val="clear" w:pos="9072"/>
        </w:tabs>
      </w:pPr>
    </w:p>
    <w:p w:rsidR="000C3254" w:rsidRDefault="000C3254" w:rsidP="00CA7504">
      <w:pPr>
        <w:numPr>
          <w:ilvl w:val="0"/>
          <w:numId w:val="44"/>
        </w:numPr>
      </w:pPr>
      <w:r>
        <w:t>Répondez maintenant aux questions suivantes en mettant une croix dans la case correspondant à votre niveau d’aptitude</w:t>
      </w:r>
      <w:r w:rsidR="00A45452">
        <w:t xml:space="preserve"> </w:t>
      </w:r>
      <w:r w:rsidR="00A45452" w:rsidRPr="00A45452">
        <w:rPr>
          <w:i/>
          <w:iCs/>
        </w:rPr>
        <w:t>(Vos réponses seront comparées avec celles de votre maître de stage)</w:t>
      </w:r>
      <w:r w:rsidRPr="00A45452">
        <w:rPr>
          <w:i/>
          <w:iCs/>
        </w:rPr>
        <w:t> </w:t>
      </w:r>
      <w:r>
        <w:t>:</w:t>
      </w:r>
    </w:p>
    <w:p w:rsidR="000C3254" w:rsidRDefault="000C3254">
      <w:pPr>
        <w:pStyle w:val="Pieddepage"/>
        <w:tabs>
          <w:tab w:val="clear" w:pos="4536"/>
          <w:tab w:val="clear" w:pos="9072"/>
        </w:tabs>
      </w:pP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364"/>
        <w:gridCol w:w="1364"/>
        <w:gridCol w:w="1364"/>
        <w:gridCol w:w="1364"/>
      </w:tblGrid>
      <w:tr w:rsidR="000C3254">
        <w:tblPrEx>
          <w:tblCellMar>
            <w:top w:w="0" w:type="dxa"/>
            <w:bottom w:w="0" w:type="dxa"/>
          </w:tblCellMar>
        </w:tblPrEx>
        <w:tc>
          <w:tcPr>
            <w:tcW w:w="4606" w:type="dxa"/>
            <w:vAlign w:val="center"/>
          </w:tcPr>
          <w:p w:rsidR="000C3254" w:rsidRDefault="00A45452" w:rsidP="00A454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AUTO-EVALUATION DE L’ELEVE</w:t>
            </w:r>
          </w:p>
        </w:tc>
        <w:tc>
          <w:tcPr>
            <w:tcW w:w="1364" w:type="dxa"/>
            <w:vAlign w:val="center"/>
          </w:tcPr>
          <w:p w:rsidR="000C3254" w:rsidRDefault="000C3254">
            <w:pPr>
              <w:jc w:val="center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Très Bien</w:t>
            </w:r>
          </w:p>
        </w:tc>
        <w:tc>
          <w:tcPr>
            <w:tcW w:w="1364" w:type="dxa"/>
            <w:vAlign w:val="center"/>
          </w:tcPr>
          <w:p w:rsidR="000C3254" w:rsidRDefault="000C3254">
            <w:pPr>
              <w:jc w:val="center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Bien</w:t>
            </w:r>
          </w:p>
        </w:tc>
        <w:tc>
          <w:tcPr>
            <w:tcW w:w="1364" w:type="dxa"/>
            <w:vAlign w:val="center"/>
          </w:tcPr>
          <w:p w:rsidR="000C3254" w:rsidRDefault="000C3254">
            <w:pPr>
              <w:jc w:val="center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Assez Bien</w:t>
            </w:r>
          </w:p>
        </w:tc>
        <w:tc>
          <w:tcPr>
            <w:tcW w:w="1364" w:type="dxa"/>
            <w:vAlign w:val="center"/>
          </w:tcPr>
          <w:p w:rsidR="000C3254" w:rsidRDefault="000C3254">
            <w:pPr>
              <w:jc w:val="center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A revoir</w:t>
            </w:r>
          </w:p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4606" w:type="dxa"/>
            <w:vAlign w:val="center"/>
          </w:tcPr>
          <w:p w:rsidR="000C3254" w:rsidRDefault="000C3254">
            <w:pPr>
              <w:spacing w:line="360" w:lineRule="auto"/>
            </w:pPr>
            <w:r>
              <w:t>Ponctualité</w:t>
            </w: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4606" w:type="dxa"/>
            <w:vAlign w:val="center"/>
          </w:tcPr>
          <w:p w:rsidR="000C3254" w:rsidRDefault="000C3254">
            <w:pPr>
              <w:spacing w:line="360" w:lineRule="auto"/>
            </w:pPr>
            <w:r>
              <w:t>Assiduité</w:t>
            </w: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4606" w:type="dxa"/>
            <w:vAlign w:val="center"/>
          </w:tcPr>
          <w:p w:rsidR="000C3254" w:rsidRDefault="000C3254">
            <w:pPr>
              <w:spacing w:line="360" w:lineRule="auto"/>
            </w:pPr>
            <w:r>
              <w:t>Tenue vestimentaire</w:t>
            </w:r>
            <w:r w:rsidR="00163F13">
              <w:t xml:space="preserve"> adaptée</w:t>
            </w: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4606" w:type="dxa"/>
            <w:vAlign w:val="center"/>
          </w:tcPr>
          <w:p w:rsidR="000C3254" w:rsidRDefault="000C3254">
            <w:pPr>
              <w:spacing w:line="360" w:lineRule="auto"/>
            </w:pPr>
            <w:r>
              <w:t>Propreté</w:t>
            </w: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4606" w:type="dxa"/>
            <w:vAlign w:val="center"/>
          </w:tcPr>
          <w:p w:rsidR="000C3254" w:rsidRDefault="000C3254">
            <w:pPr>
              <w:spacing w:line="360" w:lineRule="auto"/>
            </w:pPr>
            <w:r>
              <w:t xml:space="preserve">Capacité à </w:t>
            </w:r>
            <w:r w:rsidR="00163F13">
              <w:t>communiquer avec l’équipe, les clients</w:t>
            </w: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4606" w:type="dxa"/>
            <w:vAlign w:val="center"/>
          </w:tcPr>
          <w:p w:rsidR="000C3254" w:rsidRDefault="000C3254">
            <w:pPr>
              <w:spacing w:line="360" w:lineRule="auto"/>
            </w:pPr>
            <w:r>
              <w:t>Capacité à m’intégrer à une équipe</w:t>
            </w: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4606" w:type="dxa"/>
            <w:vAlign w:val="center"/>
          </w:tcPr>
          <w:p w:rsidR="000C3254" w:rsidRDefault="000C3254">
            <w:pPr>
              <w:spacing w:line="360" w:lineRule="auto"/>
            </w:pPr>
            <w:r>
              <w:t>Dynamisme</w:t>
            </w: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4606" w:type="dxa"/>
            <w:vAlign w:val="center"/>
          </w:tcPr>
          <w:p w:rsidR="000C3254" w:rsidRDefault="000C3254">
            <w:pPr>
              <w:spacing w:line="360" w:lineRule="auto"/>
            </w:pPr>
            <w:r>
              <w:t>Habileté manuelle</w:t>
            </w: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4606" w:type="dxa"/>
            <w:vAlign w:val="center"/>
          </w:tcPr>
          <w:p w:rsidR="000C3254" w:rsidRDefault="000C3254">
            <w:pPr>
              <w:spacing w:line="360" w:lineRule="auto"/>
            </w:pPr>
            <w:r>
              <w:t>Sens de l’organisation</w:t>
            </w: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4606" w:type="dxa"/>
            <w:vAlign w:val="center"/>
          </w:tcPr>
          <w:p w:rsidR="000C3254" w:rsidRDefault="000C3254">
            <w:pPr>
              <w:spacing w:line="360" w:lineRule="auto"/>
            </w:pPr>
            <w:r>
              <w:t>Résistance à l’effort</w:t>
            </w: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4606" w:type="dxa"/>
            <w:vAlign w:val="center"/>
          </w:tcPr>
          <w:p w:rsidR="000C3254" w:rsidRDefault="000C3254">
            <w:pPr>
              <w:spacing w:line="360" w:lineRule="auto"/>
            </w:pPr>
            <w:r>
              <w:t>Capacité à comprendre les instructions</w:t>
            </w:r>
            <w:r w:rsidR="00163F13">
              <w:t>, les consignes</w:t>
            </w: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4606" w:type="dxa"/>
            <w:vAlign w:val="center"/>
          </w:tcPr>
          <w:p w:rsidR="000C3254" w:rsidRDefault="000C3254">
            <w:pPr>
              <w:spacing w:line="360" w:lineRule="auto"/>
            </w:pPr>
            <w:r>
              <w:t>Autonomie</w:t>
            </w: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4606" w:type="dxa"/>
            <w:vAlign w:val="center"/>
          </w:tcPr>
          <w:p w:rsidR="000C3254" w:rsidRDefault="000C3254">
            <w:pPr>
              <w:spacing w:line="360" w:lineRule="auto"/>
            </w:pPr>
            <w:r>
              <w:t>Disponibilité</w:t>
            </w: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</w:tr>
      <w:tr w:rsidR="000C3254">
        <w:tblPrEx>
          <w:tblCellMar>
            <w:top w:w="0" w:type="dxa"/>
            <w:bottom w:w="0" w:type="dxa"/>
          </w:tblCellMar>
        </w:tblPrEx>
        <w:tc>
          <w:tcPr>
            <w:tcW w:w="4606" w:type="dxa"/>
            <w:vAlign w:val="center"/>
          </w:tcPr>
          <w:p w:rsidR="000C3254" w:rsidRDefault="000C3254">
            <w:pPr>
              <w:spacing w:line="360" w:lineRule="auto"/>
            </w:pPr>
            <w:r>
              <w:t>Goût pour le métier</w:t>
            </w: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  <w:tc>
          <w:tcPr>
            <w:tcW w:w="1364" w:type="dxa"/>
            <w:vAlign w:val="center"/>
          </w:tcPr>
          <w:p w:rsidR="000C3254" w:rsidRDefault="000C3254">
            <w:pPr>
              <w:spacing w:line="360" w:lineRule="auto"/>
            </w:pPr>
          </w:p>
        </w:tc>
      </w:tr>
    </w:tbl>
    <w:p w:rsidR="000C3254" w:rsidRDefault="000C3254" w:rsidP="00A45452">
      <w:pPr>
        <w:jc w:val="right"/>
        <w:rPr>
          <w:i/>
          <w:iCs/>
        </w:rPr>
      </w:pPr>
      <w:r>
        <w:rPr>
          <w:i/>
          <w:iCs/>
        </w:rPr>
        <w:t>Cocher les cases correspondantes</w:t>
      </w:r>
    </w:p>
    <w:p w:rsidR="00A45452" w:rsidRDefault="00A45452" w:rsidP="00A45452">
      <w:pPr>
        <w:jc w:val="right"/>
        <w:rPr>
          <w:i/>
          <w:iCs/>
        </w:rPr>
      </w:pPr>
    </w:p>
    <w:p w:rsidR="00A45452" w:rsidRPr="00A45452" w:rsidRDefault="00A45452" w:rsidP="00A45452">
      <w:pPr>
        <w:jc w:val="right"/>
        <w:rPr>
          <w:i/>
          <w:iCs/>
        </w:rPr>
      </w:pPr>
    </w:p>
    <w:p w:rsidR="000C3254" w:rsidRDefault="000C3254" w:rsidP="00CA7504">
      <w:pPr>
        <w:numPr>
          <w:ilvl w:val="0"/>
          <w:numId w:val="43"/>
        </w:numPr>
      </w:pPr>
      <w:r>
        <w:t>Etes-vous</w:t>
      </w:r>
      <w:r w:rsidR="00695E29">
        <w:t xml:space="preserve"> globalement</w:t>
      </w:r>
      <w:r>
        <w:t> :</w:t>
      </w:r>
      <w:r>
        <w:tab/>
      </w:r>
      <w:bookmarkStart w:id="15" w:name="CaseACocher29"/>
      <w: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5"/>
      <w:r>
        <w:t xml:space="preserve"> Satisfait de votre stage</w:t>
      </w:r>
    </w:p>
    <w:bookmarkStart w:id="16" w:name="CaseACocher30"/>
    <w:p w:rsidR="000C3254" w:rsidRDefault="000C3254" w:rsidP="00695E29">
      <w:pPr>
        <w:ind w:left="2124" w:firstLine="708"/>
      </w:pPr>
      <w: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6"/>
      <w:r>
        <w:t xml:space="preserve"> Moyennement satisfait de votre stage</w:t>
      </w:r>
    </w:p>
    <w:bookmarkStart w:id="17" w:name="CaseACocher31"/>
    <w:p w:rsidR="000C3254" w:rsidRDefault="000C3254" w:rsidP="00A23C5C">
      <w:pPr>
        <w:ind w:left="2124" w:firstLine="708"/>
      </w:pPr>
      <w: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7"/>
      <w:r w:rsidR="006D6D8A">
        <w:t xml:space="preserve"> Déçu par votre stage</w:t>
      </w:r>
    </w:p>
    <w:p w:rsidR="00A23C5C" w:rsidRDefault="00A23C5C" w:rsidP="00A23C5C">
      <w:pPr>
        <w:ind w:left="2124" w:firstLine="708"/>
      </w:pPr>
    </w:p>
    <w:p w:rsidR="00A23C5C" w:rsidRDefault="00A23C5C" w:rsidP="00A23C5C">
      <w:pPr>
        <w:ind w:left="2124" w:firstLine="708"/>
      </w:pPr>
    </w:p>
    <w:p w:rsidR="00A23C5C" w:rsidRDefault="00A23C5C" w:rsidP="00A23C5C">
      <w:pPr>
        <w:numPr>
          <w:ilvl w:val="0"/>
          <w:numId w:val="43"/>
        </w:numPr>
      </w:pPr>
      <w:r>
        <w:t xml:space="preserve">Ce stage :        </w:t>
      </w:r>
      <w:r>
        <w:tab/>
      </w:r>
      <w:r>
        <w:tab/>
      </w:r>
      <w: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vous a aidé dans la construction de votre projet d’orientation</w:t>
      </w:r>
    </w:p>
    <w:p w:rsidR="00A23C5C" w:rsidRDefault="00A23C5C" w:rsidP="00A23C5C">
      <w:pPr>
        <w:ind w:left="2124" w:firstLine="708"/>
      </w:pPr>
      <w: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ne vous a pas apporté suffisamment d’éléments pour votre projet d’orientation</w:t>
      </w:r>
    </w:p>
    <w:p w:rsidR="00A23C5C" w:rsidRDefault="00A23C5C" w:rsidP="00A23C5C">
      <w:pPr>
        <w:ind w:left="2124" w:firstLine="708"/>
      </w:pPr>
      <w: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vous a permis de modifier votre choix initial </w:t>
      </w:r>
    </w:p>
    <w:p w:rsidR="00A23C5C" w:rsidRDefault="00A23C5C" w:rsidP="00A23C5C"/>
    <w:p w:rsidR="00A23C5C" w:rsidRDefault="00A23C5C" w:rsidP="00A23C5C"/>
    <w:p w:rsidR="00A23C5C" w:rsidRDefault="00A23C5C" w:rsidP="00A23C5C">
      <w:pPr>
        <w:ind w:left="360"/>
      </w:pPr>
    </w:p>
    <w:p w:rsidR="00A23C5C" w:rsidRPr="00A23C5C" w:rsidRDefault="00A23C5C" w:rsidP="00A23C5C"/>
    <w:p w:rsidR="000C3254" w:rsidRDefault="00C81D67">
      <w:pPr>
        <w:pStyle w:val="Pieddepage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clear" w:pos="4536"/>
          <w:tab w:val="clear" w:pos="9072"/>
        </w:tabs>
        <w:jc w:val="center"/>
        <w:rPr>
          <w:rFonts w:ascii="Arial" w:hAnsi="Arial" w:cs="Arial"/>
          <w:sz w:val="36"/>
          <w:szCs w:val="36"/>
        </w:rPr>
      </w:pPr>
      <w:r>
        <w:br w:type="page"/>
      </w:r>
      <w:r w:rsidR="000C3254">
        <w:rPr>
          <w:rFonts w:ascii="Arial" w:hAnsi="Arial" w:cs="Arial"/>
          <w:sz w:val="36"/>
          <w:szCs w:val="36"/>
        </w:rPr>
        <w:t xml:space="preserve">EVALUATION DU CAHIER PAR </w:t>
      </w:r>
      <w:r w:rsidR="00695E29">
        <w:rPr>
          <w:rFonts w:ascii="Arial" w:hAnsi="Arial" w:cs="Arial"/>
          <w:sz w:val="36"/>
          <w:szCs w:val="36"/>
        </w:rPr>
        <w:t>LE PROFESSEUR TUTEUR</w:t>
      </w:r>
    </w:p>
    <w:p w:rsidR="000C3254" w:rsidRPr="00416DA6" w:rsidRDefault="00416DA6" w:rsidP="00416DA6">
      <w:pPr>
        <w:pStyle w:val="Pieddepage"/>
        <w:tabs>
          <w:tab w:val="clear" w:pos="4536"/>
          <w:tab w:val="clear" w:pos="9072"/>
        </w:tabs>
        <w:jc w:val="center"/>
        <w:rPr>
          <w:b/>
          <w:bCs/>
        </w:rPr>
      </w:pPr>
      <w:r w:rsidRPr="00231005">
        <w:rPr>
          <w:b/>
          <w:bCs/>
          <w:highlight w:val="yellow"/>
        </w:rPr>
        <w:t>(Ne rien inscrire</w:t>
      </w:r>
      <w:r w:rsidR="00AE5623" w:rsidRPr="00231005">
        <w:rPr>
          <w:b/>
          <w:bCs/>
          <w:highlight w:val="yellow"/>
        </w:rPr>
        <w:t>,</w:t>
      </w:r>
      <w:r w:rsidRPr="00231005">
        <w:rPr>
          <w:b/>
          <w:bCs/>
          <w:highlight w:val="yellow"/>
        </w:rPr>
        <w:t xml:space="preserve"> cadre</w:t>
      </w:r>
      <w:r w:rsidR="00AE5623" w:rsidRPr="00231005">
        <w:rPr>
          <w:b/>
          <w:bCs/>
          <w:highlight w:val="yellow"/>
        </w:rPr>
        <w:t xml:space="preserve"> réservé à l’évaluation du professeur</w:t>
      </w:r>
      <w:r w:rsidRPr="00231005">
        <w:rPr>
          <w:b/>
          <w:bCs/>
          <w:highlight w:val="yellow"/>
        </w:rPr>
        <w:t>)</w:t>
      </w:r>
    </w:p>
    <w:p w:rsidR="00695E29" w:rsidRDefault="00695E29">
      <w:pPr>
        <w:pStyle w:val="Pieddepage"/>
        <w:tabs>
          <w:tab w:val="clear" w:pos="4536"/>
          <w:tab w:val="clear" w:pos="9072"/>
        </w:tabs>
      </w:pPr>
    </w:p>
    <w:p w:rsidR="000C3254" w:rsidRDefault="000C3254">
      <w:pPr>
        <w:pStyle w:val="Pieddepage"/>
        <w:tabs>
          <w:tab w:val="clear" w:pos="4536"/>
          <w:tab w:val="clear" w:pos="9072"/>
        </w:tabs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89"/>
        <w:gridCol w:w="1205"/>
        <w:gridCol w:w="932"/>
        <w:gridCol w:w="932"/>
        <w:gridCol w:w="932"/>
        <w:gridCol w:w="932"/>
      </w:tblGrid>
      <w:tr w:rsidR="00695E29">
        <w:tblPrEx>
          <w:tblCellMar>
            <w:top w:w="0" w:type="dxa"/>
            <w:bottom w:w="0" w:type="dxa"/>
          </w:tblCellMar>
        </w:tblPrEx>
        <w:tc>
          <w:tcPr>
            <w:tcW w:w="4678" w:type="dxa"/>
            <w:gridSpan w:val="2"/>
            <w:tcBorders>
              <w:top w:val="nil"/>
              <w:left w:val="nil"/>
              <w:right w:val="nil"/>
            </w:tcBorders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</w:pPr>
          </w:p>
        </w:tc>
        <w:tc>
          <w:tcPr>
            <w:tcW w:w="1205" w:type="dxa"/>
            <w:tcBorders>
              <w:left w:val="double" w:sz="12" w:space="0" w:color="auto"/>
              <w:right w:val="nil"/>
            </w:tcBorders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t>Note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lang w:val="de-DE"/>
              </w:rPr>
            </w:pPr>
            <w:r>
              <w:rPr>
                <w:lang w:val="de-DE"/>
              </w:rPr>
              <w:t>TB</w:t>
            </w:r>
          </w:p>
        </w:tc>
        <w:tc>
          <w:tcPr>
            <w:tcW w:w="932" w:type="dxa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lang w:val="de-DE"/>
              </w:rPr>
            </w:pPr>
            <w:r>
              <w:rPr>
                <w:lang w:val="de-DE"/>
              </w:rPr>
              <w:t>B</w:t>
            </w:r>
          </w:p>
        </w:tc>
        <w:tc>
          <w:tcPr>
            <w:tcW w:w="932" w:type="dxa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lang w:val="de-DE"/>
              </w:rPr>
            </w:pPr>
            <w:r>
              <w:rPr>
                <w:lang w:val="de-DE"/>
              </w:rPr>
              <w:t>AB</w:t>
            </w:r>
          </w:p>
        </w:tc>
        <w:tc>
          <w:tcPr>
            <w:tcW w:w="932" w:type="dxa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t>a revoir</w:t>
            </w:r>
          </w:p>
        </w:tc>
      </w:tr>
      <w:tr w:rsidR="00F67ED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88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F67ED5" w:rsidRDefault="00F67ED5" w:rsidP="00F67ED5">
            <w:pPr>
              <w:pStyle w:val="Pieddepage"/>
              <w:tabs>
                <w:tab w:val="clear" w:pos="4536"/>
                <w:tab w:val="clear" w:pos="9072"/>
              </w:tabs>
            </w:pPr>
            <w:r w:rsidRPr="00751CCE">
              <w:rPr>
                <w:b/>
                <w:bCs/>
              </w:rPr>
              <w:t>1- PRESENTATION DE L’ENTREPRISE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F67ED5" w:rsidRDefault="00F67ED5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F67ED5" w:rsidRDefault="00F67ED5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F67ED5" w:rsidRDefault="00F67ED5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F67ED5" w:rsidRDefault="00F67ED5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695E2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</w:pPr>
            <w:r>
              <w:t>La fiche d’identité de l’entreprise</w:t>
            </w:r>
          </w:p>
        </w:tc>
        <w:tc>
          <w:tcPr>
            <w:tcW w:w="1205" w:type="dxa"/>
            <w:tcBorders>
              <w:left w:val="double" w:sz="12" w:space="0" w:color="auto"/>
              <w:right w:val="nil"/>
            </w:tcBorders>
            <w:vAlign w:val="center"/>
          </w:tcPr>
          <w:p w:rsidR="00695E29" w:rsidRDefault="00751CCE" w:rsidP="009E4A60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t>/2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695E2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695E29" w:rsidRDefault="00C81D67">
            <w:pPr>
              <w:pStyle w:val="Pieddepage"/>
              <w:tabs>
                <w:tab w:val="clear" w:pos="4536"/>
                <w:tab w:val="clear" w:pos="9072"/>
              </w:tabs>
            </w:pPr>
            <w:r>
              <w:t>L’organigramme de l’entreprise</w:t>
            </w:r>
          </w:p>
        </w:tc>
        <w:tc>
          <w:tcPr>
            <w:tcW w:w="1205" w:type="dxa"/>
            <w:tcBorders>
              <w:left w:val="double" w:sz="12" w:space="0" w:color="auto"/>
              <w:right w:val="nil"/>
            </w:tcBorders>
            <w:vAlign w:val="center"/>
          </w:tcPr>
          <w:p w:rsidR="00695E29" w:rsidRDefault="00751CCE" w:rsidP="009E4A60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t>/2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695E2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695E29" w:rsidRDefault="00C81D67">
            <w:pPr>
              <w:pStyle w:val="Pieddepage"/>
              <w:tabs>
                <w:tab w:val="clear" w:pos="4536"/>
                <w:tab w:val="clear" w:pos="9072"/>
              </w:tabs>
            </w:pPr>
            <w:r>
              <w:t>L’implantation de l’entreprise</w:t>
            </w:r>
          </w:p>
        </w:tc>
        <w:tc>
          <w:tcPr>
            <w:tcW w:w="1205" w:type="dxa"/>
            <w:tcBorders>
              <w:left w:val="double" w:sz="12" w:space="0" w:color="auto"/>
              <w:right w:val="nil"/>
            </w:tcBorders>
            <w:vAlign w:val="center"/>
          </w:tcPr>
          <w:p w:rsidR="00695E29" w:rsidRDefault="00751CCE" w:rsidP="009E4A60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t>/2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751CC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751CCE" w:rsidRPr="00751CCE" w:rsidRDefault="00751CCE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751CCE">
              <w:rPr>
                <w:b/>
                <w:bCs/>
              </w:rPr>
              <w:t>Sous/total</w:t>
            </w:r>
          </w:p>
        </w:tc>
        <w:tc>
          <w:tcPr>
            <w:tcW w:w="1205" w:type="dxa"/>
            <w:tcBorders>
              <w:left w:val="double" w:sz="12" w:space="0" w:color="auto"/>
              <w:right w:val="nil"/>
            </w:tcBorders>
            <w:vAlign w:val="center"/>
          </w:tcPr>
          <w:p w:rsidR="00751CCE" w:rsidRPr="00751CCE" w:rsidRDefault="00751CCE" w:rsidP="009E4A60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751CCE">
              <w:rPr>
                <w:b/>
                <w:bCs/>
              </w:rPr>
              <w:t>/6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751CCE" w:rsidRDefault="00751CCE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751CCE" w:rsidRDefault="00751CCE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751CCE" w:rsidRDefault="00751CCE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751CCE" w:rsidRDefault="00751CCE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8A7C7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883" w:type="dxa"/>
            <w:gridSpan w:val="3"/>
            <w:tcBorders>
              <w:right w:val="nil"/>
            </w:tcBorders>
            <w:vAlign w:val="center"/>
          </w:tcPr>
          <w:p w:rsidR="008A7C73" w:rsidRDefault="008A7C73" w:rsidP="008A7C73">
            <w:pPr>
              <w:pStyle w:val="Pieddepage"/>
              <w:tabs>
                <w:tab w:val="clear" w:pos="4536"/>
                <w:tab w:val="clear" w:pos="9072"/>
              </w:tabs>
            </w:pPr>
            <w:r w:rsidRPr="00751CCE">
              <w:rPr>
                <w:b/>
                <w:bCs/>
              </w:rPr>
              <w:t>2- L’ACTIVITE DE L’ENTREPRISE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8A7C73" w:rsidRDefault="008A7C73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8A7C73" w:rsidRDefault="008A7C73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8A7C73" w:rsidRDefault="008A7C73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8A7C73" w:rsidRDefault="008A7C73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695E2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</w:pPr>
            <w:r>
              <w:t xml:space="preserve">L’activité économique </w:t>
            </w:r>
            <w:r w:rsidR="009E4A60">
              <w:t xml:space="preserve">et sociale </w:t>
            </w:r>
            <w:r>
              <w:t>de l'entreprise</w:t>
            </w:r>
          </w:p>
        </w:tc>
        <w:tc>
          <w:tcPr>
            <w:tcW w:w="1205" w:type="dxa"/>
            <w:tcBorders>
              <w:left w:val="double" w:sz="12" w:space="0" w:color="auto"/>
              <w:right w:val="nil"/>
            </w:tcBorders>
            <w:vAlign w:val="center"/>
          </w:tcPr>
          <w:p w:rsidR="00695E29" w:rsidRDefault="009E4A60" w:rsidP="009E4A60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t>/2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AB72F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AB72F5" w:rsidRDefault="00AB72F5">
            <w:pPr>
              <w:pStyle w:val="Pieddepage"/>
              <w:tabs>
                <w:tab w:val="clear" w:pos="4536"/>
                <w:tab w:val="clear" w:pos="9072"/>
              </w:tabs>
            </w:pPr>
            <w:r>
              <w:t>Le matériel de l’entreprise</w:t>
            </w:r>
          </w:p>
        </w:tc>
        <w:tc>
          <w:tcPr>
            <w:tcW w:w="1205" w:type="dxa"/>
            <w:tcBorders>
              <w:left w:val="double" w:sz="12" w:space="0" w:color="auto"/>
              <w:right w:val="nil"/>
            </w:tcBorders>
            <w:vAlign w:val="center"/>
          </w:tcPr>
          <w:p w:rsidR="00AB72F5" w:rsidRDefault="00AB72F5" w:rsidP="009E4A60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t>/2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AB72F5" w:rsidRDefault="00AB72F5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AB72F5" w:rsidRDefault="00AB72F5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AB72F5" w:rsidRDefault="00AB72F5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AB72F5" w:rsidRDefault="00AB72F5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D7440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D74402" w:rsidRDefault="00D74402">
            <w:pPr>
              <w:pStyle w:val="Pieddepage"/>
              <w:tabs>
                <w:tab w:val="clear" w:pos="4536"/>
                <w:tab w:val="clear" w:pos="9072"/>
              </w:tabs>
            </w:pPr>
            <w:r w:rsidRPr="00751CCE">
              <w:rPr>
                <w:b/>
                <w:bCs/>
              </w:rPr>
              <w:t>Sous/total</w:t>
            </w:r>
          </w:p>
        </w:tc>
        <w:tc>
          <w:tcPr>
            <w:tcW w:w="1205" w:type="dxa"/>
            <w:tcBorders>
              <w:left w:val="double" w:sz="12" w:space="0" w:color="auto"/>
              <w:right w:val="nil"/>
            </w:tcBorders>
            <w:vAlign w:val="center"/>
          </w:tcPr>
          <w:p w:rsidR="00D74402" w:rsidRPr="00D74402" w:rsidRDefault="00D74402" w:rsidP="009E4A60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D74402">
              <w:rPr>
                <w:b/>
                <w:bCs/>
              </w:rPr>
              <w:t>/4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D74402" w:rsidRDefault="00D74402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D74402" w:rsidRDefault="00D74402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D74402" w:rsidRDefault="00D74402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D74402" w:rsidRDefault="00D74402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8A7C7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883" w:type="dxa"/>
            <w:gridSpan w:val="3"/>
            <w:tcBorders>
              <w:right w:val="nil"/>
            </w:tcBorders>
            <w:vAlign w:val="center"/>
          </w:tcPr>
          <w:p w:rsidR="008A7C73" w:rsidRDefault="008A7C73" w:rsidP="008A7C73">
            <w:pPr>
              <w:pStyle w:val="Pieddepage"/>
              <w:tabs>
                <w:tab w:val="clear" w:pos="4536"/>
                <w:tab w:val="clear" w:pos="9072"/>
              </w:tabs>
            </w:pPr>
            <w:r w:rsidRPr="008A7C73">
              <w:rPr>
                <w:b/>
                <w:bCs/>
              </w:rPr>
              <w:t>3- DESCRIPTION ET ANALYSE DU STAGE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8A7C73" w:rsidRDefault="008A7C73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8A7C73" w:rsidRDefault="008A7C73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8A7C73" w:rsidRDefault="008A7C73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8A7C73" w:rsidRDefault="008A7C73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695E2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</w:pPr>
            <w:r>
              <w:t>Le journal de bord</w:t>
            </w:r>
          </w:p>
        </w:tc>
        <w:tc>
          <w:tcPr>
            <w:tcW w:w="1205" w:type="dxa"/>
            <w:tcBorders>
              <w:left w:val="double" w:sz="12" w:space="0" w:color="auto"/>
              <w:right w:val="nil"/>
            </w:tcBorders>
            <w:vAlign w:val="center"/>
          </w:tcPr>
          <w:p w:rsidR="00695E29" w:rsidRDefault="008A7C73" w:rsidP="009E4A60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t>/10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695E29" w:rsidRDefault="00695E29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8A7C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8A7C73" w:rsidRDefault="000B3CAA">
            <w:pPr>
              <w:pStyle w:val="Pieddepage"/>
              <w:tabs>
                <w:tab w:val="clear" w:pos="4536"/>
                <w:tab w:val="clear" w:pos="9072"/>
              </w:tabs>
            </w:pPr>
            <w:r>
              <w:t>La conclusion</w:t>
            </w:r>
          </w:p>
        </w:tc>
        <w:tc>
          <w:tcPr>
            <w:tcW w:w="1205" w:type="dxa"/>
            <w:tcBorders>
              <w:left w:val="double" w:sz="12" w:space="0" w:color="auto"/>
              <w:right w:val="nil"/>
            </w:tcBorders>
            <w:vAlign w:val="center"/>
          </w:tcPr>
          <w:p w:rsidR="008A7C73" w:rsidRDefault="00081D95" w:rsidP="009E4A60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t>/2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8A7C73" w:rsidRDefault="008A7C73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8A7C73" w:rsidRDefault="008A7C73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8A7C73" w:rsidRDefault="008A7C73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8A7C73" w:rsidRDefault="008A7C73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0B3C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0B3CAA" w:rsidRDefault="000B3CAA" w:rsidP="004E520F">
            <w:pPr>
              <w:pStyle w:val="Pieddepage"/>
              <w:tabs>
                <w:tab w:val="clear" w:pos="4536"/>
                <w:tab w:val="clear" w:pos="9072"/>
              </w:tabs>
            </w:pPr>
            <w:r>
              <w:t>La fiche métier</w:t>
            </w:r>
          </w:p>
        </w:tc>
        <w:tc>
          <w:tcPr>
            <w:tcW w:w="1205" w:type="dxa"/>
            <w:tcBorders>
              <w:left w:val="double" w:sz="12" w:space="0" w:color="auto"/>
              <w:right w:val="nil"/>
            </w:tcBorders>
            <w:vAlign w:val="center"/>
          </w:tcPr>
          <w:p w:rsidR="000B3CAA" w:rsidRDefault="000B3CAA" w:rsidP="004E520F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t>/2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0B3C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0B3CAA" w:rsidRDefault="000B3CAA" w:rsidP="004E520F">
            <w:pPr>
              <w:pStyle w:val="Pieddepage"/>
              <w:tabs>
                <w:tab w:val="clear" w:pos="4536"/>
                <w:tab w:val="clear" w:pos="9072"/>
              </w:tabs>
            </w:pPr>
            <w:r>
              <w:t xml:space="preserve">Remerciements </w:t>
            </w:r>
          </w:p>
        </w:tc>
        <w:tc>
          <w:tcPr>
            <w:tcW w:w="1205" w:type="dxa"/>
            <w:tcBorders>
              <w:left w:val="double" w:sz="12" w:space="0" w:color="auto"/>
              <w:right w:val="nil"/>
            </w:tcBorders>
            <w:vAlign w:val="center"/>
          </w:tcPr>
          <w:p w:rsidR="000B3CAA" w:rsidRDefault="00081D95" w:rsidP="004E520F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t>/1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0B3C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</w:pPr>
            <w:r>
              <w:t xml:space="preserve">L’évaluation personnelle du stage </w:t>
            </w:r>
          </w:p>
        </w:tc>
        <w:tc>
          <w:tcPr>
            <w:tcW w:w="1205" w:type="dxa"/>
            <w:tcBorders>
              <w:left w:val="double" w:sz="12" w:space="0" w:color="auto"/>
              <w:right w:val="nil"/>
            </w:tcBorders>
            <w:vAlign w:val="center"/>
          </w:tcPr>
          <w:p w:rsidR="000B3CAA" w:rsidRDefault="000B3CAA" w:rsidP="009E4A60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t>/</w:t>
            </w:r>
            <w:r w:rsidR="00081D95">
              <w:t>3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0B3C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</w:pPr>
            <w:r>
              <w:t>Les pièces jointes au cahier (annexe</w:t>
            </w:r>
            <w:r w:rsidR="00444706">
              <w:t>s</w:t>
            </w:r>
            <w:r>
              <w:t>)</w:t>
            </w:r>
          </w:p>
        </w:tc>
        <w:tc>
          <w:tcPr>
            <w:tcW w:w="1205" w:type="dxa"/>
            <w:tcBorders>
              <w:left w:val="double" w:sz="12" w:space="0" w:color="auto"/>
              <w:bottom w:val="nil"/>
              <w:right w:val="nil"/>
            </w:tcBorders>
            <w:vAlign w:val="center"/>
          </w:tcPr>
          <w:p w:rsidR="000B3CAA" w:rsidRDefault="00081D95" w:rsidP="009E4A60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t>/2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bottom w:val="nil"/>
            </w:tcBorders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bottom w:val="nil"/>
            </w:tcBorders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bottom w:val="nil"/>
            </w:tcBorders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D7440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D74402" w:rsidRDefault="00D74402">
            <w:pPr>
              <w:pStyle w:val="Pieddepage"/>
              <w:tabs>
                <w:tab w:val="clear" w:pos="4536"/>
                <w:tab w:val="clear" w:pos="9072"/>
              </w:tabs>
            </w:pPr>
            <w:r w:rsidRPr="00751CCE">
              <w:rPr>
                <w:b/>
                <w:bCs/>
              </w:rPr>
              <w:t>Sous/total</w:t>
            </w:r>
          </w:p>
        </w:tc>
        <w:tc>
          <w:tcPr>
            <w:tcW w:w="1205" w:type="dxa"/>
            <w:tcBorders>
              <w:left w:val="double" w:sz="12" w:space="0" w:color="auto"/>
              <w:bottom w:val="nil"/>
              <w:right w:val="nil"/>
            </w:tcBorders>
            <w:vAlign w:val="center"/>
          </w:tcPr>
          <w:p w:rsidR="00D74402" w:rsidRPr="00D74402" w:rsidRDefault="00D74402" w:rsidP="009E4A60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D74402">
              <w:rPr>
                <w:b/>
                <w:bCs/>
              </w:rPr>
              <w:t>/20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D74402" w:rsidRDefault="00D74402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bottom w:val="nil"/>
            </w:tcBorders>
          </w:tcPr>
          <w:p w:rsidR="00D74402" w:rsidRDefault="00D74402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bottom w:val="nil"/>
            </w:tcBorders>
          </w:tcPr>
          <w:p w:rsidR="00D74402" w:rsidRDefault="00D74402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bottom w:val="nil"/>
            </w:tcBorders>
          </w:tcPr>
          <w:p w:rsidR="00D74402" w:rsidRDefault="00D74402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081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883" w:type="dxa"/>
            <w:gridSpan w:val="3"/>
            <w:tcBorders>
              <w:right w:val="nil"/>
            </w:tcBorders>
            <w:vAlign w:val="center"/>
          </w:tcPr>
          <w:p w:rsidR="00081D95" w:rsidRDefault="00081D95" w:rsidP="00081D95">
            <w:pPr>
              <w:pStyle w:val="Pieddepage"/>
              <w:tabs>
                <w:tab w:val="clear" w:pos="4536"/>
                <w:tab w:val="clear" w:pos="9072"/>
              </w:tabs>
            </w:pPr>
            <w:r w:rsidRPr="00081D95">
              <w:rPr>
                <w:b/>
                <w:bCs/>
              </w:rPr>
              <w:t>4- REDACTION/PRESENTATION DU RAPPORT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081D95" w:rsidRDefault="00081D95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bottom w:val="nil"/>
            </w:tcBorders>
          </w:tcPr>
          <w:p w:rsidR="00081D95" w:rsidRDefault="00081D95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bottom w:val="nil"/>
            </w:tcBorders>
          </w:tcPr>
          <w:p w:rsidR="00081D95" w:rsidRDefault="00081D95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bottom w:val="nil"/>
            </w:tcBorders>
          </w:tcPr>
          <w:p w:rsidR="00081D95" w:rsidRDefault="00081D95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081D9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081D95" w:rsidRDefault="00081D95">
            <w:pPr>
              <w:pStyle w:val="Pieddepage"/>
              <w:tabs>
                <w:tab w:val="clear" w:pos="4536"/>
                <w:tab w:val="clear" w:pos="9072"/>
              </w:tabs>
            </w:pPr>
            <w:r>
              <w:t>Présentation et soin</w:t>
            </w:r>
          </w:p>
        </w:tc>
        <w:tc>
          <w:tcPr>
            <w:tcW w:w="1205" w:type="dxa"/>
            <w:tcBorders>
              <w:left w:val="double" w:sz="12" w:space="0" w:color="auto"/>
              <w:bottom w:val="nil"/>
              <w:right w:val="nil"/>
            </w:tcBorders>
            <w:vAlign w:val="center"/>
          </w:tcPr>
          <w:p w:rsidR="00081D95" w:rsidRDefault="00081D95" w:rsidP="009E4A60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t>/5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081D95" w:rsidRDefault="00081D95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bottom w:val="nil"/>
            </w:tcBorders>
          </w:tcPr>
          <w:p w:rsidR="00081D95" w:rsidRDefault="00081D95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bottom w:val="nil"/>
            </w:tcBorders>
          </w:tcPr>
          <w:p w:rsidR="00081D95" w:rsidRDefault="00081D95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bottom w:val="nil"/>
            </w:tcBorders>
          </w:tcPr>
          <w:p w:rsidR="00081D95" w:rsidRDefault="00081D95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081D9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081D95" w:rsidRDefault="00081D95">
            <w:pPr>
              <w:pStyle w:val="Pieddepage"/>
              <w:tabs>
                <w:tab w:val="clear" w:pos="4536"/>
                <w:tab w:val="clear" w:pos="9072"/>
              </w:tabs>
            </w:pPr>
            <w:r>
              <w:t>Rédaction et orthographe</w:t>
            </w:r>
          </w:p>
        </w:tc>
        <w:tc>
          <w:tcPr>
            <w:tcW w:w="1205" w:type="dxa"/>
            <w:tcBorders>
              <w:left w:val="double" w:sz="12" w:space="0" w:color="auto"/>
              <w:bottom w:val="nil"/>
              <w:right w:val="nil"/>
            </w:tcBorders>
            <w:vAlign w:val="center"/>
          </w:tcPr>
          <w:p w:rsidR="00081D95" w:rsidRDefault="00081D95" w:rsidP="009E4A60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t>/5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081D95" w:rsidRDefault="00081D95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bottom w:val="nil"/>
            </w:tcBorders>
          </w:tcPr>
          <w:p w:rsidR="00081D95" w:rsidRDefault="00081D95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bottom w:val="nil"/>
            </w:tcBorders>
          </w:tcPr>
          <w:p w:rsidR="00081D95" w:rsidRDefault="00081D95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bottom w:val="nil"/>
            </w:tcBorders>
          </w:tcPr>
          <w:p w:rsidR="00081D95" w:rsidRDefault="00081D95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D7440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D74402" w:rsidRDefault="00D74402">
            <w:pPr>
              <w:pStyle w:val="Pieddepage"/>
              <w:tabs>
                <w:tab w:val="clear" w:pos="4536"/>
                <w:tab w:val="clear" w:pos="9072"/>
              </w:tabs>
            </w:pPr>
            <w:r w:rsidRPr="00751CCE">
              <w:rPr>
                <w:b/>
                <w:bCs/>
              </w:rPr>
              <w:t>Sous/total</w:t>
            </w:r>
          </w:p>
        </w:tc>
        <w:tc>
          <w:tcPr>
            <w:tcW w:w="1205" w:type="dxa"/>
            <w:tcBorders>
              <w:left w:val="double" w:sz="12" w:space="0" w:color="auto"/>
              <w:bottom w:val="nil"/>
              <w:right w:val="nil"/>
            </w:tcBorders>
            <w:vAlign w:val="center"/>
          </w:tcPr>
          <w:p w:rsidR="00D74402" w:rsidRPr="00D74402" w:rsidRDefault="00D74402" w:rsidP="009E4A60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D74402">
              <w:rPr>
                <w:b/>
                <w:bCs/>
              </w:rPr>
              <w:t>/10</w:t>
            </w:r>
          </w:p>
        </w:tc>
        <w:tc>
          <w:tcPr>
            <w:tcW w:w="932" w:type="dxa"/>
            <w:tcBorders>
              <w:left w:val="double" w:sz="24" w:space="0" w:color="auto"/>
            </w:tcBorders>
          </w:tcPr>
          <w:p w:rsidR="00D74402" w:rsidRDefault="00D74402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bottom w:val="nil"/>
            </w:tcBorders>
          </w:tcPr>
          <w:p w:rsidR="00D74402" w:rsidRDefault="00D74402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bottom w:val="nil"/>
            </w:tcBorders>
          </w:tcPr>
          <w:p w:rsidR="00D74402" w:rsidRDefault="00D74402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bottom w:val="nil"/>
            </w:tcBorders>
          </w:tcPr>
          <w:p w:rsidR="00D74402" w:rsidRDefault="00D74402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  <w:tr w:rsidR="000B3CAA">
        <w:tblPrEx>
          <w:tblCellMar>
            <w:top w:w="0" w:type="dxa"/>
            <w:bottom w:w="0" w:type="dxa"/>
          </w:tblCellMar>
        </w:tblPrEx>
        <w:trPr>
          <w:gridBefore w:val="1"/>
          <w:wBefore w:w="3189" w:type="dxa"/>
        </w:trPr>
        <w:tc>
          <w:tcPr>
            <w:tcW w:w="14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 sur</w:t>
            </w:r>
          </w:p>
        </w:tc>
        <w:tc>
          <w:tcPr>
            <w:tcW w:w="1205" w:type="dxa"/>
            <w:tcBorders>
              <w:top w:val="nil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0B3CAA" w:rsidRPr="005C6D73" w:rsidRDefault="000B3CAA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C6D73">
              <w:rPr>
                <w:b/>
                <w:bCs/>
                <w:sz w:val="24"/>
                <w:szCs w:val="24"/>
              </w:rPr>
              <w:t>/40</w:t>
            </w:r>
          </w:p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0B3CAA" w:rsidRDefault="000B3CAA">
            <w:pPr>
              <w:pStyle w:val="Pieddepage"/>
              <w:tabs>
                <w:tab w:val="clear" w:pos="4536"/>
                <w:tab w:val="clear" w:pos="9072"/>
              </w:tabs>
            </w:pPr>
          </w:p>
        </w:tc>
      </w:tr>
    </w:tbl>
    <w:p w:rsidR="000C3254" w:rsidRDefault="000C3254">
      <w:pPr>
        <w:pStyle w:val="Pieddepage"/>
        <w:tabs>
          <w:tab w:val="clear" w:pos="4536"/>
          <w:tab w:val="clear" w:pos="9072"/>
        </w:tabs>
      </w:pPr>
    </w:p>
    <w:p w:rsidR="000C3254" w:rsidRDefault="000C3254">
      <w:pPr>
        <w:pStyle w:val="Pieddepage"/>
        <w:tabs>
          <w:tab w:val="clear" w:pos="4536"/>
          <w:tab w:val="clear" w:pos="9072"/>
        </w:tabs>
      </w:pPr>
    </w:p>
    <w:p w:rsidR="000C3254" w:rsidRDefault="000C3254"/>
    <w:p w:rsidR="000C3254" w:rsidRPr="00AE5623" w:rsidRDefault="000C3254">
      <w:pPr>
        <w:rPr>
          <w:b/>
          <w:bCs/>
          <w:sz w:val="24"/>
          <w:szCs w:val="24"/>
        </w:rPr>
      </w:pPr>
      <w:r w:rsidRPr="00AE5623">
        <w:rPr>
          <w:b/>
          <w:bCs/>
          <w:sz w:val="24"/>
          <w:szCs w:val="24"/>
        </w:rPr>
        <w:t>APPRECIATION G</w:t>
      </w:r>
      <w:r w:rsidR="00751CCE" w:rsidRPr="00AE5623">
        <w:rPr>
          <w:b/>
          <w:bCs/>
          <w:sz w:val="24"/>
          <w:szCs w:val="24"/>
        </w:rPr>
        <w:t>LOBALE</w:t>
      </w:r>
      <w:r w:rsidRPr="00AE5623">
        <w:rPr>
          <w:b/>
          <w:bCs/>
          <w:sz w:val="24"/>
          <w:szCs w:val="24"/>
        </w:rPr>
        <w:t xml:space="preserve"> </w:t>
      </w:r>
      <w:r w:rsidR="00751CCE" w:rsidRPr="00AE5623">
        <w:rPr>
          <w:b/>
          <w:bCs/>
          <w:sz w:val="24"/>
          <w:szCs w:val="24"/>
        </w:rPr>
        <w:t>DU STAGE</w:t>
      </w:r>
    </w:p>
    <w:p w:rsidR="000C3254" w:rsidRDefault="00DD70E7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146685</wp:posOffset>
                </wp:positionV>
                <wp:extent cx="6126480" cy="220091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20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C6B" w:rsidRDefault="00627C6B">
                            <w:pPr>
                              <w:spacing w:line="36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231005" w:rsidRDefault="00231005">
                            <w:pPr>
                              <w:spacing w:line="360" w:lineRule="auto"/>
                            </w:pPr>
                            <w:r w:rsidRPr="00231005">
                              <w:rPr>
                                <w:b/>
                                <w:bCs/>
                              </w:rPr>
                              <w:t>professeur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31005">
                              <w:rPr>
                                <w:b/>
                                <w:bCs/>
                              </w:rPr>
                              <w:t>date 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9.35pt;margin-top:11.55pt;width:482.4pt;height:17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">
                <v:textbox>
                  <w:txbxContent>
                    <w:p w:rsidR="00627C6B" w:rsidRDefault="00627C6B">
                      <w:pPr>
                        <w:spacing w:line="36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231005" w:rsidRDefault="00231005">
                      <w:pPr>
                        <w:spacing w:line="360" w:lineRule="auto"/>
                      </w:pPr>
                      <w:r w:rsidRPr="00231005">
                        <w:rPr>
                          <w:b/>
                          <w:bCs/>
                        </w:rPr>
                        <w:t>professeur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31005">
                        <w:rPr>
                          <w:b/>
                          <w:bCs/>
                        </w:rPr>
                        <w:t>date :</w:t>
                      </w: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p w:rsidR="00C81D67" w:rsidRDefault="00C81D67" w:rsidP="00444706">
      <w:pPr>
        <w:pStyle w:val="Pieddepage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clear" w:pos="4536"/>
          <w:tab w:val="clear" w:pos="9072"/>
        </w:tabs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44"/>
          <w:szCs w:val="44"/>
          <w:bdr w:val="single" w:sz="18" w:space="0" w:color="auto" w:shadow="1"/>
        </w:rPr>
        <w:br w:type="page"/>
      </w:r>
      <w:r>
        <w:rPr>
          <w:rFonts w:ascii="Arial" w:hAnsi="Arial" w:cs="Arial"/>
          <w:sz w:val="36"/>
          <w:szCs w:val="36"/>
        </w:rPr>
        <w:t>ANNEXES</w:t>
      </w:r>
    </w:p>
    <w:p w:rsidR="000C3254" w:rsidRDefault="000C3254">
      <w:pPr>
        <w:jc w:val="center"/>
        <w:rPr>
          <w:rFonts w:ascii="Arial" w:hAnsi="Arial" w:cs="Arial"/>
          <w:sz w:val="44"/>
          <w:szCs w:val="44"/>
          <w:bdr w:val="single" w:sz="18" w:space="0" w:color="auto" w:shadow="1"/>
        </w:rPr>
      </w:pPr>
    </w:p>
    <w:p w:rsidR="000C3254" w:rsidRDefault="000C3254">
      <w:pPr>
        <w:jc w:val="center"/>
      </w:pPr>
    </w:p>
    <w:p w:rsidR="000C3254" w:rsidRDefault="000C3254">
      <w:pPr>
        <w:jc w:val="center"/>
      </w:pPr>
      <w:r>
        <w:t>(PHOTOS, DOCUMENT DIVERS …)</w:t>
      </w:r>
    </w:p>
    <w:p w:rsidR="000C3254" w:rsidRDefault="000C3254"/>
    <w:p w:rsidR="000C3254" w:rsidRDefault="000C3254"/>
    <w:p w:rsidR="000C3254" w:rsidRDefault="000C3254"/>
    <w:p w:rsidR="000C3254" w:rsidRDefault="000C3254"/>
    <w:p w:rsidR="000C3254" w:rsidRDefault="000C3254"/>
    <w:sectPr w:rsidR="000C3254" w:rsidSect="008A563E">
      <w:footerReference w:type="default" r:id="rId8"/>
      <w:pgSz w:w="11906" w:h="16838"/>
      <w:pgMar w:top="567" w:right="851" w:bottom="567" w:left="1134" w:header="720" w:footer="879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1C0" w:rsidRDefault="001A11C0">
      <w:r>
        <w:separator/>
      </w:r>
    </w:p>
  </w:endnote>
  <w:endnote w:type="continuationSeparator" w:id="0">
    <w:p w:rsidR="001A11C0" w:rsidRDefault="001A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C6B" w:rsidRDefault="00627C6B">
    <w:pPr>
      <w:pStyle w:val="Pieddepage"/>
      <w:framePr w:wrap="auto" w:vAnchor="text" w:hAnchor="margin" w:xAlign="right" w:y="1"/>
      <w:rPr>
        <w:rStyle w:val="Numrodepage"/>
        <w:sz w:val="16"/>
        <w:szCs w:val="16"/>
      </w:rPr>
    </w:pPr>
    <w:r>
      <w:rPr>
        <w:rStyle w:val="Numrodepage"/>
        <w:sz w:val="16"/>
        <w:szCs w:val="16"/>
      </w:rPr>
      <w:fldChar w:fldCharType="begin"/>
    </w:r>
    <w:r>
      <w:rPr>
        <w:rStyle w:val="Numrodepage"/>
        <w:sz w:val="16"/>
        <w:szCs w:val="16"/>
      </w:rPr>
      <w:instrText xml:space="preserve">PAGE  </w:instrText>
    </w:r>
    <w:r>
      <w:rPr>
        <w:rStyle w:val="Numrodepage"/>
        <w:sz w:val="16"/>
        <w:szCs w:val="16"/>
      </w:rPr>
      <w:fldChar w:fldCharType="separate"/>
    </w:r>
    <w:r w:rsidR="00DD70E7">
      <w:rPr>
        <w:rStyle w:val="Numrodepage"/>
        <w:noProof/>
        <w:sz w:val="16"/>
        <w:szCs w:val="16"/>
      </w:rPr>
      <w:t>2</w:t>
    </w:r>
    <w:r>
      <w:rPr>
        <w:rStyle w:val="Numrodepage"/>
        <w:sz w:val="16"/>
        <w:szCs w:val="16"/>
      </w:rPr>
      <w:fldChar w:fldCharType="end"/>
    </w:r>
  </w:p>
  <w:p w:rsidR="00627C6B" w:rsidRDefault="00627C6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1C0" w:rsidRDefault="001A11C0">
      <w:r>
        <w:separator/>
      </w:r>
    </w:p>
  </w:footnote>
  <w:footnote w:type="continuationSeparator" w:id="0">
    <w:p w:rsidR="001A11C0" w:rsidRDefault="001A1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0E5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DD345E"/>
    <w:multiLevelType w:val="singleLevel"/>
    <w:tmpl w:val="66CC0C4A"/>
    <w:lvl w:ilvl="0">
      <w:start w:val="13"/>
      <w:numFmt w:val="bullet"/>
      <w:lvlText w:val=""/>
      <w:lvlJc w:val="left"/>
      <w:pPr>
        <w:tabs>
          <w:tab w:val="num" w:pos="705"/>
        </w:tabs>
        <w:ind w:left="705" w:hanging="705"/>
      </w:pPr>
      <w:rPr>
        <w:rFonts w:ascii="Wingdings 2" w:hAnsi="Wingdings 2" w:hint="default"/>
      </w:rPr>
    </w:lvl>
  </w:abstractNum>
  <w:abstractNum w:abstractNumId="2">
    <w:nsid w:val="0BF01FB3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BF67E6F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C6370C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A63D6"/>
    <w:multiLevelType w:val="singleLevel"/>
    <w:tmpl w:val="8CB45F0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18433B5"/>
    <w:multiLevelType w:val="hybridMultilevel"/>
    <w:tmpl w:val="482AD82C"/>
    <w:lvl w:ilvl="0" w:tplc="E7BA4F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1F75E3"/>
    <w:multiLevelType w:val="hybridMultilevel"/>
    <w:tmpl w:val="48789E2C"/>
    <w:lvl w:ilvl="0" w:tplc="2F067C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623EAA"/>
    <w:multiLevelType w:val="singleLevel"/>
    <w:tmpl w:val="A12CC04C"/>
    <w:lvl w:ilvl="0">
      <w:start w:val="1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9">
    <w:nsid w:val="13E27E22"/>
    <w:multiLevelType w:val="hybridMultilevel"/>
    <w:tmpl w:val="37F4FAAC"/>
    <w:lvl w:ilvl="0" w:tplc="A7120BE2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5854B84"/>
    <w:multiLevelType w:val="hybridMultilevel"/>
    <w:tmpl w:val="0A86333A"/>
    <w:lvl w:ilvl="0" w:tplc="5A8E5E3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644673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D1C64A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F8A32B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5A15224"/>
    <w:multiLevelType w:val="hybridMultilevel"/>
    <w:tmpl w:val="B6B245CE"/>
    <w:lvl w:ilvl="0" w:tplc="7AF6B4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2B4B4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BF16F9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C880DA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F1274A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07F2E7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1EE221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509681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D22057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FA7CA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2EE60B9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45B9020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6F8626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495467F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AD0481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>
    <w:nsid w:val="4D9C2F5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DCE119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13D5BE5"/>
    <w:multiLevelType w:val="singleLevel"/>
    <w:tmpl w:val="A12CC04C"/>
    <w:lvl w:ilvl="0">
      <w:start w:val="1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32">
    <w:nsid w:val="52F54EAA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57FC34E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810AF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9E86226"/>
    <w:multiLevelType w:val="hybridMultilevel"/>
    <w:tmpl w:val="625CCA62"/>
    <w:lvl w:ilvl="0" w:tplc="55BA14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343B1A"/>
    <w:multiLevelType w:val="hybridMultilevel"/>
    <w:tmpl w:val="F3B871DC"/>
    <w:lvl w:ilvl="0" w:tplc="9738D1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1625BA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5FB97D7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30B6855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>
    <w:nsid w:val="648B72B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>
    <w:nsid w:val="675461D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380533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5951E3C"/>
    <w:multiLevelType w:val="hybridMultilevel"/>
    <w:tmpl w:val="C164C924"/>
    <w:lvl w:ilvl="0" w:tplc="4E80FD6C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AF02B2E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7BE858F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0"/>
  </w:num>
  <w:num w:numId="2">
    <w:abstractNumId w:val="5"/>
  </w:num>
  <w:num w:numId="3">
    <w:abstractNumId w:val="8"/>
  </w:num>
  <w:num w:numId="4">
    <w:abstractNumId w:val="31"/>
  </w:num>
  <w:num w:numId="5">
    <w:abstractNumId w:val="40"/>
  </w:num>
  <w:num w:numId="6">
    <w:abstractNumId w:val="15"/>
  </w:num>
  <w:num w:numId="7">
    <w:abstractNumId w:val="33"/>
  </w:num>
  <w:num w:numId="8">
    <w:abstractNumId w:val="1"/>
  </w:num>
  <w:num w:numId="9">
    <w:abstractNumId w:val="27"/>
  </w:num>
  <w:num w:numId="10">
    <w:abstractNumId w:val="20"/>
  </w:num>
  <w:num w:numId="11">
    <w:abstractNumId w:val="16"/>
  </w:num>
  <w:num w:numId="12">
    <w:abstractNumId w:val="38"/>
  </w:num>
  <w:num w:numId="13">
    <w:abstractNumId w:val="19"/>
  </w:num>
  <w:num w:numId="14">
    <w:abstractNumId w:val="21"/>
  </w:num>
  <w:num w:numId="15">
    <w:abstractNumId w:val="12"/>
  </w:num>
  <w:num w:numId="16">
    <w:abstractNumId w:val="37"/>
  </w:num>
  <w:num w:numId="17">
    <w:abstractNumId w:val="3"/>
  </w:num>
  <w:num w:numId="18">
    <w:abstractNumId w:val="24"/>
  </w:num>
  <w:num w:numId="19">
    <w:abstractNumId w:val="32"/>
  </w:num>
  <w:num w:numId="20">
    <w:abstractNumId w:val="2"/>
  </w:num>
  <w:num w:numId="21">
    <w:abstractNumId w:val="28"/>
  </w:num>
  <w:num w:numId="22">
    <w:abstractNumId w:val="41"/>
  </w:num>
  <w:num w:numId="23">
    <w:abstractNumId w:val="17"/>
  </w:num>
  <w:num w:numId="24">
    <w:abstractNumId w:val="42"/>
  </w:num>
  <w:num w:numId="25">
    <w:abstractNumId w:val="29"/>
  </w:num>
  <w:num w:numId="26">
    <w:abstractNumId w:val="39"/>
  </w:num>
  <w:num w:numId="27">
    <w:abstractNumId w:val="34"/>
  </w:num>
  <w:num w:numId="28">
    <w:abstractNumId w:val="45"/>
  </w:num>
  <w:num w:numId="29">
    <w:abstractNumId w:val="13"/>
  </w:num>
  <w:num w:numId="30">
    <w:abstractNumId w:val="4"/>
  </w:num>
  <w:num w:numId="31">
    <w:abstractNumId w:val="22"/>
  </w:num>
  <w:num w:numId="32">
    <w:abstractNumId w:val="25"/>
  </w:num>
  <w:num w:numId="33">
    <w:abstractNumId w:val="23"/>
  </w:num>
  <w:num w:numId="34">
    <w:abstractNumId w:val="18"/>
  </w:num>
  <w:num w:numId="35">
    <w:abstractNumId w:val="11"/>
  </w:num>
  <w:num w:numId="36">
    <w:abstractNumId w:val="0"/>
  </w:num>
  <w:num w:numId="37">
    <w:abstractNumId w:val="26"/>
  </w:num>
  <w:num w:numId="38">
    <w:abstractNumId w:val="44"/>
  </w:num>
  <w:num w:numId="39">
    <w:abstractNumId w:val="36"/>
  </w:num>
  <w:num w:numId="40">
    <w:abstractNumId w:val="6"/>
  </w:num>
  <w:num w:numId="41">
    <w:abstractNumId w:val="7"/>
  </w:num>
  <w:num w:numId="42">
    <w:abstractNumId w:val="10"/>
  </w:num>
  <w:num w:numId="43">
    <w:abstractNumId w:val="43"/>
  </w:num>
  <w:num w:numId="44">
    <w:abstractNumId w:val="9"/>
  </w:num>
  <w:num w:numId="45">
    <w:abstractNumId w:val="1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E7"/>
    <w:rsid w:val="0000724E"/>
    <w:rsid w:val="00032AAB"/>
    <w:rsid w:val="000469B6"/>
    <w:rsid w:val="00071B37"/>
    <w:rsid w:val="00076728"/>
    <w:rsid w:val="00081D95"/>
    <w:rsid w:val="000B07C2"/>
    <w:rsid w:val="000B3BE9"/>
    <w:rsid w:val="000B3CAA"/>
    <w:rsid w:val="000C3254"/>
    <w:rsid w:val="000D4496"/>
    <w:rsid w:val="000E37BE"/>
    <w:rsid w:val="00114B2F"/>
    <w:rsid w:val="00142F3A"/>
    <w:rsid w:val="00151FBF"/>
    <w:rsid w:val="00163453"/>
    <w:rsid w:val="00163F13"/>
    <w:rsid w:val="001A11C0"/>
    <w:rsid w:val="001A6E7D"/>
    <w:rsid w:val="001B6528"/>
    <w:rsid w:val="001C4C45"/>
    <w:rsid w:val="001C6BD0"/>
    <w:rsid w:val="001E0068"/>
    <w:rsid w:val="002228FF"/>
    <w:rsid w:val="00222FD3"/>
    <w:rsid w:val="00231005"/>
    <w:rsid w:val="0023374B"/>
    <w:rsid w:val="00233B1E"/>
    <w:rsid w:val="0023494A"/>
    <w:rsid w:val="00297C20"/>
    <w:rsid w:val="002B5E56"/>
    <w:rsid w:val="002C0D6A"/>
    <w:rsid w:val="002E1501"/>
    <w:rsid w:val="002E44D2"/>
    <w:rsid w:val="002E4C30"/>
    <w:rsid w:val="002F1A96"/>
    <w:rsid w:val="003211B6"/>
    <w:rsid w:val="00336E63"/>
    <w:rsid w:val="00356B78"/>
    <w:rsid w:val="003642D4"/>
    <w:rsid w:val="003868D1"/>
    <w:rsid w:val="00397382"/>
    <w:rsid w:val="003A5428"/>
    <w:rsid w:val="003F6A3F"/>
    <w:rsid w:val="00405C4F"/>
    <w:rsid w:val="004079FB"/>
    <w:rsid w:val="0041505A"/>
    <w:rsid w:val="00416DA6"/>
    <w:rsid w:val="00430A46"/>
    <w:rsid w:val="004329A4"/>
    <w:rsid w:val="004369A1"/>
    <w:rsid w:val="00444706"/>
    <w:rsid w:val="004523CD"/>
    <w:rsid w:val="00473071"/>
    <w:rsid w:val="00476CE9"/>
    <w:rsid w:val="00481D01"/>
    <w:rsid w:val="004B4A11"/>
    <w:rsid w:val="004C34E6"/>
    <w:rsid w:val="004C7F14"/>
    <w:rsid w:val="004D7115"/>
    <w:rsid w:val="004E520F"/>
    <w:rsid w:val="00517036"/>
    <w:rsid w:val="0053022A"/>
    <w:rsid w:val="00532A69"/>
    <w:rsid w:val="00532D55"/>
    <w:rsid w:val="00555677"/>
    <w:rsid w:val="00567EE5"/>
    <w:rsid w:val="00585992"/>
    <w:rsid w:val="005C6D73"/>
    <w:rsid w:val="005D539E"/>
    <w:rsid w:val="005E49BC"/>
    <w:rsid w:val="005F174E"/>
    <w:rsid w:val="005F1CD9"/>
    <w:rsid w:val="005F4A11"/>
    <w:rsid w:val="00627C6B"/>
    <w:rsid w:val="006377B1"/>
    <w:rsid w:val="006571E2"/>
    <w:rsid w:val="00675816"/>
    <w:rsid w:val="006812ED"/>
    <w:rsid w:val="00681936"/>
    <w:rsid w:val="00683D93"/>
    <w:rsid w:val="00695E29"/>
    <w:rsid w:val="006967E8"/>
    <w:rsid w:val="006D6D8A"/>
    <w:rsid w:val="006E0600"/>
    <w:rsid w:val="00726A98"/>
    <w:rsid w:val="00726CBE"/>
    <w:rsid w:val="00735B8A"/>
    <w:rsid w:val="00751CCE"/>
    <w:rsid w:val="007730B9"/>
    <w:rsid w:val="00783CBB"/>
    <w:rsid w:val="00791305"/>
    <w:rsid w:val="007A0508"/>
    <w:rsid w:val="007B19E7"/>
    <w:rsid w:val="007C2E47"/>
    <w:rsid w:val="007D1828"/>
    <w:rsid w:val="007E792D"/>
    <w:rsid w:val="007F0187"/>
    <w:rsid w:val="0082071A"/>
    <w:rsid w:val="00832471"/>
    <w:rsid w:val="00853657"/>
    <w:rsid w:val="00855465"/>
    <w:rsid w:val="00855658"/>
    <w:rsid w:val="00876323"/>
    <w:rsid w:val="00880961"/>
    <w:rsid w:val="008876B0"/>
    <w:rsid w:val="008913BF"/>
    <w:rsid w:val="008918E5"/>
    <w:rsid w:val="00896A7A"/>
    <w:rsid w:val="008A158A"/>
    <w:rsid w:val="008A563E"/>
    <w:rsid w:val="008A6E27"/>
    <w:rsid w:val="008A7C73"/>
    <w:rsid w:val="008C2984"/>
    <w:rsid w:val="008C6D9E"/>
    <w:rsid w:val="008D6254"/>
    <w:rsid w:val="008F0DE3"/>
    <w:rsid w:val="008F1E59"/>
    <w:rsid w:val="00902935"/>
    <w:rsid w:val="00920385"/>
    <w:rsid w:val="00943923"/>
    <w:rsid w:val="0094437E"/>
    <w:rsid w:val="00946FDA"/>
    <w:rsid w:val="00963BBB"/>
    <w:rsid w:val="009709F5"/>
    <w:rsid w:val="00981323"/>
    <w:rsid w:val="00981FF2"/>
    <w:rsid w:val="009C467E"/>
    <w:rsid w:val="009E4A60"/>
    <w:rsid w:val="00A15C92"/>
    <w:rsid w:val="00A204CD"/>
    <w:rsid w:val="00A23C5C"/>
    <w:rsid w:val="00A325C4"/>
    <w:rsid w:val="00A36A82"/>
    <w:rsid w:val="00A45452"/>
    <w:rsid w:val="00A479B2"/>
    <w:rsid w:val="00A50FB3"/>
    <w:rsid w:val="00A53EF8"/>
    <w:rsid w:val="00A5446A"/>
    <w:rsid w:val="00A60DEE"/>
    <w:rsid w:val="00A6429A"/>
    <w:rsid w:val="00A71B2D"/>
    <w:rsid w:val="00A720FE"/>
    <w:rsid w:val="00A803F6"/>
    <w:rsid w:val="00A82472"/>
    <w:rsid w:val="00A87E15"/>
    <w:rsid w:val="00AB31A0"/>
    <w:rsid w:val="00AB72F5"/>
    <w:rsid w:val="00AD0C09"/>
    <w:rsid w:val="00AE0BDC"/>
    <w:rsid w:val="00AE5623"/>
    <w:rsid w:val="00B14BFE"/>
    <w:rsid w:val="00B23C4E"/>
    <w:rsid w:val="00B4562C"/>
    <w:rsid w:val="00B602FB"/>
    <w:rsid w:val="00BA39FF"/>
    <w:rsid w:val="00BA3F41"/>
    <w:rsid w:val="00BB39A8"/>
    <w:rsid w:val="00BD6B29"/>
    <w:rsid w:val="00BF25FC"/>
    <w:rsid w:val="00C1599C"/>
    <w:rsid w:val="00C46221"/>
    <w:rsid w:val="00C70398"/>
    <w:rsid w:val="00C81D67"/>
    <w:rsid w:val="00C831A5"/>
    <w:rsid w:val="00C94652"/>
    <w:rsid w:val="00C94A56"/>
    <w:rsid w:val="00C950BD"/>
    <w:rsid w:val="00CA0B48"/>
    <w:rsid w:val="00CA1DD1"/>
    <w:rsid w:val="00CA7504"/>
    <w:rsid w:val="00CB3793"/>
    <w:rsid w:val="00CC165D"/>
    <w:rsid w:val="00D64F95"/>
    <w:rsid w:val="00D74402"/>
    <w:rsid w:val="00D75541"/>
    <w:rsid w:val="00DA6072"/>
    <w:rsid w:val="00DC189B"/>
    <w:rsid w:val="00DD04F2"/>
    <w:rsid w:val="00DD70E7"/>
    <w:rsid w:val="00DE0B63"/>
    <w:rsid w:val="00DF4C59"/>
    <w:rsid w:val="00E17CD7"/>
    <w:rsid w:val="00E30E4E"/>
    <w:rsid w:val="00E43857"/>
    <w:rsid w:val="00E51C52"/>
    <w:rsid w:val="00E8528E"/>
    <w:rsid w:val="00E85365"/>
    <w:rsid w:val="00E95058"/>
    <w:rsid w:val="00E96EDE"/>
    <w:rsid w:val="00EA61AA"/>
    <w:rsid w:val="00F002BE"/>
    <w:rsid w:val="00F03860"/>
    <w:rsid w:val="00F12826"/>
    <w:rsid w:val="00F62419"/>
    <w:rsid w:val="00F67ED5"/>
    <w:rsid w:val="00F921E3"/>
    <w:rsid w:val="00FA1352"/>
    <w:rsid w:val="00FA6DDD"/>
    <w:rsid w:val="00FB2037"/>
    <w:rsid w:val="00FD52C0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rFonts w:ascii="Liberate" w:hAnsi="Liberate" w:cs="Liberate"/>
      <w:sz w:val="40"/>
      <w:szCs w:val="4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ind w:left="426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jc w:val="both"/>
      <w:outlineLvl w:val="4"/>
    </w:pPr>
    <w:rPr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jc w:val="both"/>
      <w:outlineLvl w:val="5"/>
    </w:pPr>
    <w:rPr>
      <w:sz w:val="40"/>
      <w:szCs w:val="40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left="1134"/>
      <w:jc w:val="both"/>
      <w:outlineLvl w:val="6"/>
    </w:pPr>
    <w:rPr>
      <w:b/>
      <w:bCs/>
      <w:sz w:val="24"/>
      <w:szCs w:val="24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ind w:left="1134"/>
      <w:outlineLvl w:val="7"/>
    </w:pPr>
    <w:rPr>
      <w:b/>
      <w:bCs/>
      <w:sz w:val="24"/>
      <w:szCs w:val="24"/>
      <w:u w:val="single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jc w:val="center"/>
      <w:outlineLvl w:val="8"/>
    </w:pPr>
    <w:rPr>
      <w:rFonts w:ascii="Arial" w:hAnsi="Arial" w:cs="Arial"/>
      <w:b/>
      <w:bCs/>
      <w:sz w:val="44"/>
      <w:szCs w:val="44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="Cambria" w:eastAsia="Times New Roman" w:hAnsi="Cambria" w:cs="Times New Roman"/>
    </w:rPr>
  </w:style>
  <w:style w:type="paragraph" w:styleId="Retraitcorpsdetexte">
    <w:name w:val="Body Text Indent"/>
    <w:basedOn w:val="Normal"/>
    <w:link w:val="RetraitcorpsdetexteCar"/>
    <w:uiPriority w:val="99"/>
    <w:pPr>
      <w:ind w:left="426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0"/>
      <w:szCs w:val="20"/>
    </w:rPr>
  </w:style>
  <w:style w:type="paragraph" w:styleId="Corpsdetexte">
    <w:name w:val="Body Text"/>
    <w:basedOn w:val="Normal"/>
    <w:link w:val="CorpsdetexteCar"/>
    <w:uiPriority w:val="99"/>
    <w:rPr>
      <w:sz w:val="40"/>
      <w:szCs w:val="4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pPr>
      <w:ind w:left="1134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Pr>
      <w:rFonts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pPr>
      <w:ind w:left="1416"/>
    </w:p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Pr>
      <w:rFonts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uiPriority w:val="99"/>
    <w:p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</w:pPr>
    <w:rPr>
      <w:b/>
      <w:bCs/>
      <w:sz w:val="40"/>
      <w:szCs w:val="4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paragraph" w:styleId="Sous-titre">
    <w:name w:val="Subtitle"/>
    <w:basedOn w:val="Normal"/>
    <w:link w:val="Sous-titreCar"/>
    <w:uiPriority w:val="99"/>
    <w:qFormat/>
    <w:pPr>
      <w:jc w:val="right"/>
    </w:pPr>
    <w:rPr>
      <w:i/>
      <w:iCs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Lgende">
    <w:name w:val="caption"/>
    <w:basedOn w:val="Normal"/>
    <w:next w:val="Normal"/>
    <w:uiPriority w:val="99"/>
    <w:qFormat/>
    <w:pPr>
      <w:jc w:val="center"/>
    </w:pPr>
    <w:rPr>
      <w:rFonts w:ascii="Arial" w:hAnsi="Arial" w:cs="Arial"/>
      <w:sz w:val="36"/>
      <w:szCs w:val="36"/>
      <w:bdr w:val="single" w:sz="18" w:space="0" w:color="auto" w:shadow="1"/>
    </w:rPr>
  </w:style>
  <w:style w:type="paragraph" w:styleId="Corpsdetexte3">
    <w:name w:val="Body Text 3"/>
    <w:basedOn w:val="Normal"/>
    <w:link w:val="Corpsdetexte3Car"/>
    <w:uiPriority w:val="99"/>
    <w:pPr>
      <w:jc w:val="both"/>
    </w:p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cs="Times New Roman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rsid w:val="00233B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0DE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rFonts w:ascii="Liberate" w:hAnsi="Liberate" w:cs="Liberate"/>
      <w:sz w:val="40"/>
      <w:szCs w:val="4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ind w:left="426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jc w:val="both"/>
      <w:outlineLvl w:val="4"/>
    </w:pPr>
    <w:rPr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jc w:val="both"/>
      <w:outlineLvl w:val="5"/>
    </w:pPr>
    <w:rPr>
      <w:sz w:val="40"/>
      <w:szCs w:val="40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left="1134"/>
      <w:jc w:val="both"/>
      <w:outlineLvl w:val="6"/>
    </w:pPr>
    <w:rPr>
      <w:b/>
      <w:bCs/>
      <w:sz w:val="24"/>
      <w:szCs w:val="24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ind w:left="1134"/>
      <w:outlineLvl w:val="7"/>
    </w:pPr>
    <w:rPr>
      <w:b/>
      <w:bCs/>
      <w:sz w:val="24"/>
      <w:szCs w:val="24"/>
      <w:u w:val="single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jc w:val="center"/>
      <w:outlineLvl w:val="8"/>
    </w:pPr>
    <w:rPr>
      <w:rFonts w:ascii="Arial" w:hAnsi="Arial" w:cs="Arial"/>
      <w:b/>
      <w:bCs/>
      <w:sz w:val="44"/>
      <w:szCs w:val="44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="Cambria" w:eastAsia="Times New Roman" w:hAnsi="Cambria" w:cs="Times New Roman"/>
    </w:rPr>
  </w:style>
  <w:style w:type="paragraph" w:styleId="Retraitcorpsdetexte">
    <w:name w:val="Body Text Indent"/>
    <w:basedOn w:val="Normal"/>
    <w:link w:val="RetraitcorpsdetexteCar"/>
    <w:uiPriority w:val="99"/>
    <w:pPr>
      <w:ind w:left="426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0"/>
      <w:szCs w:val="20"/>
    </w:rPr>
  </w:style>
  <w:style w:type="paragraph" w:styleId="Corpsdetexte">
    <w:name w:val="Body Text"/>
    <w:basedOn w:val="Normal"/>
    <w:link w:val="CorpsdetexteCar"/>
    <w:uiPriority w:val="99"/>
    <w:rPr>
      <w:sz w:val="40"/>
      <w:szCs w:val="4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pPr>
      <w:ind w:left="1134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Pr>
      <w:rFonts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pPr>
      <w:ind w:left="1416"/>
    </w:p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Pr>
      <w:rFonts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uiPriority w:val="99"/>
    <w:p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</w:pPr>
    <w:rPr>
      <w:b/>
      <w:bCs/>
      <w:sz w:val="40"/>
      <w:szCs w:val="4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paragraph" w:styleId="Sous-titre">
    <w:name w:val="Subtitle"/>
    <w:basedOn w:val="Normal"/>
    <w:link w:val="Sous-titreCar"/>
    <w:uiPriority w:val="99"/>
    <w:qFormat/>
    <w:pPr>
      <w:jc w:val="right"/>
    </w:pPr>
    <w:rPr>
      <w:i/>
      <w:iCs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Lgende">
    <w:name w:val="caption"/>
    <w:basedOn w:val="Normal"/>
    <w:next w:val="Normal"/>
    <w:uiPriority w:val="99"/>
    <w:qFormat/>
    <w:pPr>
      <w:jc w:val="center"/>
    </w:pPr>
    <w:rPr>
      <w:rFonts w:ascii="Arial" w:hAnsi="Arial" w:cs="Arial"/>
      <w:sz w:val="36"/>
      <w:szCs w:val="36"/>
      <w:bdr w:val="single" w:sz="18" w:space="0" w:color="auto" w:shadow="1"/>
    </w:rPr>
  </w:style>
  <w:style w:type="paragraph" w:styleId="Corpsdetexte3">
    <w:name w:val="Body Text 3"/>
    <w:basedOn w:val="Normal"/>
    <w:link w:val="Corpsdetexte3Car"/>
    <w:uiPriority w:val="99"/>
    <w:pPr>
      <w:jc w:val="both"/>
    </w:p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cs="Times New Roman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rsid w:val="00233B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0D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A\AppData\Local\Temp\Mod&#232;le%20Rapport%20de%20stage%20en%20entrepris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Rapport de stage en entreprise</Template>
  <TotalTime>1</TotalTime>
  <Pages>3</Pages>
  <Words>1289</Words>
  <Characters>7094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 </vt:lpstr>
      <vt:lpstr>Le stagiaire</vt:lpstr>
    </vt:vector>
  </TitlesOfParts>
  <Company>Nec Computers International</Company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</cp:lastModifiedBy>
  <cp:revision>1</cp:revision>
  <cp:lastPrinted>2011-09-27T10:22:00Z</cp:lastPrinted>
  <dcterms:created xsi:type="dcterms:W3CDTF">2013-03-12T12:06:00Z</dcterms:created>
  <dcterms:modified xsi:type="dcterms:W3CDTF">2013-03-12T12:07:00Z</dcterms:modified>
</cp:coreProperties>
</file>